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5F2928" w14:paraId="7511F7B1" w14:textId="77777777" w:rsidTr="00B43C31">
        <w:tc>
          <w:tcPr>
            <w:tcW w:w="5000" w:type="pct"/>
            <w:shd w:val="clear" w:color="auto" w:fill="auto"/>
          </w:tcPr>
          <w:p w14:paraId="17D58312" w14:textId="77777777" w:rsidR="005F2928" w:rsidRDefault="000129E6" w:rsidP="0041298F">
            <w:pPr>
              <w:pStyle w:val="Picture"/>
            </w:pPr>
            <w:bookmarkStart w:id="0" w:name="_GoBack"/>
            <w:bookmarkEnd w:id="0"/>
            <w:r>
              <w:pict w14:anchorId="4A7DE1CA">
                <v:shape id="_x0000_i1027" type="#_x0000_t75" style="width:6in;height:33.6pt">
                  <v:imagedata r:id="rId7" o:title="" croptop="7373f" cropbottom="21299f"/>
                </v:shape>
              </w:pict>
            </w:r>
          </w:p>
        </w:tc>
      </w:tr>
    </w:tbl>
    <w:p w14:paraId="4D583D4E" w14:textId="77777777" w:rsidR="002C5E76" w:rsidRPr="0041298F" w:rsidRDefault="000129E6" w:rsidP="002C5E76">
      <w:pPr>
        <w:pStyle w:val="ASAHeading"/>
      </w:pPr>
      <w:r>
        <w:pict w14:anchorId="5A4BEF41">
          <v:shape id="_x0000_i1028" type="#_x0000_t75" style="width:18pt;height:15.6pt" o:bullet="t" o:allowoverlap="f">
            <v:imagedata r:id="rId8" o:title="MCj02950710000[1]" gain="60293f"/>
          </v:shape>
        </w:pict>
      </w:r>
      <w:r w:rsidR="00774696">
        <w:t xml:space="preserve"> </w:t>
      </w:r>
      <w:r w:rsidR="002C5E76">
        <w:t>Activity</w:t>
      </w:r>
      <w:r w:rsidR="002C5E76" w:rsidRPr="0041298F">
        <w:t xml:space="preserve"> </w:t>
      </w:r>
      <w:r w:rsidR="00F30F22">
        <w:t>5.3.3 It’s All on the Label</w:t>
      </w:r>
    </w:p>
    <w:p w14:paraId="4D34CADA" w14:textId="77777777" w:rsidR="002C5E76" w:rsidRDefault="002C5E76" w:rsidP="002C5E76"/>
    <w:p w14:paraId="7D56EE26" w14:textId="77777777" w:rsidR="002C5E76" w:rsidRDefault="002C5E76" w:rsidP="002C5E76">
      <w:pPr>
        <w:pStyle w:val="ActivitySection"/>
      </w:pPr>
      <w:r>
        <w:t>Purpose</w:t>
      </w:r>
    </w:p>
    <w:p w14:paraId="0AFB29A9" w14:textId="346BE80D" w:rsidR="00F30F22" w:rsidRDefault="00F30F22" w:rsidP="00F30F22">
      <w:pPr>
        <w:pStyle w:val="ActivityBody"/>
      </w:pPr>
      <w:r>
        <w:t xml:space="preserve">A nutritional label lists the calories, calories from fat, total fat, saturated fat, cholesterol, total carbohydrates, dietary fiber, sugar, protein, and many </w:t>
      </w:r>
      <w:r w:rsidR="00656A97">
        <w:t>other nutrients. The amount of information on nutritional</w:t>
      </w:r>
      <w:r>
        <w:t xml:space="preserve"> labels can be overwhelming. </w:t>
      </w:r>
      <w:r w:rsidR="00656A97">
        <w:t>Feed labels found on livestock feedstuffs contain food information as well as use diff</w:t>
      </w:r>
      <w:r w:rsidR="00BD22B1">
        <w:t>erent wording</w:t>
      </w:r>
      <w:r w:rsidR="007500DD">
        <w:t xml:space="preserve"> </w:t>
      </w:r>
      <w:r w:rsidR="00BD22B1">
        <w:t>with which you may not be familiar</w:t>
      </w:r>
      <w:r w:rsidR="00656A97">
        <w:t>.</w:t>
      </w:r>
      <w:r>
        <w:t xml:space="preserve"> How can you select the best feed for your animals?</w:t>
      </w:r>
    </w:p>
    <w:p w14:paraId="6079E3A0" w14:textId="77777777" w:rsidR="00F30F22" w:rsidRPr="003B11E2" w:rsidRDefault="00F30F22" w:rsidP="00F30F22"/>
    <w:p w14:paraId="3F1E69E9" w14:textId="77777777" w:rsidR="00F30F22" w:rsidRPr="00AF1210" w:rsidRDefault="00F30F22" w:rsidP="00F30F22">
      <w:pPr>
        <w:pStyle w:val="ActivityBody"/>
      </w:pPr>
      <w:r w:rsidRPr="00AF1210">
        <w:t>The most accurate method of determining the nutritional value of a feed or feedstuff is through feed analysis</w:t>
      </w:r>
      <w:r w:rsidR="00656A97">
        <w:t>. To analyze a feed, a producer sends samples to a chemical laboratory</w:t>
      </w:r>
      <w:r w:rsidRPr="00AF1210">
        <w:t xml:space="preserve">. At the lab, the feed sample undergoes a series of tests to determine the dry matter, protein, fiber, fat, energy, and mineral contents. Due to costs and time, many people use the </w:t>
      </w:r>
      <w:r w:rsidRPr="00656A97">
        <w:rPr>
          <w:rStyle w:val="Italic"/>
        </w:rPr>
        <w:t>NRC Feed Composition Tables</w:t>
      </w:r>
      <w:r w:rsidRPr="00AF1210">
        <w:t xml:space="preserve"> for a base feed</w:t>
      </w:r>
      <w:r>
        <w:t xml:space="preserve"> analysis to compute rations.</w:t>
      </w:r>
    </w:p>
    <w:p w14:paraId="0CD1E1FF" w14:textId="77777777" w:rsidR="00F30F22" w:rsidRPr="00AF1210" w:rsidRDefault="00F30F22" w:rsidP="00F30F22"/>
    <w:p w14:paraId="6AD798A6" w14:textId="543CCC3B" w:rsidR="002C5E76" w:rsidRDefault="00F30F22" w:rsidP="00F30F22">
      <w:pPr>
        <w:pStyle w:val="ActivityBody"/>
      </w:pPr>
      <w:r w:rsidRPr="00AF1210">
        <w:t xml:space="preserve">Commercially prepared feeds are required to have a feed label with guaranteed levels of nutrients. </w:t>
      </w:r>
      <w:r w:rsidR="00656A97">
        <w:t xml:space="preserve">It is up to the producer to understand how </w:t>
      </w:r>
      <w:r w:rsidR="00406568">
        <w:t xml:space="preserve">to read the feed label. Is </w:t>
      </w:r>
      <w:r w:rsidR="00FC7938">
        <w:t xml:space="preserve">the </w:t>
      </w:r>
      <w:r w:rsidR="00656A97">
        <w:t>feed label on a sack</w:t>
      </w:r>
      <w:r w:rsidR="00406568">
        <w:t xml:space="preserve"> of </w:t>
      </w:r>
      <w:r w:rsidR="00FC7938">
        <w:t xml:space="preserve">livestock </w:t>
      </w:r>
      <w:r w:rsidR="007500DD">
        <w:t>feed similar</w:t>
      </w:r>
      <w:r w:rsidR="00406568">
        <w:t xml:space="preserve"> to nutrition labels found on the foods you eat?</w:t>
      </w:r>
    </w:p>
    <w:p w14:paraId="6C080E2A" w14:textId="77777777" w:rsidR="003B0686" w:rsidRPr="00210996" w:rsidRDefault="003B0686" w:rsidP="002C5E76"/>
    <w:p w14:paraId="0C1456D3" w14:textId="77777777" w:rsidR="002C5E76" w:rsidRDefault="002C5E76" w:rsidP="002C5E76">
      <w:pPr>
        <w:pStyle w:val="ActivitySection"/>
      </w:pPr>
      <w:r>
        <w:t>Materials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998"/>
      </w:tblGrid>
      <w:tr w:rsidR="00FC7938" w14:paraId="00034AD9" w14:textId="77777777" w:rsidTr="00E417C5">
        <w:tc>
          <w:tcPr>
            <w:tcW w:w="10998" w:type="dxa"/>
          </w:tcPr>
          <w:p w14:paraId="03538FFB" w14:textId="77777777" w:rsidR="00FC7938" w:rsidRDefault="00FC7938" w:rsidP="00BE7183">
            <w:pPr>
              <w:pStyle w:val="ActivityBodyBold"/>
            </w:pPr>
            <w:r>
              <w:t>Per student:</w:t>
            </w:r>
          </w:p>
          <w:p w14:paraId="37C753EB" w14:textId="77777777" w:rsidR="00FC7938" w:rsidRDefault="00FC7938" w:rsidP="00BE7183">
            <w:pPr>
              <w:pStyle w:val="Activitybullet"/>
            </w:pPr>
            <w:r>
              <w:t>Pencil</w:t>
            </w:r>
          </w:p>
          <w:p w14:paraId="74EB4001" w14:textId="77777777" w:rsidR="00FC7938" w:rsidRDefault="00FC7938" w:rsidP="00F46EDD">
            <w:pPr>
              <w:pStyle w:val="Activitybullet"/>
            </w:pPr>
            <w:r w:rsidRPr="00F30F22">
              <w:rPr>
                <w:rStyle w:val="Italic"/>
              </w:rPr>
              <w:t>Agriscience Notebook</w:t>
            </w:r>
          </w:p>
        </w:tc>
      </w:tr>
    </w:tbl>
    <w:p w14:paraId="195B0A47" w14:textId="77777777" w:rsidR="002C5E76" w:rsidRDefault="002C5E76" w:rsidP="002C5E76"/>
    <w:p w14:paraId="54A5F60C" w14:textId="77777777" w:rsidR="002C5E76" w:rsidRDefault="002C5E76" w:rsidP="005342F1">
      <w:pPr>
        <w:pStyle w:val="ActivitySection"/>
      </w:pPr>
      <w:r>
        <w:t>Procedure</w:t>
      </w:r>
    </w:p>
    <w:p w14:paraId="7DDD111F" w14:textId="74FE317B" w:rsidR="00F30F22" w:rsidRDefault="00FC7938" w:rsidP="00406568">
      <w:pPr>
        <w:pStyle w:val="ActivityBody"/>
      </w:pPr>
      <w:r>
        <w:t>In t</w:t>
      </w:r>
      <w:r w:rsidR="00F30F22">
        <w:t>his activity</w:t>
      </w:r>
      <w:r w:rsidR="002457F4">
        <w:t>, you</w:t>
      </w:r>
      <w:r w:rsidR="00F30F22">
        <w:t xml:space="preserve"> </w:t>
      </w:r>
      <w:r>
        <w:t xml:space="preserve">will learn </w:t>
      </w:r>
      <w:r w:rsidR="00F30F22">
        <w:t>how to read a feed label and how it rela</w:t>
      </w:r>
      <w:r w:rsidR="00406568">
        <w:t xml:space="preserve">tes to the labels on your food. </w:t>
      </w:r>
      <w:r w:rsidR="00F30F22">
        <w:t>As your teacher presents the PowerPoint</w:t>
      </w:r>
      <w:r w:rsidR="00F30F22" w:rsidRPr="00966AC7">
        <w:rPr>
          <w:vertAlign w:val="superscript"/>
        </w:rPr>
        <w:t>®</w:t>
      </w:r>
      <w:r w:rsidR="00F30F22">
        <w:t xml:space="preserve"> </w:t>
      </w:r>
      <w:r w:rsidR="00F30F22" w:rsidRPr="00B53FF0">
        <w:rPr>
          <w:rStyle w:val="Italic"/>
        </w:rPr>
        <w:t>Reading Labels</w:t>
      </w:r>
      <w:r w:rsidR="00F30F22">
        <w:t xml:space="preserve"> complete Part One. </w:t>
      </w:r>
      <w:r w:rsidR="00406568">
        <w:t>C</w:t>
      </w:r>
      <w:r w:rsidR="00F30F22">
        <w:t>omplete Part Two and Part Three as directed by your teacher.</w:t>
      </w:r>
    </w:p>
    <w:p w14:paraId="24E6C3DB" w14:textId="77777777" w:rsidR="00F30F22" w:rsidRPr="00F30F22" w:rsidRDefault="00F30F22" w:rsidP="00F30F22"/>
    <w:p w14:paraId="43F46A1F" w14:textId="77777777" w:rsidR="00F30F22" w:rsidRDefault="00F30F22" w:rsidP="00F30F22">
      <w:pPr>
        <w:pStyle w:val="ActivityBodyBold"/>
      </w:pPr>
      <w:r>
        <w:t>Part One – Reading Feed Labels</w:t>
      </w:r>
    </w:p>
    <w:p w14:paraId="1297FEA2" w14:textId="10DBC5AE" w:rsidR="00F30F22" w:rsidRDefault="00FC7938" w:rsidP="002119CF">
      <w:pPr>
        <w:pStyle w:val="ActivityBody"/>
      </w:pPr>
      <w:r>
        <w:t xml:space="preserve">During the PowerPoint presentation, </w:t>
      </w:r>
      <w:r w:rsidRPr="00F46EDD">
        <w:rPr>
          <w:rStyle w:val="Italic"/>
        </w:rPr>
        <w:t>Reading Labels</w:t>
      </w:r>
      <w:r>
        <w:t>, c</w:t>
      </w:r>
      <w:r w:rsidR="00F30F22">
        <w:t xml:space="preserve">omplete Table 1 </w:t>
      </w:r>
      <w:r w:rsidR="00EF75F0">
        <w:t xml:space="preserve">in </w:t>
      </w:r>
      <w:r w:rsidR="00EF75F0" w:rsidRPr="00EF75F0">
        <w:rPr>
          <w:rStyle w:val="Italic"/>
        </w:rPr>
        <w:t>Activity 5.3.3 Student Worksheet</w:t>
      </w:r>
      <w:r w:rsidR="00EF75F0">
        <w:t xml:space="preserve"> </w:t>
      </w:r>
      <w:r w:rsidR="00F30F22">
        <w:t xml:space="preserve">by filling in the abbreviation and definition of </w:t>
      </w:r>
      <w:r>
        <w:t>the following terms</w:t>
      </w:r>
      <w:r w:rsidR="00F30F22">
        <w:t>.</w:t>
      </w:r>
    </w:p>
    <w:p w14:paraId="6C103862" w14:textId="77777777" w:rsidR="00FC7938" w:rsidRDefault="00FC7938" w:rsidP="00F46EDD">
      <w:pPr>
        <w:pStyle w:val="Activitybullet"/>
      </w:pPr>
      <w:r>
        <w:t>Crude Fiber</w:t>
      </w:r>
    </w:p>
    <w:p w14:paraId="454FF5E5" w14:textId="77777777" w:rsidR="00FC7938" w:rsidRDefault="00FC7938" w:rsidP="00F46EDD">
      <w:pPr>
        <w:pStyle w:val="Activitybullet"/>
      </w:pPr>
      <w:r>
        <w:t>Crude Protein</w:t>
      </w:r>
    </w:p>
    <w:p w14:paraId="27993A6B" w14:textId="77777777" w:rsidR="00FC7938" w:rsidRDefault="00FC7938" w:rsidP="00F46EDD">
      <w:pPr>
        <w:pStyle w:val="Activitybullet"/>
      </w:pPr>
      <w:r>
        <w:t>Dry Matter</w:t>
      </w:r>
    </w:p>
    <w:p w14:paraId="3C62E7C0" w14:textId="77777777" w:rsidR="00FC7938" w:rsidRDefault="00FC7938" w:rsidP="00F46EDD">
      <w:pPr>
        <w:pStyle w:val="Activitybullet"/>
      </w:pPr>
      <w:r>
        <w:t>Metabolizable Energy</w:t>
      </w:r>
    </w:p>
    <w:p w14:paraId="6A657EAF" w14:textId="5A3B62ED" w:rsidR="00591853" w:rsidRPr="00591853" w:rsidRDefault="00FC7938" w:rsidP="002457F4">
      <w:pPr>
        <w:pStyle w:val="Activitybullet"/>
      </w:pPr>
      <w:r>
        <w:t>Total Digestible Nutrients</w:t>
      </w:r>
    </w:p>
    <w:p w14:paraId="52BA0013" w14:textId="77777777" w:rsidR="00F30F22" w:rsidRDefault="00F30F22" w:rsidP="00F30F22">
      <w:pPr>
        <w:pStyle w:val="ActivityBodyBold"/>
      </w:pPr>
      <w:r>
        <w:t>Part Two – Label Comparisons</w:t>
      </w:r>
    </w:p>
    <w:p w14:paraId="44A1C673" w14:textId="3255A805" w:rsidR="00EF75F0" w:rsidRDefault="00F30F22" w:rsidP="00F30F22">
      <w:pPr>
        <w:pStyle w:val="ActivityBody"/>
      </w:pPr>
      <w:r>
        <w:t xml:space="preserve">Compare </w:t>
      </w:r>
      <w:r w:rsidR="00406568">
        <w:t>the labels shown</w:t>
      </w:r>
      <w:r w:rsidR="00EF75F0">
        <w:t xml:space="preserve"> </w:t>
      </w:r>
      <w:r w:rsidR="002119CF">
        <w:t xml:space="preserve">in the figures </w:t>
      </w:r>
      <w:r w:rsidR="00DD6A10">
        <w:t>on the following page</w:t>
      </w:r>
      <w:r>
        <w:t xml:space="preserve">. One is from a package of frozen corn for human consumption and the other is from a sack of feed corn. </w:t>
      </w:r>
      <w:r w:rsidR="00406568">
        <w:t>Use the information from these labels</w:t>
      </w:r>
      <w:r w:rsidR="00DD6A10">
        <w:t xml:space="preserve">, to determine which feed categories most closely align to food labels and record in Table 2. </w:t>
      </w:r>
      <w:r w:rsidR="002457F4">
        <w:t>Then answer</w:t>
      </w:r>
      <w:r w:rsidR="00406568">
        <w:t xml:space="preserve"> the </w:t>
      </w:r>
      <w:r w:rsidR="002119CF">
        <w:t xml:space="preserve">analysis </w:t>
      </w:r>
      <w:r w:rsidR="00406568">
        <w:t xml:space="preserve">questions on </w:t>
      </w:r>
      <w:r w:rsidR="00406568" w:rsidRPr="00406568">
        <w:rPr>
          <w:rStyle w:val="Italic"/>
        </w:rPr>
        <w:t>Activity 5.3.3 Student Worksheet</w:t>
      </w:r>
      <w:r w:rsidR="00406568">
        <w:t xml:space="preserve"> </w:t>
      </w:r>
    </w:p>
    <w:p w14:paraId="0D46F2B0" w14:textId="77777777" w:rsidR="00F30F22" w:rsidRPr="002119CF" w:rsidRDefault="00F30F22" w:rsidP="00F46EDD"/>
    <w:tbl>
      <w:tblPr>
        <w:tblW w:w="11128" w:type="dxa"/>
        <w:tblCellSpacing w:w="20" w:type="dxa"/>
        <w:tblLook w:val="01E0" w:firstRow="1" w:lastRow="1" w:firstColumn="1" w:lastColumn="1" w:noHBand="0" w:noVBand="0"/>
      </w:tblPr>
      <w:tblGrid>
        <w:gridCol w:w="5458"/>
        <w:gridCol w:w="5670"/>
      </w:tblGrid>
      <w:tr w:rsidR="00F30F22" w14:paraId="0D3EEFF0" w14:textId="77777777" w:rsidTr="00ED0C06">
        <w:trPr>
          <w:trHeight w:val="2228"/>
          <w:tblCellSpacing w:w="20" w:type="dxa"/>
        </w:trPr>
        <w:tc>
          <w:tcPr>
            <w:tcW w:w="5398" w:type="dxa"/>
            <w:vAlign w:val="center"/>
          </w:tcPr>
          <w:p w14:paraId="75D8F34C" w14:textId="77777777" w:rsidR="00F30F22" w:rsidRPr="00406568" w:rsidRDefault="000129E6" w:rsidP="00406568">
            <w:pPr>
              <w:pStyle w:val="PictureCentered"/>
            </w:pPr>
            <w:r>
              <w:rPr>
                <w:noProof/>
              </w:rPr>
              <w:lastRenderedPageBreak/>
              <w:pict w14:anchorId="2E266788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64.55pt;margin-top:7.9pt;width:.05pt;height:421.5pt;z-index:251659264" o:connectortype="straight"/>
              </w:pict>
            </w:r>
            <w:r>
              <w:pict w14:anchorId="125E9ADC">
                <v:shape id="_x0000_i1029" type="#_x0000_t75" style="width:179.4pt;height:115.8pt">
                  <v:imagedata r:id="rId9" o:title="frozencorn" croptop=".15625" cropbottom="13312f"/>
                </v:shape>
              </w:pict>
            </w:r>
          </w:p>
        </w:tc>
        <w:tc>
          <w:tcPr>
            <w:tcW w:w="5610" w:type="dxa"/>
            <w:shd w:val="clear" w:color="auto" w:fill="auto"/>
            <w:vAlign w:val="center"/>
          </w:tcPr>
          <w:p w14:paraId="1EFA8EA4" w14:textId="77777777" w:rsidR="00F30F22" w:rsidRPr="003521B7" w:rsidRDefault="000129E6" w:rsidP="0058716E">
            <w:pPr>
              <w:pStyle w:val="PictureCentered"/>
            </w:pPr>
            <w:r>
              <w:pict w14:anchorId="5267A437">
                <v:shape id="_x0000_i1030" type="#_x0000_t75" style="width:3in;height:98.4pt">
                  <v:imagedata r:id="rId10" o:title="cornfeedlabel" croptop="2731f"/>
                </v:shape>
              </w:pict>
            </w:r>
          </w:p>
        </w:tc>
      </w:tr>
      <w:tr w:rsidR="00F30F22" w14:paraId="27D4CD92" w14:textId="77777777" w:rsidTr="00ED0C06">
        <w:trPr>
          <w:cantSplit/>
          <w:trHeight w:val="5740"/>
          <w:tblCellSpacing w:w="20" w:type="dxa"/>
        </w:trPr>
        <w:tc>
          <w:tcPr>
            <w:tcW w:w="5398" w:type="dxa"/>
          </w:tcPr>
          <w:tbl>
            <w:tblPr>
              <w:tblW w:w="3750" w:type="dxa"/>
              <w:jc w:val="center"/>
              <w:tblCellSpacing w:w="0" w:type="dxa"/>
              <w:tblBorders>
                <w:bottom w:val="single" w:sz="2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"/>
              <w:gridCol w:w="3030"/>
              <w:gridCol w:w="700"/>
              <w:gridCol w:w="10"/>
            </w:tblGrid>
            <w:tr w:rsidR="00F30F22" w:rsidRPr="003521B7" w14:paraId="33452589" w14:textId="77777777" w:rsidTr="0058716E">
              <w:trPr>
                <w:gridAfter w:val="1"/>
                <w:tblCellSpacing w:w="0" w:type="dxa"/>
                <w:jc w:val="center"/>
              </w:trPr>
              <w:tc>
                <w:tcPr>
                  <w:tcW w:w="3036" w:type="dxa"/>
                  <w:gridSpan w:val="2"/>
                  <w:shd w:val="clear" w:color="auto" w:fill="FFFFFF"/>
                  <w:vAlign w:val="center"/>
                </w:tcPr>
                <w:p w14:paraId="3AAB6A1D" w14:textId="77777777" w:rsidR="00F30F22" w:rsidRPr="003521B7" w:rsidRDefault="00F30F22" w:rsidP="0058716E">
                  <w:pPr>
                    <w:rPr>
                      <w:rStyle w:val="Bold"/>
                    </w:rPr>
                  </w:pPr>
                  <w:r w:rsidRPr="003521B7">
                    <w:rPr>
                      <w:rStyle w:val="Bold"/>
                    </w:rPr>
                    <w:t>Nutrition Facts</w:t>
                  </w:r>
                </w:p>
              </w:tc>
              <w:tc>
                <w:tcPr>
                  <w:tcW w:w="700" w:type="dxa"/>
                  <w:shd w:val="clear" w:color="auto" w:fill="FFFFFF"/>
                  <w:vAlign w:val="center"/>
                </w:tcPr>
                <w:p w14:paraId="5D12BF63" w14:textId="77777777" w:rsidR="00F30F22" w:rsidRPr="003521B7" w:rsidRDefault="00F30F22" w:rsidP="0058716E"/>
              </w:tc>
            </w:tr>
            <w:tr w:rsidR="00F30F22" w:rsidRPr="003521B7" w14:paraId="501EBCFF" w14:textId="77777777" w:rsidTr="0058716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14:paraId="7EBDDA2C" w14:textId="77777777" w:rsidR="00F30F22" w:rsidRPr="003521B7" w:rsidRDefault="00F30F22" w:rsidP="0058716E"/>
              </w:tc>
              <w:tc>
                <w:tcPr>
                  <w:tcW w:w="0" w:type="auto"/>
                  <w:gridSpan w:val="2"/>
                  <w:shd w:val="clear" w:color="auto" w:fill="FFFFFF"/>
                  <w:vAlign w:val="center"/>
                </w:tcPr>
                <w:p w14:paraId="5467CF48" w14:textId="77777777" w:rsidR="00F30F22" w:rsidRPr="003521B7" w:rsidRDefault="00F30F22" w:rsidP="0058716E">
                  <w:r w:rsidRPr="003521B7">
                    <w:rPr>
                      <w:rStyle w:val="RubricTitles10pt"/>
                    </w:rPr>
                    <w:t>Serving Size:</w:t>
                  </w:r>
                  <w:r>
                    <w:t xml:space="preserve"> </w:t>
                  </w:r>
                  <w:r w:rsidRPr="003521B7">
                    <w:rPr>
                      <w:rStyle w:val="RubricEntries10pt"/>
                    </w:rPr>
                    <w:t>2/3 cup (90g)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2D87DC64" w14:textId="77777777" w:rsidR="00F30F22" w:rsidRPr="003521B7" w:rsidRDefault="00F30F22" w:rsidP="0058716E"/>
              </w:tc>
            </w:tr>
            <w:tr w:rsidR="00F30F22" w:rsidRPr="003521B7" w14:paraId="0316146C" w14:textId="77777777" w:rsidTr="0058716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14:paraId="46456637" w14:textId="77777777" w:rsidR="00F30F22" w:rsidRPr="003521B7" w:rsidRDefault="00F30F22" w:rsidP="0058716E"/>
              </w:tc>
              <w:tc>
                <w:tcPr>
                  <w:tcW w:w="0" w:type="auto"/>
                  <w:gridSpan w:val="2"/>
                  <w:shd w:val="clear" w:color="auto" w:fill="FFFFFF"/>
                  <w:vAlign w:val="center"/>
                </w:tcPr>
                <w:p w14:paraId="6F6F352D" w14:textId="77777777" w:rsidR="00F30F22" w:rsidRPr="003521B7" w:rsidRDefault="00F30F22" w:rsidP="0058716E">
                  <w:r w:rsidRPr="003521B7">
                    <w:rPr>
                      <w:rStyle w:val="RubricTitles10pt"/>
                    </w:rPr>
                    <w:t>Servings Per Container:</w:t>
                  </w:r>
                  <w:r w:rsidRPr="003521B7">
                    <w:br/>
                  </w:r>
                  <w:r w:rsidRPr="003521B7">
                    <w:rPr>
                      <w:rStyle w:val="RubricTitles10pt"/>
                    </w:rPr>
                    <w:t>16 oz. Package:</w:t>
                  </w:r>
                  <w:r w:rsidRPr="003521B7">
                    <w:t> </w:t>
                  </w:r>
                  <w:r w:rsidRPr="003521B7">
                    <w:rPr>
                      <w:rStyle w:val="RubricEntries10pt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18580074" w14:textId="77777777" w:rsidR="00F30F22" w:rsidRPr="003521B7" w:rsidRDefault="00F30F22" w:rsidP="0058716E"/>
              </w:tc>
            </w:tr>
            <w:tr w:rsidR="00F30F22" w:rsidRPr="003521B7" w14:paraId="629C8DAE" w14:textId="77777777" w:rsidTr="0058716E">
              <w:trPr>
                <w:trHeight w:val="150"/>
                <w:tblCellSpacing w:w="0" w:type="dxa"/>
                <w:jc w:val="center"/>
              </w:trPr>
              <w:tc>
                <w:tcPr>
                  <w:tcW w:w="0" w:type="auto"/>
                  <w:gridSpan w:val="4"/>
                  <w:shd w:val="clear" w:color="auto" w:fill="000000"/>
                  <w:vAlign w:val="center"/>
                </w:tcPr>
                <w:p w14:paraId="011A2225" w14:textId="77777777" w:rsidR="00F30F22" w:rsidRPr="003521B7" w:rsidRDefault="00F30F22" w:rsidP="0058716E"/>
              </w:tc>
            </w:tr>
            <w:tr w:rsidR="00F30F22" w:rsidRPr="003521B7" w14:paraId="6BE26E76" w14:textId="77777777" w:rsidTr="0058716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14:paraId="2AF42B71" w14:textId="77777777" w:rsidR="00F30F22" w:rsidRPr="003521B7" w:rsidRDefault="00F30F22" w:rsidP="0058716E"/>
              </w:tc>
              <w:tc>
                <w:tcPr>
                  <w:tcW w:w="0" w:type="auto"/>
                  <w:gridSpan w:val="2"/>
                  <w:tcBorders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14:paraId="74334F9C" w14:textId="77777777" w:rsidR="00F30F22" w:rsidRPr="00A93148" w:rsidRDefault="00F30F22" w:rsidP="0058716E">
                  <w:pPr>
                    <w:rPr>
                      <w:rStyle w:val="RubricTitles10pt"/>
                    </w:rPr>
                  </w:pPr>
                  <w:r w:rsidRPr="00A93148">
                    <w:rPr>
                      <w:rStyle w:val="RubricTitles10pt"/>
                    </w:rPr>
                    <w:t>Amount Per Serving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6F821166" w14:textId="77777777" w:rsidR="00F30F22" w:rsidRPr="003521B7" w:rsidRDefault="00F30F22" w:rsidP="0058716E"/>
              </w:tc>
            </w:tr>
            <w:tr w:rsidR="00F30F22" w:rsidRPr="003521B7" w14:paraId="2B46A473" w14:textId="77777777" w:rsidTr="0058716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14:paraId="68B4A12C" w14:textId="77777777" w:rsidR="00F30F22" w:rsidRPr="003521B7" w:rsidRDefault="00F30F22" w:rsidP="0058716E"/>
              </w:tc>
              <w:tc>
                <w:tcPr>
                  <w:tcW w:w="0" w:type="auto"/>
                  <w:gridSpan w:val="2"/>
                  <w:tcBorders>
                    <w:bottom w:val="single" w:sz="24" w:space="0" w:color="auto"/>
                  </w:tcBorders>
                  <w:shd w:val="clear" w:color="auto" w:fill="FFFFFF"/>
                  <w:vAlign w:val="center"/>
                </w:tcPr>
                <w:p w14:paraId="7497FC02" w14:textId="77777777" w:rsidR="00F30F22" w:rsidRPr="003521B7" w:rsidRDefault="00F30F22" w:rsidP="0058716E">
                  <w:r w:rsidRPr="00A93148">
                    <w:rPr>
                      <w:rStyle w:val="RubricTitles10pt"/>
                    </w:rPr>
                    <w:t>Calories:</w:t>
                  </w:r>
                  <w:r w:rsidRPr="003521B7">
                    <w:t> </w:t>
                  </w:r>
                  <w:r w:rsidRPr="00A93148">
                    <w:rPr>
                      <w:rStyle w:val="RubricEntries10pt"/>
                    </w:rPr>
                    <w:t>90</w:t>
                  </w:r>
                  <w:r w:rsidRPr="003521B7">
                    <w:t xml:space="preserve"> </w:t>
                  </w:r>
                  <w:r w:rsidRPr="00A93148">
                    <w:rPr>
                      <w:rStyle w:val="RubricTitles10pt"/>
                    </w:rPr>
                    <w:t>Calories From Fat:</w:t>
                  </w:r>
                  <w:r w:rsidRPr="003521B7">
                    <w:t> </w:t>
                  </w:r>
                  <w:r w:rsidRPr="00A93148">
                    <w:rPr>
                      <w:rStyle w:val="RubricEntries10pt"/>
                    </w:rPr>
                    <w:t>10</w:t>
                  </w:r>
                  <w:r w:rsidRPr="003521B7"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05ABCF91" w14:textId="77777777" w:rsidR="00F30F22" w:rsidRPr="003521B7" w:rsidRDefault="00F30F22" w:rsidP="0058716E"/>
              </w:tc>
            </w:tr>
            <w:tr w:rsidR="00F30F22" w:rsidRPr="003521B7" w14:paraId="63D994C6" w14:textId="77777777" w:rsidTr="0058716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14:paraId="501FA126" w14:textId="77777777" w:rsidR="00F30F22" w:rsidRPr="003521B7" w:rsidRDefault="00F30F22" w:rsidP="0058716E"/>
              </w:tc>
              <w:tc>
                <w:tcPr>
                  <w:tcW w:w="0" w:type="auto"/>
                  <w:gridSpan w:val="2"/>
                  <w:shd w:val="clear" w:color="auto" w:fill="FFFFFF"/>
                  <w:vAlign w:val="center"/>
                </w:tcPr>
                <w:p w14:paraId="687612AF" w14:textId="77777777" w:rsidR="00F30F22" w:rsidRPr="003521B7" w:rsidRDefault="00F30F22" w:rsidP="0058716E">
                  <w:pPr>
                    <w:pStyle w:val="RubricHeadings10pt"/>
                  </w:pPr>
                  <w:r w:rsidRPr="003521B7">
                    <w:t>% Daily Value*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14B7A249" w14:textId="77777777" w:rsidR="00F30F22" w:rsidRPr="003521B7" w:rsidRDefault="00F30F22" w:rsidP="0058716E"/>
              </w:tc>
            </w:tr>
            <w:tr w:rsidR="00F30F22" w:rsidRPr="003521B7" w14:paraId="61FE51B6" w14:textId="77777777" w:rsidTr="0058716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14:paraId="2D2D49FF" w14:textId="77777777" w:rsidR="00F30F22" w:rsidRPr="003521B7" w:rsidRDefault="00F30F22" w:rsidP="0058716E"/>
              </w:tc>
              <w:tc>
                <w:tcPr>
                  <w:tcW w:w="3023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D7C7BDA" w14:textId="77777777" w:rsidR="00F30F22" w:rsidRPr="003521B7" w:rsidRDefault="00F30F22" w:rsidP="0058716E">
                  <w:r w:rsidRPr="00A93148">
                    <w:rPr>
                      <w:rStyle w:val="RubricTitles10pt"/>
                    </w:rPr>
                    <w:t>Total Fat</w:t>
                  </w:r>
                  <w:r w:rsidRPr="003521B7">
                    <w:t> </w:t>
                  </w:r>
                  <w:r w:rsidRPr="00A93148">
                    <w:rPr>
                      <w:rStyle w:val="RubricEntries10pt"/>
                    </w:rPr>
                    <w:t>1.0g</w:t>
                  </w:r>
                </w:p>
              </w:tc>
              <w:tc>
                <w:tcPr>
                  <w:tcW w:w="700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BA82738" w14:textId="77777777" w:rsidR="00F30F22" w:rsidRPr="00A93148" w:rsidRDefault="00F30F22" w:rsidP="0058716E">
                  <w:pPr>
                    <w:rPr>
                      <w:rStyle w:val="RubricEntries10pt"/>
                    </w:rPr>
                  </w:pPr>
                  <w:r w:rsidRPr="00A93148">
                    <w:rPr>
                      <w:rStyle w:val="RubricEntries10pt"/>
                    </w:rPr>
                    <w:t>2%</w:t>
                  </w:r>
                </w:p>
              </w:tc>
              <w:tc>
                <w:tcPr>
                  <w:tcW w:w="0" w:type="auto"/>
                  <w:tcBorders>
                    <w:bottom w:val="nil"/>
                  </w:tcBorders>
                  <w:shd w:val="clear" w:color="auto" w:fill="FFFFFF"/>
                  <w:vAlign w:val="center"/>
                </w:tcPr>
                <w:p w14:paraId="2CF5850F" w14:textId="77777777" w:rsidR="00F30F22" w:rsidRPr="003521B7" w:rsidRDefault="00F30F22" w:rsidP="0058716E"/>
              </w:tc>
            </w:tr>
            <w:tr w:rsidR="00F30F22" w:rsidRPr="003521B7" w14:paraId="1F7F6418" w14:textId="77777777" w:rsidTr="0058716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14:paraId="749194F8" w14:textId="77777777" w:rsidR="00F30F22" w:rsidRPr="003521B7" w:rsidRDefault="00F30F22" w:rsidP="0058716E"/>
              </w:tc>
              <w:tc>
                <w:tcPr>
                  <w:tcW w:w="302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00CF6D7" w14:textId="77777777" w:rsidR="00F30F22" w:rsidRPr="003521B7" w:rsidRDefault="00F30F22" w:rsidP="0058716E">
                  <w:r w:rsidRPr="003521B7">
                    <w:t>  </w:t>
                  </w:r>
                  <w:r w:rsidRPr="00A93148">
                    <w:rPr>
                      <w:rStyle w:val="RubricTitles10pt"/>
                    </w:rPr>
                    <w:t>Saturated Fat</w:t>
                  </w:r>
                  <w:r w:rsidRPr="003521B7">
                    <w:t> </w:t>
                  </w:r>
                  <w:r w:rsidRPr="00A93148">
                    <w:rPr>
                      <w:rStyle w:val="RubricEntries10pt"/>
                    </w:rPr>
                    <w:t>0.0g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C665C9D" w14:textId="77777777" w:rsidR="00F30F22" w:rsidRPr="00A93148" w:rsidRDefault="00F30F22" w:rsidP="0058716E">
                  <w:pPr>
                    <w:rPr>
                      <w:rStyle w:val="RubricEntries10pt"/>
                    </w:rPr>
                  </w:pPr>
                  <w:r w:rsidRPr="00A93148">
                    <w:rPr>
                      <w:rStyle w:val="RubricEntries10pt"/>
                    </w:rPr>
                    <w:t>0%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5DFBC9F3" w14:textId="77777777" w:rsidR="00F30F22" w:rsidRPr="003521B7" w:rsidRDefault="00F30F22" w:rsidP="0058716E"/>
              </w:tc>
            </w:tr>
            <w:tr w:rsidR="00F30F22" w:rsidRPr="003521B7" w14:paraId="0E5D2DFE" w14:textId="77777777" w:rsidTr="0058716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14:paraId="752FA703" w14:textId="77777777" w:rsidR="00F30F22" w:rsidRPr="003521B7" w:rsidRDefault="00F30F22" w:rsidP="0058716E"/>
              </w:tc>
              <w:tc>
                <w:tcPr>
                  <w:tcW w:w="302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0270411" w14:textId="77777777" w:rsidR="00F30F22" w:rsidRPr="003521B7" w:rsidRDefault="00F30F22" w:rsidP="0058716E">
                  <w:r w:rsidRPr="003521B7">
                    <w:t>  </w:t>
                  </w:r>
                  <w:r w:rsidRPr="00A93148">
                    <w:rPr>
                      <w:rStyle w:val="RubricTitles10pt"/>
                    </w:rPr>
                    <w:t>Trans Fat</w:t>
                  </w:r>
                  <w:r w:rsidRPr="003521B7">
                    <w:t> </w:t>
                  </w:r>
                  <w:r w:rsidRPr="00A93148">
                    <w:rPr>
                      <w:rStyle w:val="RubricEntries10pt"/>
                    </w:rPr>
                    <w:t>0.0g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3D3E242" w14:textId="77777777" w:rsidR="00F30F22" w:rsidRPr="003521B7" w:rsidRDefault="00F30F22" w:rsidP="0058716E"/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629BCEE6" w14:textId="77777777" w:rsidR="00F30F22" w:rsidRPr="003521B7" w:rsidRDefault="00F30F22" w:rsidP="0058716E"/>
              </w:tc>
            </w:tr>
            <w:tr w:rsidR="00F30F22" w:rsidRPr="003521B7" w14:paraId="61549946" w14:textId="77777777" w:rsidTr="0058716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14:paraId="27BA13FC" w14:textId="77777777" w:rsidR="00F30F22" w:rsidRPr="003521B7" w:rsidRDefault="00F30F22" w:rsidP="0058716E"/>
              </w:tc>
              <w:tc>
                <w:tcPr>
                  <w:tcW w:w="302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89D728E" w14:textId="77777777" w:rsidR="00F30F22" w:rsidRPr="003521B7" w:rsidRDefault="00F30F22" w:rsidP="0058716E">
                  <w:r w:rsidRPr="00A93148">
                    <w:rPr>
                      <w:rStyle w:val="RubricTitles10pt"/>
                    </w:rPr>
                    <w:t>Cholesterol</w:t>
                  </w:r>
                  <w:r w:rsidRPr="003521B7">
                    <w:t> </w:t>
                  </w:r>
                  <w:r w:rsidRPr="00A93148">
                    <w:rPr>
                      <w:rStyle w:val="RubricEntries10pt"/>
                    </w:rPr>
                    <w:t>0.00mg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B407A6B" w14:textId="77777777" w:rsidR="00F30F22" w:rsidRPr="00A93148" w:rsidRDefault="00F30F22" w:rsidP="0058716E">
                  <w:pPr>
                    <w:rPr>
                      <w:rStyle w:val="RubricEntries10pt"/>
                    </w:rPr>
                  </w:pPr>
                  <w:r w:rsidRPr="00A93148">
                    <w:rPr>
                      <w:rStyle w:val="RubricEntries10pt"/>
                    </w:rPr>
                    <w:t>0%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33A523A1" w14:textId="77777777" w:rsidR="00F30F22" w:rsidRPr="003521B7" w:rsidRDefault="00F30F22" w:rsidP="0058716E"/>
              </w:tc>
            </w:tr>
            <w:tr w:rsidR="00F30F22" w:rsidRPr="003521B7" w14:paraId="3DDECAAD" w14:textId="77777777" w:rsidTr="0058716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14:paraId="0588FEB4" w14:textId="77777777" w:rsidR="00F30F22" w:rsidRPr="003521B7" w:rsidRDefault="00F30F22" w:rsidP="0058716E"/>
              </w:tc>
              <w:tc>
                <w:tcPr>
                  <w:tcW w:w="302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3A004EC" w14:textId="77777777" w:rsidR="00F30F22" w:rsidRPr="003521B7" w:rsidRDefault="00F30F22" w:rsidP="0058716E">
                  <w:r w:rsidRPr="00A93148">
                    <w:rPr>
                      <w:rStyle w:val="RubricTitles10pt"/>
                    </w:rPr>
                    <w:t>Sodium</w:t>
                  </w:r>
                  <w:r w:rsidRPr="003521B7">
                    <w:t> </w:t>
                  </w:r>
                  <w:r w:rsidRPr="00A93148">
                    <w:rPr>
                      <w:rStyle w:val="RubricEntries10pt"/>
                    </w:rPr>
                    <w:t>0mg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CE9C127" w14:textId="77777777" w:rsidR="00F30F22" w:rsidRPr="00A93148" w:rsidRDefault="00F30F22" w:rsidP="0058716E">
                  <w:pPr>
                    <w:rPr>
                      <w:rStyle w:val="RubricEntries10pt"/>
                    </w:rPr>
                  </w:pPr>
                  <w:r w:rsidRPr="00A93148">
                    <w:rPr>
                      <w:rStyle w:val="RubricEntries10pt"/>
                    </w:rPr>
                    <w:t>0%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0EA3D2E8" w14:textId="77777777" w:rsidR="00F30F22" w:rsidRPr="003521B7" w:rsidRDefault="00F30F22" w:rsidP="0058716E"/>
              </w:tc>
            </w:tr>
            <w:tr w:rsidR="00F30F22" w:rsidRPr="003521B7" w14:paraId="5647C758" w14:textId="77777777" w:rsidTr="0058716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14:paraId="271211C3" w14:textId="77777777" w:rsidR="00F30F22" w:rsidRPr="003521B7" w:rsidRDefault="00F30F22" w:rsidP="0058716E"/>
              </w:tc>
              <w:tc>
                <w:tcPr>
                  <w:tcW w:w="302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B40212E" w14:textId="77777777" w:rsidR="00F30F22" w:rsidRPr="003521B7" w:rsidRDefault="00F30F22" w:rsidP="0058716E">
                  <w:r w:rsidRPr="00A93148">
                    <w:rPr>
                      <w:rStyle w:val="RubricTitles10pt"/>
                    </w:rPr>
                    <w:t>Total Carbohydrates</w:t>
                  </w:r>
                  <w:r w:rsidRPr="003521B7">
                    <w:t> </w:t>
                  </w:r>
                  <w:r w:rsidRPr="00A93148">
                    <w:rPr>
                      <w:rStyle w:val="RubricEntries10pt"/>
                    </w:rPr>
                    <w:t>16g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645DC84" w14:textId="77777777" w:rsidR="00F30F22" w:rsidRPr="00A93148" w:rsidRDefault="00F30F22" w:rsidP="0058716E">
                  <w:pPr>
                    <w:rPr>
                      <w:rStyle w:val="RubricEntries10pt"/>
                    </w:rPr>
                  </w:pPr>
                  <w:r w:rsidRPr="00A93148">
                    <w:rPr>
                      <w:rStyle w:val="RubricEntries10pt"/>
                    </w:rPr>
                    <w:t>5%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2129A911" w14:textId="77777777" w:rsidR="00F30F22" w:rsidRPr="003521B7" w:rsidRDefault="00F30F22" w:rsidP="0058716E"/>
              </w:tc>
            </w:tr>
            <w:tr w:rsidR="00F30F22" w:rsidRPr="003521B7" w14:paraId="1C0F0972" w14:textId="77777777" w:rsidTr="0058716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14:paraId="1AB75077" w14:textId="77777777" w:rsidR="00F30F22" w:rsidRPr="003521B7" w:rsidRDefault="00F30F22" w:rsidP="0058716E"/>
              </w:tc>
              <w:tc>
                <w:tcPr>
                  <w:tcW w:w="302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596A260" w14:textId="77777777" w:rsidR="00F30F22" w:rsidRPr="003521B7" w:rsidRDefault="00F30F22" w:rsidP="0058716E">
                  <w:r w:rsidRPr="003521B7">
                    <w:t>  </w:t>
                  </w:r>
                  <w:r w:rsidRPr="00A93148">
                    <w:rPr>
                      <w:rStyle w:val="RubricTitles10pt"/>
                    </w:rPr>
                    <w:t>Dietary Fiber</w:t>
                  </w:r>
                  <w:r w:rsidRPr="003521B7">
                    <w:t> </w:t>
                  </w:r>
                  <w:r w:rsidRPr="00A93148">
                    <w:rPr>
                      <w:rStyle w:val="RubricEntries10pt"/>
                    </w:rPr>
                    <w:t>4.00g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EDFF8BD" w14:textId="77777777" w:rsidR="00F30F22" w:rsidRPr="00A93148" w:rsidRDefault="00F30F22" w:rsidP="0058716E">
                  <w:pPr>
                    <w:rPr>
                      <w:rStyle w:val="RubricEntries10pt"/>
                    </w:rPr>
                  </w:pPr>
                  <w:r w:rsidRPr="00A93148">
                    <w:rPr>
                      <w:rStyle w:val="RubricEntries10pt"/>
                    </w:rPr>
                    <w:t>16%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71566FE1" w14:textId="77777777" w:rsidR="00F30F22" w:rsidRPr="003521B7" w:rsidRDefault="00F30F22" w:rsidP="0058716E"/>
              </w:tc>
            </w:tr>
            <w:tr w:rsidR="00F30F22" w:rsidRPr="003521B7" w14:paraId="62C3AF5B" w14:textId="77777777" w:rsidTr="0058716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14:paraId="07EA13E3" w14:textId="77777777" w:rsidR="00F30F22" w:rsidRPr="003521B7" w:rsidRDefault="00F30F22" w:rsidP="0058716E"/>
              </w:tc>
              <w:tc>
                <w:tcPr>
                  <w:tcW w:w="3023" w:type="dxa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3A09AB28" w14:textId="77777777" w:rsidR="00F30F22" w:rsidRPr="003521B7" w:rsidRDefault="00F30F22" w:rsidP="0058716E">
                  <w:r w:rsidRPr="003521B7">
                    <w:t>  </w:t>
                  </w:r>
                  <w:r w:rsidRPr="00A93148">
                    <w:rPr>
                      <w:rStyle w:val="RubricTitles10pt"/>
                    </w:rPr>
                    <w:t>Sugars</w:t>
                  </w:r>
                  <w:r w:rsidRPr="003521B7">
                    <w:t> </w:t>
                  </w:r>
                  <w:r w:rsidRPr="00A93148">
                    <w:rPr>
                      <w:rStyle w:val="RubricEntries10pt"/>
                    </w:rPr>
                    <w:t>6.00g</w:t>
                  </w:r>
                </w:p>
              </w:tc>
              <w:tc>
                <w:tcPr>
                  <w:tcW w:w="700" w:type="dxa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1FF7E025" w14:textId="77777777" w:rsidR="00F30F22" w:rsidRPr="003521B7" w:rsidRDefault="00F30F22" w:rsidP="0058716E"/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035EB147" w14:textId="77777777" w:rsidR="00F30F22" w:rsidRPr="003521B7" w:rsidRDefault="00F30F22" w:rsidP="0058716E"/>
              </w:tc>
            </w:tr>
            <w:tr w:rsidR="00F30F22" w:rsidRPr="003521B7" w14:paraId="0022630A" w14:textId="77777777" w:rsidTr="0058716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14:paraId="082B299A" w14:textId="77777777" w:rsidR="00F30F22" w:rsidRPr="003521B7" w:rsidRDefault="00F30F22" w:rsidP="0058716E"/>
              </w:tc>
              <w:tc>
                <w:tcPr>
                  <w:tcW w:w="3023" w:type="dxa"/>
                  <w:tcBorders>
                    <w:top w:val="single" w:sz="6" w:space="0" w:color="auto"/>
                    <w:bottom w:val="single" w:sz="24" w:space="0" w:color="auto"/>
                  </w:tcBorders>
                  <w:shd w:val="clear" w:color="auto" w:fill="FFFFFF"/>
                  <w:vAlign w:val="center"/>
                </w:tcPr>
                <w:p w14:paraId="7AE7AFDD" w14:textId="77777777" w:rsidR="00F30F22" w:rsidRPr="003521B7" w:rsidRDefault="00F30F22" w:rsidP="0058716E">
                  <w:r w:rsidRPr="00A93148">
                    <w:rPr>
                      <w:rStyle w:val="RubricTitles10pt"/>
                    </w:rPr>
                    <w:t>Protein</w:t>
                  </w:r>
                  <w:r w:rsidRPr="003521B7">
                    <w:t> </w:t>
                  </w:r>
                  <w:r w:rsidRPr="00A93148">
                    <w:rPr>
                      <w:rStyle w:val="RubricEntries10pt"/>
                    </w:rPr>
                    <w:t>3.00g</w:t>
                  </w:r>
                </w:p>
              </w:tc>
              <w:tc>
                <w:tcPr>
                  <w:tcW w:w="700" w:type="dxa"/>
                  <w:tcBorders>
                    <w:top w:val="single" w:sz="6" w:space="0" w:color="auto"/>
                    <w:bottom w:val="single" w:sz="24" w:space="0" w:color="auto"/>
                  </w:tcBorders>
                  <w:shd w:val="clear" w:color="auto" w:fill="FFFFFF"/>
                  <w:vAlign w:val="center"/>
                </w:tcPr>
                <w:p w14:paraId="2552B6F6" w14:textId="77777777" w:rsidR="00F30F22" w:rsidRPr="003521B7" w:rsidRDefault="00F30F22" w:rsidP="0058716E"/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7141B0A3" w14:textId="77777777" w:rsidR="00F30F22" w:rsidRPr="003521B7" w:rsidRDefault="00F30F22" w:rsidP="0058716E"/>
              </w:tc>
            </w:tr>
            <w:tr w:rsidR="00F30F22" w:rsidRPr="003521B7" w14:paraId="65FC1154" w14:textId="77777777" w:rsidTr="0058716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14:paraId="423E39FE" w14:textId="77777777" w:rsidR="00F30F22" w:rsidRPr="003521B7" w:rsidRDefault="00F30F22" w:rsidP="0058716E"/>
              </w:tc>
              <w:tc>
                <w:tcPr>
                  <w:tcW w:w="0" w:type="auto"/>
                  <w:gridSpan w:val="2"/>
                  <w:shd w:val="clear" w:color="auto" w:fill="FFFFFF"/>
                  <w:vAlign w:val="center"/>
                </w:tcPr>
                <w:tbl>
                  <w:tblPr>
                    <w:tblW w:w="0" w:type="auto"/>
                    <w:tblCellSpacing w:w="15" w:type="dxa"/>
                    <w:tblBorders>
                      <w:bottom w:val="single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20"/>
                    <w:gridCol w:w="330"/>
                    <w:gridCol w:w="1620"/>
                  </w:tblGrid>
                  <w:tr w:rsidR="00F30F22" w:rsidRPr="003521B7" w14:paraId="5B87B8CA" w14:textId="77777777" w:rsidTr="0058716E">
                    <w:trPr>
                      <w:tblCellSpacing w:w="15" w:type="dxa"/>
                    </w:trPr>
                    <w:tc>
                      <w:tcPr>
                        <w:tcW w:w="1575" w:type="dxa"/>
                        <w:shd w:val="clear" w:color="auto" w:fill="FFFFFF"/>
                        <w:vAlign w:val="center"/>
                      </w:tcPr>
                      <w:p w14:paraId="6843AA6D" w14:textId="77777777" w:rsidR="00F30F22" w:rsidRPr="003521B7" w:rsidRDefault="00F30F22" w:rsidP="0058716E">
                        <w:r w:rsidRPr="00A93148">
                          <w:rPr>
                            <w:rStyle w:val="RubricTitles10pt"/>
                          </w:rPr>
                          <w:t>Vitamin A</w:t>
                        </w:r>
                        <w:r w:rsidRPr="003521B7">
                          <w:t> </w:t>
                        </w:r>
                        <w:r w:rsidRPr="00A93148">
                          <w:rPr>
                            <w:rStyle w:val="RubricEntries10pt"/>
                          </w:rPr>
                          <w:t>0%</w:t>
                        </w:r>
                      </w:p>
                    </w:tc>
                    <w:tc>
                      <w:tcPr>
                        <w:tcW w:w="300" w:type="dxa"/>
                        <w:shd w:val="clear" w:color="auto" w:fill="FFFFFF"/>
                        <w:vAlign w:val="center"/>
                      </w:tcPr>
                      <w:p w14:paraId="06EE0812" w14:textId="77777777" w:rsidR="00F30F22" w:rsidRPr="003521B7" w:rsidRDefault="00F30F22" w:rsidP="0058716E"/>
                    </w:tc>
                    <w:tc>
                      <w:tcPr>
                        <w:tcW w:w="1575" w:type="dxa"/>
                        <w:shd w:val="clear" w:color="auto" w:fill="FFFFFF"/>
                        <w:vAlign w:val="center"/>
                      </w:tcPr>
                      <w:p w14:paraId="74B8404D" w14:textId="77777777" w:rsidR="00F30F22" w:rsidRPr="003521B7" w:rsidRDefault="00F30F22" w:rsidP="0058716E">
                        <w:r w:rsidRPr="00A93148">
                          <w:rPr>
                            <w:rStyle w:val="RubricTitles10pt"/>
                          </w:rPr>
                          <w:t>Vitamin C</w:t>
                        </w:r>
                        <w:r w:rsidRPr="003521B7">
                          <w:t> </w:t>
                        </w:r>
                        <w:r w:rsidRPr="00A93148">
                          <w:rPr>
                            <w:rStyle w:val="RubricEntries10pt"/>
                          </w:rPr>
                          <w:t>25%</w:t>
                        </w:r>
                      </w:p>
                    </w:tc>
                  </w:tr>
                </w:tbl>
                <w:p w14:paraId="00C9101A" w14:textId="77777777" w:rsidR="00F30F22" w:rsidRPr="003521B7" w:rsidRDefault="00F30F22" w:rsidP="0058716E"/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3C7B6C71" w14:textId="77777777" w:rsidR="00F30F22" w:rsidRPr="003521B7" w:rsidRDefault="00F30F22" w:rsidP="0058716E"/>
              </w:tc>
            </w:tr>
            <w:tr w:rsidR="00F30F22" w:rsidRPr="003521B7" w14:paraId="226B7DA9" w14:textId="77777777" w:rsidTr="0058716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14:paraId="1231A680" w14:textId="77777777" w:rsidR="00F30F22" w:rsidRPr="003521B7" w:rsidRDefault="00F30F22" w:rsidP="0058716E"/>
              </w:tc>
              <w:tc>
                <w:tcPr>
                  <w:tcW w:w="0" w:type="auto"/>
                  <w:gridSpan w:val="2"/>
                  <w:shd w:val="clear" w:color="auto" w:fill="FFFFFF"/>
                  <w:vAlign w:val="center"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20"/>
                    <w:gridCol w:w="330"/>
                    <w:gridCol w:w="1620"/>
                  </w:tblGrid>
                  <w:tr w:rsidR="00F30F22" w:rsidRPr="003521B7" w14:paraId="7AAC0628" w14:textId="77777777" w:rsidTr="0058716E">
                    <w:trPr>
                      <w:tblCellSpacing w:w="15" w:type="dxa"/>
                    </w:trPr>
                    <w:tc>
                      <w:tcPr>
                        <w:tcW w:w="1575" w:type="dxa"/>
                        <w:shd w:val="clear" w:color="auto" w:fill="FFFFFF"/>
                        <w:vAlign w:val="center"/>
                      </w:tcPr>
                      <w:p w14:paraId="15CD2DF5" w14:textId="77777777" w:rsidR="00F30F22" w:rsidRPr="003521B7" w:rsidRDefault="00F30F22" w:rsidP="0058716E">
                        <w:r w:rsidRPr="00A93148">
                          <w:rPr>
                            <w:rStyle w:val="RubricTitles10pt"/>
                          </w:rPr>
                          <w:t>Calcium </w:t>
                        </w:r>
                        <w:r w:rsidRPr="00A93148">
                          <w:rPr>
                            <w:rStyle w:val="RubricEntries10pt"/>
                          </w:rPr>
                          <w:t>0%</w:t>
                        </w:r>
                      </w:p>
                    </w:tc>
                    <w:tc>
                      <w:tcPr>
                        <w:tcW w:w="300" w:type="dxa"/>
                        <w:shd w:val="clear" w:color="auto" w:fill="FFFFFF"/>
                        <w:vAlign w:val="center"/>
                      </w:tcPr>
                      <w:p w14:paraId="7B68BEFB" w14:textId="77777777" w:rsidR="00F30F22" w:rsidRPr="003521B7" w:rsidRDefault="00F30F22" w:rsidP="0058716E"/>
                    </w:tc>
                    <w:tc>
                      <w:tcPr>
                        <w:tcW w:w="1575" w:type="dxa"/>
                        <w:shd w:val="clear" w:color="auto" w:fill="FFFFFF"/>
                        <w:vAlign w:val="center"/>
                      </w:tcPr>
                      <w:p w14:paraId="7C739F1D" w14:textId="77777777" w:rsidR="00F30F22" w:rsidRPr="003521B7" w:rsidRDefault="00F30F22" w:rsidP="0058716E">
                        <w:r w:rsidRPr="00A93148">
                          <w:rPr>
                            <w:rStyle w:val="RubricTitles10pt"/>
                          </w:rPr>
                          <w:t>Iron </w:t>
                        </w:r>
                        <w:r w:rsidRPr="00A93148">
                          <w:rPr>
                            <w:rStyle w:val="RubricEntries10pt"/>
                          </w:rPr>
                          <w:t>8%</w:t>
                        </w:r>
                      </w:p>
                    </w:tc>
                  </w:tr>
                </w:tbl>
                <w:p w14:paraId="347518A7" w14:textId="77777777" w:rsidR="00F30F22" w:rsidRPr="003521B7" w:rsidRDefault="00F30F22" w:rsidP="0058716E"/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0B3F9CB5" w14:textId="77777777" w:rsidR="00F30F22" w:rsidRPr="003521B7" w:rsidRDefault="00F30F22" w:rsidP="0058716E"/>
              </w:tc>
            </w:tr>
          </w:tbl>
          <w:p w14:paraId="10C06ED3" w14:textId="77777777" w:rsidR="00F30F22" w:rsidRPr="003521B7" w:rsidRDefault="00F30F22" w:rsidP="0058716E"/>
        </w:tc>
        <w:tc>
          <w:tcPr>
            <w:tcW w:w="5610" w:type="dxa"/>
            <w:shd w:val="clear" w:color="auto" w:fill="auto"/>
          </w:tcPr>
          <w:p w14:paraId="4168517F" w14:textId="77777777" w:rsidR="00F30F22" w:rsidRPr="003521B7" w:rsidRDefault="00F30F22" w:rsidP="0058716E"/>
          <w:p w14:paraId="5A0B3B7E" w14:textId="77777777" w:rsidR="00F30F22" w:rsidRPr="003521B7" w:rsidRDefault="00F30F22" w:rsidP="0058716E">
            <w:pPr>
              <w:pStyle w:val="ActivityBodyItalicandBold"/>
            </w:pPr>
            <w:r w:rsidRPr="003521B7">
              <w:t>NRC Feed Composition Data:</w:t>
            </w:r>
          </w:p>
          <w:p w14:paraId="7BF6401D" w14:textId="77777777" w:rsidR="00F30F22" w:rsidRPr="003521B7" w:rsidRDefault="00F30F22" w:rsidP="0058716E"/>
          <w:p w14:paraId="31069597" w14:textId="77777777" w:rsidR="00F30F22" w:rsidRPr="003521B7" w:rsidRDefault="00F30F22" w:rsidP="0058716E">
            <w:pPr>
              <w:rPr>
                <w:rStyle w:val="Bold"/>
              </w:rPr>
            </w:pPr>
            <w:r w:rsidRPr="003521B7">
              <w:rPr>
                <w:rStyle w:val="Bold"/>
              </w:rPr>
              <w:t>Corn, grain: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865"/>
              <w:gridCol w:w="1620"/>
            </w:tblGrid>
            <w:tr w:rsidR="00F30F22" w:rsidRPr="003521B7" w14:paraId="162A20AB" w14:textId="77777777" w:rsidTr="0058716E">
              <w:tc>
                <w:tcPr>
                  <w:tcW w:w="1865" w:type="dxa"/>
                </w:tcPr>
                <w:p w14:paraId="64A5A1D6" w14:textId="77777777" w:rsidR="00F30F22" w:rsidRPr="003521B7" w:rsidRDefault="00F30F22" w:rsidP="0058716E">
                  <w:r w:rsidRPr="003521B7">
                    <w:t xml:space="preserve">Dry Matter: </w:t>
                  </w:r>
                </w:p>
              </w:tc>
              <w:tc>
                <w:tcPr>
                  <w:tcW w:w="1620" w:type="dxa"/>
                </w:tcPr>
                <w:p w14:paraId="413E82BB" w14:textId="77777777" w:rsidR="00F30F22" w:rsidRPr="003521B7" w:rsidRDefault="00F30F22" w:rsidP="0058716E">
                  <w:r w:rsidRPr="003521B7">
                    <w:t>89%</w:t>
                  </w:r>
                </w:p>
              </w:tc>
            </w:tr>
            <w:tr w:rsidR="00F30F22" w:rsidRPr="003521B7" w14:paraId="5EC13F1F" w14:textId="77777777" w:rsidTr="0058716E">
              <w:tc>
                <w:tcPr>
                  <w:tcW w:w="1865" w:type="dxa"/>
                </w:tcPr>
                <w:p w14:paraId="693406B4" w14:textId="77777777" w:rsidR="00F30F22" w:rsidRPr="003521B7" w:rsidRDefault="00F30F22" w:rsidP="0058716E">
                  <w:r w:rsidRPr="003521B7">
                    <w:t xml:space="preserve">Crude Protein: </w:t>
                  </w:r>
                </w:p>
              </w:tc>
              <w:tc>
                <w:tcPr>
                  <w:tcW w:w="1620" w:type="dxa"/>
                </w:tcPr>
                <w:p w14:paraId="0BF20547" w14:textId="77777777" w:rsidR="00F30F22" w:rsidRPr="003521B7" w:rsidRDefault="00F30F22" w:rsidP="0058716E">
                  <w:r w:rsidRPr="003521B7">
                    <w:t>9.6%</w:t>
                  </w:r>
                </w:p>
              </w:tc>
            </w:tr>
            <w:tr w:rsidR="00F30F22" w:rsidRPr="003521B7" w14:paraId="72337ACA" w14:textId="77777777" w:rsidTr="0058716E">
              <w:tc>
                <w:tcPr>
                  <w:tcW w:w="1865" w:type="dxa"/>
                </w:tcPr>
                <w:p w14:paraId="369F694B" w14:textId="77777777" w:rsidR="00F30F22" w:rsidRPr="003521B7" w:rsidRDefault="00F30F22" w:rsidP="0058716E">
                  <w:r w:rsidRPr="003521B7">
                    <w:t>Crude Fat:</w:t>
                  </w:r>
                </w:p>
              </w:tc>
              <w:tc>
                <w:tcPr>
                  <w:tcW w:w="1620" w:type="dxa"/>
                </w:tcPr>
                <w:p w14:paraId="1C9744B4" w14:textId="77777777" w:rsidR="00F30F22" w:rsidRPr="003521B7" w:rsidRDefault="00F30F22" w:rsidP="0058716E">
                  <w:r w:rsidRPr="003521B7">
                    <w:t>3.8%</w:t>
                  </w:r>
                </w:p>
              </w:tc>
            </w:tr>
            <w:tr w:rsidR="00F30F22" w:rsidRPr="003521B7" w14:paraId="68F9F617" w14:textId="77777777" w:rsidTr="0058716E">
              <w:tc>
                <w:tcPr>
                  <w:tcW w:w="1865" w:type="dxa"/>
                </w:tcPr>
                <w:p w14:paraId="3BFA8993" w14:textId="77777777" w:rsidR="00F30F22" w:rsidRPr="003521B7" w:rsidRDefault="00F30F22" w:rsidP="0058716E">
                  <w:r w:rsidRPr="003521B7">
                    <w:t>Crude Fiber:</w:t>
                  </w:r>
                </w:p>
              </w:tc>
              <w:tc>
                <w:tcPr>
                  <w:tcW w:w="1620" w:type="dxa"/>
                </w:tcPr>
                <w:p w14:paraId="157C9F5A" w14:textId="77777777" w:rsidR="00F30F22" w:rsidRPr="003521B7" w:rsidRDefault="00F30F22" w:rsidP="0058716E">
                  <w:r w:rsidRPr="003521B7">
                    <w:t>2.6%</w:t>
                  </w:r>
                </w:p>
              </w:tc>
            </w:tr>
            <w:tr w:rsidR="00F30F22" w:rsidRPr="003521B7" w14:paraId="033B5904" w14:textId="77777777" w:rsidTr="0058716E">
              <w:tc>
                <w:tcPr>
                  <w:tcW w:w="1865" w:type="dxa"/>
                </w:tcPr>
                <w:p w14:paraId="5862CB9D" w14:textId="77777777" w:rsidR="00F30F22" w:rsidRPr="003521B7" w:rsidRDefault="00F30F22" w:rsidP="0058716E">
                  <w:r w:rsidRPr="003521B7">
                    <w:t>M</w:t>
                  </w:r>
                  <w:r>
                    <w:t xml:space="preserve">etabolizable </w:t>
                  </w:r>
                  <w:r w:rsidRPr="003521B7">
                    <w:t>E</w:t>
                  </w:r>
                  <w:r>
                    <w:t>nergy</w:t>
                  </w:r>
                  <w:r w:rsidRPr="003521B7">
                    <w:t>:</w:t>
                  </w:r>
                </w:p>
              </w:tc>
              <w:tc>
                <w:tcPr>
                  <w:tcW w:w="1620" w:type="dxa"/>
                </w:tcPr>
                <w:p w14:paraId="612A1828" w14:textId="77777777" w:rsidR="00F30F22" w:rsidRDefault="00F30F22" w:rsidP="0058716E"/>
                <w:p w14:paraId="26ED935F" w14:textId="77777777" w:rsidR="00F30F22" w:rsidRPr="003521B7" w:rsidRDefault="00F30F22" w:rsidP="0058716E">
                  <w:r w:rsidRPr="003521B7">
                    <w:t>3.03 Mcal/kg</w:t>
                  </w:r>
                </w:p>
              </w:tc>
            </w:tr>
          </w:tbl>
          <w:p w14:paraId="16D29618" w14:textId="77777777" w:rsidR="00F30F22" w:rsidRPr="003521B7" w:rsidRDefault="00F30F22" w:rsidP="0058716E"/>
        </w:tc>
      </w:tr>
      <w:tr w:rsidR="00FC7938" w14:paraId="2D5D5423" w14:textId="77777777" w:rsidTr="002457F4">
        <w:trPr>
          <w:cantSplit/>
          <w:trHeight w:val="60"/>
          <w:tblCellSpacing w:w="20" w:type="dxa"/>
        </w:trPr>
        <w:tc>
          <w:tcPr>
            <w:tcW w:w="5398" w:type="dxa"/>
          </w:tcPr>
          <w:p w14:paraId="29DF2305" w14:textId="77777777" w:rsidR="00FC7938" w:rsidRPr="003521B7" w:rsidRDefault="00FC7938" w:rsidP="002231E0">
            <w:pPr>
              <w:pStyle w:val="CaptionCentered"/>
            </w:pPr>
            <w:r>
              <w:t>Figure 1. Food Label</w:t>
            </w:r>
          </w:p>
        </w:tc>
        <w:tc>
          <w:tcPr>
            <w:tcW w:w="5610" w:type="dxa"/>
            <w:shd w:val="clear" w:color="auto" w:fill="auto"/>
          </w:tcPr>
          <w:p w14:paraId="704F4D81" w14:textId="77777777" w:rsidR="00FC7938" w:rsidRPr="003521B7" w:rsidRDefault="00FC7938" w:rsidP="00F46EDD">
            <w:pPr>
              <w:pStyle w:val="CaptionCentered"/>
            </w:pPr>
            <w:r w:rsidRPr="003521B7">
              <w:t>Figure 2. Feed Label</w:t>
            </w:r>
          </w:p>
        </w:tc>
      </w:tr>
    </w:tbl>
    <w:p w14:paraId="7071895F" w14:textId="77777777" w:rsidR="00591853" w:rsidRPr="00591853" w:rsidRDefault="00591853" w:rsidP="00591853"/>
    <w:p w14:paraId="4EAFE65D" w14:textId="77777777" w:rsidR="00ED0C06" w:rsidRDefault="00ED0C06" w:rsidP="00ED0C06">
      <w:pPr>
        <w:pStyle w:val="ActivityBodyBold"/>
      </w:pPr>
      <w:r>
        <w:t>Part Three – Feed Selection</w:t>
      </w:r>
    </w:p>
    <w:p w14:paraId="4D256A81" w14:textId="1AA5A1B8" w:rsidR="00ED0C06" w:rsidRDefault="00ED0C06" w:rsidP="00ED0C06">
      <w:pPr>
        <w:pStyle w:val="ActivityBody"/>
      </w:pPr>
      <w:r>
        <w:t>A traveling feed salesman comes to town promoting a new feed that “</w:t>
      </w:r>
      <w:r w:rsidR="00EF75F0">
        <w:t>fights the rising cost of grain</w:t>
      </w:r>
      <w:r>
        <w:t>”</w:t>
      </w:r>
      <w:r w:rsidR="00EF75F0">
        <w:t>.</w:t>
      </w:r>
      <w:r>
        <w:t xml:space="preserve"> Power Gro Plus is half the cost of the feed at the local cooperative and th</w:t>
      </w:r>
      <w:r w:rsidR="00EF75F0">
        <w:t>e guaranteed analysis shows</w:t>
      </w:r>
      <w:r>
        <w:t xml:space="preserve"> it meets all nutrient requirements for your pigs. Evaluate the label below</w:t>
      </w:r>
      <w:r w:rsidR="00503CCC">
        <w:t xml:space="preserve"> and use the information to answer </w:t>
      </w:r>
      <w:r w:rsidR="00DD6A10">
        <w:t>q</w:t>
      </w:r>
      <w:r w:rsidR="00503CCC">
        <w:t xml:space="preserve">uestion </w:t>
      </w:r>
      <w:r w:rsidR="00DD6A10">
        <w:t>4</w:t>
      </w:r>
      <w:r w:rsidR="00503CCC">
        <w:t xml:space="preserve"> </w:t>
      </w:r>
      <w:r w:rsidR="00DD6A10">
        <w:t>o</w:t>
      </w:r>
      <w:r w:rsidR="00503CCC">
        <w:t xml:space="preserve">n </w:t>
      </w:r>
      <w:r w:rsidR="00503CCC" w:rsidRPr="00503CCC">
        <w:rPr>
          <w:rStyle w:val="Italic"/>
        </w:rPr>
        <w:t>Activity 5.3.3 Student Worksheet</w:t>
      </w:r>
      <w:r>
        <w:t>.</w:t>
      </w:r>
    </w:p>
    <w:p w14:paraId="2F73C635" w14:textId="77777777" w:rsidR="00ED0C06" w:rsidRPr="00ED0C06" w:rsidRDefault="00ED0C06" w:rsidP="00ED0C06"/>
    <w:tbl>
      <w:tblPr>
        <w:tblW w:w="0" w:type="auto"/>
        <w:tblInd w:w="3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60"/>
      </w:tblGrid>
      <w:tr w:rsidR="00ED0C06" w14:paraId="6C66394F" w14:textId="77777777" w:rsidTr="0058716E">
        <w:tc>
          <w:tcPr>
            <w:tcW w:w="3420" w:type="dxa"/>
            <w:gridSpan w:val="2"/>
          </w:tcPr>
          <w:p w14:paraId="0787B5F3" w14:textId="77777777" w:rsidR="00ED0C06" w:rsidRPr="00EE27DA" w:rsidRDefault="00ED0C06" w:rsidP="0058716E">
            <w:pPr>
              <w:pStyle w:val="RubricHeadings"/>
            </w:pPr>
            <w:r w:rsidRPr="00EE27DA">
              <w:t>Power Gro Plus –</w:t>
            </w:r>
            <w:r w:rsidR="00503CCC">
              <w:t xml:space="preserve"> </w:t>
            </w:r>
          </w:p>
          <w:p w14:paraId="7C5BE4D2" w14:textId="77777777" w:rsidR="00ED0C06" w:rsidRPr="003521B7" w:rsidRDefault="00ED0C06" w:rsidP="0058716E">
            <w:pPr>
              <w:pStyle w:val="RubricHeadings"/>
            </w:pPr>
            <w:r w:rsidRPr="003521B7">
              <w:t>The Producer’s Choice</w:t>
            </w:r>
          </w:p>
        </w:tc>
      </w:tr>
      <w:tr w:rsidR="00ED0C06" w14:paraId="75C23FE9" w14:textId="77777777" w:rsidTr="0058716E">
        <w:tc>
          <w:tcPr>
            <w:tcW w:w="2160" w:type="dxa"/>
          </w:tcPr>
          <w:p w14:paraId="28B170A1" w14:textId="77777777" w:rsidR="00ED0C06" w:rsidRDefault="00ED0C06" w:rsidP="0058716E">
            <w:r>
              <w:t>Crude Protein</w:t>
            </w:r>
          </w:p>
        </w:tc>
        <w:tc>
          <w:tcPr>
            <w:tcW w:w="1260" w:type="dxa"/>
          </w:tcPr>
          <w:p w14:paraId="3A3A9DBD" w14:textId="77777777" w:rsidR="00ED0C06" w:rsidRDefault="00ED0C06" w:rsidP="0058716E">
            <w:r>
              <w:t>18.9%</w:t>
            </w:r>
          </w:p>
        </w:tc>
      </w:tr>
      <w:tr w:rsidR="00ED0C06" w14:paraId="3FB6B328" w14:textId="77777777" w:rsidTr="0058716E">
        <w:tc>
          <w:tcPr>
            <w:tcW w:w="2160" w:type="dxa"/>
          </w:tcPr>
          <w:p w14:paraId="381ACF32" w14:textId="77777777" w:rsidR="00ED0C06" w:rsidRDefault="00ED0C06" w:rsidP="0058716E">
            <w:r>
              <w:t>Crude Fat</w:t>
            </w:r>
          </w:p>
        </w:tc>
        <w:tc>
          <w:tcPr>
            <w:tcW w:w="1260" w:type="dxa"/>
          </w:tcPr>
          <w:p w14:paraId="778B8D3F" w14:textId="77777777" w:rsidR="00ED0C06" w:rsidRDefault="00ED0C06" w:rsidP="0058716E">
            <w:r>
              <w:t xml:space="preserve">  4.5%</w:t>
            </w:r>
          </w:p>
        </w:tc>
      </w:tr>
      <w:tr w:rsidR="00ED0C06" w14:paraId="1DA76E96" w14:textId="77777777" w:rsidTr="0058716E">
        <w:tc>
          <w:tcPr>
            <w:tcW w:w="2160" w:type="dxa"/>
          </w:tcPr>
          <w:p w14:paraId="5F03D661" w14:textId="77777777" w:rsidR="00ED0C06" w:rsidRDefault="00ED0C06" w:rsidP="0058716E">
            <w:r>
              <w:t>Crude Fiber</w:t>
            </w:r>
          </w:p>
        </w:tc>
        <w:tc>
          <w:tcPr>
            <w:tcW w:w="1260" w:type="dxa"/>
          </w:tcPr>
          <w:p w14:paraId="314420B4" w14:textId="77777777" w:rsidR="00ED0C06" w:rsidRDefault="00ED0C06" w:rsidP="0058716E">
            <w:r>
              <w:t xml:space="preserve">  9.8%</w:t>
            </w:r>
          </w:p>
        </w:tc>
      </w:tr>
      <w:tr w:rsidR="00ED0C06" w14:paraId="2D9E272F" w14:textId="77777777" w:rsidTr="0058716E">
        <w:tc>
          <w:tcPr>
            <w:tcW w:w="2160" w:type="dxa"/>
          </w:tcPr>
          <w:p w14:paraId="3B4A3820" w14:textId="77777777" w:rsidR="00ED0C06" w:rsidRDefault="00ED0C06" w:rsidP="0058716E">
            <w:r>
              <w:t>DE (kcal/kg)</w:t>
            </w:r>
          </w:p>
        </w:tc>
        <w:tc>
          <w:tcPr>
            <w:tcW w:w="1260" w:type="dxa"/>
          </w:tcPr>
          <w:p w14:paraId="2957EFFB" w14:textId="77777777" w:rsidR="00ED0C06" w:rsidRDefault="00ED0C06" w:rsidP="0058716E">
            <w:r>
              <w:t>3440</w:t>
            </w:r>
          </w:p>
        </w:tc>
      </w:tr>
      <w:tr w:rsidR="00ED0C06" w14:paraId="0E56C26E" w14:textId="77777777" w:rsidTr="0058716E">
        <w:tc>
          <w:tcPr>
            <w:tcW w:w="3420" w:type="dxa"/>
            <w:gridSpan w:val="2"/>
          </w:tcPr>
          <w:p w14:paraId="2751F5FD" w14:textId="77777777" w:rsidR="00ED0C06" w:rsidRDefault="00ED0C06" w:rsidP="0058716E"/>
        </w:tc>
      </w:tr>
      <w:tr w:rsidR="00ED0C06" w14:paraId="57EFF503" w14:textId="77777777" w:rsidTr="0058716E">
        <w:trPr>
          <w:trHeight w:val="550"/>
        </w:trPr>
        <w:tc>
          <w:tcPr>
            <w:tcW w:w="3420" w:type="dxa"/>
            <w:gridSpan w:val="2"/>
          </w:tcPr>
          <w:p w14:paraId="316DAF6F" w14:textId="77777777" w:rsidR="00ED0C06" w:rsidRDefault="00ED0C06" w:rsidP="0058716E">
            <w:r>
              <w:t>Ingredients: Sawdust, motor oil, ground leather, ground rubber, and molasses.</w:t>
            </w:r>
          </w:p>
        </w:tc>
      </w:tr>
    </w:tbl>
    <w:p w14:paraId="2B975D11" w14:textId="77777777" w:rsidR="00591853" w:rsidRPr="00591853" w:rsidRDefault="00591853" w:rsidP="00591853"/>
    <w:p w14:paraId="3B423434" w14:textId="77777777" w:rsidR="00CD2FB8" w:rsidRDefault="00CD2FB8" w:rsidP="00ED0C06">
      <w:pPr>
        <w:pStyle w:val="ActivityBodyBold"/>
        <w:sectPr w:rsidR="00CD2FB8" w:rsidSect="004434D0"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68DA1B02" w14:textId="73A27A7E" w:rsidR="00ED0C06" w:rsidRDefault="00ED0C06" w:rsidP="00ED0C06">
      <w:pPr>
        <w:pStyle w:val="ActivityBodyBold"/>
      </w:pPr>
      <w:r>
        <w:lastRenderedPageBreak/>
        <w:t>HOMEWORK: Part Four – Breakfast Nutrition</w:t>
      </w:r>
    </w:p>
    <w:p w14:paraId="124B00A8" w14:textId="77777777" w:rsidR="00ED0C06" w:rsidRPr="00845C3E" w:rsidRDefault="00ED0C06" w:rsidP="00ED0C06">
      <w:pPr>
        <w:pStyle w:val="ActivityBody"/>
      </w:pPr>
      <w:r>
        <w:t xml:space="preserve">At home, locate a label from your favorite breakfast cereal and convert the nutritional information on the label to the format used on feed labels. Use </w:t>
      </w:r>
      <w:r w:rsidR="00503CCC">
        <w:t xml:space="preserve">Table 3 in </w:t>
      </w:r>
      <w:hyperlink w:anchor="Act533WS" w:history="1">
        <w:r w:rsidRPr="00ED0C06">
          <w:rPr>
            <w:rStyle w:val="Italic"/>
          </w:rPr>
          <w:t>Activity 5.3.3 Student Worksheet</w:t>
        </w:r>
      </w:hyperlink>
      <w:r>
        <w:t xml:space="preserve"> to record y</w:t>
      </w:r>
      <w:r w:rsidR="00707912">
        <w:t>our conversions</w:t>
      </w:r>
      <w:r>
        <w:t xml:space="preserve">. If you do not have a </w:t>
      </w:r>
      <w:smartTag w:uri="urn:schemas-microsoft-com:office:smarttags" w:element="State">
        <w:smartTag w:uri="urn:schemas-microsoft-com:office:smarttags" w:element="place">
          <w:r>
            <w:t>brea</w:t>
          </w:r>
        </w:smartTag>
      </w:smartTag>
      <w:r>
        <w:t xml:space="preserve">kfast cereal at home, use the Internet to find the nutritional information of a cereal you may like. Refer to your notes from the </w:t>
      </w:r>
      <w:r w:rsidRPr="00B53FF0">
        <w:rPr>
          <w:rStyle w:val="Italic"/>
        </w:rPr>
        <w:t>Reading Labels</w:t>
      </w:r>
      <w:r>
        <w:t xml:space="preserve"> presentation for help completing the nutritional conversions.</w:t>
      </w:r>
    </w:p>
    <w:p w14:paraId="6264FA35" w14:textId="77777777" w:rsidR="00ED0C06" w:rsidRPr="00390559" w:rsidRDefault="00ED0C06" w:rsidP="00ED0C06"/>
    <w:p w14:paraId="56DFA08A" w14:textId="77777777" w:rsidR="00ED0C06" w:rsidRDefault="00ED0C06" w:rsidP="00ED0C06">
      <w:pPr>
        <w:pStyle w:val="ActivityBody"/>
      </w:pPr>
      <w:r>
        <w:t xml:space="preserve">Your conversions and the </w:t>
      </w:r>
      <w:r w:rsidR="00503CCC">
        <w:t>printed</w:t>
      </w:r>
      <w:r>
        <w:t xml:space="preserve"> label are due during the next class period.</w:t>
      </w:r>
    </w:p>
    <w:p w14:paraId="5C1EAD71" w14:textId="77777777" w:rsidR="003B0686" w:rsidRPr="00D46F06" w:rsidRDefault="003B0686" w:rsidP="002C5E76"/>
    <w:p w14:paraId="1FF0A3B1" w14:textId="77777777" w:rsidR="002C5E76" w:rsidRDefault="002C5E76" w:rsidP="002C5E76">
      <w:pPr>
        <w:pStyle w:val="ActivitySection"/>
      </w:pPr>
      <w:r>
        <w:t>Conclusion</w:t>
      </w:r>
    </w:p>
    <w:p w14:paraId="6DC47665" w14:textId="77777777" w:rsidR="00ED0C06" w:rsidRDefault="00ED0C06" w:rsidP="00ED0C06">
      <w:pPr>
        <w:pStyle w:val="ActivityNumbers"/>
        <w:numPr>
          <w:ilvl w:val="0"/>
          <w:numId w:val="9"/>
        </w:numPr>
      </w:pPr>
      <w:r>
        <w:t>Why is crude protein guaranteed at a minimum level and crude fiber guaranteed at a maximum level?</w:t>
      </w:r>
    </w:p>
    <w:p w14:paraId="24FEEA44" w14:textId="77777777" w:rsidR="00ED0C06" w:rsidRDefault="00ED0C06" w:rsidP="00ED0C06"/>
    <w:p w14:paraId="626E09FE" w14:textId="77777777" w:rsidR="00ED0C06" w:rsidRDefault="00ED0C06" w:rsidP="00ED0C06"/>
    <w:p w14:paraId="32824691" w14:textId="77777777" w:rsidR="00ED0C06" w:rsidRDefault="00ED0C06" w:rsidP="00ED0C06"/>
    <w:p w14:paraId="4AD9F4BA" w14:textId="77777777" w:rsidR="00ED0C06" w:rsidRDefault="00ED0C06" w:rsidP="00ED0C06"/>
    <w:p w14:paraId="268E6B6C" w14:textId="77777777" w:rsidR="00ED0C06" w:rsidRPr="00C41303" w:rsidRDefault="00ED0C06" w:rsidP="00ED0C06"/>
    <w:p w14:paraId="40BBDEA2" w14:textId="77777777" w:rsidR="00ED0C06" w:rsidRDefault="00ED0C06" w:rsidP="00ED0C06">
      <w:pPr>
        <w:pStyle w:val="ActivityNumbers"/>
        <w:numPr>
          <w:ilvl w:val="0"/>
          <w:numId w:val="9"/>
        </w:numPr>
      </w:pPr>
      <w:r>
        <w:t>What is the difference in how nutrients are measured on human food compared to animal feed?</w:t>
      </w:r>
    </w:p>
    <w:p w14:paraId="0258C2E0" w14:textId="77777777" w:rsidR="00ED0C06" w:rsidRDefault="00ED0C06" w:rsidP="00ED0C06"/>
    <w:p w14:paraId="2238AC92" w14:textId="77777777" w:rsidR="00ED0C06" w:rsidRDefault="00ED0C06" w:rsidP="00ED0C06"/>
    <w:p w14:paraId="7341226C" w14:textId="77777777" w:rsidR="00ED0C06" w:rsidRDefault="00ED0C06" w:rsidP="00ED0C06"/>
    <w:p w14:paraId="24D281B9" w14:textId="77777777" w:rsidR="00ED0C06" w:rsidRDefault="00ED0C06" w:rsidP="00ED0C06"/>
    <w:p w14:paraId="3AC74CAE" w14:textId="77777777" w:rsidR="00ED0C06" w:rsidRDefault="00ED0C06" w:rsidP="00ED0C06"/>
    <w:p w14:paraId="0AD58B14" w14:textId="77777777" w:rsidR="008E57C0" w:rsidRDefault="00ED0C06" w:rsidP="00ED0C06">
      <w:pPr>
        <w:pStyle w:val="ActivityNumbers"/>
        <w:sectPr w:rsidR="008E57C0" w:rsidSect="004434D0">
          <w:headerReference w:type="first" r:id="rId14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t>Why is reading the nutritional information on feed labels important</w:t>
      </w:r>
      <w:r w:rsidR="008D0D5C">
        <w:t>?</w:t>
      </w:r>
    </w:p>
    <w:p w14:paraId="3D4525E7" w14:textId="77777777" w:rsidR="00210996" w:rsidRDefault="000129E6" w:rsidP="008E57C0">
      <w:pPr>
        <w:pStyle w:val="ASAHeading"/>
      </w:pPr>
      <w:r>
        <w:lastRenderedPageBreak/>
        <w:pict w14:anchorId="6D13B7F5">
          <v:shape id="_x0000_i1031" type="#_x0000_t75" style="width:18pt;height:15.6pt" o:bullet="t" o:allowoverlap="f">
            <v:imagedata r:id="rId8" o:title="MCj02950710000[1]" gain="60293f"/>
          </v:shape>
        </w:pict>
      </w:r>
      <w:r w:rsidR="008E2207">
        <w:t xml:space="preserve"> </w:t>
      </w:r>
      <w:r w:rsidR="008E57C0">
        <w:t>Activity 5.3.3 Student Worksheet</w:t>
      </w:r>
    </w:p>
    <w:p w14:paraId="20CBEC22" w14:textId="77777777" w:rsidR="008E57C0" w:rsidRDefault="008E57C0" w:rsidP="008E57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1683"/>
        <w:gridCol w:w="6786"/>
      </w:tblGrid>
      <w:tr w:rsidR="00591853" w14:paraId="75E42445" w14:textId="77777777" w:rsidTr="00406568">
        <w:tc>
          <w:tcPr>
            <w:tcW w:w="10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2E8654" w14:textId="77777777" w:rsidR="00591853" w:rsidRPr="00B53FF0" w:rsidRDefault="00591853" w:rsidP="0058716E">
            <w:pPr>
              <w:rPr>
                <w:rStyle w:val="KeyTermItalic"/>
              </w:rPr>
            </w:pPr>
            <w:r>
              <w:rPr>
                <w:rStyle w:val="KeyTerm"/>
              </w:rPr>
              <w:t>Table 1</w:t>
            </w:r>
            <w:r w:rsidR="00406568">
              <w:rPr>
                <w:rStyle w:val="KeyTerm"/>
              </w:rPr>
              <w:t>.</w:t>
            </w:r>
            <w:r>
              <w:rPr>
                <w:rStyle w:val="KeyTerm"/>
              </w:rPr>
              <w:t xml:space="preserve"> </w:t>
            </w:r>
            <w:r>
              <w:rPr>
                <w:rStyle w:val="KeyTermItalic"/>
              </w:rPr>
              <w:t>Nutrition Label Terminology</w:t>
            </w:r>
          </w:p>
        </w:tc>
      </w:tr>
      <w:tr w:rsidR="00591853" w14:paraId="22909409" w14:textId="77777777" w:rsidTr="00406568">
        <w:tc>
          <w:tcPr>
            <w:tcW w:w="23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507083" w14:textId="77777777" w:rsidR="00591853" w:rsidRDefault="00591853" w:rsidP="0058716E">
            <w:pPr>
              <w:pStyle w:val="RubricHeadings"/>
            </w:pPr>
            <w:r>
              <w:t>Feed Analysis Term</w:t>
            </w:r>
          </w:p>
        </w:tc>
        <w:tc>
          <w:tcPr>
            <w:tcW w:w="16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F93EC3" w14:textId="77777777" w:rsidR="00591853" w:rsidRDefault="00591853" w:rsidP="0058716E">
            <w:pPr>
              <w:pStyle w:val="RubricHeadings"/>
            </w:pPr>
            <w:r>
              <w:t>Abbreviation</w:t>
            </w:r>
          </w:p>
        </w:tc>
        <w:tc>
          <w:tcPr>
            <w:tcW w:w="67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E98B45" w14:textId="77777777" w:rsidR="00591853" w:rsidRDefault="00591853" w:rsidP="0058716E">
            <w:pPr>
              <w:pStyle w:val="RubricHeadings"/>
            </w:pPr>
            <w:r>
              <w:t>Definition</w:t>
            </w:r>
          </w:p>
        </w:tc>
      </w:tr>
      <w:tr w:rsidR="00591853" w14:paraId="1E814DD7" w14:textId="77777777" w:rsidTr="00406568">
        <w:trPr>
          <w:trHeight w:val="1241"/>
        </w:trPr>
        <w:tc>
          <w:tcPr>
            <w:tcW w:w="2331" w:type="dxa"/>
            <w:vAlign w:val="center"/>
          </w:tcPr>
          <w:p w14:paraId="1F8BD911" w14:textId="77777777" w:rsidR="00591853" w:rsidRDefault="00591853" w:rsidP="0058716E">
            <w:pPr>
              <w:pStyle w:val="RubricTitles"/>
            </w:pPr>
            <w:r>
              <w:t>Crude Fiber</w:t>
            </w:r>
          </w:p>
        </w:tc>
        <w:tc>
          <w:tcPr>
            <w:tcW w:w="1683" w:type="dxa"/>
          </w:tcPr>
          <w:p w14:paraId="531312B4" w14:textId="77777777" w:rsidR="00591853" w:rsidRDefault="00591853" w:rsidP="0058716E"/>
        </w:tc>
        <w:tc>
          <w:tcPr>
            <w:tcW w:w="6786" w:type="dxa"/>
          </w:tcPr>
          <w:p w14:paraId="1DC15FB4" w14:textId="77777777" w:rsidR="00591853" w:rsidRDefault="00591853" w:rsidP="0058716E"/>
        </w:tc>
      </w:tr>
      <w:tr w:rsidR="00591853" w14:paraId="181F388B" w14:textId="77777777" w:rsidTr="00406568">
        <w:trPr>
          <w:trHeight w:val="1331"/>
        </w:trPr>
        <w:tc>
          <w:tcPr>
            <w:tcW w:w="2331" w:type="dxa"/>
            <w:vAlign w:val="center"/>
          </w:tcPr>
          <w:p w14:paraId="6193F597" w14:textId="77777777" w:rsidR="00591853" w:rsidRDefault="00591853" w:rsidP="0058716E">
            <w:pPr>
              <w:pStyle w:val="RubricTitles"/>
            </w:pPr>
            <w:r>
              <w:t>Crude Protein</w:t>
            </w:r>
          </w:p>
        </w:tc>
        <w:tc>
          <w:tcPr>
            <w:tcW w:w="1683" w:type="dxa"/>
          </w:tcPr>
          <w:p w14:paraId="04417C73" w14:textId="77777777" w:rsidR="00591853" w:rsidRDefault="00591853" w:rsidP="0058716E"/>
        </w:tc>
        <w:tc>
          <w:tcPr>
            <w:tcW w:w="6786" w:type="dxa"/>
          </w:tcPr>
          <w:p w14:paraId="5F4FEC0B" w14:textId="77777777" w:rsidR="00591853" w:rsidRDefault="00591853" w:rsidP="0058716E"/>
        </w:tc>
      </w:tr>
      <w:tr w:rsidR="00591853" w14:paraId="350249AD" w14:textId="77777777" w:rsidTr="00406568">
        <w:trPr>
          <w:trHeight w:val="1259"/>
        </w:trPr>
        <w:tc>
          <w:tcPr>
            <w:tcW w:w="2331" w:type="dxa"/>
            <w:vAlign w:val="center"/>
          </w:tcPr>
          <w:p w14:paraId="00C8D81C" w14:textId="77777777" w:rsidR="00591853" w:rsidRDefault="00591853" w:rsidP="0058716E">
            <w:pPr>
              <w:pStyle w:val="RubricTitles"/>
            </w:pPr>
            <w:r>
              <w:t>Dry Matter</w:t>
            </w:r>
          </w:p>
        </w:tc>
        <w:tc>
          <w:tcPr>
            <w:tcW w:w="1683" w:type="dxa"/>
          </w:tcPr>
          <w:p w14:paraId="341752B6" w14:textId="77777777" w:rsidR="00591853" w:rsidRDefault="00591853" w:rsidP="0058716E"/>
        </w:tc>
        <w:tc>
          <w:tcPr>
            <w:tcW w:w="6786" w:type="dxa"/>
          </w:tcPr>
          <w:p w14:paraId="7DCCCDDB" w14:textId="77777777" w:rsidR="00591853" w:rsidRDefault="00591853" w:rsidP="0058716E"/>
        </w:tc>
      </w:tr>
      <w:tr w:rsidR="00591853" w14:paraId="39FE126D" w14:textId="77777777" w:rsidTr="00406568">
        <w:trPr>
          <w:trHeight w:val="1430"/>
        </w:trPr>
        <w:tc>
          <w:tcPr>
            <w:tcW w:w="2331" w:type="dxa"/>
            <w:vAlign w:val="center"/>
          </w:tcPr>
          <w:p w14:paraId="33D13E80" w14:textId="77777777" w:rsidR="00591853" w:rsidRDefault="00591853" w:rsidP="0058716E">
            <w:pPr>
              <w:pStyle w:val="RubricTitles"/>
            </w:pPr>
            <w:r>
              <w:t>Metabolizable Energy</w:t>
            </w:r>
          </w:p>
        </w:tc>
        <w:tc>
          <w:tcPr>
            <w:tcW w:w="1683" w:type="dxa"/>
          </w:tcPr>
          <w:p w14:paraId="7D57875E" w14:textId="77777777" w:rsidR="00591853" w:rsidRDefault="00591853" w:rsidP="0058716E"/>
        </w:tc>
        <w:tc>
          <w:tcPr>
            <w:tcW w:w="6786" w:type="dxa"/>
          </w:tcPr>
          <w:p w14:paraId="21F11D4F" w14:textId="77777777" w:rsidR="00591853" w:rsidRDefault="00591853" w:rsidP="0058716E"/>
        </w:tc>
      </w:tr>
      <w:tr w:rsidR="00591853" w14:paraId="2450A7C0" w14:textId="77777777" w:rsidTr="00406568">
        <w:trPr>
          <w:trHeight w:val="1430"/>
        </w:trPr>
        <w:tc>
          <w:tcPr>
            <w:tcW w:w="2331" w:type="dxa"/>
            <w:vAlign w:val="center"/>
          </w:tcPr>
          <w:p w14:paraId="6315B850" w14:textId="77777777" w:rsidR="00591853" w:rsidRDefault="00591853" w:rsidP="0058716E">
            <w:pPr>
              <w:pStyle w:val="RubricTitles"/>
            </w:pPr>
            <w:r>
              <w:t>Total Digestible Nutrients</w:t>
            </w:r>
          </w:p>
        </w:tc>
        <w:tc>
          <w:tcPr>
            <w:tcW w:w="1683" w:type="dxa"/>
          </w:tcPr>
          <w:p w14:paraId="534CB14C" w14:textId="77777777" w:rsidR="00591853" w:rsidRDefault="00591853" w:rsidP="0058716E"/>
        </w:tc>
        <w:tc>
          <w:tcPr>
            <w:tcW w:w="6786" w:type="dxa"/>
          </w:tcPr>
          <w:p w14:paraId="403AA174" w14:textId="77777777" w:rsidR="00591853" w:rsidRDefault="00591853" w:rsidP="0058716E"/>
        </w:tc>
      </w:tr>
    </w:tbl>
    <w:p w14:paraId="48C8F618" w14:textId="454EFABD" w:rsidR="008F6A06" w:rsidRDefault="008F6A06" w:rsidP="002457F4">
      <w:pPr>
        <w:pStyle w:val="ActivityNumbers"/>
        <w:numPr>
          <w:ilvl w:val="0"/>
          <w:numId w:val="0"/>
        </w:num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5130"/>
      </w:tblGrid>
      <w:tr w:rsidR="00F62CF4" w:rsidRPr="0099768F" w14:paraId="7106D1BE" w14:textId="77777777" w:rsidTr="00F46EDD">
        <w:trPr>
          <w:trHeight w:val="189"/>
        </w:trPr>
        <w:tc>
          <w:tcPr>
            <w:tcW w:w="8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95E1DD" w14:textId="77777777" w:rsidR="00F62CF4" w:rsidRPr="00F62CF4" w:rsidRDefault="00F62CF4" w:rsidP="00F62CF4">
            <w:pPr>
              <w:rPr>
                <w:rStyle w:val="KeyTermItalic"/>
              </w:rPr>
            </w:pPr>
            <w:r>
              <w:rPr>
                <w:rStyle w:val="KeyTerm"/>
              </w:rPr>
              <w:t xml:space="preserve">Table 2. </w:t>
            </w:r>
            <w:r>
              <w:rPr>
                <w:rStyle w:val="KeyTermItalic"/>
              </w:rPr>
              <w:t>Label Comparisons</w:t>
            </w:r>
          </w:p>
        </w:tc>
      </w:tr>
      <w:tr w:rsidR="008F6A06" w:rsidRPr="0099768F" w14:paraId="7E0F72AE" w14:textId="77777777" w:rsidTr="00F46EDD">
        <w:trPr>
          <w:trHeight w:val="360"/>
        </w:trPr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14:paraId="2DA96CE5" w14:textId="77777777" w:rsidR="008F6A06" w:rsidRPr="00F62CF4" w:rsidRDefault="008F6A06" w:rsidP="00F62CF4">
            <w:pPr>
              <w:pStyle w:val="RubricTitles"/>
            </w:pPr>
            <w:r w:rsidRPr="00F62CF4">
              <w:t>Calories</w:t>
            </w:r>
          </w:p>
        </w:tc>
        <w:tc>
          <w:tcPr>
            <w:tcW w:w="5130" w:type="dxa"/>
            <w:tcBorders>
              <w:top w:val="single" w:sz="4" w:space="0" w:color="auto"/>
            </w:tcBorders>
          </w:tcPr>
          <w:p w14:paraId="57C3653B" w14:textId="77777777" w:rsidR="008F6A06" w:rsidRPr="0099768F" w:rsidRDefault="008F6A06" w:rsidP="0058716E">
            <w:pPr>
              <w:pStyle w:val="ActivityBody"/>
            </w:pPr>
          </w:p>
        </w:tc>
      </w:tr>
      <w:tr w:rsidR="008F6A06" w:rsidRPr="0099768F" w14:paraId="6B3E533E" w14:textId="77777777" w:rsidTr="00F46EDD">
        <w:trPr>
          <w:trHeight w:val="360"/>
        </w:trPr>
        <w:tc>
          <w:tcPr>
            <w:tcW w:w="2970" w:type="dxa"/>
            <w:vAlign w:val="center"/>
          </w:tcPr>
          <w:p w14:paraId="31AF6CC8" w14:textId="77777777" w:rsidR="008F6A06" w:rsidRPr="00F62CF4" w:rsidRDefault="008F6A06" w:rsidP="00F62CF4">
            <w:pPr>
              <w:pStyle w:val="RubricTitles"/>
            </w:pPr>
            <w:r w:rsidRPr="00F62CF4">
              <w:t>Fat</w:t>
            </w:r>
          </w:p>
        </w:tc>
        <w:tc>
          <w:tcPr>
            <w:tcW w:w="5130" w:type="dxa"/>
          </w:tcPr>
          <w:p w14:paraId="31ECF9F7" w14:textId="77777777" w:rsidR="008F6A06" w:rsidRPr="0099768F" w:rsidRDefault="008F6A06" w:rsidP="0058716E">
            <w:pPr>
              <w:pStyle w:val="ActivityBody"/>
            </w:pPr>
          </w:p>
        </w:tc>
      </w:tr>
      <w:tr w:rsidR="008F6A06" w:rsidRPr="009C79E2" w14:paraId="22EE9A26" w14:textId="77777777" w:rsidTr="00F46EDD">
        <w:trPr>
          <w:trHeight w:val="360"/>
        </w:trPr>
        <w:tc>
          <w:tcPr>
            <w:tcW w:w="2970" w:type="dxa"/>
            <w:vAlign w:val="center"/>
          </w:tcPr>
          <w:p w14:paraId="510C5B8C" w14:textId="77777777" w:rsidR="008F6A06" w:rsidRPr="00F62CF4" w:rsidRDefault="008F6A06" w:rsidP="00F62CF4">
            <w:pPr>
              <w:pStyle w:val="RubricTitles"/>
            </w:pPr>
            <w:r w:rsidRPr="00F62CF4">
              <w:t>Dietary Fiber</w:t>
            </w:r>
          </w:p>
        </w:tc>
        <w:tc>
          <w:tcPr>
            <w:tcW w:w="5130" w:type="dxa"/>
          </w:tcPr>
          <w:p w14:paraId="6220E499" w14:textId="77777777" w:rsidR="008F6A06" w:rsidRPr="0099768F" w:rsidRDefault="008F6A06" w:rsidP="0058716E">
            <w:pPr>
              <w:pStyle w:val="ActivityBody"/>
            </w:pPr>
          </w:p>
        </w:tc>
      </w:tr>
      <w:tr w:rsidR="008F6A06" w:rsidRPr="009C79E2" w14:paraId="60355143" w14:textId="77777777" w:rsidTr="00F46EDD">
        <w:trPr>
          <w:trHeight w:val="360"/>
        </w:trPr>
        <w:tc>
          <w:tcPr>
            <w:tcW w:w="2970" w:type="dxa"/>
            <w:vAlign w:val="center"/>
          </w:tcPr>
          <w:p w14:paraId="369C721B" w14:textId="77777777" w:rsidR="008F6A06" w:rsidRPr="00F62CF4" w:rsidRDefault="008F6A06" w:rsidP="00F62CF4">
            <w:pPr>
              <w:pStyle w:val="RubricTitles"/>
            </w:pPr>
            <w:r w:rsidRPr="00F62CF4">
              <w:t>Protein</w:t>
            </w:r>
          </w:p>
        </w:tc>
        <w:tc>
          <w:tcPr>
            <w:tcW w:w="5130" w:type="dxa"/>
          </w:tcPr>
          <w:p w14:paraId="2AD24888" w14:textId="77777777" w:rsidR="008F6A06" w:rsidRPr="0099768F" w:rsidRDefault="008F6A06" w:rsidP="0058716E">
            <w:pPr>
              <w:pStyle w:val="ActivityBody"/>
            </w:pPr>
          </w:p>
        </w:tc>
      </w:tr>
    </w:tbl>
    <w:p w14:paraId="787B5898" w14:textId="77777777" w:rsidR="008F6A06" w:rsidRPr="00C64E24" w:rsidRDefault="008F6A06" w:rsidP="008F6A06"/>
    <w:p w14:paraId="2F02B695" w14:textId="77777777" w:rsidR="00DD6A10" w:rsidRDefault="00DD6A10" w:rsidP="002457F4">
      <w:pPr>
        <w:pStyle w:val="ActivityBodyBold"/>
      </w:pPr>
      <w:r>
        <w:t>Analysis Questions</w:t>
      </w:r>
    </w:p>
    <w:p w14:paraId="1623333F" w14:textId="01F5F942" w:rsidR="008F6A06" w:rsidRDefault="008F6A06" w:rsidP="00DD6A10">
      <w:pPr>
        <w:pStyle w:val="ActivityNumbers"/>
        <w:numPr>
          <w:ilvl w:val="0"/>
          <w:numId w:val="14"/>
        </w:numPr>
      </w:pPr>
      <w:r>
        <w:t xml:space="preserve">Describe three differences </w:t>
      </w:r>
      <w:r w:rsidR="00DD6A10">
        <w:t>between feed and food labels</w:t>
      </w:r>
      <w:r>
        <w:t>.</w:t>
      </w:r>
    </w:p>
    <w:p w14:paraId="5F71A571" w14:textId="77777777" w:rsidR="008F6A06" w:rsidRPr="008F6A06" w:rsidRDefault="008F6A06" w:rsidP="008F6A06"/>
    <w:p w14:paraId="25E4CAAD" w14:textId="77777777" w:rsidR="008F6A06" w:rsidRDefault="008F6A06" w:rsidP="008F6A06"/>
    <w:p w14:paraId="55401488" w14:textId="77777777" w:rsidR="00707912" w:rsidRPr="008F6A06" w:rsidRDefault="00707912" w:rsidP="008F6A06"/>
    <w:p w14:paraId="16607C67" w14:textId="77777777" w:rsidR="008F6A06" w:rsidRPr="008F6A06" w:rsidRDefault="008F6A06" w:rsidP="008F6A06"/>
    <w:p w14:paraId="0E912A7A" w14:textId="77777777" w:rsidR="008F6A06" w:rsidRDefault="008F6A06" w:rsidP="008F6A06">
      <w:pPr>
        <w:pStyle w:val="ActivityNumbers"/>
      </w:pPr>
      <w:r>
        <w:t>How many megacalories</w:t>
      </w:r>
      <w:r w:rsidR="00EF75F0">
        <w:t xml:space="preserve"> (Mcals)</w:t>
      </w:r>
      <w:r>
        <w:t xml:space="preserve"> per kilogram does the frozen corn have? (</w:t>
      </w:r>
      <w:r w:rsidRPr="00845C3E">
        <w:rPr>
          <w:rStyle w:val="Bold"/>
        </w:rPr>
        <w:t>HINT</w:t>
      </w:r>
      <w:r>
        <w:t xml:space="preserve">: Refer to your notes from </w:t>
      </w:r>
      <w:r w:rsidRPr="00B53FF0">
        <w:rPr>
          <w:rStyle w:val="Italic"/>
        </w:rPr>
        <w:t>Reading Labels</w:t>
      </w:r>
      <w:r w:rsidRPr="00845C3E">
        <w:rPr>
          <w:rStyle w:val="Bold"/>
        </w:rPr>
        <w:t xml:space="preserve"> </w:t>
      </w:r>
      <w:r>
        <w:t>PowerPoint</w:t>
      </w:r>
      <w:r w:rsidRPr="00966AC7">
        <w:rPr>
          <w:vertAlign w:val="superscript"/>
        </w:rPr>
        <w:t>®</w:t>
      </w:r>
      <w:r>
        <w:t xml:space="preserve"> for the formula to </w:t>
      </w:r>
      <w:r w:rsidR="00EF75F0">
        <w:t>convert calories to Mcals</w:t>
      </w:r>
      <w:r>
        <w:t>.)</w:t>
      </w:r>
    </w:p>
    <w:p w14:paraId="7217407E" w14:textId="77777777" w:rsidR="008F6A06" w:rsidRDefault="008F6A06" w:rsidP="008F6A06"/>
    <w:p w14:paraId="01120821" w14:textId="77777777" w:rsidR="00707912" w:rsidRPr="00C41303" w:rsidRDefault="00707912" w:rsidP="008F6A06"/>
    <w:p w14:paraId="2BCE9243" w14:textId="77777777" w:rsidR="008F6A06" w:rsidRPr="00C41303" w:rsidRDefault="008F6A06" w:rsidP="008F6A06"/>
    <w:p w14:paraId="2ECDD7A1" w14:textId="77777777" w:rsidR="008F6A06" w:rsidRPr="00C41303" w:rsidRDefault="008F6A06" w:rsidP="008F6A06"/>
    <w:p w14:paraId="29D5FED0" w14:textId="77777777" w:rsidR="008F6A06" w:rsidRDefault="00503CCC" w:rsidP="008F6A06">
      <w:pPr>
        <w:pStyle w:val="ActivityNumbers"/>
      </w:pPr>
      <w:r>
        <w:t>W</w:t>
      </w:r>
      <w:r w:rsidR="008F6A06">
        <w:t>hy might there be</w:t>
      </w:r>
      <w:r>
        <w:t xml:space="preserve"> a difference in the Mcal</w:t>
      </w:r>
      <w:r w:rsidR="008F6A06">
        <w:t xml:space="preserve"> content of frozen corn when compared to feed corn?</w:t>
      </w:r>
    </w:p>
    <w:p w14:paraId="119D400E" w14:textId="77777777" w:rsidR="00F62CF4" w:rsidRDefault="00F62CF4" w:rsidP="00F62CF4"/>
    <w:p w14:paraId="58AF03AE" w14:textId="77777777" w:rsidR="00F62CF4" w:rsidRDefault="00F62CF4" w:rsidP="00F62CF4"/>
    <w:p w14:paraId="4D2D214F" w14:textId="77777777" w:rsidR="00707912" w:rsidRDefault="00707912" w:rsidP="00F62CF4"/>
    <w:p w14:paraId="5763B5DB" w14:textId="77777777" w:rsidR="00F62CF4" w:rsidRPr="00F62CF4" w:rsidRDefault="00F62CF4" w:rsidP="00F62CF4"/>
    <w:p w14:paraId="27446A74" w14:textId="77777777" w:rsidR="00F62CF4" w:rsidRDefault="00F62CF4" w:rsidP="00F62CF4">
      <w:pPr>
        <w:pStyle w:val="ActivityNumbers"/>
      </w:pPr>
      <w:r>
        <w:t>Should you purchase the feed from Part Three? Explain your choice.</w:t>
      </w:r>
    </w:p>
    <w:p w14:paraId="06B49A18" w14:textId="77777777" w:rsidR="00F62CF4" w:rsidRDefault="00F62CF4" w:rsidP="00F62CF4"/>
    <w:p w14:paraId="598835CD" w14:textId="77777777" w:rsidR="00F62CF4" w:rsidRDefault="00F62CF4" w:rsidP="00F62CF4"/>
    <w:p w14:paraId="5984E452" w14:textId="77777777" w:rsidR="00F62CF4" w:rsidRDefault="00F62CF4" w:rsidP="00F62CF4"/>
    <w:p w14:paraId="5A37F860" w14:textId="77777777" w:rsidR="00F62CF4" w:rsidRDefault="00F62CF4" w:rsidP="00F62CF4"/>
    <w:p w14:paraId="30406BDE" w14:textId="77777777" w:rsidR="00F62CF4" w:rsidRDefault="00F62CF4" w:rsidP="00F62CF4"/>
    <w:p w14:paraId="3276FA31" w14:textId="77777777" w:rsidR="00F62CF4" w:rsidRDefault="00F62CF4" w:rsidP="00F62CF4"/>
    <w:p w14:paraId="1968FBC6" w14:textId="77777777" w:rsidR="00F62CF4" w:rsidRDefault="00F62CF4" w:rsidP="00F62CF4"/>
    <w:p w14:paraId="6B8FA9D4" w14:textId="77777777" w:rsidR="00F62CF4" w:rsidRPr="00F62CF4" w:rsidRDefault="00F62CF4" w:rsidP="00F62CF4"/>
    <w:p w14:paraId="01730E20" w14:textId="77777777" w:rsidR="00F62CF4" w:rsidRDefault="00F62CF4" w:rsidP="00F62CF4">
      <w:pPr>
        <w:pStyle w:val="ActivityBody"/>
      </w:pPr>
      <w:r>
        <w:t>Once you have a breakfast cereal label, complete the chart below. Show your work in the space provided.</w:t>
      </w:r>
    </w:p>
    <w:p w14:paraId="35F18884" w14:textId="77777777" w:rsidR="00F62CF4" w:rsidRDefault="00F62CF4" w:rsidP="00F62CF4"/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350"/>
        <w:gridCol w:w="1440"/>
        <w:gridCol w:w="2160"/>
        <w:gridCol w:w="3780"/>
      </w:tblGrid>
      <w:tr w:rsidR="00F62CF4" w14:paraId="6DC75E1E" w14:textId="77777777" w:rsidTr="00F62CF4">
        <w:tc>
          <w:tcPr>
            <w:tcW w:w="105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EEDD9" w14:textId="77777777" w:rsidR="00F62CF4" w:rsidRPr="003B6E4B" w:rsidRDefault="00F62CF4" w:rsidP="0058716E">
            <w:pPr>
              <w:rPr>
                <w:rStyle w:val="KeyTermItalic"/>
              </w:rPr>
            </w:pPr>
            <w:r>
              <w:rPr>
                <w:rStyle w:val="KeyTerm"/>
              </w:rPr>
              <w:t xml:space="preserve">Table 3. </w:t>
            </w:r>
            <w:r w:rsidR="003B6E4B">
              <w:rPr>
                <w:rStyle w:val="KeyTermItalic"/>
              </w:rPr>
              <w:t>Breakfast Conversions</w:t>
            </w:r>
          </w:p>
        </w:tc>
      </w:tr>
      <w:tr w:rsidR="00F62CF4" w14:paraId="0C547248" w14:textId="77777777" w:rsidTr="00F62CF4">
        <w:tc>
          <w:tcPr>
            <w:tcW w:w="10530" w:type="dxa"/>
            <w:gridSpan w:val="5"/>
            <w:tcBorders>
              <w:top w:val="single" w:sz="4" w:space="0" w:color="auto"/>
            </w:tcBorders>
          </w:tcPr>
          <w:p w14:paraId="14729F42" w14:textId="77777777" w:rsidR="00F62CF4" w:rsidRDefault="00F62CF4" w:rsidP="0058716E">
            <w:r>
              <w:t>Cereal Name:</w:t>
            </w:r>
          </w:p>
        </w:tc>
      </w:tr>
      <w:tr w:rsidR="00F62CF4" w14:paraId="10E54059" w14:textId="77777777" w:rsidTr="00F62CF4">
        <w:tc>
          <w:tcPr>
            <w:tcW w:w="3150" w:type="dxa"/>
            <w:gridSpan w:val="2"/>
            <w:tcBorders>
              <w:bottom w:val="single" w:sz="4" w:space="0" w:color="auto"/>
            </w:tcBorders>
          </w:tcPr>
          <w:p w14:paraId="1EB0FCB0" w14:textId="77777777" w:rsidR="00F62CF4" w:rsidRDefault="00F62CF4" w:rsidP="0058716E">
            <w:r>
              <w:t>Serving Size:</w:t>
            </w:r>
          </w:p>
        </w:tc>
        <w:tc>
          <w:tcPr>
            <w:tcW w:w="7380" w:type="dxa"/>
            <w:gridSpan w:val="3"/>
            <w:tcBorders>
              <w:bottom w:val="single" w:sz="4" w:space="0" w:color="auto"/>
            </w:tcBorders>
          </w:tcPr>
          <w:p w14:paraId="06DABF30" w14:textId="77777777" w:rsidR="00F62CF4" w:rsidRDefault="00F62CF4" w:rsidP="0058716E">
            <w:r>
              <w:t>Grams per serving:</w:t>
            </w:r>
          </w:p>
        </w:tc>
      </w:tr>
      <w:tr w:rsidR="00F62CF4" w14:paraId="17BFFEA5" w14:textId="77777777" w:rsidTr="00F62CF4">
        <w:tc>
          <w:tcPr>
            <w:tcW w:w="10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E25ABE" w14:textId="77777777" w:rsidR="00F62CF4" w:rsidRDefault="00F62CF4" w:rsidP="0058716E"/>
        </w:tc>
      </w:tr>
      <w:tr w:rsidR="00F62CF4" w14:paraId="2AE42EE6" w14:textId="77777777" w:rsidTr="00F62CF4"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98CEB1" w14:textId="77777777" w:rsidR="00F62CF4" w:rsidRDefault="00F62CF4" w:rsidP="0058716E">
            <w:pPr>
              <w:pStyle w:val="RubricHeadings"/>
            </w:pPr>
            <w:r>
              <w:t>Cereal Label: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703E3277" w14:textId="77777777" w:rsidR="00F62CF4" w:rsidRDefault="00F62CF4" w:rsidP="0058716E">
            <w:pPr>
              <w:pStyle w:val="RubricHeadings"/>
            </w:pPr>
            <w:r>
              <w:t>Amount/ serving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22FB17" w14:textId="77777777" w:rsidR="00F62CF4" w:rsidRDefault="00F62CF4" w:rsidP="0058716E">
            <w:pPr>
              <w:pStyle w:val="RubricHeadings"/>
            </w:pPr>
            <w:r>
              <w:t>Amount/ gram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075E92" w14:textId="77777777" w:rsidR="00F62CF4" w:rsidRDefault="00F62CF4" w:rsidP="0058716E">
            <w:pPr>
              <w:pStyle w:val="RubricHeadings"/>
            </w:pPr>
            <w:r>
              <w:t>Feed Conversion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4FC3F03D" w14:textId="77777777" w:rsidR="00F62CF4" w:rsidRDefault="00F62CF4" w:rsidP="0058716E">
            <w:pPr>
              <w:pStyle w:val="RubricHeadings"/>
            </w:pPr>
          </w:p>
        </w:tc>
      </w:tr>
      <w:tr w:rsidR="00F62CF4" w14:paraId="6C749F18" w14:textId="77777777" w:rsidTr="00F62CF4">
        <w:tc>
          <w:tcPr>
            <w:tcW w:w="1800" w:type="dxa"/>
            <w:tcBorders>
              <w:left w:val="single" w:sz="4" w:space="0" w:color="auto"/>
            </w:tcBorders>
          </w:tcPr>
          <w:p w14:paraId="0EE80620" w14:textId="77777777" w:rsidR="00F62CF4" w:rsidRDefault="00F62CF4" w:rsidP="0058716E">
            <w:r>
              <w:t>Calories:</w:t>
            </w:r>
          </w:p>
        </w:tc>
        <w:tc>
          <w:tcPr>
            <w:tcW w:w="1350" w:type="dxa"/>
          </w:tcPr>
          <w:p w14:paraId="763FA18F" w14:textId="77777777" w:rsidR="00F62CF4" w:rsidRDefault="00F62CF4" w:rsidP="0058716E"/>
        </w:tc>
        <w:tc>
          <w:tcPr>
            <w:tcW w:w="1440" w:type="dxa"/>
            <w:tcBorders>
              <w:right w:val="single" w:sz="4" w:space="0" w:color="auto"/>
            </w:tcBorders>
          </w:tcPr>
          <w:p w14:paraId="0225E40A" w14:textId="77777777" w:rsidR="00F62CF4" w:rsidRDefault="00F62CF4" w:rsidP="0058716E"/>
        </w:tc>
        <w:tc>
          <w:tcPr>
            <w:tcW w:w="2160" w:type="dxa"/>
            <w:tcBorders>
              <w:left w:val="single" w:sz="4" w:space="0" w:color="auto"/>
            </w:tcBorders>
          </w:tcPr>
          <w:p w14:paraId="02A9F521" w14:textId="77777777" w:rsidR="00F62CF4" w:rsidRDefault="00F62CF4" w:rsidP="0058716E">
            <w:r>
              <w:t>ME (Mcal/kg):</w:t>
            </w:r>
          </w:p>
        </w:tc>
        <w:tc>
          <w:tcPr>
            <w:tcW w:w="3780" w:type="dxa"/>
          </w:tcPr>
          <w:p w14:paraId="4D2DADE2" w14:textId="77777777" w:rsidR="00F62CF4" w:rsidRDefault="00F62CF4" w:rsidP="0058716E"/>
        </w:tc>
      </w:tr>
      <w:tr w:rsidR="00F62CF4" w14:paraId="11DC3BCA" w14:textId="77777777" w:rsidTr="00F62CF4">
        <w:tc>
          <w:tcPr>
            <w:tcW w:w="1800" w:type="dxa"/>
            <w:tcBorders>
              <w:left w:val="single" w:sz="4" w:space="0" w:color="auto"/>
            </w:tcBorders>
          </w:tcPr>
          <w:p w14:paraId="510858C6" w14:textId="77777777" w:rsidR="00F62CF4" w:rsidRDefault="00F62CF4" w:rsidP="0058716E">
            <w:r>
              <w:t>Total Fat:</w:t>
            </w:r>
          </w:p>
        </w:tc>
        <w:tc>
          <w:tcPr>
            <w:tcW w:w="1350" w:type="dxa"/>
          </w:tcPr>
          <w:p w14:paraId="484283EA" w14:textId="77777777" w:rsidR="00F62CF4" w:rsidRDefault="00F62CF4" w:rsidP="0058716E"/>
        </w:tc>
        <w:tc>
          <w:tcPr>
            <w:tcW w:w="1440" w:type="dxa"/>
            <w:tcBorders>
              <w:right w:val="single" w:sz="4" w:space="0" w:color="auto"/>
            </w:tcBorders>
          </w:tcPr>
          <w:p w14:paraId="3ACB75A2" w14:textId="77777777" w:rsidR="00F62CF4" w:rsidRDefault="00F62CF4" w:rsidP="0058716E"/>
        </w:tc>
        <w:tc>
          <w:tcPr>
            <w:tcW w:w="2160" w:type="dxa"/>
            <w:tcBorders>
              <w:left w:val="single" w:sz="4" w:space="0" w:color="auto"/>
            </w:tcBorders>
          </w:tcPr>
          <w:p w14:paraId="2A6CA896" w14:textId="77777777" w:rsidR="00F62CF4" w:rsidRDefault="00F62CF4" w:rsidP="0058716E">
            <w:r>
              <w:t>Crude Fat (%):</w:t>
            </w:r>
          </w:p>
        </w:tc>
        <w:tc>
          <w:tcPr>
            <w:tcW w:w="3780" w:type="dxa"/>
          </w:tcPr>
          <w:p w14:paraId="258C4914" w14:textId="77777777" w:rsidR="00F62CF4" w:rsidRDefault="00F62CF4" w:rsidP="0058716E"/>
        </w:tc>
      </w:tr>
      <w:tr w:rsidR="00F62CF4" w14:paraId="2D6D2E5B" w14:textId="77777777" w:rsidTr="00F62CF4">
        <w:tc>
          <w:tcPr>
            <w:tcW w:w="1800" w:type="dxa"/>
            <w:tcBorders>
              <w:left w:val="single" w:sz="4" w:space="0" w:color="auto"/>
            </w:tcBorders>
          </w:tcPr>
          <w:p w14:paraId="48EE7EB6" w14:textId="77777777" w:rsidR="00F62CF4" w:rsidRDefault="00F62CF4" w:rsidP="0058716E">
            <w:r>
              <w:t>Dietary Fiber:</w:t>
            </w:r>
          </w:p>
        </w:tc>
        <w:tc>
          <w:tcPr>
            <w:tcW w:w="1350" w:type="dxa"/>
          </w:tcPr>
          <w:p w14:paraId="007FED27" w14:textId="77777777" w:rsidR="00F62CF4" w:rsidRDefault="00F62CF4" w:rsidP="0058716E"/>
        </w:tc>
        <w:tc>
          <w:tcPr>
            <w:tcW w:w="1440" w:type="dxa"/>
            <w:tcBorders>
              <w:right w:val="single" w:sz="4" w:space="0" w:color="auto"/>
            </w:tcBorders>
          </w:tcPr>
          <w:p w14:paraId="46B9AD43" w14:textId="77777777" w:rsidR="00F62CF4" w:rsidRDefault="00F62CF4" w:rsidP="0058716E"/>
        </w:tc>
        <w:tc>
          <w:tcPr>
            <w:tcW w:w="2160" w:type="dxa"/>
            <w:tcBorders>
              <w:left w:val="single" w:sz="4" w:space="0" w:color="auto"/>
            </w:tcBorders>
          </w:tcPr>
          <w:p w14:paraId="5C38B0BE" w14:textId="77777777" w:rsidR="00F62CF4" w:rsidRDefault="00F62CF4" w:rsidP="0058716E">
            <w:r>
              <w:t>Crude Fiber (%):</w:t>
            </w:r>
          </w:p>
        </w:tc>
        <w:tc>
          <w:tcPr>
            <w:tcW w:w="3780" w:type="dxa"/>
          </w:tcPr>
          <w:p w14:paraId="05E14052" w14:textId="77777777" w:rsidR="00F62CF4" w:rsidRDefault="00F62CF4" w:rsidP="0058716E"/>
        </w:tc>
      </w:tr>
      <w:tr w:rsidR="00F62CF4" w14:paraId="22BE4F0B" w14:textId="77777777" w:rsidTr="00F62CF4">
        <w:tc>
          <w:tcPr>
            <w:tcW w:w="1800" w:type="dxa"/>
            <w:tcBorders>
              <w:left w:val="single" w:sz="4" w:space="0" w:color="auto"/>
            </w:tcBorders>
          </w:tcPr>
          <w:p w14:paraId="5098251C" w14:textId="77777777" w:rsidR="00F62CF4" w:rsidRDefault="00F62CF4" w:rsidP="0058716E">
            <w:r>
              <w:t>Protein:</w:t>
            </w:r>
          </w:p>
        </w:tc>
        <w:tc>
          <w:tcPr>
            <w:tcW w:w="1350" w:type="dxa"/>
          </w:tcPr>
          <w:p w14:paraId="77D48B05" w14:textId="77777777" w:rsidR="00F62CF4" w:rsidRDefault="00F62CF4" w:rsidP="0058716E"/>
        </w:tc>
        <w:tc>
          <w:tcPr>
            <w:tcW w:w="1440" w:type="dxa"/>
            <w:tcBorders>
              <w:right w:val="single" w:sz="4" w:space="0" w:color="auto"/>
            </w:tcBorders>
          </w:tcPr>
          <w:p w14:paraId="2FE63594" w14:textId="77777777" w:rsidR="00F62CF4" w:rsidRDefault="00F62CF4" w:rsidP="0058716E"/>
        </w:tc>
        <w:tc>
          <w:tcPr>
            <w:tcW w:w="2160" w:type="dxa"/>
            <w:tcBorders>
              <w:left w:val="single" w:sz="4" w:space="0" w:color="auto"/>
            </w:tcBorders>
          </w:tcPr>
          <w:p w14:paraId="2DA244DC" w14:textId="77777777" w:rsidR="00F62CF4" w:rsidRDefault="00F62CF4" w:rsidP="0058716E">
            <w:r>
              <w:t>Crude Protein (%):</w:t>
            </w:r>
          </w:p>
        </w:tc>
        <w:tc>
          <w:tcPr>
            <w:tcW w:w="3780" w:type="dxa"/>
          </w:tcPr>
          <w:p w14:paraId="45387A72" w14:textId="77777777" w:rsidR="00F62CF4" w:rsidRDefault="00F62CF4" w:rsidP="0058716E"/>
        </w:tc>
      </w:tr>
    </w:tbl>
    <w:p w14:paraId="79EB147C" w14:textId="77777777" w:rsidR="00F62CF4" w:rsidRPr="00F62CF4" w:rsidRDefault="00F62CF4" w:rsidP="00F62CF4"/>
    <w:sectPr w:rsidR="00F62CF4" w:rsidRPr="00F62CF4" w:rsidSect="004434D0">
      <w:head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51FB1" w14:textId="77777777" w:rsidR="00F30F22" w:rsidRDefault="00F30F22">
      <w:r>
        <w:separator/>
      </w:r>
    </w:p>
  </w:endnote>
  <w:endnote w:type="continuationSeparator" w:id="0">
    <w:p w14:paraId="7A7319D5" w14:textId="77777777" w:rsidR="00F30F22" w:rsidRDefault="00F3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tblLook w:val="04A0" w:firstRow="1" w:lastRow="0" w:firstColumn="1" w:lastColumn="0" w:noHBand="0" w:noVBand="1"/>
    </w:tblPr>
    <w:tblGrid>
      <w:gridCol w:w="4968"/>
      <w:gridCol w:w="6048"/>
    </w:tblGrid>
    <w:tr w:rsidR="002119CF" w:rsidRPr="007F0280" w14:paraId="4A8D16D1" w14:textId="77777777" w:rsidTr="002119CF">
      <w:tc>
        <w:tcPr>
          <w:tcW w:w="4968" w:type="dxa"/>
          <w:shd w:val="clear" w:color="auto" w:fill="F2F2F2"/>
        </w:tcPr>
        <w:p w14:paraId="66F9CA9A" w14:textId="77777777" w:rsidR="002119CF" w:rsidRPr="00E03370" w:rsidRDefault="002119CF" w:rsidP="002119CF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2015</w:t>
          </w:r>
        </w:p>
      </w:tc>
      <w:tc>
        <w:tcPr>
          <w:tcW w:w="6048" w:type="dxa"/>
          <w:shd w:val="clear" w:color="auto" w:fill="F2F2F2"/>
        </w:tcPr>
        <w:p w14:paraId="17DE69CA" w14:textId="77777777" w:rsidR="002119CF" w:rsidRDefault="002119CF" w:rsidP="002119CF">
          <w:pPr>
            <w:pStyle w:val="Footer"/>
          </w:pPr>
          <w:r w:rsidRPr="003B0686">
            <w:t>A</w:t>
          </w:r>
          <w:r>
            <w:t>SA</w:t>
          </w:r>
          <w:r w:rsidRPr="003B0686">
            <w:t xml:space="preserve"> – Activity </w:t>
          </w:r>
          <w:r>
            <w:t>5.3.3 It’s All on the Label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0129E6">
            <w:rPr>
              <w:rStyle w:val="PageNumber"/>
              <w:rFonts w:cs="Arial"/>
              <w:noProof/>
              <w:szCs w:val="20"/>
            </w:rPr>
            <w:t>2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14:paraId="21B11EC1" w14:textId="77777777" w:rsidR="002119CF" w:rsidRPr="002119CF" w:rsidRDefault="002119CF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tblLook w:val="04A0" w:firstRow="1" w:lastRow="0" w:firstColumn="1" w:lastColumn="0" w:noHBand="0" w:noVBand="1"/>
    </w:tblPr>
    <w:tblGrid>
      <w:gridCol w:w="4968"/>
      <w:gridCol w:w="6048"/>
    </w:tblGrid>
    <w:tr w:rsidR="002119CF" w:rsidRPr="007F0280" w14:paraId="1DF905AF" w14:textId="77777777" w:rsidTr="002119CF">
      <w:tc>
        <w:tcPr>
          <w:tcW w:w="4968" w:type="dxa"/>
          <w:shd w:val="clear" w:color="auto" w:fill="F2F2F2"/>
        </w:tcPr>
        <w:p w14:paraId="15E99879" w14:textId="77777777" w:rsidR="002119CF" w:rsidRPr="00E03370" w:rsidRDefault="002119CF" w:rsidP="002119CF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2015</w:t>
          </w:r>
        </w:p>
      </w:tc>
      <w:tc>
        <w:tcPr>
          <w:tcW w:w="6048" w:type="dxa"/>
          <w:shd w:val="clear" w:color="auto" w:fill="F2F2F2"/>
        </w:tcPr>
        <w:p w14:paraId="3D8B2436" w14:textId="77777777" w:rsidR="002119CF" w:rsidRDefault="002119CF" w:rsidP="002119CF">
          <w:pPr>
            <w:pStyle w:val="Footer"/>
          </w:pPr>
          <w:r w:rsidRPr="003B0686">
            <w:t>A</w:t>
          </w:r>
          <w:r>
            <w:t>SA</w:t>
          </w:r>
          <w:r w:rsidRPr="003B0686">
            <w:t xml:space="preserve"> – Activity </w:t>
          </w:r>
          <w:r>
            <w:t>5.3.3 It’s All on the Label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0129E6">
            <w:rPr>
              <w:rStyle w:val="PageNumber"/>
              <w:rFonts w:cs="Arial"/>
              <w:noProof/>
              <w:szCs w:val="20"/>
            </w:rPr>
            <w:t>1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14:paraId="755BCAC9" w14:textId="77777777" w:rsidR="002119CF" w:rsidRPr="002119CF" w:rsidRDefault="002119CF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E10E0" w14:textId="77777777" w:rsidR="00F30F22" w:rsidRDefault="00F30F22">
      <w:r>
        <w:separator/>
      </w:r>
    </w:p>
  </w:footnote>
  <w:footnote w:type="continuationSeparator" w:id="0">
    <w:p w14:paraId="0CE1D081" w14:textId="77777777" w:rsidR="00F30F22" w:rsidRDefault="00F30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13DD6" w14:textId="77777777" w:rsidR="00EF75F0" w:rsidRDefault="002119CF" w:rsidP="002B0DD0">
    <w:pPr>
      <w:pStyle w:val="Footer"/>
      <w:jc w:val="left"/>
    </w:pPr>
    <w:r>
      <w:t>Name: 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64AA2" w14:textId="201A0DC8" w:rsidR="00CD2FB8" w:rsidRDefault="00CD2FB8" w:rsidP="002B0DD0">
    <w:pPr>
      <w:pStyle w:val="Footer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1AF7D" w14:textId="09F49685" w:rsidR="00503CCC" w:rsidRDefault="002457F4" w:rsidP="002B0DD0">
    <w:pPr>
      <w:pStyle w:val="Footer"/>
      <w:jc w:val="left"/>
    </w:pPr>
    <w:r>
      <w:t>Name: 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1DB"/>
      </v:shape>
    </w:pict>
  </w:numPicBullet>
  <w:numPicBullet w:numPicBulletId="1">
    <w:pict>
      <v:shape id="_x0000_i1027" type="#_x0000_t75" style="width:142.8pt;height:128.4pt" o:bullet="t" o:allowoverlap="f">
        <v:imagedata r:id="rId2" o:title="MCj02950710000[1]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D1786F5E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0F22"/>
    <w:rsid w:val="00004D44"/>
    <w:rsid w:val="000129E6"/>
    <w:rsid w:val="00023EF4"/>
    <w:rsid w:val="0006381D"/>
    <w:rsid w:val="000643C4"/>
    <w:rsid w:val="00095B65"/>
    <w:rsid w:val="000E30CE"/>
    <w:rsid w:val="00120DA8"/>
    <w:rsid w:val="00125FE3"/>
    <w:rsid w:val="001338A7"/>
    <w:rsid w:val="00140531"/>
    <w:rsid w:val="00145F57"/>
    <w:rsid w:val="001522F9"/>
    <w:rsid w:val="00153705"/>
    <w:rsid w:val="00164A78"/>
    <w:rsid w:val="00183A80"/>
    <w:rsid w:val="00186EA4"/>
    <w:rsid w:val="001C5732"/>
    <w:rsid w:val="001D3468"/>
    <w:rsid w:val="001E706D"/>
    <w:rsid w:val="001F5964"/>
    <w:rsid w:val="00210996"/>
    <w:rsid w:val="002119CF"/>
    <w:rsid w:val="002212A2"/>
    <w:rsid w:val="002438C6"/>
    <w:rsid w:val="002457F4"/>
    <w:rsid w:val="00251483"/>
    <w:rsid w:val="00261D56"/>
    <w:rsid w:val="00270C46"/>
    <w:rsid w:val="00276DA5"/>
    <w:rsid w:val="00292340"/>
    <w:rsid w:val="002B0DD0"/>
    <w:rsid w:val="002C5E76"/>
    <w:rsid w:val="002E4407"/>
    <w:rsid w:val="002F2976"/>
    <w:rsid w:val="002F3C64"/>
    <w:rsid w:val="003310C6"/>
    <w:rsid w:val="0034081A"/>
    <w:rsid w:val="00352B6E"/>
    <w:rsid w:val="003574C4"/>
    <w:rsid w:val="00395386"/>
    <w:rsid w:val="003A2FD6"/>
    <w:rsid w:val="003B0686"/>
    <w:rsid w:val="003B6E4B"/>
    <w:rsid w:val="003D2820"/>
    <w:rsid w:val="003E2BBD"/>
    <w:rsid w:val="00403D91"/>
    <w:rsid w:val="00406568"/>
    <w:rsid w:val="0041298F"/>
    <w:rsid w:val="0041647F"/>
    <w:rsid w:val="0042007E"/>
    <w:rsid w:val="0044348E"/>
    <w:rsid w:val="004434D0"/>
    <w:rsid w:val="0048295B"/>
    <w:rsid w:val="0049112A"/>
    <w:rsid w:val="004A44E1"/>
    <w:rsid w:val="004B1465"/>
    <w:rsid w:val="004B1A28"/>
    <w:rsid w:val="004C09EA"/>
    <w:rsid w:val="004C1D05"/>
    <w:rsid w:val="005016DB"/>
    <w:rsid w:val="00503CCC"/>
    <w:rsid w:val="005328FF"/>
    <w:rsid w:val="005342F1"/>
    <w:rsid w:val="00537CA6"/>
    <w:rsid w:val="005460BE"/>
    <w:rsid w:val="00546966"/>
    <w:rsid w:val="00581DD4"/>
    <w:rsid w:val="00586BFE"/>
    <w:rsid w:val="00591853"/>
    <w:rsid w:val="005B2542"/>
    <w:rsid w:val="005E14F5"/>
    <w:rsid w:val="005F2928"/>
    <w:rsid w:val="005F3C3B"/>
    <w:rsid w:val="006208FA"/>
    <w:rsid w:val="006347F4"/>
    <w:rsid w:val="006360D5"/>
    <w:rsid w:val="00642FCB"/>
    <w:rsid w:val="00644EFE"/>
    <w:rsid w:val="00647F89"/>
    <w:rsid w:val="00654B6C"/>
    <w:rsid w:val="006552C0"/>
    <w:rsid w:val="00656A97"/>
    <w:rsid w:val="006656BB"/>
    <w:rsid w:val="006838B0"/>
    <w:rsid w:val="006A4101"/>
    <w:rsid w:val="006A4781"/>
    <w:rsid w:val="006B7BF3"/>
    <w:rsid w:val="006C4146"/>
    <w:rsid w:val="006C5DB4"/>
    <w:rsid w:val="006D10CA"/>
    <w:rsid w:val="006F38A4"/>
    <w:rsid w:val="00703684"/>
    <w:rsid w:val="00707912"/>
    <w:rsid w:val="00715734"/>
    <w:rsid w:val="007338A2"/>
    <w:rsid w:val="007500DD"/>
    <w:rsid w:val="0076778F"/>
    <w:rsid w:val="00774696"/>
    <w:rsid w:val="0077472E"/>
    <w:rsid w:val="007925F0"/>
    <w:rsid w:val="007A36E5"/>
    <w:rsid w:val="007A566D"/>
    <w:rsid w:val="007C2998"/>
    <w:rsid w:val="007E6D00"/>
    <w:rsid w:val="007F0280"/>
    <w:rsid w:val="008321FB"/>
    <w:rsid w:val="00842458"/>
    <w:rsid w:val="008575ED"/>
    <w:rsid w:val="00864182"/>
    <w:rsid w:val="00875A5A"/>
    <w:rsid w:val="008955CE"/>
    <w:rsid w:val="008A3B43"/>
    <w:rsid w:val="008D0D5C"/>
    <w:rsid w:val="008D1630"/>
    <w:rsid w:val="008E2207"/>
    <w:rsid w:val="008E57C0"/>
    <w:rsid w:val="008F6A06"/>
    <w:rsid w:val="0090461E"/>
    <w:rsid w:val="00905BAB"/>
    <w:rsid w:val="00960B08"/>
    <w:rsid w:val="009664A4"/>
    <w:rsid w:val="00966E61"/>
    <w:rsid w:val="0098363E"/>
    <w:rsid w:val="009C4D66"/>
    <w:rsid w:val="009E0675"/>
    <w:rsid w:val="009F29A8"/>
    <w:rsid w:val="00A241A8"/>
    <w:rsid w:val="00A31333"/>
    <w:rsid w:val="00A41DA8"/>
    <w:rsid w:val="00A45FE8"/>
    <w:rsid w:val="00A70C87"/>
    <w:rsid w:val="00A82C3B"/>
    <w:rsid w:val="00A856C3"/>
    <w:rsid w:val="00AA52A7"/>
    <w:rsid w:val="00AC1398"/>
    <w:rsid w:val="00AC6CF6"/>
    <w:rsid w:val="00AE0075"/>
    <w:rsid w:val="00AF47E6"/>
    <w:rsid w:val="00B032F1"/>
    <w:rsid w:val="00B05D83"/>
    <w:rsid w:val="00B43C31"/>
    <w:rsid w:val="00B45B73"/>
    <w:rsid w:val="00B541ED"/>
    <w:rsid w:val="00B836E8"/>
    <w:rsid w:val="00B94588"/>
    <w:rsid w:val="00BA3356"/>
    <w:rsid w:val="00BB056A"/>
    <w:rsid w:val="00BD22B1"/>
    <w:rsid w:val="00BD7B24"/>
    <w:rsid w:val="00BE2F3A"/>
    <w:rsid w:val="00BF2C89"/>
    <w:rsid w:val="00C03055"/>
    <w:rsid w:val="00C33247"/>
    <w:rsid w:val="00C350CB"/>
    <w:rsid w:val="00C412F9"/>
    <w:rsid w:val="00C53150"/>
    <w:rsid w:val="00C615E1"/>
    <w:rsid w:val="00CA427F"/>
    <w:rsid w:val="00CC21A3"/>
    <w:rsid w:val="00CD2FB8"/>
    <w:rsid w:val="00CE1E13"/>
    <w:rsid w:val="00CE1E34"/>
    <w:rsid w:val="00CF6E1D"/>
    <w:rsid w:val="00D26462"/>
    <w:rsid w:val="00D27120"/>
    <w:rsid w:val="00D449A4"/>
    <w:rsid w:val="00D451BD"/>
    <w:rsid w:val="00D813DD"/>
    <w:rsid w:val="00D83D7D"/>
    <w:rsid w:val="00D9030F"/>
    <w:rsid w:val="00DC3376"/>
    <w:rsid w:val="00DD6A10"/>
    <w:rsid w:val="00DE2030"/>
    <w:rsid w:val="00DE2572"/>
    <w:rsid w:val="00E02AFD"/>
    <w:rsid w:val="00E03370"/>
    <w:rsid w:val="00E0723A"/>
    <w:rsid w:val="00E33390"/>
    <w:rsid w:val="00E430F2"/>
    <w:rsid w:val="00E434AA"/>
    <w:rsid w:val="00E56BAB"/>
    <w:rsid w:val="00E65C9D"/>
    <w:rsid w:val="00E70B1A"/>
    <w:rsid w:val="00E71418"/>
    <w:rsid w:val="00E821B9"/>
    <w:rsid w:val="00E83AB6"/>
    <w:rsid w:val="00EA79C1"/>
    <w:rsid w:val="00ED0C06"/>
    <w:rsid w:val="00EE5805"/>
    <w:rsid w:val="00EF75F0"/>
    <w:rsid w:val="00F01A9E"/>
    <w:rsid w:val="00F30F22"/>
    <w:rsid w:val="00F4061F"/>
    <w:rsid w:val="00F46EDD"/>
    <w:rsid w:val="00F55DDB"/>
    <w:rsid w:val="00F62CF4"/>
    <w:rsid w:val="00F70783"/>
    <w:rsid w:val="00F72E63"/>
    <w:rsid w:val="00F7359C"/>
    <w:rsid w:val="00F76840"/>
    <w:rsid w:val="00F825C5"/>
    <w:rsid w:val="00FC07EB"/>
    <w:rsid w:val="00FC6868"/>
    <w:rsid w:val="00FC793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5CB09C79"/>
  <w15:chartTrackingRefBased/>
  <w15:docId w15:val="{CC208815-7C22-4BE5-9B7D-4BE68717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183A80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E03370"/>
    <w:rPr>
      <w:rFonts w:ascii="Arial" w:hAnsi="Arial"/>
      <w:szCs w:val="24"/>
    </w:rPr>
  </w:style>
  <w:style w:type="table" w:styleId="PlainTable4">
    <w:name w:val="Plain Table 4"/>
    <w:basedOn w:val="TableNormal"/>
    <w:uiPriority w:val="44"/>
    <w:rsid w:val="00E0337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Activit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ASA_Activity_Template</Template>
  <TotalTime>1</TotalTime>
  <Pages>5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5.3.3 It's All on the Label</vt:lpstr>
    </vt:vector>
  </TitlesOfParts>
  <Manager>Dan Jansen</Manager>
  <Company>Curriculum for Agricultural Science Education</Company>
  <LinksUpToDate>false</LinksUpToDate>
  <CharactersWithSpaces>5397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5.3.3 It's All on the Label</dc:title>
  <dc:subject>ASA - Unit 5 - Lesson 5.3 Feedstuffs</dc:subject>
  <dc:creator>Marlene Mensch</dc:creator>
  <cp:keywords/>
  <dc:description/>
  <cp:lastModifiedBy>Leslie Fairchild</cp:lastModifiedBy>
  <cp:revision>2</cp:revision>
  <cp:lastPrinted>2014-03-03T20:17:00Z</cp:lastPrinted>
  <dcterms:created xsi:type="dcterms:W3CDTF">2015-04-13T16:46:00Z</dcterms:created>
  <dcterms:modified xsi:type="dcterms:W3CDTF">2015-04-13T16:46:00Z</dcterms:modified>
</cp:coreProperties>
</file>