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BBEE3D4" w14:textId="77777777" w:rsidTr="00B43C31">
        <w:tc>
          <w:tcPr>
            <w:tcW w:w="5000" w:type="pct"/>
            <w:shd w:val="clear" w:color="auto" w:fill="auto"/>
          </w:tcPr>
          <w:p w14:paraId="067CC5DA" w14:textId="77777777" w:rsidR="005F2928" w:rsidRDefault="000C6946" w:rsidP="0041298F">
            <w:pPr>
              <w:pStyle w:val="Picture"/>
            </w:pPr>
            <w:bookmarkStart w:id="0" w:name="_GoBack"/>
            <w:bookmarkEnd w:id="0"/>
            <w:r>
              <w:pict w14:anchorId="3204B9BC">
                <v:shape id="_x0000_i1027" type="#_x0000_t75" style="width:6in;height:33.6pt">
                  <v:imagedata r:id="rId8" o:title="" croptop="7373f" cropbottom="21299f"/>
                </v:shape>
              </w:pict>
            </w:r>
          </w:p>
        </w:tc>
      </w:tr>
    </w:tbl>
    <w:p w14:paraId="65373F96" w14:textId="77777777" w:rsidR="002C5E76" w:rsidRPr="0041298F" w:rsidRDefault="000C6946" w:rsidP="002C5E76">
      <w:pPr>
        <w:pStyle w:val="ASAHeading"/>
      </w:pPr>
      <w:r>
        <w:pict w14:anchorId="7A562D0C">
          <v:shape id="_x0000_i1028" type="#_x0000_t75" style="width:18pt;height:15.6pt" o:bullet="t" o:allowoverlap="f">
            <v:imagedata r:id="rId9" o:title="MCj02950710000[1]" gain="60293f"/>
          </v:shape>
        </w:pict>
      </w:r>
      <w:r w:rsidR="002C5E76" w:rsidRPr="002C5E76">
        <w:t xml:space="preserve"> </w:t>
      </w:r>
      <w:r w:rsidR="002C5E76">
        <w:t>Activity</w:t>
      </w:r>
      <w:r w:rsidR="002C5E76" w:rsidRPr="0041298F">
        <w:t xml:space="preserve"> </w:t>
      </w:r>
      <w:r w:rsidR="00A77291">
        <w:t>1.1.2 Animal Business</w:t>
      </w:r>
    </w:p>
    <w:p w14:paraId="138F5C33" w14:textId="77777777" w:rsidR="002C5E76" w:rsidRDefault="002C5E76" w:rsidP="002C5E76"/>
    <w:p w14:paraId="7DD0C9EB" w14:textId="77777777" w:rsidR="002C5E76" w:rsidRDefault="002C5E76" w:rsidP="002C5E76">
      <w:pPr>
        <w:pStyle w:val="ActivitySection"/>
      </w:pPr>
      <w:r>
        <w:t>Purpose</w:t>
      </w:r>
    </w:p>
    <w:p w14:paraId="4DDF41D1" w14:textId="53DE46E2" w:rsidR="00A77291" w:rsidRDefault="00A77291" w:rsidP="00A77291">
      <w:pPr>
        <w:pStyle w:val="ActivityBody"/>
      </w:pPr>
      <w:r>
        <w:t xml:space="preserve">Do you know where milk comes from? Many people might answer the grocery store and some may say a farm. If you said a farm, you are correct. More specifically, animals in the dairy industry produce milk. The dairy industry is one of many specialized industries involved in the care and production of animals. There are </w:t>
      </w:r>
      <w:r w:rsidR="00DC5BBC">
        <w:t>many</w:t>
      </w:r>
      <w:r>
        <w:t xml:space="preserve"> career opportunities within the animal industry, such as a geneticist, an animal trainer, a nutritionist, an animal advocate, </w:t>
      </w:r>
      <w:r w:rsidR="00DC5BBC">
        <w:t>and a seedstock producer, that you can explore in this course.</w:t>
      </w:r>
    </w:p>
    <w:p w14:paraId="08ECDC1A" w14:textId="77777777" w:rsidR="00A77291" w:rsidRDefault="00A77291" w:rsidP="00A77291"/>
    <w:p w14:paraId="6DF7C728" w14:textId="4CB5F993" w:rsidR="0092509D" w:rsidRDefault="00DC5BBC" w:rsidP="00153020">
      <w:pPr>
        <w:pStyle w:val="ActivityBody"/>
      </w:pPr>
      <w:r>
        <w:t>Animal related c</w:t>
      </w:r>
      <w:r w:rsidR="0092509D">
        <w:t xml:space="preserve">areers </w:t>
      </w:r>
      <w:r w:rsidR="009C1EA8">
        <w:t xml:space="preserve">typically fall into one of four categories; production, processing, marketing, or research. Animal production is growing or raising animals for human use. </w:t>
      </w:r>
      <w:r>
        <w:t>This may entail jobs such as</w:t>
      </w:r>
      <w:r w:rsidR="00153020">
        <w:t xml:space="preserve"> raising hogs or beef cattle.</w:t>
      </w:r>
      <w:r>
        <w:t xml:space="preserve"> </w:t>
      </w:r>
      <w:r w:rsidR="009C1EA8">
        <w:t>Careers in processing</w:t>
      </w:r>
      <w:r>
        <w:t>, like cheese making and meat cutting,</w:t>
      </w:r>
      <w:r w:rsidR="009C1EA8">
        <w:t xml:space="preserve"> involve procedures </w:t>
      </w:r>
      <w:r>
        <w:t xml:space="preserve">and </w:t>
      </w:r>
      <w:r w:rsidR="009C1EA8">
        <w:t xml:space="preserve">operations preparing animals and animal by-products for consumption or use. Marketing assists producers </w:t>
      </w:r>
      <w:r>
        <w:t xml:space="preserve">in </w:t>
      </w:r>
      <w:r w:rsidR="009C1EA8">
        <w:t>getting their product to the consumer. Research animals are used in various ways from live testing to developing new medicines and cosmetics.</w:t>
      </w:r>
    </w:p>
    <w:p w14:paraId="55A03CEB" w14:textId="77777777" w:rsidR="0092509D" w:rsidRPr="00DA6C40" w:rsidRDefault="0092509D" w:rsidP="00A77291"/>
    <w:p w14:paraId="01C47783" w14:textId="013BDEE9" w:rsidR="00A77291" w:rsidRDefault="00A77291" w:rsidP="00A77291">
      <w:pPr>
        <w:pStyle w:val="ActivityBody"/>
      </w:pPr>
      <w:r>
        <w:t>Everyone wants to have a career that is rewarding and enjoyable. Animal agriculture is a wide-ranging field with many entry-level positions you can currently search for as well as numerous career opportunities available to you in the future. From food and fiber production to companion animals, the potential to pursue careers in animal agriculture is end</w:t>
      </w:r>
      <w:r w:rsidR="00A8557B">
        <w:t>less.</w:t>
      </w:r>
      <w:r w:rsidR="00C038EC">
        <w:t xml:space="preserve"> </w:t>
      </w:r>
      <w:r w:rsidR="00A8557B">
        <w:t>You may find</w:t>
      </w:r>
      <w:r>
        <w:t xml:space="preserve"> a career in the animal industry does not suit you, but your experiences in this course will allow you to maintain a lifelong interest in animals.</w:t>
      </w:r>
    </w:p>
    <w:p w14:paraId="69299A8E" w14:textId="77777777" w:rsidR="00A77291" w:rsidRPr="00210996" w:rsidRDefault="00A77291" w:rsidP="00A77291"/>
    <w:p w14:paraId="7C1B1BBE" w14:textId="77777777" w:rsidR="00A77291" w:rsidRDefault="00A77291" w:rsidP="00A77291">
      <w:pPr>
        <w:pStyle w:val="ActivitySection"/>
      </w:pPr>
      <w:r>
        <w:t>Materials</w:t>
      </w:r>
    </w:p>
    <w:tbl>
      <w:tblPr>
        <w:tblW w:w="0" w:type="auto"/>
        <w:tblLook w:val="01E0" w:firstRow="1" w:lastRow="1" w:firstColumn="1" w:lastColumn="1" w:noHBand="0" w:noVBand="0"/>
      </w:tblPr>
      <w:tblGrid>
        <w:gridCol w:w="6038"/>
        <w:gridCol w:w="4978"/>
      </w:tblGrid>
      <w:tr w:rsidR="00052D15" w14:paraId="474D5AF5" w14:textId="77777777" w:rsidTr="00052D15">
        <w:trPr>
          <w:trHeight w:val="2316"/>
        </w:trPr>
        <w:tc>
          <w:tcPr>
            <w:tcW w:w="6038" w:type="dxa"/>
          </w:tcPr>
          <w:p w14:paraId="370436EB" w14:textId="2401BFC5" w:rsidR="00052D15" w:rsidRDefault="00052D15" w:rsidP="00C64937">
            <w:pPr>
              <w:pStyle w:val="ActivityBodyBold"/>
            </w:pPr>
            <w:r>
              <w:t>Per pair</w:t>
            </w:r>
            <w:r w:rsidR="00DC5BBC">
              <w:t xml:space="preserve"> of students</w:t>
            </w:r>
            <w:r>
              <w:t>:</w:t>
            </w:r>
          </w:p>
          <w:p w14:paraId="37BBA89E" w14:textId="77777777" w:rsidR="00052D15" w:rsidRDefault="00052D15" w:rsidP="00C64937">
            <w:pPr>
              <w:pStyle w:val="Activitybullet"/>
            </w:pPr>
            <w:r w:rsidRPr="00DA6C40">
              <w:rPr>
                <w:rStyle w:val="ActivityBodyItalicChar"/>
              </w:rPr>
              <w:t xml:space="preserve">Modern Livestock and Poultry Production </w:t>
            </w:r>
            <w:r>
              <w:t>textbook</w:t>
            </w:r>
          </w:p>
          <w:p w14:paraId="354087AC" w14:textId="77777777" w:rsidR="00052D15" w:rsidRPr="00052D15" w:rsidRDefault="00052D15" w:rsidP="00052D15">
            <w:pPr>
              <w:pStyle w:val="Activitybullet"/>
              <w:rPr>
                <w:rStyle w:val="Italic"/>
                <w:i w:val="0"/>
                <w:iCs w:val="0"/>
              </w:rPr>
            </w:pPr>
            <w:r>
              <w:t>Computer station with Internet and word processing software</w:t>
            </w:r>
          </w:p>
        </w:tc>
        <w:tc>
          <w:tcPr>
            <w:tcW w:w="4978" w:type="dxa"/>
          </w:tcPr>
          <w:p w14:paraId="07A195E6" w14:textId="77777777" w:rsidR="00052D15" w:rsidRDefault="00052D15" w:rsidP="00C64937">
            <w:pPr>
              <w:pStyle w:val="ActivityBodyBold"/>
            </w:pPr>
            <w:r>
              <w:t>Per class</w:t>
            </w:r>
            <w:r w:rsidR="003D0A11">
              <w:t>:</w:t>
            </w:r>
          </w:p>
          <w:p w14:paraId="5D0045CF" w14:textId="77777777" w:rsidR="00052D15" w:rsidRDefault="00052D15" w:rsidP="00052D15">
            <w:pPr>
              <w:pStyle w:val="Activitybullet"/>
              <w:rPr>
                <w:rStyle w:val="Italic"/>
              </w:rPr>
            </w:pPr>
            <w:r w:rsidRPr="00537F1D">
              <w:rPr>
                <w:rStyle w:val="Italic"/>
              </w:rPr>
              <w:t>Go Get It Note Card</w:t>
            </w:r>
            <w:r>
              <w:rPr>
                <w:rStyle w:val="Italic"/>
              </w:rPr>
              <w:t>s</w:t>
            </w:r>
          </w:p>
          <w:p w14:paraId="6E830B4F" w14:textId="77777777" w:rsidR="00052D15" w:rsidRPr="00052D15" w:rsidRDefault="00F544D6" w:rsidP="00052D15">
            <w:pPr>
              <w:pStyle w:val="Activitybullet"/>
              <w:rPr>
                <w:i/>
                <w:iCs/>
              </w:rPr>
            </w:pPr>
            <w:r>
              <w:t>5</w:t>
            </w:r>
            <w:r w:rsidR="00052D15" w:rsidRPr="00052D15">
              <w:t xml:space="preserve"> sets</w:t>
            </w:r>
            <w:r w:rsidR="00052D15">
              <w:rPr>
                <w:rStyle w:val="Italic"/>
              </w:rPr>
              <w:t xml:space="preserve"> Exploring Careers Cards</w:t>
            </w:r>
          </w:p>
          <w:p w14:paraId="3455D23B" w14:textId="77777777" w:rsidR="00052D15" w:rsidRDefault="00052D15" w:rsidP="00C64937">
            <w:pPr>
              <w:pStyle w:val="ActivityBodyBold"/>
            </w:pPr>
            <w:r>
              <w:t>Per student</w:t>
            </w:r>
            <w:r w:rsidR="003D0A11">
              <w:t>:</w:t>
            </w:r>
          </w:p>
          <w:p w14:paraId="5B6EF713" w14:textId="77777777" w:rsidR="00052D15" w:rsidRDefault="00052D15" w:rsidP="00052D15">
            <w:pPr>
              <w:pStyle w:val="Activitybullet"/>
            </w:pPr>
            <w:r w:rsidRPr="00F503FA">
              <w:t>Pencil</w:t>
            </w:r>
          </w:p>
          <w:p w14:paraId="4B098558" w14:textId="77777777" w:rsidR="00052D15" w:rsidRDefault="00052D15" w:rsidP="00052D15">
            <w:pPr>
              <w:pStyle w:val="Activitybullet"/>
            </w:pPr>
            <w:r w:rsidRPr="000B149B">
              <w:rPr>
                <w:rStyle w:val="Italic"/>
              </w:rPr>
              <w:t>Agriscience Notebook</w:t>
            </w:r>
          </w:p>
        </w:tc>
      </w:tr>
    </w:tbl>
    <w:p w14:paraId="7DA7489C" w14:textId="77777777" w:rsidR="00A77291" w:rsidRDefault="00A77291" w:rsidP="00A77291"/>
    <w:p w14:paraId="1599802F" w14:textId="77777777" w:rsidR="00A77291" w:rsidRDefault="00A77291" w:rsidP="00A77291">
      <w:pPr>
        <w:pStyle w:val="ActivitySection"/>
      </w:pPr>
      <w:r>
        <w:t>Procedure</w:t>
      </w:r>
    </w:p>
    <w:p w14:paraId="3CD75A20" w14:textId="3417AC20" w:rsidR="00A77291" w:rsidRDefault="00A77291" w:rsidP="00A77291">
      <w:pPr>
        <w:pStyle w:val="ActivityBody"/>
      </w:pPr>
      <w:r>
        <w:t>In this activity, you will explore animal related industries and potential career opportunities within those industries. As you explore these opportunities, be thinking of how they fit your interests and future goals.</w:t>
      </w:r>
    </w:p>
    <w:p w14:paraId="2CA9494E" w14:textId="77777777" w:rsidR="00A77291" w:rsidRPr="00DA6C40" w:rsidRDefault="00A77291" w:rsidP="00A77291"/>
    <w:p w14:paraId="756DFA58" w14:textId="77777777" w:rsidR="00A77291" w:rsidRDefault="00A77291" w:rsidP="00A77291">
      <w:pPr>
        <w:pStyle w:val="ActivityBodyBold"/>
      </w:pPr>
      <w:r>
        <w:t>Part One – “Go Get It”</w:t>
      </w:r>
    </w:p>
    <w:p w14:paraId="1729E6FA" w14:textId="77777777" w:rsidR="00A8557B" w:rsidRDefault="00A77291" w:rsidP="00A77291">
      <w:pPr>
        <w:pStyle w:val="ActivityBody"/>
      </w:pPr>
      <w:r>
        <w:t>You will be provided a note card from your teacher containing a name of an animal-related industry. Around the room, you will find note cards posted on the wall. One of those note cards will have the name and other informat</w:t>
      </w:r>
      <w:r w:rsidR="00A8557B">
        <w:t>ion that matches your industry.</w:t>
      </w:r>
    </w:p>
    <w:p w14:paraId="3D8EB29A" w14:textId="77777777" w:rsidR="00A8557B" w:rsidRPr="00A8557B" w:rsidRDefault="00A8557B" w:rsidP="00A8557B"/>
    <w:p w14:paraId="2666971D" w14:textId="77777777" w:rsidR="00A77291" w:rsidRDefault="00A77291" w:rsidP="00212B37">
      <w:pPr>
        <w:pStyle w:val="ActivityNumbers"/>
      </w:pPr>
      <w:r>
        <w:t>Find the matching animal industry, stand by it, and wait for a classmate to join you.</w:t>
      </w:r>
    </w:p>
    <w:p w14:paraId="48BFECDB" w14:textId="15F5775D" w:rsidR="00A8557B" w:rsidRDefault="001B41E0" w:rsidP="00212B37">
      <w:pPr>
        <w:pStyle w:val="ActivityNumbers"/>
      </w:pPr>
      <w:r>
        <w:t>Complete t</w:t>
      </w:r>
      <w:r w:rsidR="00C21E98">
        <w:t>he information for your assigned</w:t>
      </w:r>
      <w:r>
        <w:t xml:space="preserve"> industry in Table 1</w:t>
      </w:r>
      <w:r w:rsidR="007637BC">
        <w:t xml:space="preserve"> of </w:t>
      </w:r>
      <w:r w:rsidR="007637BC" w:rsidRPr="00DC5BBC">
        <w:rPr>
          <w:rStyle w:val="Italic"/>
        </w:rPr>
        <w:t>Activity 1.1.2 Student Worksheet</w:t>
      </w:r>
      <w:r>
        <w:t>.</w:t>
      </w:r>
    </w:p>
    <w:p w14:paraId="05EE65AE" w14:textId="3DAF07BD" w:rsidR="001B41E0" w:rsidRDefault="00153020" w:rsidP="00212B37">
      <w:pPr>
        <w:pStyle w:val="ActivityNumbers"/>
      </w:pPr>
      <w:r>
        <w:t>Using the computer and your class text, r</w:t>
      </w:r>
      <w:r w:rsidR="00F75858">
        <w:t>esearch two additional careers for your industry and add to Table 1.</w:t>
      </w:r>
    </w:p>
    <w:p w14:paraId="69D3BBED" w14:textId="0FE42A82" w:rsidR="00A77291" w:rsidRDefault="004260F2" w:rsidP="00DC5BBC">
      <w:pPr>
        <w:pStyle w:val="ActivityNumbers"/>
      </w:pPr>
      <w:r>
        <w:lastRenderedPageBreak/>
        <w:t xml:space="preserve">In Part Three, you and your partner </w:t>
      </w:r>
      <w:r w:rsidR="00153020">
        <w:t>will present</w:t>
      </w:r>
      <w:r w:rsidR="00F75858">
        <w:t xml:space="preserve"> </w:t>
      </w:r>
      <w:r>
        <w:t xml:space="preserve">the </w:t>
      </w:r>
      <w:r w:rsidR="00F75858">
        <w:t xml:space="preserve">information </w:t>
      </w:r>
      <w:r>
        <w:t xml:space="preserve">you have researched </w:t>
      </w:r>
      <w:r w:rsidR="00F75858">
        <w:t>on your industry to the class.</w:t>
      </w:r>
    </w:p>
    <w:p w14:paraId="1C7B90B7" w14:textId="77777777" w:rsidR="002406CB" w:rsidRPr="002406CB" w:rsidRDefault="002406CB" w:rsidP="002406CB"/>
    <w:p w14:paraId="7ADD697B" w14:textId="77777777" w:rsidR="00A77291" w:rsidRDefault="00F75858" w:rsidP="00A77291">
      <w:pPr>
        <w:pStyle w:val="ActivityBodyBold"/>
      </w:pPr>
      <w:r>
        <w:t>Part Two</w:t>
      </w:r>
      <w:r w:rsidR="00A77291">
        <w:t xml:space="preserve"> – Explore Careers</w:t>
      </w:r>
    </w:p>
    <w:p w14:paraId="1B249397" w14:textId="45D43387" w:rsidR="00A77291" w:rsidRDefault="00A77291" w:rsidP="00A77291">
      <w:pPr>
        <w:pStyle w:val="ActivityBody"/>
      </w:pPr>
      <w:r>
        <w:t>Find another pair of students to work with. Your group will match careers in the animal science industry with the correct descriptions. Your teacher will give you a set of 20 careers</w:t>
      </w:r>
      <w:r w:rsidR="00D63524">
        <w:t xml:space="preserve"> and descriptions. Work</w:t>
      </w:r>
      <w:r>
        <w:t xml:space="preserve"> as a g</w:t>
      </w:r>
      <w:r w:rsidR="000140AE">
        <w:t>roup to match the pairs</w:t>
      </w:r>
      <w:r w:rsidR="007F7DF0">
        <w:t xml:space="preserve"> and determine if the career is production, processing, marketing, or re</w:t>
      </w:r>
      <w:r w:rsidR="00153020">
        <w:t>search.</w:t>
      </w:r>
      <w:r w:rsidR="00A22C0A">
        <w:t xml:space="preserve"> Choose a career from each category and use the information to complete Table 2 of</w:t>
      </w:r>
      <w:r w:rsidR="00442384">
        <w:t xml:space="preserve"> </w:t>
      </w:r>
      <w:r w:rsidR="00442384" w:rsidRPr="00442384">
        <w:rPr>
          <w:rStyle w:val="Italic"/>
        </w:rPr>
        <w:t>Activity 1.1.2 Student Worksheet</w:t>
      </w:r>
      <w:r w:rsidR="00442384">
        <w:t>.</w:t>
      </w:r>
    </w:p>
    <w:p w14:paraId="653EBDBA" w14:textId="77777777" w:rsidR="00A77291" w:rsidRPr="00A77291" w:rsidRDefault="00A77291" w:rsidP="00A77291"/>
    <w:p w14:paraId="3301796A" w14:textId="77777777" w:rsidR="00A77291" w:rsidRDefault="0049582D" w:rsidP="00A77291">
      <w:pPr>
        <w:pStyle w:val="ActivityBodyBold"/>
      </w:pPr>
      <w:r>
        <w:t xml:space="preserve">Part Three </w:t>
      </w:r>
      <w:r w:rsidR="00A77291">
        <w:t>– Share With the Class</w:t>
      </w:r>
    </w:p>
    <w:p w14:paraId="5A9BA01D" w14:textId="70106A1C" w:rsidR="00A77291" w:rsidRPr="00F84999" w:rsidRDefault="00F75858" w:rsidP="00A77291">
      <w:pPr>
        <w:pStyle w:val="ActivityBody"/>
      </w:pPr>
      <w:r>
        <w:t>Y</w:t>
      </w:r>
      <w:r w:rsidR="00A77291">
        <w:t>our teacher will lead the class in the presentation of ten animal industries. You and your partner will present the definition of your industry and the three career examples you identified</w:t>
      </w:r>
      <w:r w:rsidR="00C64A7B">
        <w:t xml:space="preserve"> in Table 1</w:t>
      </w:r>
      <w:r w:rsidR="00A77291">
        <w:t xml:space="preserve">. </w:t>
      </w:r>
      <w:r w:rsidR="00A77291" w:rsidRPr="00F84999">
        <w:t xml:space="preserve">Be sure </w:t>
      </w:r>
      <w:r w:rsidR="00A77291">
        <w:t>to record notes for the remaining</w:t>
      </w:r>
      <w:r w:rsidR="00A22C0A">
        <w:t xml:space="preserve"> industries in Table 3</w:t>
      </w:r>
      <w:r>
        <w:t xml:space="preserve"> of</w:t>
      </w:r>
      <w:r w:rsidR="00A77291" w:rsidRPr="00F84999">
        <w:t xml:space="preserve"> </w:t>
      </w:r>
      <w:r w:rsidR="00A77291" w:rsidRPr="00FC7269">
        <w:rPr>
          <w:rStyle w:val="ActivityBodyItalicChar"/>
        </w:rPr>
        <w:t xml:space="preserve">Activity </w:t>
      </w:r>
      <w:r w:rsidR="00A77291">
        <w:rPr>
          <w:rStyle w:val="ActivityBodyItalicChar"/>
        </w:rPr>
        <w:t>1.1.2</w:t>
      </w:r>
      <w:r w:rsidR="00A77291" w:rsidRPr="00FC7269">
        <w:rPr>
          <w:rStyle w:val="ActivityBodyItalicChar"/>
        </w:rPr>
        <w:t xml:space="preserve"> Student Worksheet</w:t>
      </w:r>
      <w:r>
        <w:t xml:space="preserve"> during class presentations</w:t>
      </w:r>
      <w:r w:rsidR="00A77291" w:rsidRPr="00F84999">
        <w:t>.</w:t>
      </w:r>
    </w:p>
    <w:p w14:paraId="1F5A52C0" w14:textId="77777777" w:rsidR="00A77291" w:rsidRPr="00236A13" w:rsidRDefault="00A77291" w:rsidP="00A77291"/>
    <w:p w14:paraId="67255DE6" w14:textId="77777777" w:rsidR="00A77291" w:rsidRDefault="00A77291" w:rsidP="00A77291">
      <w:pPr>
        <w:pStyle w:val="ActivitySection"/>
      </w:pPr>
      <w:r>
        <w:t>Conclusion</w:t>
      </w:r>
    </w:p>
    <w:p w14:paraId="1F902BB4" w14:textId="77777777" w:rsidR="00A77291" w:rsidRDefault="00A77291" w:rsidP="00A77291">
      <w:pPr>
        <w:pStyle w:val="ActivityNumbers"/>
        <w:numPr>
          <w:ilvl w:val="0"/>
          <w:numId w:val="9"/>
        </w:numPr>
      </w:pPr>
      <w:r>
        <w:t>Based on what you have learned, why do you think there are so many different types of industries involved with animals?</w:t>
      </w:r>
    </w:p>
    <w:p w14:paraId="78E9687C" w14:textId="77777777" w:rsidR="00A77291" w:rsidRDefault="00A77291" w:rsidP="00A77291"/>
    <w:p w14:paraId="2D5A63EB" w14:textId="77777777" w:rsidR="00A77291" w:rsidRDefault="00A77291" w:rsidP="00A77291"/>
    <w:p w14:paraId="7FB80669" w14:textId="77777777" w:rsidR="00A77291" w:rsidRDefault="00A77291" w:rsidP="00A77291"/>
    <w:p w14:paraId="51DAD464" w14:textId="77777777" w:rsidR="00A77291" w:rsidRDefault="00A77291" w:rsidP="00A77291"/>
    <w:p w14:paraId="5312F00C" w14:textId="77777777" w:rsidR="00A77291" w:rsidRDefault="00A77291" w:rsidP="00A77291"/>
    <w:p w14:paraId="188FCF88" w14:textId="77777777" w:rsidR="00A77291" w:rsidRDefault="00A77291" w:rsidP="00A77291">
      <w:pPr>
        <w:pStyle w:val="ActivityNumbers"/>
        <w:numPr>
          <w:ilvl w:val="0"/>
          <w:numId w:val="9"/>
        </w:numPr>
      </w:pPr>
      <w:r>
        <w:t>Make a list of three to five careers that sound interesting to you. Explain why you chose these careers.</w:t>
      </w:r>
    </w:p>
    <w:p w14:paraId="60195FB5" w14:textId="77777777" w:rsidR="00A77291" w:rsidRDefault="00A77291" w:rsidP="00A77291"/>
    <w:p w14:paraId="487991A6" w14:textId="77777777" w:rsidR="00A77291" w:rsidRDefault="00A77291" w:rsidP="00A77291"/>
    <w:p w14:paraId="7AD5608C" w14:textId="77777777" w:rsidR="00A77291" w:rsidRDefault="00A77291" w:rsidP="00A77291"/>
    <w:p w14:paraId="66E5D37E" w14:textId="77777777" w:rsidR="00A77291" w:rsidRDefault="00A77291" w:rsidP="00A77291"/>
    <w:p w14:paraId="19EF73B3" w14:textId="77777777" w:rsidR="00A77291" w:rsidRDefault="00A77291" w:rsidP="00A77291"/>
    <w:p w14:paraId="12365539" w14:textId="77777777" w:rsidR="002C5E76" w:rsidRDefault="00A77291" w:rsidP="00C21E98">
      <w:pPr>
        <w:pStyle w:val="ActivityNumbers"/>
        <w:numPr>
          <w:ilvl w:val="0"/>
          <w:numId w:val="9"/>
        </w:numPr>
      </w:pPr>
      <w:r>
        <w:t>What careers can you explore through a potential SAE project? How can you begin to pursue that SAE project?</w:t>
      </w:r>
    </w:p>
    <w:p w14:paraId="49703237" w14:textId="77777777" w:rsidR="00A77291" w:rsidRDefault="00A77291" w:rsidP="002C5E76">
      <w:pPr>
        <w:sectPr w:rsidR="00A77291" w:rsidSect="00CC2EE1">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70433EE5" w14:textId="2373F886" w:rsidR="003B0686" w:rsidRDefault="000C6946" w:rsidP="00A77291">
      <w:pPr>
        <w:pStyle w:val="ASAHeading"/>
      </w:pPr>
      <w:r>
        <w:lastRenderedPageBreak/>
        <w:pict w14:anchorId="6B76E91C">
          <v:shape id="_x0000_i1029" type="#_x0000_t75" style="width:18pt;height:15.6pt" o:bullet="t" o:allowoverlap="f">
            <v:imagedata r:id="rId9" o:title="MCj02950710000[1]" gain="60293f"/>
          </v:shape>
        </w:pict>
      </w:r>
      <w:r w:rsidR="008145A9">
        <w:t xml:space="preserve"> </w:t>
      </w:r>
      <w:r w:rsidR="00A77291">
        <w:t>Activity 1.1.2 Student Worksheet</w:t>
      </w:r>
    </w:p>
    <w:p w14:paraId="5ED0CC01" w14:textId="77777777" w:rsidR="00A77291" w:rsidRDefault="00A77291" w:rsidP="002C5E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1340"/>
      </w:tblGrid>
      <w:tr w:rsidR="00A8557B" w14:paraId="2A623CAB" w14:textId="77777777" w:rsidTr="00553A41">
        <w:trPr>
          <w:trHeight w:val="368"/>
        </w:trPr>
        <w:tc>
          <w:tcPr>
            <w:tcW w:w="14508" w:type="dxa"/>
            <w:gridSpan w:val="2"/>
            <w:tcBorders>
              <w:top w:val="nil"/>
              <w:left w:val="nil"/>
              <w:bottom w:val="single" w:sz="4" w:space="0" w:color="BFBFBF"/>
              <w:right w:val="nil"/>
            </w:tcBorders>
            <w:vAlign w:val="center"/>
          </w:tcPr>
          <w:p w14:paraId="0B2F2319" w14:textId="77777777" w:rsidR="00A8557B" w:rsidRPr="001B41E0" w:rsidRDefault="001B41E0" w:rsidP="001B41E0">
            <w:pPr>
              <w:rPr>
                <w:rStyle w:val="KeyTermItalic"/>
              </w:rPr>
            </w:pPr>
            <w:r>
              <w:rPr>
                <w:rStyle w:val="KeyTerm"/>
              </w:rPr>
              <w:t xml:space="preserve">Table 1. </w:t>
            </w:r>
            <w:r>
              <w:rPr>
                <w:rStyle w:val="KeyTermItalic"/>
              </w:rPr>
              <w:t>Research Your Industry</w:t>
            </w:r>
          </w:p>
        </w:tc>
      </w:tr>
      <w:tr w:rsidR="00A77291" w14:paraId="1870A71A" w14:textId="77777777" w:rsidTr="00553A41">
        <w:trPr>
          <w:trHeight w:val="368"/>
        </w:trPr>
        <w:tc>
          <w:tcPr>
            <w:tcW w:w="3168" w:type="dxa"/>
            <w:tcBorders>
              <w:top w:val="single" w:sz="4" w:space="0" w:color="BFBFBF"/>
            </w:tcBorders>
            <w:vAlign w:val="center"/>
          </w:tcPr>
          <w:p w14:paraId="15BE23A5" w14:textId="77777777" w:rsidR="00A77291" w:rsidRDefault="00A77291" w:rsidP="00C64937">
            <w:r>
              <w:t>The Name of Your Industry</w:t>
            </w:r>
          </w:p>
        </w:tc>
        <w:tc>
          <w:tcPr>
            <w:tcW w:w="11340" w:type="dxa"/>
            <w:tcBorders>
              <w:top w:val="single" w:sz="4" w:space="0" w:color="BFBFBF"/>
            </w:tcBorders>
          </w:tcPr>
          <w:p w14:paraId="3A6A3B45" w14:textId="77777777" w:rsidR="00A77291" w:rsidRPr="00DA6C40" w:rsidRDefault="00A77291" w:rsidP="00C64937"/>
        </w:tc>
      </w:tr>
      <w:tr w:rsidR="00A77291" w14:paraId="3623AE99" w14:textId="77777777" w:rsidTr="00A77291">
        <w:trPr>
          <w:trHeight w:val="377"/>
        </w:trPr>
        <w:tc>
          <w:tcPr>
            <w:tcW w:w="3168" w:type="dxa"/>
          </w:tcPr>
          <w:p w14:paraId="34C74C8A" w14:textId="77777777" w:rsidR="00A77291" w:rsidRDefault="00D6682D" w:rsidP="00C64937">
            <w:r>
              <w:t>Definition of</w:t>
            </w:r>
            <w:r w:rsidR="00A77291">
              <w:t xml:space="preserve"> Your Industry</w:t>
            </w:r>
          </w:p>
        </w:tc>
        <w:tc>
          <w:tcPr>
            <w:tcW w:w="11340" w:type="dxa"/>
          </w:tcPr>
          <w:p w14:paraId="5CD01788" w14:textId="77777777" w:rsidR="00A77291" w:rsidRDefault="00A77291" w:rsidP="00C64937"/>
        </w:tc>
      </w:tr>
      <w:tr w:rsidR="00A77291" w14:paraId="264C21CB" w14:textId="77777777" w:rsidTr="00A77291">
        <w:tc>
          <w:tcPr>
            <w:tcW w:w="3168" w:type="dxa"/>
          </w:tcPr>
          <w:p w14:paraId="11EDF688" w14:textId="77777777" w:rsidR="00A77291" w:rsidRDefault="00A77291" w:rsidP="00C64937">
            <w:r>
              <w:t>Three Careers Related to Your Industry</w:t>
            </w:r>
          </w:p>
        </w:tc>
        <w:tc>
          <w:tcPr>
            <w:tcW w:w="11340" w:type="dxa"/>
          </w:tcPr>
          <w:p w14:paraId="711775CD" w14:textId="77777777" w:rsidR="00A77291" w:rsidRDefault="00A77291" w:rsidP="00C64937">
            <w:r>
              <w:t>1.</w:t>
            </w:r>
          </w:p>
          <w:p w14:paraId="2C0F34BB" w14:textId="77777777" w:rsidR="00A77291" w:rsidRDefault="00A77291" w:rsidP="00C64937">
            <w:r>
              <w:t>2.</w:t>
            </w:r>
          </w:p>
          <w:p w14:paraId="5E66BC21" w14:textId="77777777" w:rsidR="00A77291" w:rsidRPr="005210E4" w:rsidRDefault="00A77291" w:rsidP="00C64937">
            <w:r>
              <w:t>3.</w:t>
            </w:r>
          </w:p>
        </w:tc>
      </w:tr>
    </w:tbl>
    <w:p w14:paraId="51B9407D" w14:textId="77777777" w:rsidR="00A77291" w:rsidRDefault="00A77291" w:rsidP="002C5E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004"/>
        <w:gridCol w:w="5004"/>
      </w:tblGrid>
      <w:tr w:rsidR="00A22C0A" w:rsidRPr="00A22C0A" w14:paraId="48977B2A" w14:textId="77777777" w:rsidTr="00842647">
        <w:tc>
          <w:tcPr>
            <w:tcW w:w="14616" w:type="dxa"/>
            <w:gridSpan w:val="3"/>
            <w:tcBorders>
              <w:top w:val="nil"/>
              <w:left w:val="nil"/>
              <w:bottom w:val="single" w:sz="4" w:space="0" w:color="auto"/>
              <w:right w:val="nil"/>
            </w:tcBorders>
            <w:shd w:val="clear" w:color="auto" w:fill="auto"/>
          </w:tcPr>
          <w:p w14:paraId="4CD954D0" w14:textId="77777777" w:rsidR="00A22C0A" w:rsidRPr="00842647" w:rsidRDefault="00A22C0A" w:rsidP="00A22C0A">
            <w:pPr>
              <w:rPr>
                <w:b/>
                <w:bCs/>
              </w:rPr>
            </w:pPr>
            <w:r w:rsidRPr="00842647">
              <w:rPr>
                <w:b/>
                <w:bCs/>
              </w:rPr>
              <w:t xml:space="preserve">Table 2. </w:t>
            </w:r>
            <w:r w:rsidRPr="00842647">
              <w:rPr>
                <w:b/>
                <w:bCs/>
                <w:i/>
                <w:iCs/>
              </w:rPr>
              <w:t>Explore Careers</w:t>
            </w:r>
          </w:p>
        </w:tc>
      </w:tr>
      <w:tr w:rsidR="00A22C0A" w:rsidRPr="00A22C0A" w14:paraId="63D6E284" w14:textId="77777777" w:rsidTr="00842647">
        <w:tc>
          <w:tcPr>
            <w:tcW w:w="14616" w:type="dxa"/>
            <w:gridSpan w:val="3"/>
            <w:tcBorders>
              <w:top w:val="single" w:sz="4" w:space="0" w:color="auto"/>
              <w:bottom w:val="single" w:sz="4" w:space="0" w:color="auto"/>
            </w:tcBorders>
            <w:shd w:val="clear" w:color="auto" w:fill="auto"/>
          </w:tcPr>
          <w:p w14:paraId="765CDEA9" w14:textId="77777777" w:rsidR="00A22C0A" w:rsidRPr="00842647" w:rsidRDefault="00A22C0A" w:rsidP="00842647">
            <w:pPr>
              <w:ind w:left="360"/>
              <w:rPr>
                <w:rFonts w:cs="Arial"/>
              </w:rPr>
            </w:pPr>
            <w:r w:rsidRPr="00842647">
              <w:rPr>
                <w:rFonts w:cs="Arial"/>
              </w:rPr>
              <w:t>Choose a career for each of the categories, production, processing, marketing, and research. List the career, a short summary of the career, and explain why it fits into the category.</w:t>
            </w:r>
          </w:p>
        </w:tc>
      </w:tr>
      <w:tr w:rsidR="00A22C0A" w:rsidRPr="00A22C0A" w14:paraId="02ABD63D" w14:textId="77777777" w:rsidTr="00842647">
        <w:tc>
          <w:tcPr>
            <w:tcW w:w="4608" w:type="dxa"/>
            <w:tcBorders>
              <w:top w:val="single" w:sz="4" w:space="0" w:color="auto"/>
              <w:bottom w:val="single" w:sz="4" w:space="0" w:color="auto"/>
            </w:tcBorders>
            <w:shd w:val="clear" w:color="auto" w:fill="auto"/>
          </w:tcPr>
          <w:p w14:paraId="45BCDC29" w14:textId="77777777" w:rsidR="00A22C0A" w:rsidRPr="00842647" w:rsidRDefault="00A22C0A" w:rsidP="00842647">
            <w:pPr>
              <w:jc w:val="center"/>
              <w:rPr>
                <w:b/>
                <w:bCs/>
                <w:szCs w:val="20"/>
              </w:rPr>
            </w:pPr>
            <w:r w:rsidRPr="00842647">
              <w:rPr>
                <w:b/>
                <w:bCs/>
                <w:szCs w:val="20"/>
              </w:rPr>
              <w:t>Example Career</w:t>
            </w:r>
          </w:p>
        </w:tc>
        <w:tc>
          <w:tcPr>
            <w:tcW w:w="5004" w:type="dxa"/>
            <w:tcBorders>
              <w:top w:val="single" w:sz="4" w:space="0" w:color="auto"/>
              <w:bottom w:val="single" w:sz="4" w:space="0" w:color="auto"/>
            </w:tcBorders>
            <w:shd w:val="clear" w:color="auto" w:fill="auto"/>
          </w:tcPr>
          <w:p w14:paraId="7956F48C" w14:textId="77777777" w:rsidR="00A22C0A" w:rsidRPr="00842647" w:rsidRDefault="00A22C0A" w:rsidP="00842647">
            <w:pPr>
              <w:jc w:val="center"/>
              <w:rPr>
                <w:b/>
                <w:bCs/>
                <w:szCs w:val="20"/>
              </w:rPr>
            </w:pPr>
            <w:r w:rsidRPr="00842647">
              <w:rPr>
                <w:b/>
                <w:bCs/>
                <w:szCs w:val="20"/>
              </w:rPr>
              <w:t>Summary of Career</w:t>
            </w:r>
          </w:p>
        </w:tc>
        <w:tc>
          <w:tcPr>
            <w:tcW w:w="5004" w:type="dxa"/>
            <w:tcBorders>
              <w:top w:val="single" w:sz="4" w:space="0" w:color="auto"/>
              <w:bottom w:val="single" w:sz="4" w:space="0" w:color="auto"/>
            </w:tcBorders>
            <w:shd w:val="clear" w:color="auto" w:fill="auto"/>
          </w:tcPr>
          <w:p w14:paraId="17F08F08" w14:textId="77777777" w:rsidR="00A22C0A" w:rsidRPr="00842647" w:rsidRDefault="00A22C0A" w:rsidP="00842647">
            <w:pPr>
              <w:jc w:val="center"/>
              <w:rPr>
                <w:b/>
                <w:bCs/>
                <w:szCs w:val="20"/>
              </w:rPr>
            </w:pPr>
            <w:r w:rsidRPr="00842647">
              <w:rPr>
                <w:b/>
                <w:bCs/>
                <w:szCs w:val="20"/>
              </w:rPr>
              <w:t>Explanation</w:t>
            </w:r>
          </w:p>
        </w:tc>
      </w:tr>
      <w:tr w:rsidR="00A22C0A" w:rsidRPr="00A22C0A" w14:paraId="6D665881" w14:textId="77777777" w:rsidTr="00842647">
        <w:trPr>
          <w:trHeight w:val="806"/>
        </w:trPr>
        <w:tc>
          <w:tcPr>
            <w:tcW w:w="4608" w:type="dxa"/>
            <w:tcBorders>
              <w:top w:val="single" w:sz="4" w:space="0" w:color="auto"/>
              <w:bottom w:val="single" w:sz="4" w:space="0" w:color="auto"/>
            </w:tcBorders>
            <w:shd w:val="clear" w:color="auto" w:fill="auto"/>
            <w:vAlign w:val="center"/>
          </w:tcPr>
          <w:p w14:paraId="15469BB5" w14:textId="77777777" w:rsidR="00A22C0A" w:rsidRPr="00842647" w:rsidRDefault="00A22C0A" w:rsidP="00842647">
            <w:pPr>
              <w:ind w:left="360"/>
              <w:rPr>
                <w:rFonts w:cs="Arial"/>
              </w:rPr>
            </w:pPr>
            <w:r w:rsidRPr="00842647">
              <w:rPr>
                <w:rFonts w:cs="Arial"/>
              </w:rPr>
              <w:t>Production: _____________________</w:t>
            </w:r>
          </w:p>
        </w:tc>
        <w:tc>
          <w:tcPr>
            <w:tcW w:w="5004" w:type="dxa"/>
            <w:tcBorders>
              <w:top w:val="single" w:sz="4" w:space="0" w:color="auto"/>
              <w:bottom w:val="single" w:sz="4" w:space="0" w:color="auto"/>
            </w:tcBorders>
            <w:shd w:val="clear" w:color="auto" w:fill="auto"/>
          </w:tcPr>
          <w:p w14:paraId="50D0356A" w14:textId="77777777" w:rsidR="00A22C0A" w:rsidRPr="00A22C0A" w:rsidRDefault="00A22C0A" w:rsidP="00A22C0A"/>
        </w:tc>
        <w:tc>
          <w:tcPr>
            <w:tcW w:w="5004" w:type="dxa"/>
            <w:tcBorders>
              <w:top w:val="single" w:sz="4" w:space="0" w:color="auto"/>
              <w:bottom w:val="single" w:sz="4" w:space="0" w:color="auto"/>
            </w:tcBorders>
            <w:shd w:val="clear" w:color="auto" w:fill="auto"/>
          </w:tcPr>
          <w:p w14:paraId="5E9DF900" w14:textId="77777777" w:rsidR="00A22C0A" w:rsidRPr="00A22C0A" w:rsidRDefault="00A22C0A" w:rsidP="00A22C0A"/>
        </w:tc>
      </w:tr>
      <w:tr w:rsidR="00A22C0A" w:rsidRPr="00A22C0A" w14:paraId="4E461DB7" w14:textId="77777777" w:rsidTr="00842647">
        <w:trPr>
          <w:trHeight w:val="806"/>
        </w:trPr>
        <w:tc>
          <w:tcPr>
            <w:tcW w:w="4608" w:type="dxa"/>
            <w:tcBorders>
              <w:top w:val="single" w:sz="4" w:space="0" w:color="auto"/>
              <w:bottom w:val="single" w:sz="4" w:space="0" w:color="auto"/>
            </w:tcBorders>
            <w:shd w:val="clear" w:color="auto" w:fill="auto"/>
            <w:vAlign w:val="center"/>
          </w:tcPr>
          <w:p w14:paraId="0A5E2F19" w14:textId="77777777" w:rsidR="00A22C0A" w:rsidRPr="00842647" w:rsidRDefault="00A22C0A" w:rsidP="00842647">
            <w:pPr>
              <w:ind w:left="360"/>
              <w:rPr>
                <w:rFonts w:cs="Arial"/>
              </w:rPr>
            </w:pPr>
            <w:r w:rsidRPr="00842647">
              <w:rPr>
                <w:rFonts w:cs="Arial"/>
              </w:rPr>
              <w:t>Processing: _____________________</w:t>
            </w:r>
          </w:p>
        </w:tc>
        <w:tc>
          <w:tcPr>
            <w:tcW w:w="5004" w:type="dxa"/>
            <w:tcBorders>
              <w:top w:val="single" w:sz="4" w:space="0" w:color="auto"/>
              <w:bottom w:val="single" w:sz="4" w:space="0" w:color="auto"/>
            </w:tcBorders>
            <w:shd w:val="clear" w:color="auto" w:fill="auto"/>
          </w:tcPr>
          <w:p w14:paraId="5A418AA7" w14:textId="77777777" w:rsidR="00A22C0A" w:rsidRPr="00A22C0A" w:rsidRDefault="00A22C0A" w:rsidP="00A22C0A"/>
        </w:tc>
        <w:tc>
          <w:tcPr>
            <w:tcW w:w="5004" w:type="dxa"/>
            <w:tcBorders>
              <w:top w:val="single" w:sz="4" w:space="0" w:color="auto"/>
              <w:bottom w:val="single" w:sz="4" w:space="0" w:color="auto"/>
            </w:tcBorders>
            <w:shd w:val="clear" w:color="auto" w:fill="auto"/>
          </w:tcPr>
          <w:p w14:paraId="1F7107D4" w14:textId="77777777" w:rsidR="00A22C0A" w:rsidRPr="00A22C0A" w:rsidRDefault="00A22C0A" w:rsidP="00A22C0A"/>
        </w:tc>
      </w:tr>
      <w:tr w:rsidR="00A22C0A" w:rsidRPr="00A22C0A" w14:paraId="418E2D96" w14:textId="77777777" w:rsidTr="00842647">
        <w:trPr>
          <w:trHeight w:val="806"/>
        </w:trPr>
        <w:tc>
          <w:tcPr>
            <w:tcW w:w="4608" w:type="dxa"/>
            <w:tcBorders>
              <w:top w:val="single" w:sz="4" w:space="0" w:color="auto"/>
              <w:bottom w:val="single" w:sz="4" w:space="0" w:color="auto"/>
            </w:tcBorders>
            <w:shd w:val="clear" w:color="auto" w:fill="auto"/>
            <w:vAlign w:val="center"/>
          </w:tcPr>
          <w:p w14:paraId="72EEDD2E" w14:textId="77777777" w:rsidR="00A22C0A" w:rsidRPr="00842647" w:rsidRDefault="00A22C0A" w:rsidP="00842647">
            <w:pPr>
              <w:ind w:left="360"/>
              <w:rPr>
                <w:rFonts w:cs="Arial"/>
              </w:rPr>
            </w:pPr>
            <w:r w:rsidRPr="00842647">
              <w:rPr>
                <w:rFonts w:cs="Arial"/>
              </w:rPr>
              <w:t>Marketing: ______________________</w:t>
            </w:r>
          </w:p>
        </w:tc>
        <w:tc>
          <w:tcPr>
            <w:tcW w:w="5004" w:type="dxa"/>
            <w:tcBorders>
              <w:top w:val="single" w:sz="4" w:space="0" w:color="auto"/>
              <w:bottom w:val="single" w:sz="4" w:space="0" w:color="auto"/>
            </w:tcBorders>
            <w:shd w:val="clear" w:color="auto" w:fill="auto"/>
          </w:tcPr>
          <w:p w14:paraId="50A81689" w14:textId="77777777" w:rsidR="00A22C0A" w:rsidRPr="00A22C0A" w:rsidRDefault="00A22C0A" w:rsidP="00A22C0A"/>
        </w:tc>
        <w:tc>
          <w:tcPr>
            <w:tcW w:w="5004" w:type="dxa"/>
            <w:tcBorders>
              <w:top w:val="single" w:sz="4" w:space="0" w:color="auto"/>
              <w:bottom w:val="single" w:sz="4" w:space="0" w:color="auto"/>
            </w:tcBorders>
            <w:shd w:val="clear" w:color="auto" w:fill="auto"/>
          </w:tcPr>
          <w:p w14:paraId="5B75641A" w14:textId="77777777" w:rsidR="00A22C0A" w:rsidRPr="00A22C0A" w:rsidRDefault="00A22C0A" w:rsidP="00A22C0A"/>
        </w:tc>
      </w:tr>
      <w:tr w:rsidR="00A22C0A" w:rsidRPr="00A22C0A" w14:paraId="4B3BB6D0" w14:textId="77777777" w:rsidTr="00842647">
        <w:trPr>
          <w:trHeight w:val="806"/>
        </w:trPr>
        <w:tc>
          <w:tcPr>
            <w:tcW w:w="4608" w:type="dxa"/>
            <w:tcBorders>
              <w:top w:val="single" w:sz="4" w:space="0" w:color="auto"/>
              <w:bottom w:val="single" w:sz="4" w:space="0" w:color="auto"/>
            </w:tcBorders>
            <w:shd w:val="clear" w:color="auto" w:fill="auto"/>
            <w:vAlign w:val="center"/>
          </w:tcPr>
          <w:p w14:paraId="06779BCD" w14:textId="77777777" w:rsidR="00A22C0A" w:rsidRPr="00842647" w:rsidRDefault="00A22C0A" w:rsidP="00842647">
            <w:pPr>
              <w:ind w:left="360"/>
              <w:rPr>
                <w:rFonts w:cs="Arial"/>
              </w:rPr>
            </w:pPr>
            <w:r w:rsidRPr="00842647">
              <w:rPr>
                <w:rFonts w:cs="Arial"/>
              </w:rPr>
              <w:t>Research: ______________________</w:t>
            </w:r>
          </w:p>
        </w:tc>
        <w:tc>
          <w:tcPr>
            <w:tcW w:w="5004" w:type="dxa"/>
            <w:tcBorders>
              <w:top w:val="single" w:sz="4" w:space="0" w:color="auto"/>
              <w:bottom w:val="single" w:sz="4" w:space="0" w:color="auto"/>
            </w:tcBorders>
            <w:shd w:val="clear" w:color="auto" w:fill="auto"/>
          </w:tcPr>
          <w:p w14:paraId="35A0C5D0" w14:textId="77777777" w:rsidR="00A22C0A" w:rsidRPr="00A22C0A" w:rsidRDefault="00A22C0A" w:rsidP="00A22C0A"/>
        </w:tc>
        <w:tc>
          <w:tcPr>
            <w:tcW w:w="5004" w:type="dxa"/>
            <w:tcBorders>
              <w:top w:val="single" w:sz="4" w:space="0" w:color="auto"/>
              <w:bottom w:val="single" w:sz="4" w:space="0" w:color="auto"/>
            </w:tcBorders>
            <w:shd w:val="clear" w:color="auto" w:fill="auto"/>
          </w:tcPr>
          <w:p w14:paraId="73D19B32" w14:textId="77777777" w:rsidR="00A22C0A" w:rsidRPr="00A22C0A" w:rsidRDefault="00A22C0A" w:rsidP="00A22C0A"/>
        </w:tc>
      </w:tr>
      <w:tr w:rsidR="00A22C0A" w:rsidRPr="00A22C0A" w14:paraId="74C47054" w14:textId="77777777" w:rsidTr="00842647">
        <w:tc>
          <w:tcPr>
            <w:tcW w:w="14616" w:type="dxa"/>
            <w:gridSpan w:val="3"/>
            <w:tcBorders>
              <w:top w:val="single" w:sz="4" w:space="0" w:color="auto"/>
              <w:bottom w:val="single" w:sz="4" w:space="0" w:color="auto"/>
            </w:tcBorders>
            <w:shd w:val="clear" w:color="auto" w:fill="auto"/>
          </w:tcPr>
          <w:p w14:paraId="4CE127E6" w14:textId="77777777" w:rsidR="00A22C0A" w:rsidRPr="00842647" w:rsidRDefault="00A22C0A" w:rsidP="00842647">
            <w:pPr>
              <w:ind w:left="360"/>
              <w:rPr>
                <w:rFonts w:cs="Arial"/>
              </w:rPr>
            </w:pPr>
            <w:r w:rsidRPr="00842647">
              <w:rPr>
                <w:rFonts w:cs="Arial"/>
              </w:rPr>
              <w:t>Choose two careers that sparked your interest. Using a computer with Internet access, research the education needed to attain a position within your chosen careers. Record the career and the required education in the space below.</w:t>
            </w:r>
          </w:p>
        </w:tc>
      </w:tr>
      <w:tr w:rsidR="00A22C0A" w:rsidRPr="00A22C0A" w14:paraId="4F7600CC" w14:textId="77777777" w:rsidTr="00842647">
        <w:tc>
          <w:tcPr>
            <w:tcW w:w="4608" w:type="dxa"/>
            <w:tcBorders>
              <w:top w:val="single" w:sz="4" w:space="0" w:color="auto"/>
              <w:bottom w:val="single" w:sz="4" w:space="0" w:color="auto"/>
            </w:tcBorders>
            <w:shd w:val="clear" w:color="auto" w:fill="auto"/>
          </w:tcPr>
          <w:p w14:paraId="2F163530" w14:textId="77777777" w:rsidR="00A22C0A" w:rsidRPr="00842647" w:rsidRDefault="00A22C0A" w:rsidP="00842647">
            <w:pPr>
              <w:jc w:val="center"/>
              <w:rPr>
                <w:b/>
                <w:bCs/>
                <w:szCs w:val="20"/>
              </w:rPr>
            </w:pPr>
            <w:r w:rsidRPr="00842647">
              <w:rPr>
                <w:b/>
                <w:bCs/>
                <w:szCs w:val="20"/>
              </w:rPr>
              <w:t>Career:</w:t>
            </w:r>
          </w:p>
        </w:tc>
        <w:tc>
          <w:tcPr>
            <w:tcW w:w="10008" w:type="dxa"/>
            <w:gridSpan w:val="2"/>
            <w:tcBorders>
              <w:top w:val="single" w:sz="4" w:space="0" w:color="auto"/>
              <w:bottom w:val="single" w:sz="4" w:space="0" w:color="auto"/>
            </w:tcBorders>
            <w:shd w:val="clear" w:color="auto" w:fill="auto"/>
          </w:tcPr>
          <w:p w14:paraId="020330DB" w14:textId="77777777" w:rsidR="00A22C0A" w:rsidRPr="00842647" w:rsidRDefault="00A22C0A" w:rsidP="00842647">
            <w:pPr>
              <w:jc w:val="center"/>
              <w:rPr>
                <w:b/>
                <w:bCs/>
                <w:szCs w:val="20"/>
              </w:rPr>
            </w:pPr>
            <w:r w:rsidRPr="00842647">
              <w:rPr>
                <w:b/>
                <w:bCs/>
                <w:szCs w:val="20"/>
              </w:rPr>
              <w:t>Required Education</w:t>
            </w:r>
          </w:p>
        </w:tc>
      </w:tr>
      <w:tr w:rsidR="00A22C0A" w:rsidRPr="00A22C0A" w14:paraId="7694B4FB" w14:textId="77777777" w:rsidTr="00842647">
        <w:trPr>
          <w:trHeight w:val="856"/>
        </w:trPr>
        <w:tc>
          <w:tcPr>
            <w:tcW w:w="4608" w:type="dxa"/>
            <w:tcBorders>
              <w:top w:val="single" w:sz="4" w:space="0" w:color="auto"/>
              <w:bottom w:val="single" w:sz="4" w:space="0" w:color="auto"/>
            </w:tcBorders>
            <w:shd w:val="clear" w:color="auto" w:fill="auto"/>
          </w:tcPr>
          <w:p w14:paraId="7D0977A3" w14:textId="77777777" w:rsidR="00A22C0A" w:rsidRPr="002406CB" w:rsidRDefault="00A22C0A" w:rsidP="00842647">
            <w:pPr>
              <w:pStyle w:val="ActivityNumbers"/>
              <w:numPr>
                <w:ilvl w:val="0"/>
                <w:numId w:val="14"/>
              </w:numPr>
            </w:pPr>
          </w:p>
        </w:tc>
        <w:tc>
          <w:tcPr>
            <w:tcW w:w="10008" w:type="dxa"/>
            <w:gridSpan w:val="2"/>
            <w:tcBorders>
              <w:top w:val="single" w:sz="4" w:space="0" w:color="auto"/>
              <w:bottom w:val="single" w:sz="4" w:space="0" w:color="auto"/>
            </w:tcBorders>
            <w:shd w:val="clear" w:color="auto" w:fill="auto"/>
          </w:tcPr>
          <w:p w14:paraId="6F3F9DC6" w14:textId="77777777" w:rsidR="00A22C0A" w:rsidRPr="00A22C0A" w:rsidRDefault="00A22C0A" w:rsidP="00A22C0A"/>
        </w:tc>
      </w:tr>
      <w:tr w:rsidR="00A22C0A" w:rsidRPr="00A22C0A" w14:paraId="1F4DFE9F" w14:textId="77777777" w:rsidTr="00842647">
        <w:trPr>
          <w:trHeight w:val="856"/>
        </w:trPr>
        <w:tc>
          <w:tcPr>
            <w:tcW w:w="4608" w:type="dxa"/>
            <w:tcBorders>
              <w:top w:val="single" w:sz="4" w:space="0" w:color="auto"/>
            </w:tcBorders>
            <w:shd w:val="clear" w:color="auto" w:fill="auto"/>
          </w:tcPr>
          <w:p w14:paraId="41EFEB5B" w14:textId="77777777" w:rsidR="00A22C0A" w:rsidRPr="00842647" w:rsidRDefault="00A22C0A" w:rsidP="00842647">
            <w:pPr>
              <w:numPr>
                <w:ilvl w:val="0"/>
                <w:numId w:val="8"/>
              </w:numPr>
              <w:spacing w:after="120"/>
              <w:rPr>
                <w:rFonts w:cs="Arial"/>
              </w:rPr>
            </w:pPr>
          </w:p>
        </w:tc>
        <w:tc>
          <w:tcPr>
            <w:tcW w:w="10008" w:type="dxa"/>
            <w:gridSpan w:val="2"/>
            <w:tcBorders>
              <w:top w:val="single" w:sz="4" w:space="0" w:color="auto"/>
            </w:tcBorders>
            <w:shd w:val="clear" w:color="auto" w:fill="auto"/>
          </w:tcPr>
          <w:p w14:paraId="2C24EABC" w14:textId="77777777" w:rsidR="00A22C0A" w:rsidRPr="00A22C0A" w:rsidRDefault="00A22C0A" w:rsidP="00A22C0A"/>
        </w:tc>
      </w:tr>
    </w:tbl>
    <w:p w14:paraId="05779CA2" w14:textId="77777777" w:rsidR="00442384" w:rsidRDefault="00442384" w:rsidP="002C5E76"/>
    <w:p w14:paraId="64ED6F97" w14:textId="77777777" w:rsidR="00442384" w:rsidRDefault="00442384" w:rsidP="002C5E76">
      <w:pPr>
        <w:sectPr w:rsidR="00442384" w:rsidSect="00A77291">
          <w:headerReference w:type="first" r:id="rId13"/>
          <w:footerReference w:type="first" r:id="rId14"/>
          <w:pgSz w:w="15840" w:h="12240" w:orient="landscape"/>
          <w:pgMar w:top="720" w:right="720" w:bottom="720" w:left="720" w:header="720" w:footer="720" w:gutter="0"/>
          <w:cols w:space="720"/>
          <w:titlePg/>
          <w:docGrid w:linePitch="360"/>
        </w:sectPr>
      </w:pPr>
    </w:p>
    <w:p w14:paraId="58C0ADD2" w14:textId="101085E6" w:rsidR="00442384" w:rsidRDefault="00442384" w:rsidP="002C5E76"/>
    <w:tbl>
      <w:tblP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gridCol w:w="2952"/>
        <w:gridCol w:w="2961"/>
      </w:tblGrid>
      <w:tr w:rsidR="00A8557B" w14:paraId="52A8FDB5" w14:textId="77777777" w:rsidTr="00553A41">
        <w:trPr>
          <w:trHeight w:val="315"/>
        </w:trPr>
        <w:tc>
          <w:tcPr>
            <w:tcW w:w="14769" w:type="dxa"/>
            <w:gridSpan w:val="5"/>
            <w:tcBorders>
              <w:top w:val="nil"/>
              <w:left w:val="nil"/>
              <w:bottom w:val="single" w:sz="4" w:space="0" w:color="BFBFBF"/>
              <w:right w:val="nil"/>
            </w:tcBorders>
            <w:shd w:val="clear" w:color="auto" w:fill="auto"/>
          </w:tcPr>
          <w:p w14:paraId="4AEBC9C9" w14:textId="2FF1F00C" w:rsidR="00A8557B" w:rsidRPr="001B41E0" w:rsidRDefault="00A22C0A" w:rsidP="001B41E0">
            <w:pPr>
              <w:rPr>
                <w:rStyle w:val="KeyTermItalic"/>
              </w:rPr>
            </w:pPr>
            <w:r>
              <w:rPr>
                <w:rStyle w:val="KeyTerm"/>
              </w:rPr>
              <w:t>Table 3</w:t>
            </w:r>
            <w:r w:rsidR="001B41E0">
              <w:rPr>
                <w:rStyle w:val="KeyTerm"/>
              </w:rPr>
              <w:t xml:space="preserve">. </w:t>
            </w:r>
            <w:r w:rsidR="001B41E0">
              <w:rPr>
                <w:rStyle w:val="KeyTermItalic"/>
              </w:rPr>
              <w:t>Class Presentations</w:t>
            </w:r>
          </w:p>
        </w:tc>
      </w:tr>
      <w:tr w:rsidR="00553A41" w14:paraId="56AD6491" w14:textId="77777777" w:rsidTr="00553A41">
        <w:trPr>
          <w:trHeight w:val="304"/>
        </w:trPr>
        <w:tc>
          <w:tcPr>
            <w:tcW w:w="2952" w:type="dxa"/>
            <w:tcBorders>
              <w:top w:val="single" w:sz="4" w:space="0" w:color="BFBFBF"/>
            </w:tcBorders>
            <w:shd w:val="clear" w:color="auto" w:fill="auto"/>
          </w:tcPr>
          <w:p w14:paraId="3819F2DA" w14:textId="77777777" w:rsidR="00A77291" w:rsidRDefault="00A77291" w:rsidP="00A77291">
            <w:pPr>
              <w:pStyle w:val="RubricHeadings"/>
            </w:pPr>
            <w:r>
              <w:t>Industry</w:t>
            </w:r>
          </w:p>
        </w:tc>
        <w:tc>
          <w:tcPr>
            <w:tcW w:w="2952" w:type="dxa"/>
            <w:tcBorders>
              <w:top w:val="single" w:sz="4" w:space="0" w:color="BFBFBF"/>
            </w:tcBorders>
            <w:shd w:val="clear" w:color="auto" w:fill="auto"/>
          </w:tcPr>
          <w:p w14:paraId="568676D3" w14:textId="77777777" w:rsidR="00A77291" w:rsidRDefault="00A77291" w:rsidP="00A77291">
            <w:pPr>
              <w:pStyle w:val="RubricHeadings"/>
            </w:pPr>
            <w:r>
              <w:t>Definition of Industry</w:t>
            </w:r>
          </w:p>
        </w:tc>
        <w:tc>
          <w:tcPr>
            <w:tcW w:w="8865" w:type="dxa"/>
            <w:gridSpan w:val="3"/>
            <w:tcBorders>
              <w:top w:val="single" w:sz="4" w:space="0" w:color="BFBFBF"/>
            </w:tcBorders>
            <w:shd w:val="clear" w:color="auto" w:fill="auto"/>
          </w:tcPr>
          <w:p w14:paraId="7F89707D" w14:textId="77777777" w:rsidR="00A77291" w:rsidRDefault="00A77291" w:rsidP="00A77291">
            <w:pPr>
              <w:pStyle w:val="RubricHeadings"/>
            </w:pPr>
            <w:r>
              <w:t>Careers Related to Industry</w:t>
            </w:r>
          </w:p>
        </w:tc>
      </w:tr>
      <w:tr w:rsidR="00553A41" w14:paraId="258ACEF8" w14:textId="77777777" w:rsidTr="00553A41">
        <w:trPr>
          <w:trHeight w:val="690"/>
        </w:trPr>
        <w:tc>
          <w:tcPr>
            <w:tcW w:w="2952" w:type="dxa"/>
            <w:shd w:val="clear" w:color="auto" w:fill="auto"/>
          </w:tcPr>
          <w:p w14:paraId="54F803F0" w14:textId="77777777" w:rsidR="00A77291" w:rsidRDefault="00A77291" w:rsidP="002C5E76"/>
        </w:tc>
        <w:tc>
          <w:tcPr>
            <w:tcW w:w="2952" w:type="dxa"/>
            <w:shd w:val="clear" w:color="auto" w:fill="auto"/>
          </w:tcPr>
          <w:p w14:paraId="49BBF24B" w14:textId="77777777" w:rsidR="00A77291" w:rsidRDefault="00A77291" w:rsidP="002C5E76"/>
        </w:tc>
        <w:tc>
          <w:tcPr>
            <w:tcW w:w="2952" w:type="dxa"/>
            <w:shd w:val="clear" w:color="auto" w:fill="auto"/>
          </w:tcPr>
          <w:p w14:paraId="4A4AF47F" w14:textId="77777777" w:rsidR="00A77291" w:rsidRDefault="00A77291" w:rsidP="002C5E76"/>
        </w:tc>
        <w:tc>
          <w:tcPr>
            <w:tcW w:w="2952" w:type="dxa"/>
            <w:shd w:val="clear" w:color="auto" w:fill="auto"/>
          </w:tcPr>
          <w:p w14:paraId="38929064" w14:textId="77777777" w:rsidR="00A77291" w:rsidRDefault="00A77291" w:rsidP="002C5E76"/>
        </w:tc>
        <w:tc>
          <w:tcPr>
            <w:tcW w:w="2960" w:type="dxa"/>
            <w:shd w:val="clear" w:color="auto" w:fill="auto"/>
          </w:tcPr>
          <w:p w14:paraId="69BA2783" w14:textId="77777777" w:rsidR="00A77291" w:rsidRDefault="00A77291" w:rsidP="002C5E76"/>
        </w:tc>
      </w:tr>
      <w:tr w:rsidR="00553A41" w14:paraId="3796BC8D" w14:textId="77777777" w:rsidTr="00553A41">
        <w:trPr>
          <w:trHeight w:val="690"/>
        </w:trPr>
        <w:tc>
          <w:tcPr>
            <w:tcW w:w="2952" w:type="dxa"/>
            <w:shd w:val="clear" w:color="auto" w:fill="auto"/>
          </w:tcPr>
          <w:p w14:paraId="5932B5AB" w14:textId="77777777" w:rsidR="00A77291" w:rsidRDefault="00A77291" w:rsidP="002C5E76"/>
        </w:tc>
        <w:tc>
          <w:tcPr>
            <w:tcW w:w="2952" w:type="dxa"/>
            <w:shd w:val="clear" w:color="auto" w:fill="auto"/>
          </w:tcPr>
          <w:p w14:paraId="09703618" w14:textId="77777777" w:rsidR="00A77291" w:rsidRDefault="00A77291" w:rsidP="002C5E76"/>
        </w:tc>
        <w:tc>
          <w:tcPr>
            <w:tcW w:w="2952" w:type="dxa"/>
            <w:shd w:val="clear" w:color="auto" w:fill="auto"/>
          </w:tcPr>
          <w:p w14:paraId="30D7E972" w14:textId="77777777" w:rsidR="00A77291" w:rsidRDefault="00A77291" w:rsidP="002C5E76"/>
        </w:tc>
        <w:tc>
          <w:tcPr>
            <w:tcW w:w="2952" w:type="dxa"/>
            <w:shd w:val="clear" w:color="auto" w:fill="auto"/>
          </w:tcPr>
          <w:p w14:paraId="66239321" w14:textId="77777777" w:rsidR="00A77291" w:rsidRDefault="00A77291" w:rsidP="002C5E76"/>
        </w:tc>
        <w:tc>
          <w:tcPr>
            <w:tcW w:w="2960" w:type="dxa"/>
            <w:shd w:val="clear" w:color="auto" w:fill="auto"/>
          </w:tcPr>
          <w:p w14:paraId="7DD03539" w14:textId="77777777" w:rsidR="00A77291" w:rsidRDefault="00A77291" w:rsidP="002C5E76"/>
        </w:tc>
      </w:tr>
      <w:tr w:rsidR="00553A41" w14:paraId="3C75E826" w14:textId="77777777" w:rsidTr="00553A41">
        <w:trPr>
          <w:trHeight w:val="690"/>
        </w:trPr>
        <w:tc>
          <w:tcPr>
            <w:tcW w:w="2952" w:type="dxa"/>
            <w:shd w:val="clear" w:color="auto" w:fill="auto"/>
          </w:tcPr>
          <w:p w14:paraId="2CCC35FB" w14:textId="77777777" w:rsidR="00A77291" w:rsidRDefault="00A77291" w:rsidP="002C5E76"/>
        </w:tc>
        <w:tc>
          <w:tcPr>
            <w:tcW w:w="2952" w:type="dxa"/>
            <w:shd w:val="clear" w:color="auto" w:fill="auto"/>
          </w:tcPr>
          <w:p w14:paraId="313F9FF9" w14:textId="77777777" w:rsidR="00A77291" w:rsidRDefault="00A77291" w:rsidP="002C5E76"/>
        </w:tc>
        <w:tc>
          <w:tcPr>
            <w:tcW w:w="2952" w:type="dxa"/>
            <w:shd w:val="clear" w:color="auto" w:fill="auto"/>
          </w:tcPr>
          <w:p w14:paraId="70E8D95D" w14:textId="77777777" w:rsidR="00A77291" w:rsidRDefault="00A77291" w:rsidP="002C5E76"/>
        </w:tc>
        <w:tc>
          <w:tcPr>
            <w:tcW w:w="2952" w:type="dxa"/>
            <w:shd w:val="clear" w:color="auto" w:fill="auto"/>
          </w:tcPr>
          <w:p w14:paraId="2FE7B0AF" w14:textId="77777777" w:rsidR="00A77291" w:rsidRDefault="00A77291" w:rsidP="002C5E76"/>
        </w:tc>
        <w:tc>
          <w:tcPr>
            <w:tcW w:w="2960" w:type="dxa"/>
            <w:shd w:val="clear" w:color="auto" w:fill="auto"/>
          </w:tcPr>
          <w:p w14:paraId="6671F2A1" w14:textId="77777777" w:rsidR="00A77291" w:rsidRDefault="00A77291" w:rsidP="002C5E76"/>
        </w:tc>
      </w:tr>
      <w:tr w:rsidR="00553A41" w14:paraId="71A0DC53" w14:textId="77777777" w:rsidTr="00553A41">
        <w:trPr>
          <w:trHeight w:val="690"/>
        </w:trPr>
        <w:tc>
          <w:tcPr>
            <w:tcW w:w="2952" w:type="dxa"/>
            <w:shd w:val="clear" w:color="auto" w:fill="auto"/>
          </w:tcPr>
          <w:p w14:paraId="1257D598" w14:textId="77777777" w:rsidR="00A77291" w:rsidRDefault="00A77291" w:rsidP="002C5E76"/>
        </w:tc>
        <w:tc>
          <w:tcPr>
            <w:tcW w:w="2952" w:type="dxa"/>
            <w:shd w:val="clear" w:color="auto" w:fill="auto"/>
          </w:tcPr>
          <w:p w14:paraId="4EA9EF40" w14:textId="77777777" w:rsidR="00A77291" w:rsidRDefault="00A77291" w:rsidP="002C5E76"/>
        </w:tc>
        <w:tc>
          <w:tcPr>
            <w:tcW w:w="2952" w:type="dxa"/>
            <w:shd w:val="clear" w:color="auto" w:fill="auto"/>
          </w:tcPr>
          <w:p w14:paraId="684C4B94" w14:textId="77777777" w:rsidR="00A77291" w:rsidRDefault="00A77291" w:rsidP="002C5E76"/>
        </w:tc>
        <w:tc>
          <w:tcPr>
            <w:tcW w:w="2952" w:type="dxa"/>
            <w:shd w:val="clear" w:color="auto" w:fill="auto"/>
          </w:tcPr>
          <w:p w14:paraId="51FC6B18" w14:textId="77777777" w:rsidR="00A77291" w:rsidRDefault="00A77291" w:rsidP="002C5E76"/>
        </w:tc>
        <w:tc>
          <w:tcPr>
            <w:tcW w:w="2960" w:type="dxa"/>
            <w:shd w:val="clear" w:color="auto" w:fill="auto"/>
          </w:tcPr>
          <w:p w14:paraId="5BA55AFF" w14:textId="77777777" w:rsidR="00A77291" w:rsidRDefault="00A77291" w:rsidP="002C5E76"/>
        </w:tc>
      </w:tr>
      <w:tr w:rsidR="00553A41" w14:paraId="0982F2D2" w14:textId="77777777" w:rsidTr="00553A41">
        <w:trPr>
          <w:trHeight w:val="690"/>
        </w:trPr>
        <w:tc>
          <w:tcPr>
            <w:tcW w:w="2952" w:type="dxa"/>
            <w:shd w:val="clear" w:color="auto" w:fill="auto"/>
          </w:tcPr>
          <w:p w14:paraId="43314760" w14:textId="77777777" w:rsidR="00A77291" w:rsidRDefault="00A77291" w:rsidP="002C5E76"/>
        </w:tc>
        <w:tc>
          <w:tcPr>
            <w:tcW w:w="2952" w:type="dxa"/>
            <w:shd w:val="clear" w:color="auto" w:fill="auto"/>
          </w:tcPr>
          <w:p w14:paraId="548C0504" w14:textId="77777777" w:rsidR="00A77291" w:rsidRDefault="00A77291" w:rsidP="002C5E76"/>
        </w:tc>
        <w:tc>
          <w:tcPr>
            <w:tcW w:w="2952" w:type="dxa"/>
            <w:shd w:val="clear" w:color="auto" w:fill="auto"/>
          </w:tcPr>
          <w:p w14:paraId="1AA94DD0" w14:textId="77777777" w:rsidR="00A77291" w:rsidRDefault="00A77291" w:rsidP="002C5E76"/>
        </w:tc>
        <w:tc>
          <w:tcPr>
            <w:tcW w:w="2952" w:type="dxa"/>
            <w:shd w:val="clear" w:color="auto" w:fill="auto"/>
          </w:tcPr>
          <w:p w14:paraId="6C1AD27E" w14:textId="77777777" w:rsidR="00A77291" w:rsidRDefault="00A77291" w:rsidP="002C5E76"/>
        </w:tc>
        <w:tc>
          <w:tcPr>
            <w:tcW w:w="2960" w:type="dxa"/>
            <w:shd w:val="clear" w:color="auto" w:fill="auto"/>
          </w:tcPr>
          <w:p w14:paraId="5C0A12E0" w14:textId="77777777" w:rsidR="00A77291" w:rsidRDefault="00A77291" w:rsidP="002C5E76"/>
        </w:tc>
      </w:tr>
      <w:tr w:rsidR="00553A41" w14:paraId="5B20F5E0" w14:textId="77777777" w:rsidTr="00553A41">
        <w:trPr>
          <w:trHeight w:val="690"/>
        </w:trPr>
        <w:tc>
          <w:tcPr>
            <w:tcW w:w="2952" w:type="dxa"/>
            <w:shd w:val="clear" w:color="auto" w:fill="auto"/>
          </w:tcPr>
          <w:p w14:paraId="7FAA14CA" w14:textId="77777777" w:rsidR="00A77291" w:rsidRDefault="00A77291" w:rsidP="002C5E76"/>
        </w:tc>
        <w:tc>
          <w:tcPr>
            <w:tcW w:w="2952" w:type="dxa"/>
            <w:shd w:val="clear" w:color="auto" w:fill="auto"/>
          </w:tcPr>
          <w:p w14:paraId="3AEC738F" w14:textId="77777777" w:rsidR="00A77291" w:rsidRDefault="00A77291" w:rsidP="002C5E76"/>
        </w:tc>
        <w:tc>
          <w:tcPr>
            <w:tcW w:w="2952" w:type="dxa"/>
            <w:shd w:val="clear" w:color="auto" w:fill="auto"/>
          </w:tcPr>
          <w:p w14:paraId="1C19F743" w14:textId="77777777" w:rsidR="00A77291" w:rsidRDefault="00A77291" w:rsidP="002C5E76"/>
        </w:tc>
        <w:tc>
          <w:tcPr>
            <w:tcW w:w="2952" w:type="dxa"/>
            <w:shd w:val="clear" w:color="auto" w:fill="auto"/>
          </w:tcPr>
          <w:p w14:paraId="2B2F95AA" w14:textId="77777777" w:rsidR="00A77291" w:rsidRDefault="00A77291" w:rsidP="002C5E76"/>
        </w:tc>
        <w:tc>
          <w:tcPr>
            <w:tcW w:w="2960" w:type="dxa"/>
            <w:shd w:val="clear" w:color="auto" w:fill="auto"/>
          </w:tcPr>
          <w:p w14:paraId="5B8D69CE" w14:textId="77777777" w:rsidR="00A77291" w:rsidRDefault="00A77291" w:rsidP="002C5E76"/>
        </w:tc>
      </w:tr>
      <w:tr w:rsidR="00553A41" w14:paraId="1834B008" w14:textId="77777777" w:rsidTr="00553A41">
        <w:trPr>
          <w:trHeight w:val="690"/>
        </w:trPr>
        <w:tc>
          <w:tcPr>
            <w:tcW w:w="2952" w:type="dxa"/>
            <w:shd w:val="clear" w:color="auto" w:fill="auto"/>
          </w:tcPr>
          <w:p w14:paraId="1A857DC0" w14:textId="77777777" w:rsidR="00A77291" w:rsidRDefault="00A77291" w:rsidP="002C5E76"/>
        </w:tc>
        <w:tc>
          <w:tcPr>
            <w:tcW w:w="2952" w:type="dxa"/>
            <w:shd w:val="clear" w:color="auto" w:fill="auto"/>
          </w:tcPr>
          <w:p w14:paraId="0E35ED65" w14:textId="77777777" w:rsidR="00A77291" w:rsidRDefault="00A77291" w:rsidP="002C5E76"/>
        </w:tc>
        <w:tc>
          <w:tcPr>
            <w:tcW w:w="2952" w:type="dxa"/>
            <w:shd w:val="clear" w:color="auto" w:fill="auto"/>
          </w:tcPr>
          <w:p w14:paraId="45E0E979" w14:textId="77777777" w:rsidR="00A77291" w:rsidRDefault="00A77291" w:rsidP="002C5E76"/>
        </w:tc>
        <w:tc>
          <w:tcPr>
            <w:tcW w:w="2952" w:type="dxa"/>
            <w:shd w:val="clear" w:color="auto" w:fill="auto"/>
          </w:tcPr>
          <w:p w14:paraId="6069A01F" w14:textId="77777777" w:rsidR="00A77291" w:rsidRDefault="00A77291" w:rsidP="002C5E76"/>
        </w:tc>
        <w:tc>
          <w:tcPr>
            <w:tcW w:w="2960" w:type="dxa"/>
            <w:shd w:val="clear" w:color="auto" w:fill="auto"/>
          </w:tcPr>
          <w:p w14:paraId="4F30A4F2" w14:textId="77777777" w:rsidR="00A77291" w:rsidRDefault="00A77291" w:rsidP="002C5E76"/>
        </w:tc>
      </w:tr>
      <w:tr w:rsidR="00553A41" w14:paraId="6FCCF08A" w14:textId="77777777" w:rsidTr="00553A41">
        <w:trPr>
          <w:trHeight w:val="690"/>
        </w:trPr>
        <w:tc>
          <w:tcPr>
            <w:tcW w:w="2952" w:type="dxa"/>
            <w:shd w:val="clear" w:color="auto" w:fill="auto"/>
          </w:tcPr>
          <w:p w14:paraId="3851EDC3" w14:textId="77777777" w:rsidR="00A77291" w:rsidRDefault="00A77291" w:rsidP="002C5E76"/>
        </w:tc>
        <w:tc>
          <w:tcPr>
            <w:tcW w:w="2952" w:type="dxa"/>
            <w:shd w:val="clear" w:color="auto" w:fill="auto"/>
          </w:tcPr>
          <w:p w14:paraId="3A1B16ED" w14:textId="77777777" w:rsidR="00A77291" w:rsidRDefault="00A77291" w:rsidP="002C5E76"/>
        </w:tc>
        <w:tc>
          <w:tcPr>
            <w:tcW w:w="2952" w:type="dxa"/>
            <w:shd w:val="clear" w:color="auto" w:fill="auto"/>
          </w:tcPr>
          <w:p w14:paraId="3C4B47B5" w14:textId="77777777" w:rsidR="00A77291" w:rsidRDefault="00A77291" w:rsidP="002C5E76"/>
        </w:tc>
        <w:tc>
          <w:tcPr>
            <w:tcW w:w="2952" w:type="dxa"/>
            <w:shd w:val="clear" w:color="auto" w:fill="auto"/>
          </w:tcPr>
          <w:p w14:paraId="2F0ABAC7" w14:textId="77777777" w:rsidR="00A77291" w:rsidRDefault="00A77291" w:rsidP="002C5E76"/>
        </w:tc>
        <w:tc>
          <w:tcPr>
            <w:tcW w:w="2960" w:type="dxa"/>
            <w:shd w:val="clear" w:color="auto" w:fill="auto"/>
          </w:tcPr>
          <w:p w14:paraId="49AC3DD5" w14:textId="77777777" w:rsidR="00A77291" w:rsidRDefault="00A77291" w:rsidP="002C5E76"/>
        </w:tc>
      </w:tr>
      <w:tr w:rsidR="00553A41" w14:paraId="69A2C7BD" w14:textId="77777777" w:rsidTr="00553A41">
        <w:trPr>
          <w:trHeight w:val="690"/>
        </w:trPr>
        <w:tc>
          <w:tcPr>
            <w:tcW w:w="2952" w:type="dxa"/>
            <w:shd w:val="clear" w:color="auto" w:fill="auto"/>
          </w:tcPr>
          <w:p w14:paraId="2434C802" w14:textId="77777777" w:rsidR="00A77291" w:rsidRDefault="00A77291" w:rsidP="002C5E76"/>
        </w:tc>
        <w:tc>
          <w:tcPr>
            <w:tcW w:w="2952" w:type="dxa"/>
            <w:shd w:val="clear" w:color="auto" w:fill="auto"/>
          </w:tcPr>
          <w:p w14:paraId="17E9C188" w14:textId="77777777" w:rsidR="00A77291" w:rsidRDefault="00A77291" w:rsidP="002C5E76"/>
        </w:tc>
        <w:tc>
          <w:tcPr>
            <w:tcW w:w="2952" w:type="dxa"/>
            <w:shd w:val="clear" w:color="auto" w:fill="auto"/>
          </w:tcPr>
          <w:p w14:paraId="7DB238D9" w14:textId="77777777" w:rsidR="00A77291" w:rsidRDefault="00A77291" w:rsidP="002C5E76"/>
        </w:tc>
        <w:tc>
          <w:tcPr>
            <w:tcW w:w="2952" w:type="dxa"/>
            <w:shd w:val="clear" w:color="auto" w:fill="auto"/>
          </w:tcPr>
          <w:p w14:paraId="393BD0BF" w14:textId="77777777" w:rsidR="00A77291" w:rsidRDefault="00A77291" w:rsidP="002C5E76"/>
        </w:tc>
        <w:tc>
          <w:tcPr>
            <w:tcW w:w="2960" w:type="dxa"/>
            <w:shd w:val="clear" w:color="auto" w:fill="auto"/>
          </w:tcPr>
          <w:p w14:paraId="46C4093A" w14:textId="77777777" w:rsidR="00A77291" w:rsidRDefault="00A77291" w:rsidP="002C5E76"/>
        </w:tc>
      </w:tr>
    </w:tbl>
    <w:p w14:paraId="24D59D6A" w14:textId="77777777" w:rsidR="00A77291" w:rsidRPr="00210996" w:rsidRDefault="00A77291" w:rsidP="002C5E76"/>
    <w:sectPr w:rsidR="00A77291" w:rsidRPr="00210996" w:rsidSect="00A77291">
      <w:headerReference w:type="firs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F4802" w14:textId="77777777" w:rsidR="00842647" w:rsidRDefault="00842647">
      <w:r>
        <w:separator/>
      </w:r>
    </w:p>
  </w:endnote>
  <w:endnote w:type="continuationSeparator" w:id="0">
    <w:p w14:paraId="55A13FA1" w14:textId="77777777" w:rsidR="00842647" w:rsidRDefault="0084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0345B" w:rsidRPr="007F0280" w14:paraId="342B79DE" w14:textId="77777777" w:rsidTr="00E0345B">
      <w:tc>
        <w:tcPr>
          <w:tcW w:w="4968" w:type="dxa"/>
          <w:shd w:val="clear" w:color="auto" w:fill="F2F2F2"/>
        </w:tcPr>
        <w:p w14:paraId="1A06601B" w14:textId="77777777" w:rsidR="00E0345B" w:rsidRPr="00E03370" w:rsidRDefault="00E0345B" w:rsidP="00E0345B">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1A1B864" w14:textId="77777777" w:rsidR="00E0345B" w:rsidRDefault="00E0345B" w:rsidP="00E0345B">
          <w:pPr>
            <w:pStyle w:val="Footer"/>
          </w:pPr>
          <w:r w:rsidRPr="003B0686">
            <w:t>A</w:t>
          </w:r>
          <w:r>
            <w:t>SA</w:t>
          </w:r>
          <w:r w:rsidRPr="003B0686">
            <w:t xml:space="preserve"> – Activity </w:t>
          </w:r>
          <w:r>
            <w:t>1.1.2 Animal Business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0C6946">
            <w:rPr>
              <w:rStyle w:val="PageNumber"/>
              <w:rFonts w:cs="Arial"/>
              <w:noProof/>
              <w:szCs w:val="20"/>
            </w:rPr>
            <w:t>2</w:t>
          </w:r>
          <w:r w:rsidRPr="00E03370">
            <w:rPr>
              <w:rStyle w:val="PageNumber"/>
              <w:rFonts w:cs="Arial"/>
              <w:szCs w:val="20"/>
            </w:rPr>
            <w:fldChar w:fldCharType="end"/>
          </w:r>
        </w:p>
      </w:tc>
    </w:tr>
  </w:tbl>
  <w:p w14:paraId="407D14E3" w14:textId="77777777" w:rsidR="00E0345B" w:rsidRPr="00DB2927" w:rsidRDefault="00E0345B">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0345B" w:rsidRPr="007F0280" w14:paraId="1030C910" w14:textId="77777777" w:rsidTr="00E0345B">
      <w:tc>
        <w:tcPr>
          <w:tcW w:w="4968" w:type="dxa"/>
          <w:shd w:val="clear" w:color="auto" w:fill="F2F2F2"/>
        </w:tcPr>
        <w:p w14:paraId="02EF1391" w14:textId="77777777" w:rsidR="00E0345B" w:rsidRPr="00E03370" w:rsidRDefault="00E0345B" w:rsidP="00E0345B">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28CE5F75" w14:textId="77777777" w:rsidR="00E0345B" w:rsidRDefault="00E0345B" w:rsidP="00E0345B">
          <w:pPr>
            <w:pStyle w:val="Footer"/>
          </w:pPr>
          <w:r w:rsidRPr="003B0686">
            <w:t>A</w:t>
          </w:r>
          <w:r>
            <w:t>SA</w:t>
          </w:r>
          <w:r w:rsidRPr="003B0686">
            <w:t xml:space="preserve"> – Activity </w:t>
          </w:r>
          <w:r>
            <w:t>1.1.2 Animal Business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0C6946">
            <w:rPr>
              <w:rStyle w:val="PageNumber"/>
              <w:rFonts w:cs="Arial"/>
              <w:noProof/>
              <w:szCs w:val="20"/>
            </w:rPr>
            <w:t>1</w:t>
          </w:r>
          <w:r w:rsidRPr="00E03370">
            <w:rPr>
              <w:rStyle w:val="PageNumber"/>
              <w:rFonts w:cs="Arial"/>
              <w:szCs w:val="20"/>
            </w:rPr>
            <w:fldChar w:fldCharType="end"/>
          </w:r>
        </w:p>
      </w:tc>
    </w:tr>
  </w:tbl>
  <w:p w14:paraId="5317DE05" w14:textId="77777777" w:rsidR="00E0345B" w:rsidRPr="00153020" w:rsidRDefault="00E0345B">
    <w:pPr>
      <w:pStyle w:val="Foote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540"/>
    </w:tblGrid>
    <w:tr w:rsidR="00A77291" w:rsidRPr="007F0280" w14:paraId="2F5FC026" w14:textId="77777777" w:rsidTr="006C1F01">
      <w:tc>
        <w:tcPr>
          <w:tcW w:w="4968" w:type="dxa"/>
          <w:shd w:val="clear" w:color="auto" w:fill="F2F2F2"/>
        </w:tcPr>
        <w:p w14:paraId="0F560CAB" w14:textId="77777777" w:rsidR="00A77291" w:rsidRPr="00E03370" w:rsidRDefault="00A77291" w:rsidP="004434D0">
          <w:pPr>
            <w:pStyle w:val="Footer"/>
          </w:pPr>
          <w:r w:rsidRPr="00E03370">
            <w:t>Curriculum for Agricultural Science Education</w:t>
          </w:r>
          <w:r w:rsidRPr="00E03370">
            <w:rPr>
              <w:rFonts w:cs="Arial"/>
              <w:szCs w:val="20"/>
            </w:rPr>
            <w:t xml:space="preserve"> ©</w:t>
          </w:r>
          <w:r w:rsidRPr="00E03370">
            <w:t xml:space="preserve"> 2015</w:t>
          </w:r>
        </w:p>
      </w:tc>
      <w:tc>
        <w:tcPr>
          <w:tcW w:w="9540" w:type="dxa"/>
          <w:shd w:val="clear" w:color="auto" w:fill="F2F2F2"/>
        </w:tcPr>
        <w:p w14:paraId="7330BA16" w14:textId="77777777" w:rsidR="00A77291" w:rsidRDefault="00A77291" w:rsidP="00BA3356">
          <w:pPr>
            <w:pStyle w:val="Footer"/>
          </w:pPr>
          <w:r w:rsidRPr="003B0686">
            <w:t>A</w:t>
          </w:r>
          <w:r>
            <w:t>SA</w:t>
          </w:r>
          <w:r w:rsidRPr="003B0686">
            <w:t xml:space="preserve"> – Activity </w:t>
          </w:r>
          <w:r w:rsidR="00CC4440">
            <w:t>1.1.2 Animal Business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0C6946">
            <w:rPr>
              <w:rStyle w:val="PageNumber"/>
              <w:rFonts w:cs="Arial"/>
              <w:noProof/>
              <w:szCs w:val="20"/>
            </w:rPr>
            <w:t>4</w:t>
          </w:r>
          <w:r w:rsidRPr="00E03370">
            <w:rPr>
              <w:rStyle w:val="PageNumber"/>
              <w:rFonts w:cs="Arial"/>
              <w:szCs w:val="20"/>
            </w:rPr>
            <w:fldChar w:fldCharType="end"/>
          </w:r>
        </w:p>
      </w:tc>
    </w:tr>
  </w:tbl>
  <w:p w14:paraId="075B49D9" w14:textId="77777777" w:rsidR="00A77291" w:rsidRPr="003B0686" w:rsidRDefault="00A77291"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0CCA" w14:textId="77777777" w:rsidR="00842647" w:rsidRDefault="00842647">
      <w:r>
        <w:separator/>
      </w:r>
    </w:p>
  </w:footnote>
  <w:footnote w:type="continuationSeparator" w:id="0">
    <w:p w14:paraId="25DB0C5C" w14:textId="77777777" w:rsidR="00842647" w:rsidRDefault="00842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1E51" w14:textId="4E7A2753" w:rsidR="00CC2EE1" w:rsidRDefault="00E0345B"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A1BA" w14:textId="77777777" w:rsidR="00CC2EE1" w:rsidRDefault="00CC2EE1" w:rsidP="002B0DD0">
    <w:pPr>
      <w:pStyle w:val="Footer"/>
      <w:jc w:val="left"/>
    </w:pPr>
    <w:r>
      <w:t>Name: 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6CEEE" w14:textId="761D4458" w:rsidR="00442384" w:rsidRDefault="00442384"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291"/>
    <w:rsid w:val="00004D44"/>
    <w:rsid w:val="000140AE"/>
    <w:rsid w:val="00023EF4"/>
    <w:rsid w:val="00052D15"/>
    <w:rsid w:val="00061B5A"/>
    <w:rsid w:val="0006381D"/>
    <w:rsid w:val="000643C4"/>
    <w:rsid w:val="00095B65"/>
    <w:rsid w:val="000C6946"/>
    <w:rsid w:val="000E30CE"/>
    <w:rsid w:val="00120DA8"/>
    <w:rsid w:val="00125FE3"/>
    <w:rsid w:val="00140531"/>
    <w:rsid w:val="001522F9"/>
    <w:rsid w:val="00153020"/>
    <w:rsid w:val="00153705"/>
    <w:rsid w:val="00164A78"/>
    <w:rsid w:val="00183A80"/>
    <w:rsid w:val="00186EA4"/>
    <w:rsid w:val="001B41E0"/>
    <w:rsid w:val="001C5732"/>
    <w:rsid w:val="001D3468"/>
    <w:rsid w:val="001D5928"/>
    <w:rsid w:val="001E706D"/>
    <w:rsid w:val="001F5964"/>
    <w:rsid w:val="00210996"/>
    <w:rsid w:val="002212A2"/>
    <w:rsid w:val="002406CB"/>
    <w:rsid w:val="002438C6"/>
    <w:rsid w:val="00251483"/>
    <w:rsid w:val="00261D56"/>
    <w:rsid w:val="00270C46"/>
    <w:rsid w:val="00276DA5"/>
    <w:rsid w:val="00292340"/>
    <w:rsid w:val="002A4FEB"/>
    <w:rsid w:val="002B0DD0"/>
    <w:rsid w:val="002C5E76"/>
    <w:rsid w:val="002E4407"/>
    <w:rsid w:val="002F2976"/>
    <w:rsid w:val="002F3C64"/>
    <w:rsid w:val="003310C6"/>
    <w:rsid w:val="0034081A"/>
    <w:rsid w:val="00352B6E"/>
    <w:rsid w:val="003574C4"/>
    <w:rsid w:val="003777E7"/>
    <w:rsid w:val="00395386"/>
    <w:rsid w:val="003A2920"/>
    <w:rsid w:val="003A2FD6"/>
    <w:rsid w:val="003B0686"/>
    <w:rsid w:val="003D0A11"/>
    <w:rsid w:val="003D3D4E"/>
    <w:rsid w:val="003E2BBD"/>
    <w:rsid w:val="00403D91"/>
    <w:rsid w:val="0041298F"/>
    <w:rsid w:val="0041647F"/>
    <w:rsid w:val="0042007E"/>
    <w:rsid w:val="004260F2"/>
    <w:rsid w:val="00442384"/>
    <w:rsid w:val="0044348E"/>
    <w:rsid w:val="004434D0"/>
    <w:rsid w:val="0048295B"/>
    <w:rsid w:val="0049582D"/>
    <w:rsid w:val="004A44E1"/>
    <w:rsid w:val="004B1465"/>
    <w:rsid w:val="004B1A28"/>
    <w:rsid w:val="004C09EA"/>
    <w:rsid w:val="004C1D05"/>
    <w:rsid w:val="005016DB"/>
    <w:rsid w:val="00502EF1"/>
    <w:rsid w:val="005328FF"/>
    <w:rsid w:val="005342F1"/>
    <w:rsid w:val="00537CA6"/>
    <w:rsid w:val="005460BE"/>
    <w:rsid w:val="00546966"/>
    <w:rsid w:val="00553A41"/>
    <w:rsid w:val="00581DD4"/>
    <w:rsid w:val="00586BFE"/>
    <w:rsid w:val="005B2542"/>
    <w:rsid w:val="005E14F5"/>
    <w:rsid w:val="005F2928"/>
    <w:rsid w:val="005F3C3B"/>
    <w:rsid w:val="006208FA"/>
    <w:rsid w:val="006347F4"/>
    <w:rsid w:val="006360D5"/>
    <w:rsid w:val="00642FCB"/>
    <w:rsid w:val="00644EFE"/>
    <w:rsid w:val="0064636B"/>
    <w:rsid w:val="00647F89"/>
    <w:rsid w:val="00654B6C"/>
    <w:rsid w:val="006552C0"/>
    <w:rsid w:val="006656BB"/>
    <w:rsid w:val="006838B0"/>
    <w:rsid w:val="006A4101"/>
    <w:rsid w:val="006A4781"/>
    <w:rsid w:val="006B7BF3"/>
    <w:rsid w:val="006C1F01"/>
    <w:rsid w:val="006C4146"/>
    <w:rsid w:val="006D10CA"/>
    <w:rsid w:val="006F38A4"/>
    <w:rsid w:val="00703684"/>
    <w:rsid w:val="00715734"/>
    <w:rsid w:val="007338A2"/>
    <w:rsid w:val="007637BC"/>
    <w:rsid w:val="0076778F"/>
    <w:rsid w:val="0077472E"/>
    <w:rsid w:val="007925F0"/>
    <w:rsid w:val="007A36E5"/>
    <w:rsid w:val="007A566D"/>
    <w:rsid w:val="007C2998"/>
    <w:rsid w:val="007E6D00"/>
    <w:rsid w:val="007F0280"/>
    <w:rsid w:val="007F7DF0"/>
    <w:rsid w:val="008145A9"/>
    <w:rsid w:val="00822039"/>
    <w:rsid w:val="008321FB"/>
    <w:rsid w:val="00842458"/>
    <w:rsid w:val="00842647"/>
    <w:rsid w:val="008575ED"/>
    <w:rsid w:val="00864182"/>
    <w:rsid w:val="00875A5A"/>
    <w:rsid w:val="008955CE"/>
    <w:rsid w:val="008A3B43"/>
    <w:rsid w:val="008D1630"/>
    <w:rsid w:val="0090461E"/>
    <w:rsid w:val="00905BAB"/>
    <w:rsid w:val="0092509D"/>
    <w:rsid w:val="00960B08"/>
    <w:rsid w:val="009664A4"/>
    <w:rsid w:val="00966E61"/>
    <w:rsid w:val="0098363E"/>
    <w:rsid w:val="009C1EA8"/>
    <w:rsid w:val="009C4D66"/>
    <w:rsid w:val="009E0675"/>
    <w:rsid w:val="009E5A65"/>
    <w:rsid w:val="009F29A8"/>
    <w:rsid w:val="00A22C0A"/>
    <w:rsid w:val="00A241A8"/>
    <w:rsid w:val="00A31333"/>
    <w:rsid w:val="00A41DA8"/>
    <w:rsid w:val="00A45FE8"/>
    <w:rsid w:val="00A549B0"/>
    <w:rsid w:val="00A70C87"/>
    <w:rsid w:val="00A77291"/>
    <w:rsid w:val="00A81208"/>
    <w:rsid w:val="00A82C3B"/>
    <w:rsid w:val="00A8557B"/>
    <w:rsid w:val="00A856C3"/>
    <w:rsid w:val="00AA52A7"/>
    <w:rsid w:val="00AC1398"/>
    <w:rsid w:val="00AC6CF6"/>
    <w:rsid w:val="00AD05D8"/>
    <w:rsid w:val="00AE0075"/>
    <w:rsid w:val="00AF47E6"/>
    <w:rsid w:val="00B032F1"/>
    <w:rsid w:val="00B05D83"/>
    <w:rsid w:val="00B43C31"/>
    <w:rsid w:val="00B45B73"/>
    <w:rsid w:val="00B541ED"/>
    <w:rsid w:val="00B836E8"/>
    <w:rsid w:val="00B94588"/>
    <w:rsid w:val="00BA3356"/>
    <w:rsid w:val="00BB056A"/>
    <w:rsid w:val="00BD7B24"/>
    <w:rsid w:val="00BE2F3A"/>
    <w:rsid w:val="00BE594C"/>
    <w:rsid w:val="00BF04D4"/>
    <w:rsid w:val="00BF2C89"/>
    <w:rsid w:val="00C03055"/>
    <w:rsid w:val="00C038EC"/>
    <w:rsid w:val="00C172DD"/>
    <w:rsid w:val="00C21E98"/>
    <w:rsid w:val="00C33247"/>
    <w:rsid w:val="00C350CB"/>
    <w:rsid w:val="00C412F9"/>
    <w:rsid w:val="00C43FE3"/>
    <w:rsid w:val="00C53150"/>
    <w:rsid w:val="00C615E1"/>
    <w:rsid w:val="00C64A7B"/>
    <w:rsid w:val="00CA427F"/>
    <w:rsid w:val="00CC21A3"/>
    <w:rsid w:val="00CC2EE1"/>
    <w:rsid w:val="00CC4440"/>
    <w:rsid w:val="00CE1E13"/>
    <w:rsid w:val="00CE1E34"/>
    <w:rsid w:val="00CE2FA7"/>
    <w:rsid w:val="00CF6E1D"/>
    <w:rsid w:val="00D26462"/>
    <w:rsid w:val="00D27120"/>
    <w:rsid w:val="00D449A4"/>
    <w:rsid w:val="00D451BD"/>
    <w:rsid w:val="00D63524"/>
    <w:rsid w:val="00D6682D"/>
    <w:rsid w:val="00D813DD"/>
    <w:rsid w:val="00D83D7D"/>
    <w:rsid w:val="00D9030F"/>
    <w:rsid w:val="00DB2927"/>
    <w:rsid w:val="00DC3376"/>
    <w:rsid w:val="00DC5BBC"/>
    <w:rsid w:val="00DE2030"/>
    <w:rsid w:val="00DE2572"/>
    <w:rsid w:val="00E02AFD"/>
    <w:rsid w:val="00E03370"/>
    <w:rsid w:val="00E0345B"/>
    <w:rsid w:val="00E0723A"/>
    <w:rsid w:val="00E33390"/>
    <w:rsid w:val="00E430F2"/>
    <w:rsid w:val="00E434AA"/>
    <w:rsid w:val="00E56BAB"/>
    <w:rsid w:val="00E65C9D"/>
    <w:rsid w:val="00E70B1A"/>
    <w:rsid w:val="00E71418"/>
    <w:rsid w:val="00E821B9"/>
    <w:rsid w:val="00E83AB6"/>
    <w:rsid w:val="00EA79C1"/>
    <w:rsid w:val="00EE5805"/>
    <w:rsid w:val="00F01A9E"/>
    <w:rsid w:val="00F17323"/>
    <w:rsid w:val="00F241A1"/>
    <w:rsid w:val="00F4061F"/>
    <w:rsid w:val="00F544D6"/>
    <w:rsid w:val="00F55DDB"/>
    <w:rsid w:val="00F70783"/>
    <w:rsid w:val="00F72E63"/>
    <w:rsid w:val="00F7359C"/>
    <w:rsid w:val="00F75858"/>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8428C"/>
  <w15:chartTrackingRefBased/>
  <w15:docId w15:val="{A4E94959-A6EB-4F89-9746-EE478DC2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A77291"/>
    <w:rPr>
      <w:rFonts w:ascii="Arial" w:hAnsi="Arial" w:cs="Arial"/>
      <w:i/>
      <w:iCs/>
      <w:sz w:val="22"/>
      <w:szCs w:val="24"/>
    </w:rPr>
  </w:style>
  <w:style w:type="paragraph" w:styleId="ListParagraph">
    <w:name w:val="List Paragraph"/>
    <w:basedOn w:val="Normal"/>
    <w:uiPriority w:val="34"/>
    <w:qFormat/>
    <w:rsid w:val="009E5A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BFC-1CFE-4522-ABAB-16DDC64B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Activity 1.1.2 Animal Business</vt:lpstr>
    </vt:vector>
  </TitlesOfParts>
  <Manager>Dan Jansen</Manager>
  <Company>Curriculum for Agricultural Science Education</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1.1.2 Animal Business</dc:title>
  <dc:subject>ASA - Unit 1 - Lesson 1.1 Animal Planet</dc:subject>
  <dc:creator>Marlene Mensch</dc:creator>
  <cp:keywords/>
  <dc:description/>
  <cp:lastModifiedBy>Leslie Fairchild</cp:lastModifiedBy>
  <cp:revision>2</cp:revision>
  <cp:lastPrinted>2014-03-03T20:17:00Z</cp:lastPrinted>
  <dcterms:created xsi:type="dcterms:W3CDTF">2015-04-02T22:10:00Z</dcterms:created>
  <dcterms:modified xsi:type="dcterms:W3CDTF">2015-04-02T22:10:00Z</dcterms:modified>
</cp:coreProperties>
</file>