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5BD37291" w14:textId="77777777" w:rsidTr="00B43C31">
        <w:tc>
          <w:tcPr>
            <w:tcW w:w="5000" w:type="pct"/>
            <w:shd w:val="clear" w:color="auto" w:fill="auto"/>
          </w:tcPr>
          <w:p w14:paraId="6DCFE6BA" w14:textId="77777777" w:rsidR="005F2928" w:rsidRDefault="00BF3EB5" w:rsidP="0041298F">
            <w:pPr>
              <w:pStyle w:val="Picture"/>
            </w:pPr>
            <w:bookmarkStart w:id="0" w:name="_GoBack"/>
            <w:bookmarkEnd w:id="0"/>
            <w:r>
              <w:pict w14:anchorId="1CB03C3F">
                <v:shape id="_x0000_i1027" type="#_x0000_t75" style="width:6in;height:33.6pt">
                  <v:imagedata r:id="rId7" o:title="" croptop="7373f" cropbottom="21299f"/>
                </v:shape>
              </w:pict>
            </w:r>
          </w:p>
        </w:tc>
      </w:tr>
    </w:tbl>
    <w:p w14:paraId="59DF0E66" w14:textId="77777777" w:rsidR="002C5E76" w:rsidRPr="0041298F" w:rsidRDefault="00BF3EB5" w:rsidP="002C5E76">
      <w:pPr>
        <w:pStyle w:val="ASAHeading"/>
      </w:pPr>
      <w:r>
        <w:pict w14:anchorId="300400D9">
          <v:shape id="_x0000_i1028" type="#_x0000_t75" style="width:21.6pt;height:17.4pt" o:bullet="t" o:allowoverlap="f">
            <v:imagedata r:id="rId8" o:title="MCj02868750000[1]"/>
          </v:shape>
        </w:pict>
      </w:r>
      <w:r w:rsidR="005F0740">
        <w:t xml:space="preserve"> </w:t>
      </w:r>
      <w:r w:rsidR="007A2005">
        <w:t>Project</w:t>
      </w:r>
      <w:r w:rsidR="002C5E76" w:rsidRPr="0041298F">
        <w:t xml:space="preserve"> </w:t>
      </w:r>
      <w:r w:rsidR="007039D6">
        <w:t>5.1.4 Digestion Murals</w:t>
      </w:r>
    </w:p>
    <w:p w14:paraId="5D384435" w14:textId="77777777" w:rsidR="002C5E76" w:rsidRDefault="002C5E76" w:rsidP="002C5E76"/>
    <w:p w14:paraId="529D8756" w14:textId="77777777" w:rsidR="002C5E76" w:rsidRDefault="002C5E76" w:rsidP="002C5E76">
      <w:pPr>
        <w:pStyle w:val="ActivitySection"/>
      </w:pPr>
      <w:r>
        <w:t>Purpose</w:t>
      </w:r>
    </w:p>
    <w:p w14:paraId="005DBF2B" w14:textId="77777777" w:rsidR="007039D6" w:rsidRDefault="007039D6" w:rsidP="007039D6">
      <w:pPr>
        <w:pStyle w:val="ActivityBody"/>
      </w:pPr>
      <w:r>
        <w:t>You have studied the terms and parts of four digestive systems, but many questions remain unanswered. What do the differences in anatomy look and feel like? How do birds overcome their lack of teeth? How are four compartments of the ruminant stomach different in size, structure, and texture?</w:t>
      </w:r>
    </w:p>
    <w:p w14:paraId="277B8EB1" w14:textId="77777777" w:rsidR="007039D6" w:rsidRPr="002B62BF" w:rsidRDefault="007039D6" w:rsidP="007039D6"/>
    <w:p w14:paraId="79285244" w14:textId="470F7EB1" w:rsidR="003B0686" w:rsidRDefault="006C4077" w:rsidP="00BF00E4">
      <w:pPr>
        <w:pStyle w:val="ActivityBody"/>
      </w:pPr>
      <w:r>
        <w:t xml:space="preserve">Structure of digestive parts plays an important role in ability of the part to digest feed and absorb nutrients. Features, such as villi, increase the surface area of the part enabling greater nutrient absorption. </w:t>
      </w:r>
      <w:r w:rsidR="0066229F">
        <w:t>Texture is important as well. The texture of a ruminant’s omasum assists in the breakdown of food particles. Lastly, size affects how an animal eats and digests food. An avian stomach may be small but the crop stores food until it can move further along the digestive tract. What types of materials can you use as a visual reference for the different parts of a digestive system?</w:t>
      </w:r>
    </w:p>
    <w:p w14:paraId="23EC2AEB" w14:textId="77777777" w:rsidR="0066229F" w:rsidRPr="0066229F" w:rsidRDefault="0066229F" w:rsidP="0066229F"/>
    <w:p w14:paraId="1AE8E51B"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0DF9CDBA" w14:textId="77777777" w:rsidTr="002C5E76">
        <w:tc>
          <w:tcPr>
            <w:tcW w:w="5499" w:type="dxa"/>
          </w:tcPr>
          <w:p w14:paraId="73A9ED96" w14:textId="77777777" w:rsidR="002C5E76" w:rsidRDefault="002C5E76" w:rsidP="00BE7183">
            <w:pPr>
              <w:pStyle w:val="ActivityBodyBold"/>
            </w:pPr>
            <w:r>
              <w:t xml:space="preserve">Per </w:t>
            </w:r>
            <w:r w:rsidR="007039D6">
              <w:t>student</w:t>
            </w:r>
            <w:r>
              <w:t>:</w:t>
            </w:r>
          </w:p>
          <w:p w14:paraId="590C76D9" w14:textId="77777777" w:rsidR="007039D6" w:rsidRPr="007039D6" w:rsidRDefault="007039D6" w:rsidP="007039D6">
            <w:pPr>
              <w:pStyle w:val="Activitybullet"/>
            </w:pPr>
            <w:r w:rsidRPr="007039D6">
              <w:t>Computer with Internet access</w:t>
            </w:r>
          </w:p>
          <w:p w14:paraId="4E383747" w14:textId="77777777" w:rsidR="007039D6" w:rsidRPr="007039D6" w:rsidRDefault="007039D6" w:rsidP="007039D6">
            <w:pPr>
              <w:pStyle w:val="Activitybullet"/>
            </w:pPr>
            <w:r w:rsidRPr="007039D6">
              <w:rPr>
                <w:rStyle w:val="ActivityBodyItalicChar"/>
                <w:rFonts w:cs="Times New Roman"/>
                <w:i w:val="0"/>
                <w:iCs w:val="0"/>
                <w:szCs w:val="20"/>
              </w:rPr>
              <w:t>Modern Livestock and Poultry Production</w:t>
            </w:r>
            <w:r w:rsidRPr="007039D6">
              <w:t xml:space="preserve"> textbook</w:t>
            </w:r>
          </w:p>
          <w:p w14:paraId="5DAD6D77" w14:textId="77777777" w:rsidR="007039D6" w:rsidRPr="007039D6" w:rsidRDefault="007039D6" w:rsidP="007039D6">
            <w:pPr>
              <w:pStyle w:val="Activitybullet"/>
              <w:rPr>
                <w:rStyle w:val="Italic"/>
              </w:rPr>
            </w:pPr>
            <w:r w:rsidRPr="007039D6">
              <w:rPr>
                <w:rStyle w:val="Italic"/>
              </w:rPr>
              <w:t>Activity 5.1.3 Student Worksheet</w:t>
            </w:r>
          </w:p>
          <w:p w14:paraId="614D63CB" w14:textId="77777777" w:rsidR="007039D6" w:rsidRPr="007039D6" w:rsidRDefault="007039D6" w:rsidP="007039D6">
            <w:pPr>
              <w:pStyle w:val="Activitybullet"/>
            </w:pPr>
            <w:r w:rsidRPr="007039D6">
              <w:t>1 sheet of poster board</w:t>
            </w:r>
          </w:p>
          <w:p w14:paraId="70FA3C5C" w14:textId="77777777" w:rsidR="002C5E76" w:rsidRDefault="007039D6" w:rsidP="007039D6">
            <w:pPr>
              <w:pStyle w:val="Activitybullet"/>
            </w:pPr>
            <w:r>
              <w:t>Assorted digestive parts</w:t>
            </w:r>
          </w:p>
        </w:tc>
        <w:tc>
          <w:tcPr>
            <w:tcW w:w="5499" w:type="dxa"/>
          </w:tcPr>
          <w:p w14:paraId="4AEA788D" w14:textId="77777777" w:rsidR="002C5E76" w:rsidRDefault="002C5E76" w:rsidP="00BE7183">
            <w:pPr>
              <w:pStyle w:val="ActivityBodyBold"/>
            </w:pPr>
          </w:p>
          <w:p w14:paraId="201F9F0D" w14:textId="77777777" w:rsidR="007039D6" w:rsidRPr="007039D6" w:rsidRDefault="007039D6" w:rsidP="007039D6">
            <w:pPr>
              <w:pStyle w:val="Activitybullet"/>
            </w:pPr>
            <w:r w:rsidRPr="007039D6">
              <w:t>R</w:t>
            </w:r>
            <w:r>
              <w:t>ubber cement</w:t>
            </w:r>
          </w:p>
          <w:p w14:paraId="782589CA" w14:textId="77777777" w:rsidR="007039D6" w:rsidRPr="007039D6" w:rsidRDefault="007039D6" w:rsidP="007039D6">
            <w:pPr>
              <w:pStyle w:val="Activitybullet"/>
            </w:pPr>
            <w:r w:rsidRPr="007039D6">
              <w:t>Index cards</w:t>
            </w:r>
          </w:p>
          <w:p w14:paraId="532402F1" w14:textId="77777777" w:rsidR="007039D6" w:rsidRPr="007039D6" w:rsidRDefault="007039D6" w:rsidP="007039D6">
            <w:pPr>
              <w:pStyle w:val="Activitybullet"/>
            </w:pPr>
            <w:r w:rsidRPr="007039D6">
              <w:t>Colored pencils</w:t>
            </w:r>
          </w:p>
          <w:p w14:paraId="2791BB6F" w14:textId="77777777" w:rsidR="007039D6" w:rsidRPr="007039D6" w:rsidRDefault="007039D6" w:rsidP="007039D6">
            <w:pPr>
              <w:pStyle w:val="Activitybullet"/>
            </w:pPr>
            <w:r w:rsidRPr="007039D6">
              <w:t>Black marker</w:t>
            </w:r>
          </w:p>
          <w:p w14:paraId="1CD049AC" w14:textId="77777777" w:rsidR="007039D6" w:rsidRPr="007039D6" w:rsidRDefault="007039D6" w:rsidP="007039D6">
            <w:pPr>
              <w:pStyle w:val="Activitybullet"/>
            </w:pPr>
            <w:r w:rsidRPr="007039D6">
              <w:t>Pencil</w:t>
            </w:r>
          </w:p>
          <w:p w14:paraId="7DA715BC" w14:textId="77777777" w:rsidR="002C5E76" w:rsidRPr="007039D6" w:rsidRDefault="007039D6" w:rsidP="007039D6">
            <w:pPr>
              <w:pStyle w:val="Activitybullet"/>
              <w:rPr>
                <w:rStyle w:val="Italic"/>
              </w:rPr>
            </w:pPr>
            <w:r w:rsidRPr="007039D6">
              <w:rPr>
                <w:rStyle w:val="Italic"/>
              </w:rPr>
              <w:t>Agriscience Notebook</w:t>
            </w:r>
          </w:p>
        </w:tc>
      </w:tr>
    </w:tbl>
    <w:p w14:paraId="435618EF" w14:textId="77777777" w:rsidR="002C5E76" w:rsidRDefault="002C5E76" w:rsidP="002C5E76"/>
    <w:p w14:paraId="590763C9" w14:textId="77777777" w:rsidR="002C5E76" w:rsidRDefault="002C5E76" w:rsidP="002C5E76">
      <w:pPr>
        <w:pStyle w:val="ActivitySection"/>
      </w:pPr>
      <w:r>
        <w:t>Procedure</w:t>
      </w:r>
    </w:p>
    <w:p w14:paraId="0B8C037E" w14:textId="01B74695" w:rsidR="007039D6" w:rsidRDefault="0006363E" w:rsidP="007039D6">
      <w:pPr>
        <w:pStyle w:val="ActivityBody"/>
      </w:pPr>
      <w:r>
        <w:t>For this project, you will work independently to construct</w:t>
      </w:r>
      <w:r w:rsidR="007039D6">
        <w:t xml:space="preserve"> a model of a digestive system that uses household items to replicate the</w:t>
      </w:r>
      <w:r w:rsidR="001E4EE9">
        <w:t xml:space="preserve"> </w:t>
      </w:r>
      <w:r w:rsidR="000E364D">
        <w:t>features</w:t>
      </w:r>
      <w:r w:rsidR="006C4077">
        <w:t xml:space="preserve"> of the system</w:t>
      </w:r>
      <w:r w:rsidR="007039D6">
        <w:t xml:space="preserve">. You will remain in your group from the previous activity, but each individual will make </w:t>
      </w:r>
      <w:r w:rsidR="006C4077">
        <w:t>a</w:t>
      </w:r>
      <w:r w:rsidR="007039D6">
        <w:t xml:space="preserve"> model.</w:t>
      </w:r>
    </w:p>
    <w:p w14:paraId="156EBAB7" w14:textId="77777777" w:rsidR="007039D6" w:rsidRPr="00E66D25" w:rsidRDefault="007039D6" w:rsidP="007039D6"/>
    <w:p w14:paraId="53FDABF6" w14:textId="77777777" w:rsidR="007039D6" w:rsidRDefault="007039D6" w:rsidP="007039D6">
      <w:pPr>
        <w:pStyle w:val="ActivityNumbers"/>
      </w:pPr>
      <w:r>
        <w:t xml:space="preserve">Return to your group from </w:t>
      </w:r>
      <w:r w:rsidRPr="00F7148B">
        <w:rPr>
          <w:rStyle w:val="ActivityBodyItalicChar"/>
        </w:rPr>
        <w:t xml:space="preserve">Activity 5.1.3 My Stomach’s Bigger! </w:t>
      </w:r>
      <w:r w:rsidR="0006363E">
        <w:t>P</w:t>
      </w:r>
      <w:r w:rsidR="000E364D">
        <w:t>ick a</w:t>
      </w:r>
      <w:r>
        <w:t xml:space="preserve"> digestive s</w:t>
      </w:r>
      <w:r w:rsidR="000E364D">
        <w:t>ystem different</w:t>
      </w:r>
      <w:r>
        <w:t xml:space="preserve"> </w:t>
      </w:r>
      <w:r w:rsidR="000E364D">
        <w:t>from</w:t>
      </w:r>
      <w:r>
        <w:t xml:space="preserve"> the one you researched in </w:t>
      </w:r>
      <w:r w:rsidRPr="00F7148B">
        <w:rPr>
          <w:rStyle w:val="ActivityBodyItalicChar"/>
        </w:rPr>
        <w:t>Activity 5.1.3 My Stomach’s Bigger!</w:t>
      </w:r>
    </w:p>
    <w:p w14:paraId="45BAE006" w14:textId="2C71AAA2" w:rsidR="007039D6" w:rsidRDefault="006C4077" w:rsidP="007039D6">
      <w:pPr>
        <w:pStyle w:val="ActivityNumbers"/>
      </w:pPr>
      <w:r>
        <w:t>R</w:t>
      </w:r>
      <w:r w:rsidR="007039D6">
        <w:t>esearch the structure, shape, an</w:t>
      </w:r>
      <w:r w:rsidR="005F0740">
        <w:t>d texture of each digestive organ</w:t>
      </w:r>
      <w:r w:rsidR="007039D6">
        <w:t xml:space="preserve"> on the diagram from </w:t>
      </w:r>
      <w:r w:rsidR="007039D6" w:rsidRPr="00F7148B">
        <w:rPr>
          <w:rStyle w:val="ActivityBodyItalicChar"/>
        </w:rPr>
        <w:t>Activity 5.1.3 Student Worksheet</w:t>
      </w:r>
      <w:r w:rsidR="005F0740">
        <w:t xml:space="preserve"> of your assigned species</w:t>
      </w:r>
      <w:r w:rsidR="007039D6">
        <w:t>. You should deter</w:t>
      </w:r>
      <w:r w:rsidR="000E364D">
        <w:t xml:space="preserve">mine </w:t>
      </w:r>
      <w:r w:rsidR="005F0740">
        <w:t>the</w:t>
      </w:r>
      <w:r w:rsidR="000E364D">
        <w:t xml:space="preserve"> type of digestion</w:t>
      </w:r>
      <w:r w:rsidR="005F0740">
        <w:t xml:space="preserve"> that</w:t>
      </w:r>
      <w:r w:rsidR="007039D6">
        <w:t xml:space="preserve"> occurs in your animal, such as mechanical, chemical, biological, or a combination.</w:t>
      </w:r>
    </w:p>
    <w:p w14:paraId="2D310FFC" w14:textId="1D2D941E" w:rsidR="006C4077" w:rsidRDefault="007039D6" w:rsidP="007039D6">
      <w:pPr>
        <w:pStyle w:val="ActivityNumbers"/>
      </w:pPr>
      <w:r>
        <w:t>With the sheet of poster b</w:t>
      </w:r>
      <w:r w:rsidR="005F0740">
        <w:t xml:space="preserve">oard provided, design </w:t>
      </w:r>
      <w:r>
        <w:t>a model of the digestive system using the objects provided. The model should be designed to demonstrate the form and function of the digestive system</w:t>
      </w:r>
      <w:r w:rsidR="006C4077">
        <w:t>.</w:t>
      </w:r>
    </w:p>
    <w:p w14:paraId="4E3F0D2A" w14:textId="6F1B6305" w:rsidR="007039D6" w:rsidRDefault="006C4077" w:rsidP="007039D6">
      <w:pPr>
        <w:pStyle w:val="ActivityNumbers"/>
      </w:pPr>
      <w:r>
        <w:t>Label</w:t>
      </w:r>
      <w:r w:rsidR="007039D6">
        <w:t xml:space="preserve"> each organ </w:t>
      </w:r>
      <w:r>
        <w:t>with the name and a brief description of the function of the organ within the system.</w:t>
      </w:r>
    </w:p>
    <w:p w14:paraId="63E8DD32" w14:textId="149F7ECA" w:rsidR="005F0740" w:rsidRDefault="005F0740" w:rsidP="007039D6">
      <w:pPr>
        <w:pStyle w:val="ActivityNumbers"/>
      </w:pPr>
      <w:r>
        <w:t xml:space="preserve">Use </w:t>
      </w:r>
      <w:r w:rsidRPr="005F0740">
        <w:rPr>
          <w:rStyle w:val="Italic"/>
        </w:rPr>
        <w:t>Project 5.1.4 Evaluation Rubric</w:t>
      </w:r>
      <w:r>
        <w:t xml:space="preserve"> </w:t>
      </w:r>
      <w:r w:rsidR="006C4077">
        <w:t>as a</w:t>
      </w:r>
      <w:r>
        <w:t xml:space="preserve"> reference</w:t>
      </w:r>
      <w:r w:rsidR="006C4077">
        <w:t xml:space="preserve"> of assessment expectations</w:t>
      </w:r>
      <w:r>
        <w:t>.</w:t>
      </w:r>
    </w:p>
    <w:p w14:paraId="777AB84D" w14:textId="45CFCFA4" w:rsidR="007039D6" w:rsidRDefault="007039D6" w:rsidP="007039D6">
      <w:pPr>
        <w:pStyle w:val="ActivityNumbers"/>
      </w:pPr>
      <w:r>
        <w:t>Upon completion of the mural, present your project to your group.</w:t>
      </w:r>
    </w:p>
    <w:p w14:paraId="39FD6CD1" w14:textId="49A5D4C4" w:rsidR="002C5E76" w:rsidRDefault="007039D6" w:rsidP="007039D6">
      <w:pPr>
        <w:pStyle w:val="ActivityNumbers"/>
      </w:pPr>
      <w:r>
        <w:t>D</w:t>
      </w:r>
      <w:r w:rsidR="005F0740">
        <w:t>uring the presentation,</w:t>
      </w:r>
      <w:r>
        <w:t xml:space="preserve"> discuss the modes of digestio</w:t>
      </w:r>
      <w:r w:rsidR="001E4EE9">
        <w:t xml:space="preserve">n and unique properties of the </w:t>
      </w:r>
      <w:r>
        <w:t>digestive system represent</w:t>
      </w:r>
      <w:r w:rsidR="00A7775D">
        <w:t>ed</w:t>
      </w:r>
      <w:r>
        <w:t xml:space="preserve"> with your model.</w:t>
      </w:r>
    </w:p>
    <w:p w14:paraId="4A4457BB" w14:textId="77777777" w:rsidR="00FF764D" w:rsidRDefault="00FF764D" w:rsidP="002C5E76">
      <w:pPr>
        <w:sectPr w:rsidR="00FF764D"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3AE6778D" w14:textId="77777777" w:rsidR="003B0686" w:rsidRPr="00D46F06" w:rsidRDefault="003B0686" w:rsidP="002C5E76"/>
    <w:p w14:paraId="3685352A" w14:textId="77777777" w:rsidR="002C5E76" w:rsidRDefault="002C5E76" w:rsidP="002C5E76">
      <w:pPr>
        <w:pStyle w:val="ActivitySection"/>
      </w:pPr>
      <w:r>
        <w:t>Conclusion</w:t>
      </w:r>
    </w:p>
    <w:p w14:paraId="2F55570A" w14:textId="77777777" w:rsidR="007039D6" w:rsidRDefault="007039D6" w:rsidP="007039D6">
      <w:pPr>
        <w:pStyle w:val="ActivityNumbers"/>
        <w:numPr>
          <w:ilvl w:val="0"/>
          <w:numId w:val="9"/>
        </w:numPr>
      </w:pPr>
      <w:r>
        <w:t>Where does</w:t>
      </w:r>
      <w:r w:rsidRPr="005439B1">
        <w:t xml:space="preserve"> the digestion of </w:t>
      </w:r>
      <w:r>
        <w:t>most</w:t>
      </w:r>
      <w:r w:rsidRPr="005439B1">
        <w:t xml:space="preserve"> food take place?</w:t>
      </w:r>
    </w:p>
    <w:p w14:paraId="77F8D8BF" w14:textId="77777777" w:rsidR="007039D6" w:rsidRDefault="007039D6" w:rsidP="007039D6"/>
    <w:p w14:paraId="20A0077B" w14:textId="77777777" w:rsidR="007039D6" w:rsidRDefault="007039D6" w:rsidP="007039D6"/>
    <w:p w14:paraId="364BC955" w14:textId="77777777" w:rsidR="007039D6" w:rsidRDefault="007039D6" w:rsidP="007039D6"/>
    <w:p w14:paraId="14779EF1" w14:textId="77777777" w:rsidR="007039D6" w:rsidRDefault="007039D6" w:rsidP="007039D6"/>
    <w:p w14:paraId="4C194DF4" w14:textId="77777777" w:rsidR="007039D6" w:rsidRPr="00E10253" w:rsidRDefault="007039D6" w:rsidP="007039D6"/>
    <w:p w14:paraId="01D071A5" w14:textId="02720352" w:rsidR="007039D6" w:rsidRDefault="007039D6" w:rsidP="007039D6">
      <w:pPr>
        <w:pStyle w:val="ActivityNumbers"/>
        <w:numPr>
          <w:ilvl w:val="0"/>
          <w:numId w:val="9"/>
        </w:numPr>
      </w:pPr>
      <w:r w:rsidRPr="005439B1">
        <w:t>Where are most nutrients absorbed?</w:t>
      </w:r>
    </w:p>
    <w:p w14:paraId="34A47EEA" w14:textId="77777777" w:rsidR="007039D6" w:rsidRPr="002B62BF" w:rsidRDefault="007039D6" w:rsidP="007039D6"/>
    <w:p w14:paraId="25A5A4CA" w14:textId="77777777" w:rsidR="007039D6" w:rsidRPr="002B62BF" w:rsidRDefault="007039D6" w:rsidP="007039D6"/>
    <w:p w14:paraId="5EAF9254" w14:textId="77777777" w:rsidR="007039D6" w:rsidRDefault="007039D6" w:rsidP="007039D6"/>
    <w:p w14:paraId="108D7C28" w14:textId="77777777" w:rsidR="007039D6" w:rsidRPr="002B62BF" w:rsidRDefault="007039D6" w:rsidP="007039D6"/>
    <w:p w14:paraId="1EE0C3A1" w14:textId="77777777" w:rsidR="007039D6" w:rsidRPr="002B62BF" w:rsidRDefault="007039D6" w:rsidP="007039D6"/>
    <w:p w14:paraId="2FBDBAB3" w14:textId="6AF616F6" w:rsidR="00210996" w:rsidRPr="002C5E76" w:rsidRDefault="007039D6" w:rsidP="007039D6">
      <w:pPr>
        <w:pStyle w:val="ActivityNumbers"/>
      </w:pPr>
      <w:r w:rsidRPr="00F952D0">
        <w:t xml:space="preserve">What are unique parts </w:t>
      </w:r>
      <w:r>
        <w:t xml:space="preserve">of each digestive system presented </w:t>
      </w:r>
      <w:r w:rsidRPr="00F952D0">
        <w:t xml:space="preserve">and their function </w:t>
      </w:r>
      <w:r>
        <w:t xml:space="preserve">in the </w:t>
      </w:r>
      <w:r w:rsidRPr="00F952D0">
        <w:t>digestive system?</w:t>
      </w:r>
    </w:p>
    <w:sectPr w:rsidR="00210996" w:rsidRPr="002C5E76" w:rsidSect="00F67376">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7E5D9" w14:textId="77777777" w:rsidR="00710570" w:rsidRDefault="00710570">
      <w:r>
        <w:separator/>
      </w:r>
    </w:p>
  </w:endnote>
  <w:endnote w:type="continuationSeparator" w:id="0">
    <w:p w14:paraId="52755741" w14:textId="77777777" w:rsidR="00710570" w:rsidRDefault="0071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74651818" w14:textId="77777777" w:rsidTr="00710570">
      <w:tc>
        <w:tcPr>
          <w:tcW w:w="4968" w:type="dxa"/>
          <w:shd w:val="clear" w:color="auto" w:fill="F2F2F2"/>
        </w:tcPr>
        <w:p w14:paraId="4A49962F" w14:textId="77777777"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14:paraId="04135308" w14:textId="77777777" w:rsidR="003B0686" w:rsidRDefault="003B0686" w:rsidP="007E19E0">
          <w:pPr>
            <w:pStyle w:val="Footer"/>
          </w:pPr>
          <w:r w:rsidRPr="003B0686">
            <w:t>A</w:t>
          </w:r>
          <w:r w:rsidR="006F766D">
            <w:t>SA</w:t>
          </w:r>
          <w:r w:rsidRPr="003B0686">
            <w:t xml:space="preserve"> – </w:t>
          </w:r>
          <w:r w:rsidR="007E19E0">
            <w:t>Project</w:t>
          </w:r>
          <w:r w:rsidRPr="003B0686">
            <w:t xml:space="preserve"> </w:t>
          </w:r>
          <w:r w:rsidR="007039D6">
            <w:t>5.1.4 Digestion Murals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FF764D">
            <w:rPr>
              <w:rStyle w:val="PageNumber"/>
              <w:rFonts w:cs="Arial"/>
              <w:noProof/>
              <w:szCs w:val="20"/>
            </w:rPr>
            <w:t>2</w:t>
          </w:r>
          <w:r w:rsidRPr="007F0280">
            <w:rPr>
              <w:rStyle w:val="PageNumber"/>
              <w:rFonts w:cs="Arial"/>
              <w:szCs w:val="20"/>
            </w:rPr>
            <w:fldChar w:fldCharType="end"/>
          </w:r>
        </w:p>
      </w:tc>
    </w:tr>
  </w:tbl>
  <w:p w14:paraId="655A47C7"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2E891F19" w14:textId="77777777" w:rsidTr="00710570">
      <w:tc>
        <w:tcPr>
          <w:tcW w:w="4968" w:type="dxa"/>
          <w:shd w:val="clear" w:color="auto" w:fill="F2F2F2"/>
        </w:tcPr>
        <w:p w14:paraId="43C5008E"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7039D6">
            <w:t xml:space="preserve"> 2015</w:t>
          </w:r>
        </w:p>
      </w:tc>
      <w:tc>
        <w:tcPr>
          <w:tcW w:w="6048" w:type="dxa"/>
          <w:shd w:val="clear" w:color="auto" w:fill="F2F2F2"/>
        </w:tcPr>
        <w:p w14:paraId="77B3246B" w14:textId="77777777" w:rsidR="003B0686" w:rsidRDefault="007039D6" w:rsidP="007A2005">
          <w:pPr>
            <w:pStyle w:val="Footer"/>
          </w:pPr>
          <w:r>
            <w:t>ASA</w:t>
          </w:r>
          <w:r w:rsidR="003B0686" w:rsidRPr="003B0686">
            <w:t xml:space="preserve"> – </w:t>
          </w:r>
          <w:r w:rsidR="007A2005">
            <w:t>Project</w:t>
          </w:r>
          <w:r w:rsidR="003B0686" w:rsidRPr="003B0686">
            <w:t xml:space="preserve"> </w:t>
          </w:r>
          <w:r>
            <w:t>5.1.4 Digestion Murals</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BF3EB5">
            <w:rPr>
              <w:rStyle w:val="PageNumber"/>
              <w:rFonts w:cs="Arial"/>
              <w:noProof/>
              <w:szCs w:val="20"/>
            </w:rPr>
            <w:t>1</w:t>
          </w:r>
          <w:r w:rsidR="003B0686" w:rsidRPr="007F0280">
            <w:rPr>
              <w:rStyle w:val="PageNumber"/>
              <w:rFonts w:cs="Arial"/>
              <w:szCs w:val="20"/>
            </w:rPr>
            <w:fldChar w:fldCharType="end"/>
          </w:r>
        </w:p>
      </w:tc>
    </w:tr>
  </w:tbl>
  <w:p w14:paraId="5D7AD03B"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5F189" w14:textId="77777777" w:rsidR="00710570" w:rsidRDefault="00710570">
      <w:r>
        <w:separator/>
      </w:r>
    </w:p>
  </w:footnote>
  <w:footnote w:type="continuationSeparator" w:id="0">
    <w:p w14:paraId="77AFD1C8" w14:textId="77777777" w:rsidR="00710570" w:rsidRDefault="00710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4BAE"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BB62"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EE3A" w14:textId="77777777" w:rsidR="00FF764D" w:rsidRDefault="00FF764D"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9D6"/>
    <w:rsid w:val="00004D44"/>
    <w:rsid w:val="00023EF4"/>
    <w:rsid w:val="00030493"/>
    <w:rsid w:val="0006363E"/>
    <w:rsid w:val="0006381D"/>
    <w:rsid w:val="000643C4"/>
    <w:rsid w:val="00095B65"/>
    <w:rsid w:val="000E30CE"/>
    <w:rsid w:val="000E364D"/>
    <w:rsid w:val="00120DA8"/>
    <w:rsid w:val="00125FE3"/>
    <w:rsid w:val="00140531"/>
    <w:rsid w:val="001522F9"/>
    <w:rsid w:val="00164A78"/>
    <w:rsid w:val="00183846"/>
    <w:rsid w:val="00186EA4"/>
    <w:rsid w:val="001C5732"/>
    <w:rsid w:val="001D3468"/>
    <w:rsid w:val="001E4EE9"/>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65A75"/>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60BE"/>
    <w:rsid w:val="00546966"/>
    <w:rsid w:val="00581DD4"/>
    <w:rsid w:val="00586BFE"/>
    <w:rsid w:val="005B2542"/>
    <w:rsid w:val="005E14F5"/>
    <w:rsid w:val="005E21CF"/>
    <w:rsid w:val="005F0740"/>
    <w:rsid w:val="005F2928"/>
    <w:rsid w:val="005F3C3B"/>
    <w:rsid w:val="006208FA"/>
    <w:rsid w:val="006347F4"/>
    <w:rsid w:val="006360D5"/>
    <w:rsid w:val="00642FCB"/>
    <w:rsid w:val="00643AC8"/>
    <w:rsid w:val="00644EFE"/>
    <w:rsid w:val="00654B6C"/>
    <w:rsid w:val="006552C0"/>
    <w:rsid w:val="0066229F"/>
    <w:rsid w:val="006656BB"/>
    <w:rsid w:val="006838B0"/>
    <w:rsid w:val="006A4101"/>
    <w:rsid w:val="006A4781"/>
    <w:rsid w:val="006C4077"/>
    <w:rsid w:val="006C4146"/>
    <w:rsid w:val="006D10CA"/>
    <w:rsid w:val="006F38A4"/>
    <w:rsid w:val="006F766D"/>
    <w:rsid w:val="00703684"/>
    <w:rsid w:val="007039D6"/>
    <w:rsid w:val="00710570"/>
    <w:rsid w:val="00711E84"/>
    <w:rsid w:val="00715734"/>
    <w:rsid w:val="007338A2"/>
    <w:rsid w:val="0076778F"/>
    <w:rsid w:val="0077472E"/>
    <w:rsid w:val="007925F0"/>
    <w:rsid w:val="007A2005"/>
    <w:rsid w:val="007A36E5"/>
    <w:rsid w:val="007A566D"/>
    <w:rsid w:val="007A6B8B"/>
    <w:rsid w:val="007C2998"/>
    <w:rsid w:val="007E19E0"/>
    <w:rsid w:val="007E6D00"/>
    <w:rsid w:val="007F0280"/>
    <w:rsid w:val="008321FB"/>
    <w:rsid w:val="00842458"/>
    <w:rsid w:val="008575ED"/>
    <w:rsid w:val="00864182"/>
    <w:rsid w:val="00875A5A"/>
    <w:rsid w:val="008A3B43"/>
    <w:rsid w:val="008D1630"/>
    <w:rsid w:val="0090019F"/>
    <w:rsid w:val="0090461E"/>
    <w:rsid w:val="00905BAB"/>
    <w:rsid w:val="00960B08"/>
    <w:rsid w:val="009664A4"/>
    <w:rsid w:val="00966E61"/>
    <w:rsid w:val="0098363E"/>
    <w:rsid w:val="009C4D66"/>
    <w:rsid w:val="009E0675"/>
    <w:rsid w:val="009F29A8"/>
    <w:rsid w:val="00A241A8"/>
    <w:rsid w:val="00A31333"/>
    <w:rsid w:val="00A369B7"/>
    <w:rsid w:val="00A41DA8"/>
    <w:rsid w:val="00A45FE8"/>
    <w:rsid w:val="00A47895"/>
    <w:rsid w:val="00A70C87"/>
    <w:rsid w:val="00A7775D"/>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7B24"/>
    <w:rsid w:val="00BE2F3A"/>
    <w:rsid w:val="00BF00E4"/>
    <w:rsid w:val="00BF2C89"/>
    <w:rsid w:val="00BF3EB5"/>
    <w:rsid w:val="00C03055"/>
    <w:rsid w:val="00C33247"/>
    <w:rsid w:val="00C412F9"/>
    <w:rsid w:val="00C53150"/>
    <w:rsid w:val="00CA427F"/>
    <w:rsid w:val="00CC21A3"/>
    <w:rsid w:val="00CD7CCE"/>
    <w:rsid w:val="00CE1E13"/>
    <w:rsid w:val="00CE1E34"/>
    <w:rsid w:val="00CF6E1D"/>
    <w:rsid w:val="00D03F44"/>
    <w:rsid w:val="00D26462"/>
    <w:rsid w:val="00D27120"/>
    <w:rsid w:val="00D449A4"/>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95E4C"/>
    <w:rsid w:val="00FC07EB"/>
    <w:rsid w:val="00FC6868"/>
    <w:rsid w:val="00FF07F3"/>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C0A11"/>
  <w15:chartTrackingRefBased/>
  <w15:docId w15:val="{53C75AD6-8FC4-4AC2-BC86-7B42990E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7039D6"/>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5.1.4 Digestion Murals</vt:lpstr>
    </vt:vector>
  </TitlesOfParts>
  <Manager>Dan Jansen</Manager>
  <Company>Curriculum for Agricultural Science Education</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5.1.4 Digestion Murals</dc:title>
  <dc:subject>ASA - Unit 5 - Lesson 5.1 Digestion Junction</dc:subject>
  <dc:creator>Chad Sickbert, Ellen Thompson, and Marlene Mensch</dc:creator>
  <cp:keywords/>
  <dc:description/>
  <cp:lastModifiedBy>Leslie Fairchild</cp:lastModifiedBy>
  <cp:revision>2</cp:revision>
  <cp:lastPrinted>2014-03-03T20:17:00Z</cp:lastPrinted>
  <dcterms:created xsi:type="dcterms:W3CDTF">2015-04-13T16:38:00Z</dcterms:created>
  <dcterms:modified xsi:type="dcterms:W3CDTF">2015-04-13T16:38:00Z</dcterms:modified>
</cp:coreProperties>
</file>