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05C36503" w14:textId="77777777" w:rsidTr="00B43C31">
        <w:tc>
          <w:tcPr>
            <w:tcW w:w="5000" w:type="pct"/>
            <w:shd w:val="clear" w:color="auto" w:fill="auto"/>
          </w:tcPr>
          <w:p w14:paraId="4CB2E336" w14:textId="77777777" w:rsidR="005F2928" w:rsidRDefault="0025635A" w:rsidP="0041298F">
            <w:pPr>
              <w:pStyle w:val="Picture"/>
            </w:pPr>
            <w:bookmarkStart w:id="0" w:name="_GoBack"/>
            <w:bookmarkEnd w:id="0"/>
            <w:r>
              <w:pict w14:anchorId="206B5D69">
                <v:shape id="_x0000_i1027" type="#_x0000_t75" style="width:6in;height:33.6pt">
                  <v:imagedata r:id="rId7" o:title="" croptop="7373f" cropbottom="21299f"/>
                </v:shape>
              </w:pict>
            </w:r>
          </w:p>
        </w:tc>
      </w:tr>
    </w:tbl>
    <w:p w14:paraId="3406E820" w14:textId="77777777" w:rsidR="002C5E76" w:rsidRPr="0041298F" w:rsidRDefault="0025635A" w:rsidP="002C5E76">
      <w:pPr>
        <w:pStyle w:val="ASAHeading"/>
      </w:pPr>
      <w:r>
        <w:pict w14:anchorId="51EB504C">
          <v:shape id="_x0000_i1028" type="#_x0000_t75" style="width:21.6pt;height:17.4pt" o:bullet="t" o:allowoverlap="f">
            <v:imagedata r:id="rId8" o:title="MCj02868750000[1]"/>
          </v:shape>
        </w:pict>
      </w:r>
      <w:r w:rsidR="002C5E76" w:rsidRPr="002C5E76">
        <w:t xml:space="preserve"> </w:t>
      </w:r>
      <w:r w:rsidR="007A2005">
        <w:t>Project</w:t>
      </w:r>
      <w:r w:rsidR="002C5E76" w:rsidRPr="0041298F">
        <w:t xml:space="preserve"> </w:t>
      </w:r>
      <w:r w:rsidR="009274F9">
        <w:t>4.3.5 Mapping Reactions</w:t>
      </w:r>
    </w:p>
    <w:p w14:paraId="0803EAC5" w14:textId="77777777" w:rsidR="002C5E76" w:rsidRDefault="002C5E76" w:rsidP="002C5E76"/>
    <w:p w14:paraId="19524490" w14:textId="77777777" w:rsidR="002C5E76" w:rsidRDefault="002C5E76" w:rsidP="002C5E76">
      <w:pPr>
        <w:pStyle w:val="ActivitySection"/>
      </w:pPr>
      <w:r>
        <w:t>Purpose</w:t>
      </w:r>
    </w:p>
    <w:p w14:paraId="041CF63F" w14:textId="77777777" w:rsidR="009274F9" w:rsidRDefault="009274F9" w:rsidP="009274F9">
      <w:pPr>
        <w:pStyle w:val="ActivityBody"/>
      </w:pPr>
      <w:r>
        <w:t>You may have noticed how the systems of the body seem to overlap and interrelate. Nerves send messages; endocrine glands release hormones in response to the messages, the kidneys produce hormones, all of which affects respiration and circulation. Interrelation of the systems is vast and occurs often within the body; but what does it look like?</w:t>
      </w:r>
    </w:p>
    <w:p w14:paraId="661F8F9F" w14:textId="77777777" w:rsidR="009274F9" w:rsidRPr="00E91EA9" w:rsidRDefault="009274F9" w:rsidP="009274F9"/>
    <w:p w14:paraId="63D5C491" w14:textId="77777777" w:rsidR="002C5E76" w:rsidRDefault="009274F9" w:rsidP="009274F9">
      <w:pPr>
        <w:pStyle w:val="ActivityBody"/>
      </w:pPr>
      <w:r>
        <w:t xml:space="preserve">One way to represent the systems of the body is through concept mapping. </w:t>
      </w:r>
      <w:r w:rsidRPr="00F24B2A">
        <w:t>A concept map is a method to link related ideas graphically as a means of deve</w:t>
      </w:r>
      <w:r>
        <w:t>loping a fuller definition of an idea. Can you design a map that will aid you in remembering how the body systems of animals respond to various stimuli?</w:t>
      </w:r>
    </w:p>
    <w:p w14:paraId="1AE2C78B" w14:textId="77777777" w:rsidR="003B0686" w:rsidRPr="00210996" w:rsidRDefault="003B0686" w:rsidP="002C5E76"/>
    <w:p w14:paraId="090DE34F" w14:textId="77777777" w:rsidR="002C5E76" w:rsidRDefault="002C5E76" w:rsidP="002C5E76">
      <w:pPr>
        <w:pStyle w:val="ActivitySection"/>
      </w:pPr>
      <w:r>
        <w:t>Materials</w:t>
      </w:r>
    </w:p>
    <w:tbl>
      <w:tblPr>
        <w:tblW w:w="0" w:type="auto"/>
        <w:tblLook w:val="01E0" w:firstRow="1" w:lastRow="1" w:firstColumn="1" w:lastColumn="1" w:noHBand="0" w:noVBand="0"/>
      </w:tblPr>
      <w:tblGrid>
        <w:gridCol w:w="5499"/>
        <w:gridCol w:w="5499"/>
      </w:tblGrid>
      <w:tr w:rsidR="002C5E76" w14:paraId="23EBE483" w14:textId="77777777" w:rsidTr="002C5E76">
        <w:tc>
          <w:tcPr>
            <w:tcW w:w="5499" w:type="dxa"/>
          </w:tcPr>
          <w:p w14:paraId="74D60FEF" w14:textId="77777777" w:rsidR="002C5E76" w:rsidRDefault="002C5E76" w:rsidP="00BE7183">
            <w:pPr>
              <w:pStyle w:val="ActivityBodyBold"/>
            </w:pPr>
            <w:r>
              <w:t xml:space="preserve">Per </w:t>
            </w:r>
            <w:r w:rsidR="009274F9">
              <w:t>pair of students</w:t>
            </w:r>
            <w:r>
              <w:t>:</w:t>
            </w:r>
          </w:p>
          <w:p w14:paraId="532E338B" w14:textId="77777777" w:rsidR="002C5E76" w:rsidRDefault="009274F9" w:rsidP="00BE7183">
            <w:pPr>
              <w:pStyle w:val="Activitybullet"/>
            </w:pPr>
            <w:r>
              <w:t>Computer with Internet access and concept mapping software</w:t>
            </w:r>
          </w:p>
        </w:tc>
        <w:tc>
          <w:tcPr>
            <w:tcW w:w="5499" w:type="dxa"/>
          </w:tcPr>
          <w:p w14:paraId="2E7C2EBE" w14:textId="77777777" w:rsidR="002C5E76" w:rsidRDefault="002C5E76" w:rsidP="00BE7183">
            <w:pPr>
              <w:pStyle w:val="ActivityBodyBold"/>
            </w:pPr>
            <w:r>
              <w:t xml:space="preserve">Per </w:t>
            </w:r>
            <w:r w:rsidR="003B0686">
              <w:t>s</w:t>
            </w:r>
            <w:r>
              <w:t>tudent:</w:t>
            </w:r>
          </w:p>
          <w:p w14:paraId="6D1A014B" w14:textId="77777777" w:rsidR="009274F9" w:rsidRDefault="009274F9" w:rsidP="009274F9">
            <w:pPr>
              <w:pStyle w:val="Activitybullet"/>
            </w:pPr>
            <w:r>
              <w:t>Pencil</w:t>
            </w:r>
          </w:p>
          <w:p w14:paraId="19B08506" w14:textId="77777777" w:rsidR="002C5E76" w:rsidRDefault="009274F9" w:rsidP="009274F9">
            <w:pPr>
              <w:pStyle w:val="Activitybullet"/>
            </w:pPr>
            <w:r w:rsidRPr="00CA257C">
              <w:rPr>
                <w:rStyle w:val="Italic"/>
              </w:rPr>
              <w:t>Agriscience Notebook</w:t>
            </w:r>
          </w:p>
        </w:tc>
      </w:tr>
    </w:tbl>
    <w:p w14:paraId="2BAA4B4F" w14:textId="77777777" w:rsidR="002C5E76" w:rsidRDefault="002C5E76" w:rsidP="002C5E76"/>
    <w:p w14:paraId="3F17E7BF" w14:textId="77777777" w:rsidR="002C5E76" w:rsidRDefault="002C5E76" w:rsidP="002C5E76">
      <w:pPr>
        <w:pStyle w:val="ActivitySection"/>
      </w:pPr>
      <w:r>
        <w:t>Procedure</w:t>
      </w:r>
    </w:p>
    <w:p w14:paraId="13226042" w14:textId="1EA1F5F9" w:rsidR="009274F9" w:rsidRDefault="009274F9" w:rsidP="009274F9">
      <w:pPr>
        <w:pStyle w:val="ActivityBody"/>
      </w:pPr>
      <w:r>
        <w:t xml:space="preserve">In this </w:t>
      </w:r>
      <w:r w:rsidR="00B7676C">
        <w:t>project</w:t>
      </w:r>
      <w:r>
        <w:t>, you will work with a partner to design a concept map that relates the responses of an animal to the body systems you have studied.</w:t>
      </w:r>
    </w:p>
    <w:p w14:paraId="28D37D99" w14:textId="77777777" w:rsidR="009274F9" w:rsidRDefault="009274F9" w:rsidP="009274F9"/>
    <w:p w14:paraId="54862435" w14:textId="77777777" w:rsidR="009274F9" w:rsidRDefault="009274F9" w:rsidP="009274F9">
      <w:pPr>
        <w:pStyle w:val="ActivityBodyBold"/>
      </w:pPr>
      <w:r>
        <w:t>Part One – Using Concept Maps</w:t>
      </w:r>
    </w:p>
    <w:p w14:paraId="3927E5FD" w14:textId="62784C0D" w:rsidR="009274F9" w:rsidRPr="001D5B68" w:rsidRDefault="009274F9" w:rsidP="009274F9">
      <w:pPr>
        <w:pStyle w:val="ActivityBody"/>
      </w:pPr>
      <w:r>
        <w:t>Your teacher will provide options of concept mapping software and/or websites. Below are</w:t>
      </w:r>
      <w:r w:rsidR="000061B5">
        <w:t xml:space="preserve"> general</w:t>
      </w:r>
      <w:r>
        <w:t xml:space="preserve"> procedures for developing</w:t>
      </w:r>
      <w:r w:rsidR="000061B5">
        <w:t xml:space="preserve"> a concept map using most </w:t>
      </w:r>
      <w:r>
        <w:t>software</w:t>
      </w:r>
      <w:r w:rsidR="000061B5">
        <w:t>.</w:t>
      </w:r>
    </w:p>
    <w:p w14:paraId="4AAEE17E" w14:textId="77777777" w:rsidR="009274F9" w:rsidRPr="00E811D8" w:rsidRDefault="009274F9" w:rsidP="009274F9"/>
    <w:p w14:paraId="320D7CA9" w14:textId="77777777" w:rsidR="009274F9" w:rsidRDefault="009274F9" w:rsidP="009274F9">
      <w:pPr>
        <w:pStyle w:val="ActivityNumbers"/>
      </w:pPr>
      <w:r>
        <w:t>Notice the “Main Idea” bubble is already centered in the page.</w:t>
      </w:r>
    </w:p>
    <w:p w14:paraId="4A7429B9" w14:textId="77777777" w:rsidR="009274F9" w:rsidRDefault="009274F9" w:rsidP="009274F9">
      <w:pPr>
        <w:pStyle w:val="ActivityNumbers"/>
      </w:pPr>
      <w:r>
        <w:t>Type the main idea of the map in this bubble (i.e., Brain).</w:t>
      </w:r>
    </w:p>
    <w:p w14:paraId="65717F3D" w14:textId="3E12EE79" w:rsidR="009274F9" w:rsidRDefault="002B0C9E" w:rsidP="009274F9">
      <w:pPr>
        <w:pStyle w:val="ActivityNumbers"/>
      </w:pPr>
      <w:r>
        <w:t>C</w:t>
      </w:r>
      <w:r w:rsidR="009274F9">
        <w:t>hange the shape or color of the conce</w:t>
      </w:r>
      <w:r>
        <w:t>pt bubbles using the symbols top or</w:t>
      </w:r>
      <w:r w:rsidR="009274F9">
        <w:t xml:space="preserve"> to the left of the screen. Try changing the shape and color of the bubbles.</w:t>
      </w:r>
    </w:p>
    <w:p w14:paraId="4E2B299E" w14:textId="0DF1C194" w:rsidR="009274F9" w:rsidRDefault="002B0C9E" w:rsidP="009274F9">
      <w:pPr>
        <w:pStyle w:val="ActivityNumbers"/>
      </w:pPr>
      <w:r>
        <w:t>To build secondary concepts click on the main idea bubble</w:t>
      </w:r>
      <w:r w:rsidR="009274F9">
        <w:t>.</w:t>
      </w:r>
    </w:p>
    <w:p w14:paraId="68E85FCC" w14:textId="77777777" w:rsidR="009274F9" w:rsidRDefault="009274F9" w:rsidP="009274F9">
      <w:pPr>
        <w:pStyle w:val="ActivityNumbers"/>
      </w:pPr>
      <w:r>
        <w:t>Press enter and the software should automatically create a link to a second bubble with the secondary concept included.</w:t>
      </w:r>
    </w:p>
    <w:p w14:paraId="35B0074D" w14:textId="77777777" w:rsidR="009274F9" w:rsidRDefault="009274F9" w:rsidP="009274F9">
      <w:pPr>
        <w:pStyle w:val="ActivityNumbers"/>
      </w:pPr>
      <w:r>
        <w:t>You can build off this secondary concept by clicking on the secondary bubble and repeating Step 4 and Step 5.</w:t>
      </w:r>
    </w:p>
    <w:p w14:paraId="3D14E7EB" w14:textId="77777777" w:rsidR="009274F9" w:rsidRDefault="009274F9" w:rsidP="009274F9">
      <w:pPr>
        <w:pStyle w:val="ActivityBody"/>
      </w:pPr>
      <w:r>
        <w:t>With different software and websites there may be a “Create” icon. Explore the icons across the top menu and learn how they can alter the layout of your map. Concept mapping is a tool that you can use for later presentations and organization of information.</w:t>
      </w:r>
    </w:p>
    <w:p w14:paraId="6611FF21" w14:textId="77777777" w:rsidR="009274F9" w:rsidRDefault="009274F9" w:rsidP="009274F9"/>
    <w:p w14:paraId="5B75903E" w14:textId="77777777" w:rsidR="009274F9" w:rsidRDefault="009274F9" w:rsidP="009274F9">
      <w:pPr>
        <w:pStyle w:val="ActivityBodyBold0"/>
        <w:sectPr w:rsidR="009274F9" w:rsidSect="004434D0">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pPr>
    </w:p>
    <w:p w14:paraId="482B9302" w14:textId="77777777" w:rsidR="009274F9" w:rsidRDefault="009274F9" w:rsidP="009274F9">
      <w:pPr>
        <w:pStyle w:val="ActivityBodyBold"/>
      </w:pPr>
      <w:r>
        <w:lastRenderedPageBreak/>
        <w:t>Part Two – Case Study</w:t>
      </w:r>
    </w:p>
    <w:p w14:paraId="4AB39090" w14:textId="77777777" w:rsidR="009274F9" w:rsidRDefault="009274F9" w:rsidP="009274F9">
      <w:pPr>
        <w:pStyle w:val="ActivityBody"/>
      </w:pPr>
      <w:r>
        <w:t>Read the following case study and determine the roles of the nervous, endocrine, and renal systems in the response of the sheep. You should also take into consideration how those systems affect the respiratory and circulatory systems as well.</w:t>
      </w:r>
    </w:p>
    <w:p w14:paraId="65BDC02C" w14:textId="77777777" w:rsidR="009274F9" w:rsidRPr="00EF3FD5" w:rsidRDefault="009274F9" w:rsidP="009274F9"/>
    <w:p w14:paraId="3B824C59" w14:textId="77777777" w:rsidR="009274F9" w:rsidRDefault="009274F9" w:rsidP="009274F9">
      <w:pPr>
        <w:pStyle w:val="ActivityBodyItalic"/>
      </w:pPr>
      <w:r>
        <w:t>Mr. Brown recently purchased a flock of Cheviot sheep to graze the back meadows of his property. The sheep are a little flighty, but as long as he remains calm and deliberate, they handle fairly well. This morning, he went out to check on them. He found they were huddled tightly and as he approached, they ran to the far corner of the pasture. Standing in the corner panting, the sheep looked as if they had never seen a person before. While he was wondering what stirred the animals, he heard a coyote cry out close by.</w:t>
      </w:r>
    </w:p>
    <w:p w14:paraId="10B7CF8C" w14:textId="77777777" w:rsidR="009274F9" w:rsidRPr="007F1526" w:rsidRDefault="009274F9" w:rsidP="009274F9"/>
    <w:p w14:paraId="76A1DFD5" w14:textId="59249DBE" w:rsidR="009274F9" w:rsidRPr="00295109" w:rsidRDefault="009274F9" w:rsidP="009274F9">
      <w:pPr>
        <w:pStyle w:val="ActivityBody"/>
      </w:pPr>
      <w:r w:rsidRPr="00295109">
        <w:t>Bas</w:t>
      </w:r>
      <w:r>
        <w:t>ed on this scene, what response</w:t>
      </w:r>
      <w:r w:rsidRPr="00295109">
        <w:t xml:space="preserve"> triggered his sheep </w:t>
      </w:r>
      <w:r>
        <w:t>to behave differently? H</w:t>
      </w:r>
      <w:r w:rsidRPr="00295109">
        <w:t xml:space="preserve">ow </w:t>
      </w:r>
      <w:r w:rsidR="00BB5B99" w:rsidRPr="00295109">
        <w:t>ha</w:t>
      </w:r>
      <w:r w:rsidR="00BB5B99">
        <w:t>s</w:t>
      </w:r>
      <w:r w:rsidRPr="00295109">
        <w:t xml:space="preserve"> the</w:t>
      </w:r>
      <w:r>
        <w:t xml:space="preserve"> </w:t>
      </w:r>
      <w:r w:rsidRPr="00295109">
        <w:t xml:space="preserve">body systems </w:t>
      </w:r>
      <w:r>
        <w:t>of the sheep</w:t>
      </w:r>
      <w:r w:rsidRPr="00295109">
        <w:t xml:space="preserve"> reacted to that response?</w:t>
      </w:r>
      <w:r w:rsidRPr="00FD1348">
        <w:t xml:space="preserve"> </w:t>
      </w:r>
      <w:r>
        <w:t>Design a concept map with your partner to depict the relationships between the responses and systems of the body.</w:t>
      </w:r>
    </w:p>
    <w:p w14:paraId="3B14F480" w14:textId="77777777" w:rsidR="009274F9" w:rsidRPr="00754C69" w:rsidRDefault="009274F9" w:rsidP="009274F9"/>
    <w:p w14:paraId="2DF4B1BC" w14:textId="77777777" w:rsidR="009274F9" w:rsidRDefault="009274F9" w:rsidP="009274F9">
      <w:pPr>
        <w:pStyle w:val="ActivityBodyBold"/>
      </w:pPr>
      <w:r>
        <w:t>Part Three – Developing the Map</w:t>
      </w:r>
    </w:p>
    <w:p w14:paraId="1F534DF8" w14:textId="77777777" w:rsidR="009274F9" w:rsidRDefault="009274F9" w:rsidP="009274F9">
      <w:pPr>
        <w:pStyle w:val="ActivityBody"/>
      </w:pPr>
      <w:r>
        <w:t>Include these important features on the concept map.</w:t>
      </w:r>
    </w:p>
    <w:p w14:paraId="59E2E04F" w14:textId="77777777" w:rsidR="009274F9" w:rsidRDefault="009274F9" w:rsidP="009274F9">
      <w:pPr>
        <w:pStyle w:val="Activitybullet"/>
      </w:pPr>
      <w:r>
        <w:t>Components and interactions of the nervous, endocrine, and renal systems</w:t>
      </w:r>
    </w:p>
    <w:p w14:paraId="6FC41FE5" w14:textId="77777777" w:rsidR="009274F9" w:rsidRDefault="009274F9" w:rsidP="009274F9">
      <w:pPr>
        <w:pStyle w:val="Activitybullet"/>
      </w:pPr>
      <w:r>
        <w:t>Circulatory and respiratory systems</w:t>
      </w:r>
    </w:p>
    <w:p w14:paraId="5208954B" w14:textId="77777777" w:rsidR="009274F9" w:rsidRDefault="009274F9" w:rsidP="009274F9">
      <w:pPr>
        <w:pStyle w:val="Activitybullet"/>
      </w:pPr>
      <w:r>
        <w:t>Actions occurring in response to the scenario of the case study</w:t>
      </w:r>
    </w:p>
    <w:p w14:paraId="2E5436E3" w14:textId="77777777" w:rsidR="009274F9" w:rsidRDefault="009274F9" w:rsidP="009274F9">
      <w:pPr>
        <w:pStyle w:val="Activitybullet"/>
      </w:pPr>
      <w:r>
        <w:t>Labels for objects and connections on your map</w:t>
      </w:r>
    </w:p>
    <w:p w14:paraId="6FCA77BB" w14:textId="77777777" w:rsidR="009274F9" w:rsidRDefault="009274F9" w:rsidP="009274F9"/>
    <w:p w14:paraId="456035E6" w14:textId="77777777" w:rsidR="009274F9" w:rsidRDefault="009274F9" w:rsidP="009274F9">
      <w:pPr>
        <w:pStyle w:val="ActivityBody"/>
      </w:pPr>
      <w:r>
        <w:t xml:space="preserve">You may find your </w:t>
      </w:r>
      <w:r w:rsidRPr="00403D75">
        <w:t>notes from</w:t>
      </w:r>
      <w:r>
        <w:t xml:space="preserve"> this lesson as well as </w:t>
      </w:r>
      <w:r w:rsidRPr="009047A2">
        <w:rPr>
          <w:rStyle w:val="Italic"/>
        </w:rPr>
        <w:t>Lesson 3.2 Manipulating Manners</w:t>
      </w:r>
      <w:r>
        <w:t xml:space="preserve">, and </w:t>
      </w:r>
      <w:r w:rsidRPr="009047A2">
        <w:rPr>
          <w:rStyle w:val="Italic"/>
        </w:rPr>
        <w:t xml:space="preserve">Lesson 4.2 Putting the Puzzle Together </w:t>
      </w:r>
      <w:r>
        <w:t>helpful in formulating your answer to this question and designing the map. You may also want to use your school’s Agriscience Library in your research and map making.</w:t>
      </w:r>
    </w:p>
    <w:p w14:paraId="170080DD" w14:textId="77777777" w:rsidR="009274F9" w:rsidRPr="00754C69" w:rsidRDefault="009274F9" w:rsidP="009274F9"/>
    <w:p w14:paraId="095C5CA1" w14:textId="77777777" w:rsidR="009274F9" w:rsidRDefault="009274F9" w:rsidP="009274F9">
      <w:pPr>
        <w:pStyle w:val="ActivitySection"/>
      </w:pPr>
      <w:r>
        <w:t>Conclusion</w:t>
      </w:r>
    </w:p>
    <w:p w14:paraId="375A44C3" w14:textId="77777777" w:rsidR="009274F9" w:rsidRDefault="009274F9" w:rsidP="009274F9">
      <w:pPr>
        <w:pStyle w:val="ActivityNumbers"/>
        <w:numPr>
          <w:ilvl w:val="0"/>
          <w:numId w:val="9"/>
        </w:numPr>
      </w:pPr>
      <w:r>
        <w:t>How were the nervous, endocrine, and renal systems involved in the response of the sheep to the coyote?</w:t>
      </w:r>
    </w:p>
    <w:p w14:paraId="1D0CB021" w14:textId="77777777" w:rsidR="009274F9" w:rsidRDefault="009274F9" w:rsidP="009274F9"/>
    <w:p w14:paraId="0ACD99D0" w14:textId="77777777" w:rsidR="009274F9" w:rsidRDefault="009274F9" w:rsidP="009274F9"/>
    <w:p w14:paraId="0C928068" w14:textId="77777777" w:rsidR="009274F9" w:rsidRDefault="009274F9" w:rsidP="009274F9"/>
    <w:p w14:paraId="6B54BFF7" w14:textId="77777777" w:rsidR="009274F9" w:rsidRPr="00910303" w:rsidRDefault="009274F9" w:rsidP="009274F9"/>
    <w:p w14:paraId="2D554AB0" w14:textId="77777777" w:rsidR="009274F9" w:rsidRDefault="009274F9" w:rsidP="009274F9">
      <w:pPr>
        <w:pStyle w:val="ActivityNumbers"/>
        <w:numPr>
          <w:ilvl w:val="0"/>
          <w:numId w:val="9"/>
        </w:numPr>
      </w:pPr>
      <w:r>
        <w:t>How do these systems affect the respiratory and circulatory systems?</w:t>
      </w:r>
    </w:p>
    <w:p w14:paraId="3C1F0167" w14:textId="77777777" w:rsidR="009274F9" w:rsidRDefault="009274F9" w:rsidP="009274F9"/>
    <w:p w14:paraId="0C85A07E" w14:textId="77777777" w:rsidR="009274F9" w:rsidRDefault="009274F9" w:rsidP="009274F9"/>
    <w:p w14:paraId="7D6AAD9A" w14:textId="77777777" w:rsidR="009274F9" w:rsidRDefault="009274F9" w:rsidP="009274F9"/>
    <w:p w14:paraId="0092F71E" w14:textId="77777777" w:rsidR="009274F9" w:rsidRDefault="009274F9" w:rsidP="009274F9"/>
    <w:p w14:paraId="211EEB47" w14:textId="77777777" w:rsidR="009274F9" w:rsidRPr="00910303" w:rsidRDefault="009274F9" w:rsidP="009274F9"/>
    <w:p w14:paraId="7AC631A4" w14:textId="2ED03442" w:rsidR="00210996" w:rsidRPr="002C5E76" w:rsidRDefault="009274F9" w:rsidP="00131478">
      <w:pPr>
        <w:pStyle w:val="ActivityNumbers"/>
        <w:numPr>
          <w:ilvl w:val="0"/>
          <w:numId w:val="9"/>
        </w:numPr>
      </w:pPr>
      <w:r>
        <w:t>Should Mr. Brown work to train his sheep better to make them less flighty in this situation? If so, why? If not, why not?</w:t>
      </w:r>
    </w:p>
    <w:sectPr w:rsidR="00210996" w:rsidRPr="002C5E76" w:rsidSect="00F67376">
      <w:headerReference w:type="default"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5A5A7" w14:textId="77777777" w:rsidR="007F7D6E" w:rsidRDefault="007F7D6E">
      <w:r>
        <w:separator/>
      </w:r>
    </w:p>
  </w:endnote>
  <w:endnote w:type="continuationSeparator" w:id="0">
    <w:p w14:paraId="2CAED33F" w14:textId="77777777" w:rsidR="007F7D6E" w:rsidRDefault="007F7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F2F2F2"/>
      </w:tblBorders>
      <w:tblLook w:val="04A0" w:firstRow="1" w:lastRow="0" w:firstColumn="1" w:lastColumn="0" w:noHBand="0" w:noVBand="1"/>
    </w:tblPr>
    <w:tblGrid>
      <w:gridCol w:w="4968"/>
      <w:gridCol w:w="6048"/>
    </w:tblGrid>
    <w:tr w:rsidR="009274F9" w:rsidRPr="007F0280" w14:paraId="19E5D516" w14:textId="77777777" w:rsidTr="00CD53B8">
      <w:tc>
        <w:tcPr>
          <w:tcW w:w="4968" w:type="dxa"/>
          <w:shd w:val="clear" w:color="auto" w:fill="F2F2F2"/>
        </w:tcPr>
        <w:p w14:paraId="07D5AE2F" w14:textId="77777777" w:rsidR="009274F9" w:rsidRPr="00E03370" w:rsidRDefault="009274F9" w:rsidP="005342F1">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2B87F59A" w14:textId="77777777" w:rsidR="009274F9" w:rsidRDefault="009274F9" w:rsidP="005342F1">
          <w:pPr>
            <w:pStyle w:val="Footer"/>
          </w:pPr>
          <w:r w:rsidRPr="003B0686">
            <w:t>A</w:t>
          </w:r>
          <w:r>
            <w:t>SA</w:t>
          </w:r>
          <w:r w:rsidRPr="003B0686">
            <w:t xml:space="preserve"> – Activity </w:t>
          </w:r>
          <w:r>
            <w:t>4.3.5 Mapping Reactions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Pr>
              <w:rStyle w:val="PageNumber"/>
              <w:rFonts w:cs="Arial"/>
              <w:noProof/>
              <w:szCs w:val="20"/>
            </w:rPr>
            <w:t>2</w:t>
          </w:r>
          <w:r w:rsidRPr="00E03370">
            <w:rPr>
              <w:rStyle w:val="PageNumber"/>
              <w:rFonts w:cs="Arial"/>
              <w:szCs w:val="20"/>
            </w:rPr>
            <w:fldChar w:fldCharType="end"/>
          </w:r>
        </w:p>
      </w:tc>
    </w:tr>
  </w:tbl>
  <w:p w14:paraId="212C730D" w14:textId="77777777" w:rsidR="009274F9" w:rsidRPr="003B0686" w:rsidRDefault="009274F9"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9274F9" w:rsidRPr="007F0280" w14:paraId="71FEFA23" w14:textId="77777777" w:rsidTr="007F7D6E">
      <w:tc>
        <w:tcPr>
          <w:tcW w:w="4968" w:type="dxa"/>
          <w:shd w:val="clear" w:color="auto" w:fill="F2F2F2"/>
        </w:tcPr>
        <w:p w14:paraId="072FFC2E" w14:textId="77777777" w:rsidR="009274F9" w:rsidRPr="00E03370" w:rsidRDefault="009274F9" w:rsidP="004434D0">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56EA34F8" w14:textId="77777777" w:rsidR="009274F9" w:rsidRDefault="009274F9" w:rsidP="00BA3356">
          <w:pPr>
            <w:pStyle w:val="Footer"/>
          </w:pPr>
          <w:r w:rsidRPr="003B0686">
            <w:t>A</w:t>
          </w:r>
          <w:r>
            <w:t>SA – Project</w:t>
          </w:r>
          <w:r w:rsidRPr="003B0686">
            <w:t xml:space="preserve"> </w:t>
          </w:r>
          <w:r>
            <w:t>4.3.5 Mapping Reactions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25635A">
            <w:rPr>
              <w:rStyle w:val="PageNumber"/>
              <w:rFonts w:cs="Arial"/>
              <w:noProof/>
              <w:szCs w:val="20"/>
            </w:rPr>
            <w:t>1</w:t>
          </w:r>
          <w:r w:rsidRPr="00E03370">
            <w:rPr>
              <w:rStyle w:val="PageNumber"/>
              <w:rFonts w:cs="Arial"/>
              <w:szCs w:val="20"/>
            </w:rPr>
            <w:fldChar w:fldCharType="end"/>
          </w:r>
        </w:p>
      </w:tc>
    </w:tr>
  </w:tbl>
  <w:p w14:paraId="5DCF0E12" w14:textId="77777777" w:rsidR="009274F9" w:rsidRPr="003B0686" w:rsidRDefault="009274F9" w:rsidP="003B0686">
    <w:pPr>
      <w:pStyle w:val="Footer"/>
      <w:jc w:val="lef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shd w:val="clear" w:color="auto" w:fill="F2F2F2"/>
      <w:tblLook w:val="04A0" w:firstRow="1" w:lastRow="0" w:firstColumn="1" w:lastColumn="0" w:noHBand="0" w:noVBand="1"/>
    </w:tblPr>
    <w:tblGrid>
      <w:gridCol w:w="4968"/>
      <w:gridCol w:w="6048"/>
    </w:tblGrid>
    <w:tr w:rsidR="003B0686" w:rsidRPr="007F0280" w14:paraId="24335C3C" w14:textId="77777777" w:rsidTr="00A47895">
      <w:tc>
        <w:tcPr>
          <w:tcW w:w="4968" w:type="dxa"/>
          <w:shd w:val="clear" w:color="auto" w:fill="F2F2F2"/>
        </w:tcPr>
        <w:p w14:paraId="287C03BC" w14:textId="77777777" w:rsidR="003B0686" w:rsidRPr="003B0686" w:rsidRDefault="003B0686" w:rsidP="00A369B7">
          <w:pPr>
            <w:pStyle w:val="Footer"/>
            <w:jc w:val="left"/>
          </w:pPr>
          <w:r w:rsidRPr="003B0686">
            <w:t>Curriculum for Agricultural Science Education</w:t>
          </w:r>
          <w:r w:rsidRPr="007F0280">
            <w:rPr>
              <w:rFonts w:cs="Arial"/>
              <w:szCs w:val="20"/>
            </w:rPr>
            <w:t xml:space="preserve"> ©</w:t>
          </w:r>
          <w:r w:rsidRPr="003B0686">
            <w:t xml:space="preserve"> 201</w:t>
          </w:r>
          <w:r w:rsidR="00A369B7">
            <w:t>5</w:t>
          </w:r>
        </w:p>
      </w:tc>
      <w:tc>
        <w:tcPr>
          <w:tcW w:w="6048" w:type="dxa"/>
          <w:shd w:val="clear" w:color="auto" w:fill="F2F2F2"/>
        </w:tcPr>
        <w:p w14:paraId="38A81B7D" w14:textId="77777777" w:rsidR="003B0686" w:rsidRDefault="003B0686" w:rsidP="007E19E0">
          <w:pPr>
            <w:pStyle w:val="Footer"/>
          </w:pPr>
          <w:r w:rsidRPr="003B0686">
            <w:t>A</w:t>
          </w:r>
          <w:r w:rsidR="006F766D">
            <w:t>SA</w:t>
          </w:r>
          <w:r w:rsidRPr="003B0686">
            <w:t xml:space="preserve"> – </w:t>
          </w:r>
          <w:r w:rsidR="007E19E0">
            <w:t>Project</w:t>
          </w:r>
          <w:r w:rsidRPr="003B0686">
            <w:t xml:space="preserve"> </w:t>
          </w:r>
          <w:r>
            <w:t>X.X.X Name</w:t>
          </w:r>
          <w:r w:rsidRPr="003B0686">
            <w:t xml:space="preserve"> – Page </w:t>
          </w:r>
          <w:r w:rsidRPr="007F0280">
            <w:rPr>
              <w:rStyle w:val="PageNumber"/>
              <w:rFonts w:cs="Arial"/>
              <w:szCs w:val="20"/>
            </w:rPr>
            <w:fldChar w:fldCharType="begin"/>
          </w:r>
          <w:r w:rsidRPr="007F0280">
            <w:rPr>
              <w:rStyle w:val="PageNumber"/>
              <w:rFonts w:cs="Arial"/>
              <w:szCs w:val="20"/>
            </w:rPr>
            <w:instrText xml:space="preserve"> PAGE </w:instrText>
          </w:r>
          <w:r w:rsidRPr="007F0280">
            <w:rPr>
              <w:rStyle w:val="PageNumber"/>
              <w:rFonts w:cs="Arial"/>
              <w:szCs w:val="20"/>
            </w:rPr>
            <w:fldChar w:fldCharType="separate"/>
          </w:r>
          <w:r w:rsidR="00F67376">
            <w:rPr>
              <w:rStyle w:val="PageNumber"/>
              <w:rFonts w:cs="Arial"/>
              <w:noProof/>
              <w:szCs w:val="20"/>
            </w:rPr>
            <w:t>2</w:t>
          </w:r>
          <w:r w:rsidRPr="007F0280">
            <w:rPr>
              <w:rStyle w:val="PageNumber"/>
              <w:rFonts w:cs="Arial"/>
              <w:szCs w:val="20"/>
            </w:rPr>
            <w:fldChar w:fldCharType="end"/>
          </w:r>
        </w:p>
      </w:tc>
    </w:tr>
  </w:tbl>
  <w:p w14:paraId="61662AC2" w14:textId="77777777" w:rsidR="00FF07F3" w:rsidRPr="003B0686" w:rsidRDefault="00FF07F3" w:rsidP="003B0686">
    <w:pPr>
      <w:pStyle w:val="Footer"/>
      <w:jc w:val="left"/>
      <w:rPr>
        <w:rFonts w:cs="Arial"/>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shd w:val="clear" w:color="auto" w:fill="F2F2F2"/>
      <w:tblLook w:val="04A0" w:firstRow="1" w:lastRow="0" w:firstColumn="1" w:lastColumn="0" w:noHBand="0" w:noVBand="1"/>
    </w:tblPr>
    <w:tblGrid>
      <w:gridCol w:w="4968"/>
      <w:gridCol w:w="6048"/>
    </w:tblGrid>
    <w:tr w:rsidR="003B0686" w:rsidRPr="007F0280" w14:paraId="2E89DFE3" w14:textId="77777777" w:rsidTr="007F7D6E">
      <w:tc>
        <w:tcPr>
          <w:tcW w:w="4968" w:type="dxa"/>
          <w:shd w:val="clear" w:color="auto" w:fill="F2F2F2"/>
        </w:tcPr>
        <w:p w14:paraId="3F50CD44" w14:textId="77777777" w:rsidR="003B0686" w:rsidRPr="003B0686" w:rsidRDefault="003B0686" w:rsidP="007F0280">
          <w:pPr>
            <w:pStyle w:val="Footer"/>
            <w:jc w:val="left"/>
          </w:pPr>
          <w:r w:rsidRPr="003B0686">
            <w:t>Curriculum for Agricultural Science Education</w:t>
          </w:r>
          <w:r w:rsidRPr="007F0280">
            <w:rPr>
              <w:rFonts w:cs="Arial"/>
              <w:szCs w:val="20"/>
            </w:rPr>
            <w:t xml:space="preserve"> ©</w:t>
          </w:r>
          <w:r w:rsidR="009274F9">
            <w:t xml:space="preserve"> 2015</w:t>
          </w:r>
        </w:p>
      </w:tc>
      <w:tc>
        <w:tcPr>
          <w:tcW w:w="6048" w:type="dxa"/>
          <w:shd w:val="clear" w:color="auto" w:fill="F2F2F2"/>
        </w:tcPr>
        <w:p w14:paraId="19DF81F9" w14:textId="77777777" w:rsidR="003B0686" w:rsidRDefault="009274F9" w:rsidP="007A2005">
          <w:pPr>
            <w:pStyle w:val="Footer"/>
          </w:pPr>
          <w:r>
            <w:t>ASA</w:t>
          </w:r>
          <w:r w:rsidR="003B0686" w:rsidRPr="003B0686">
            <w:t xml:space="preserve"> – </w:t>
          </w:r>
          <w:r w:rsidR="007A2005">
            <w:t>Project</w:t>
          </w:r>
          <w:r w:rsidR="003B0686" w:rsidRPr="003B0686">
            <w:t xml:space="preserve"> </w:t>
          </w:r>
          <w:r>
            <w:t>4.3.5 Mapping Reactions</w:t>
          </w:r>
          <w:r w:rsidR="003B0686" w:rsidRPr="003B0686">
            <w:t xml:space="preserve"> – Page </w:t>
          </w:r>
          <w:r w:rsidR="003B0686" w:rsidRPr="007F0280">
            <w:rPr>
              <w:rStyle w:val="PageNumber"/>
              <w:rFonts w:cs="Arial"/>
              <w:szCs w:val="20"/>
            </w:rPr>
            <w:fldChar w:fldCharType="begin"/>
          </w:r>
          <w:r w:rsidR="003B0686" w:rsidRPr="007F0280">
            <w:rPr>
              <w:rStyle w:val="PageNumber"/>
              <w:rFonts w:cs="Arial"/>
              <w:szCs w:val="20"/>
            </w:rPr>
            <w:instrText xml:space="preserve"> PAGE </w:instrText>
          </w:r>
          <w:r w:rsidR="003B0686" w:rsidRPr="007F0280">
            <w:rPr>
              <w:rStyle w:val="PageNumber"/>
              <w:rFonts w:cs="Arial"/>
              <w:szCs w:val="20"/>
            </w:rPr>
            <w:fldChar w:fldCharType="separate"/>
          </w:r>
          <w:r w:rsidR="0025635A">
            <w:rPr>
              <w:rStyle w:val="PageNumber"/>
              <w:rFonts w:cs="Arial"/>
              <w:noProof/>
              <w:szCs w:val="20"/>
            </w:rPr>
            <w:t>2</w:t>
          </w:r>
          <w:r w:rsidR="003B0686" w:rsidRPr="007F0280">
            <w:rPr>
              <w:rStyle w:val="PageNumber"/>
              <w:rFonts w:cs="Arial"/>
              <w:szCs w:val="20"/>
            </w:rPr>
            <w:fldChar w:fldCharType="end"/>
          </w:r>
        </w:p>
      </w:tc>
    </w:tr>
  </w:tbl>
  <w:p w14:paraId="7A5EC44E" w14:textId="77777777"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B4676" w14:textId="77777777" w:rsidR="007F7D6E" w:rsidRDefault="007F7D6E">
      <w:r>
        <w:separator/>
      </w:r>
    </w:p>
  </w:footnote>
  <w:footnote w:type="continuationSeparator" w:id="0">
    <w:p w14:paraId="56D0821F" w14:textId="77777777" w:rsidR="007F7D6E" w:rsidRDefault="007F7D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108EC" w14:textId="77777777" w:rsidR="009274F9" w:rsidRDefault="009274F9"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377FA" w14:textId="77777777" w:rsidR="009274F9" w:rsidRDefault="009274F9" w:rsidP="002B0DD0">
    <w:pPr>
      <w:pStyle w:val="Footer"/>
      <w:jc w:val="left"/>
    </w:pPr>
    <w:r>
      <w:t>Name: 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A7C69" w14:textId="77777777" w:rsidR="003B0686" w:rsidRDefault="003B0686" w:rsidP="003B0686">
    <w:pPr>
      <w:pStyle w:val="Foote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AAB27" w14:textId="77777777" w:rsidR="002B0DD0" w:rsidRDefault="002B0DD0" w:rsidP="002B0DD0">
    <w:pPr>
      <w:pStyle w:val="Foot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74F9"/>
    <w:rsid w:val="00004D44"/>
    <w:rsid w:val="000061B5"/>
    <w:rsid w:val="00023EF4"/>
    <w:rsid w:val="0006381D"/>
    <w:rsid w:val="000643C4"/>
    <w:rsid w:val="00095B65"/>
    <w:rsid w:val="000E30CE"/>
    <w:rsid w:val="00120DA8"/>
    <w:rsid w:val="00125FE3"/>
    <w:rsid w:val="00131478"/>
    <w:rsid w:val="00140531"/>
    <w:rsid w:val="001522F9"/>
    <w:rsid w:val="00164A78"/>
    <w:rsid w:val="00186EA4"/>
    <w:rsid w:val="001C5732"/>
    <w:rsid w:val="001D3468"/>
    <w:rsid w:val="001F5964"/>
    <w:rsid w:val="00210996"/>
    <w:rsid w:val="002212A2"/>
    <w:rsid w:val="002438C6"/>
    <w:rsid w:val="00251483"/>
    <w:rsid w:val="0025635A"/>
    <w:rsid w:val="00261D56"/>
    <w:rsid w:val="00270C46"/>
    <w:rsid w:val="00276DA5"/>
    <w:rsid w:val="00292340"/>
    <w:rsid w:val="002B0C9E"/>
    <w:rsid w:val="002B0DD0"/>
    <w:rsid w:val="002C5E76"/>
    <w:rsid w:val="002E4407"/>
    <w:rsid w:val="002F2976"/>
    <w:rsid w:val="002F3C64"/>
    <w:rsid w:val="003310C6"/>
    <w:rsid w:val="0034081A"/>
    <w:rsid w:val="00352B6E"/>
    <w:rsid w:val="003574C4"/>
    <w:rsid w:val="00395386"/>
    <w:rsid w:val="003A2FD6"/>
    <w:rsid w:val="003B0686"/>
    <w:rsid w:val="003E2BBD"/>
    <w:rsid w:val="00403D91"/>
    <w:rsid w:val="0041298F"/>
    <w:rsid w:val="0041647F"/>
    <w:rsid w:val="0042007E"/>
    <w:rsid w:val="004A44E1"/>
    <w:rsid w:val="004B1465"/>
    <w:rsid w:val="004B1A28"/>
    <w:rsid w:val="004C09EA"/>
    <w:rsid w:val="004C1D05"/>
    <w:rsid w:val="005016DB"/>
    <w:rsid w:val="005043FD"/>
    <w:rsid w:val="00514F32"/>
    <w:rsid w:val="005328FF"/>
    <w:rsid w:val="00537CA6"/>
    <w:rsid w:val="00541B87"/>
    <w:rsid w:val="005460BE"/>
    <w:rsid w:val="00546966"/>
    <w:rsid w:val="00557445"/>
    <w:rsid w:val="00581DD4"/>
    <w:rsid w:val="00586BFE"/>
    <w:rsid w:val="005B2542"/>
    <w:rsid w:val="005E14F5"/>
    <w:rsid w:val="005E21CF"/>
    <w:rsid w:val="005F2928"/>
    <w:rsid w:val="005F3C3B"/>
    <w:rsid w:val="006208FA"/>
    <w:rsid w:val="006347F4"/>
    <w:rsid w:val="006360D5"/>
    <w:rsid w:val="00642FCB"/>
    <w:rsid w:val="00644EFE"/>
    <w:rsid w:val="00654B6C"/>
    <w:rsid w:val="006552C0"/>
    <w:rsid w:val="006656BB"/>
    <w:rsid w:val="006838B0"/>
    <w:rsid w:val="006A4101"/>
    <w:rsid w:val="006A4781"/>
    <w:rsid w:val="006C4146"/>
    <w:rsid w:val="006D10CA"/>
    <w:rsid w:val="006F15B4"/>
    <w:rsid w:val="006F38A4"/>
    <w:rsid w:val="006F766D"/>
    <w:rsid w:val="00703684"/>
    <w:rsid w:val="00711E84"/>
    <w:rsid w:val="00715734"/>
    <w:rsid w:val="007338A2"/>
    <w:rsid w:val="0076778F"/>
    <w:rsid w:val="0077472E"/>
    <w:rsid w:val="007925F0"/>
    <w:rsid w:val="007A2005"/>
    <w:rsid w:val="007A36E5"/>
    <w:rsid w:val="007A566D"/>
    <w:rsid w:val="007C2998"/>
    <w:rsid w:val="007E19E0"/>
    <w:rsid w:val="007E6D00"/>
    <w:rsid w:val="007F0280"/>
    <w:rsid w:val="007F7D6E"/>
    <w:rsid w:val="008321FB"/>
    <w:rsid w:val="00842458"/>
    <w:rsid w:val="008575ED"/>
    <w:rsid w:val="00864182"/>
    <w:rsid w:val="00875A5A"/>
    <w:rsid w:val="008A3B43"/>
    <w:rsid w:val="008D1630"/>
    <w:rsid w:val="0090019F"/>
    <w:rsid w:val="0090461E"/>
    <w:rsid w:val="00905BAB"/>
    <w:rsid w:val="009274F9"/>
    <w:rsid w:val="00960B08"/>
    <w:rsid w:val="009664A4"/>
    <w:rsid w:val="00966E61"/>
    <w:rsid w:val="0098363E"/>
    <w:rsid w:val="009C4D66"/>
    <w:rsid w:val="009E0675"/>
    <w:rsid w:val="009F29A8"/>
    <w:rsid w:val="00A241A8"/>
    <w:rsid w:val="00A31333"/>
    <w:rsid w:val="00A369B7"/>
    <w:rsid w:val="00A41DA8"/>
    <w:rsid w:val="00A45FE8"/>
    <w:rsid w:val="00A47895"/>
    <w:rsid w:val="00A70C87"/>
    <w:rsid w:val="00A82C3B"/>
    <w:rsid w:val="00A856C3"/>
    <w:rsid w:val="00AC1398"/>
    <w:rsid w:val="00AC6CF6"/>
    <w:rsid w:val="00AE0075"/>
    <w:rsid w:val="00AF47E6"/>
    <w:rsid w:val="00B032F1"/>
    <w:rsid w:val="00B05D83"/>
    <w:rsid w:val="00B43C31"/>
    <w:rsid w:val="00B45B73"/>
    <w:rsid w:val="00B46D74"/>
    <w:rsid w:val="00B541ED"/>
    <w:rsid w:val="00B62B88"/>
    <w:rsid w:val="00B7676C"/>
    <w:rsid w:val="00B836E8"/>
    <w:rsid w:val="00B83A87"/>
    <w:rsid w:val="00B94588"/>
    <w:rsid w:val="00BB056A"/>
    <w:rsid w:val="00BB5B99"/>
    <w:rsid w:val="00BD7B24"/>
    <w:rsid w:val="00BE2F3A"/>
    <w:rsid w:val="00BF2C89"/>
    <w:rsid w:val="00C03055"/>
    <w:rsid w:val="00C33247"/>
    <w:rsid w:val="00C412F9"/>
    <w:rsid w:val="00C53150"/>
    <w:rsid w:val="00CA427F"/>
    <w:rsid w:val="00CC21A3"/>
    <w:rsid w:val="00CD7CCE"/>
    <w:rsid w:val="00CE1E13"/>
    <w:rsid w:val="00CE1E34"/>
    <w:rsid w:val="00CF6E1D"/>
    <w:rsid w:val="00D03F44"/>
    <w:rsid w:val="00D26462"/>
    <w:rsid w:val="00D27120"/>
    <w:rsid w:val="00D449A4"/>
    <w:rsid w:val="00D813DD"/>
    <w:rsid w:val="00D83D7D"/>
    <w:rsid w:val="00D9030F"/>
    <w:rsid w:val="00DC3376"/>
    <w:rsid w:val="00DE2030"/>
    <w:rsid w:val="00DE2572"/>
    <w:rsid w:val="00E02AFD"/>
    <w:rsid w:val="00E0723A"/>
    <w:rsid w:val="00E33390"/>
    <w:rsid w:val="00E430F2"/>
    <w:rsid w:val="00E56BAB"/>
    <w:rsid w:val="00E65C9D"/>
    <w:rsid w:val="00E70B1A"/>
    <w:rsid w:val="00E71418"/>
    <w:rsid w:val="00E821B9"/>
    <w:rsid w:val="00E83AB6"/>
    <w:rsid w:val="00EA6614"/>
    <w:rsid w:val="00F01A9E"/>
    <w:rsid w:val="00F4061F"/>
    <w:rsid w:val="00F55DDB"/>
    <w:rsid w:val="00F67376"/>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076A88"/>
  <w15:chartTrackingRefBased/>
  <w15:docId w15:val="{5669DE74-EC46-4460-BDDB-5AF1254B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EA6614"/>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7E19E0"/>
    <w:rPr>
      <w:rFonts w:ascii="Arial" w:hAnsi="Arial"/>
      <w:szCs w:val="24"/>
    </w:rPr>
  </w:style>
  <w:style w:type="paragraph" w:customStyle="1" w:styleId="ActivityBodyBold0">
    <w:name w:val="Activity Body + Bold"/>
    <w:basedOn w:val="Normal"/>
    <w:link w:val="ActivityBodyBoldChar"/>
    <w:rsid w:val="009274F9"/>
    <w:pPr>
      <w:ind w:left="360"/>
    </w:pPr>
    <w:rPr>
      <w:rFonts w:cs="Arial"/>
      <w:b/>
      <w:sz w:val="24"/>
      <w:szCs w:val="20"/>
    </w:rPr>
  </w:style>
  <w:style w:type="character" w:customStyle="1" w:styleId="ActivityBodyBoldChar">
    <w:name w:val="Activity Body + Bold Char"/>
    <w:link w:val="ActivityBodyBold0"/>
    <w:rsid w:val="009274F9"/>
    <w:rPr>
      <w:rFonts w:ascii="Arial"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Projec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ASA_Project_Template</Template>
  <TotalTime>0</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Project 4.3.5 Mapping Reactions</vt:lpstr>
    </vt:vector>
  </TitlesOfParts>
  <Manager>Dan Jansen</Manager>
  <Company>Curriculum for Agricultural Science Education</Company>
  <LinksUpToDate>false</LinksUpToDate>
  <CharactersWithSpaces>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4.3.5 Mapping Reactions</dc:title>
  <dc:subject>ASA - Unit 4 - Lesson 4.3 Breathing, Beating, and Body Controls</dc:subject>
  <dc:creator>Marlene Mensch</dc:creator>
  <cp:keywords/>
  <dc:description/>
  <cp:lastModifiedBy>Leslie Fairchild</cp:lastModifiedBy>
  <cp:revision>2</cp:revision>
  <cp:lastPrinted>2014-03-03T20:17:00Z</cp:lastPrinted>
  <dcterms:created xsi:type="dcterms:W3CDTF">2015-04-13T13:24:00Z</dcterms:created>
  <dcterms:modified xsi:type="dcterms:W3CDTF">2015-04-13T13:24:00Z</dcterms:modified>
</cp:coreProperties>
</file>