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622CE31" w14:textId="77777777" w:rsidTr="00B43C31">
        <w:tc>
          <w:tcPr>
            <w:tcW w:w="5000" w:type="pct"/>
            <w:shd w:val="clear" w:color="auto" w:fill="auto"/>
          </w:tcPr>
          <w:p w14:paraId="1EE3D9AF" w14:textId="77777777" w:rsidR="005F2928" w:rsidRDefault="00B25324" w:rsidP="0041298F">
            <w:pPr>
              <w:pStyle w:val="Picture"/>
            </w:pPr>
            <w:bookmarkStart w:id="0" w:name="_GoBack"/>
            <w:bookmarkEnd w:id="0"/>
            <w:r>
              <w:pict w14:anchorId="46E8E8AB">
                <v:shape id="_x0000_i1027" type="#_x0000_t75" style="width:6in;height:33.75pt">
                  <v:imagedata r:id="rId7" o:title="" croptop="7373f" cropbottom="21299f"/>
                </v:shape>
              </w:pict>
            </w:r>
          </w:p>
        </w:tc>
      </w:tr>
    </w:tbl>
    <w:p w14:paraId="204CE972" w14:textId="085DEE71" w:rsidR="002C5E76" w:rsidRPr="0041298F" w:rsidRDefault="00B25324" w:rsidP="002C5E76">
      <w:pPr>
        <w:pStyle w:val="ASAHeading"/>
      </w:pPr>
      <w:r>
        <w:pict w14:anchorId="7032C062">
          <v:shape id="_x0000_i1028" type="#_x0000_t75" style="width:18pt;height:15.75pt" o:bullet="t" o:allowoverlap="f">
            <v:imagedata r:id="rId8" o:title="MCj02950710000[1]" gain="60293f"/>
          </v:shape>
        </w:pict>
      </w:r>
      <w:r w:rsidR="002C5E76" w:rsidRPr="002C5E76">
        <w:t xml:space="preserve"> </w:t>
      </w:r>
      <w:r w:rsidR="002C5E76">
        <w:t>Activity</w:t>
      </w:r>
      <w:r w:rsidR="002C5E76" w:rsidRPr="0041298F">
        <w:t xml:space="preserve"> </w:t>
      </w:r>
      <w:r w:rsidR="00603C7E">
        <w:t>7.1.3</w:t>
      </w:r>
      <w:r w:rsidR="00E15C2B">
        <w:t xml:space="preserve"> Experiment 2</w:t>
      </w:r>
      <w:r w:rsidR="001C34F5">
        <w:t xml:space="preserve"> Curled Wings</w:t>
      </w:r>
    </w:p>
    <w:p w14:paraId="41A4845E" w14:textId="77777777" w:rsidR="002C5E76" w:rsidRDefault="002C5E76" w:rsidP="002C5E76"/>
    <w:p w14:paraId="5F76EEB3" w14:textId="3ECD2B6B" w:rsidR="002C5E76" w:rsidRDefault="00EE6476" w:rsidP="002C5E76">
      <w:pPr>
        <w:pStyle w:val="ActivitySection"/>
      </w:pPr>
      <w:r>
        <w:t>Background</w:t>
      </w:r>
    </w:p>
    <w:p w14:paraId="70B04016" w14:textId="77777777" w:rsidR="009504C7" w:rsidRDefault="009504C7" w:rsidP="009504C7">
      <w:pPr>
        <w:pStyle w:val="ActivityBody"/>
      </w:pPr>
      <w:r>
        <w:t xml:space="preserve">In this experiment, you will examine the inheritance of a single gene that governs wing shape in </w:t>
      </w:r>
      <w:r w:rsidRPr="00DA0B2E">
        <w:rPr>
          <w:rStyle w:val="Italic"/>
        </w:rPr>
        <w:t>Drosophila melanogaster</w:t>
      </w:r>
      <w:r>
        <w:t xml:space="preserve"> fruit flies. The gene is found on the third chromosome of the fruit fly and normally results in the fly having wild flat wing shape. However, a mutant allele has been found that causes the wing to curl. This wing shape is called curled and the recessive allele causing the change in shape is called the curled wing allele.</w:t>
      </w:r>
    </w:p>
    <w:p w14:paraId="34977DE2" w14:textId="77777777" w:rsidR="009504C7" w:rsidRPr="00DA0B2E" w:rsidRDefault="009504C7" w:rsidP="009504C7"/>
    <w:p w14:paraId="32C5248A" w14:textId="77777777" w:rsidR="009504C7" w:rsidRDefault="009504C7" w:rsidP="009504C7">
      <w:pPr>
        <w:pStyle w:val="ActivityBody"/>
      </w:pPr>
      <w:r>
        <w:t xml:space="preserve">A heterozygous fly possesses an allele for the wild wing shape and an allele for curled wing shape. As the wild wing shape is dominant, a heterozygous fly will possess a wild wing phenotype. The symbol used for the wild allele is </w:t>
      </w:r>
      <w:r w:rsidRPr="00836831">
        <w:rPr>
          <w:rStyle w:val="Italic"/>
        </w:rPr>
        <w:t>C</w:t>
      </w:r>
      <w:r>
        <w:t xml:space="preserve"> and the mutant</w:t>
      </w:r>
      <w:r w:rsidR="00182DF4">
        <w:t xml:space="preserve"> allele is</w:t>
      </w:r>
      <w:r>
        <w:t xml:space="preserve"> </w:t>
      </w:r>
      <w:r>
        <w:rPr>
          <w:rStyle w:val="Italic"/>
        </w:rPr>
        <w:t>c</w:t>
      </w:r>
      <w:r>
        <w:t>.</w:t>
      </w:r>
    </w:p>
    <w:p w14:paraId="50178904" w14:textId="77777777" w:rsidR="009504C7" w:rsidRPr="007E52D9" w:rsidRDefault="009504C7" w:rsidP="009504C7"/>
    <w:tbl>
      <w:tblPr>
        <w:tblW w:w="0" w:type="auto"/>
        <w:tblInd w:w="108" w:type="dxa"/>
        <w:tblLook w:val="04A0" w:firstRow="1" w:lastRow="0" w:firstColumn="1" w:lastColumn="0" w:noHBand="0" w:noVBand="1"/>
      </w:tblPr>
      <w:tblGrid>
        <w:gridCol w:w="2700"/>
        <w:gridCol w:w="2700"/>
        <w:gridCol w:w="2700"/>
        <w:gridCol w:w="2700"/>
      </w:tblGrid>
      <w:tr w:rsidR="009504C7" w14:paraId="08F01733" w14:textId="77777777" w:rsidTr="00D163EE">
        <w:tc>
          <w:tcPr>
            <w:tcW w:w="2700" w:type="dxa"/>
          </w:tcPr>
          <w:p w14:paraId="31F031D9" w14:textId="77777777" w:rsidR="009504C7" w:rsidRDefault="00B25324" w:rsidP="00266759">
            <w:pPr>
              <w:pStyle w:val="PictureCentered"/>
            </w:pPr>
            <w:r>
              <w:pict w14:anchorId="660B6EC1">
                <v:shape id="_x0000_i1029" type="#_x0000_t75" style="width:69.75pt;height:108pt">
                  <v:imagedata r:id="rId9" o:title="wild_female"/>
                </v:shape>
              </w:pict>
            </w:r>
          </w:p>
        </w:tc>
        <w:tc>
          <w:tcPr>
            <w:tcW w:w="2700" w:type="dxa"/>
          </w:tcPr>
          <w:p w14:paraId="66B5320A" w14:textId="77777777" w:rsidR="009504C7" w:rsidRDefault="00B25324" w:rsidP="00266759">
            <w:pPr>
              <w:pStyle w:val="PictureCentered"/>
            </w:pPr>
            <w:r>
              <w:pict w14:anchorId="5FA4C564">
                <v:shape id="_x0000_i1030" type="#_x0000_t75" style="width:71.25pt;height:108pt">
                  <v:imagedata r:id="rId10" o:title="curled_female"/>
                </v:shape>
              </w:pict>
            </w:r>
          </w:p>
        </w:tc>
        <w:tc>
          <w:tcPr>
            <w:tcW w:w="2700" w:type="dxa"/>
          </w:tcPr>
          <w:p w14:paraId="504D8C2A" w14:textId="77777777" w:rsidR="009504C7" w:rsidRDefault="00B25324" w:rsidP="00266759">
            <w:pPr>
              <w:pStyle w:val="PictureCentered"/>
            </w:pPr>
            <w:r>
              <w:pict w14:anchorId="4F358104">
                <v:shape id="_x0000_i1031" type="#_x0000_t75" style="width:68.25pt;height:108pt">
                  <v:imagedata r:id="rId11" o:title="wild_male"/>
                </v:shape>
              </w:pict>
            </w:r>
          </w:p>
        </w:tc>
        <w:tc>
          <w:tcPr>
            <w:tcW w:w="2700" w:type="dxa"/>
          </w:tcPr>
          <w:p w14:paraId="4A06FBA0" w14:textId="77777777" w:rsidR="009504C7" w:rsidRDefault="00B25324" w:rsidP="00266759">
            <w:pPr>
              <w:pStyle w:val="PictureCentered"/>
            </w:pPr>
            <w:r>
              <w:pict w14:anchorId="52A361AD">
                <v:shape id="_x0000_i1032" type="#_x0000_t75" style="width:70.5pt;height:108pt">
                  <v:imagedata r:id="rId12" o:title="curled_male"/>
                </v:shape>
              </w:pict>
            </w:r>
          </w:p>
        </w:tc>
      </w:tr>
      <w:tr w:rsidR="009504C7" w14:paraId="6ABF124D" w14:textId="77777777" w:rsidTr="00D163EE">
        <w:tc>
          <w:tcPr>
            <w:tcW w:w="2700" w:type="dxa"/>
          </w:tcPr>
          <w:p w14:paraId="7DB6AC7B" w14:textId="77777777" w:rsidR="009504C7" w:rsidRDefault="009504C7" w:rsidP="00266759">
            <w:pPr>
              <w:pStyle w:val="CaptionCentered"/>
            </w:pPr>
            <w:r>
              <w:t>Wild Female</w:t>
            </w:r>
          </w:p>
        </w:tc>
        <w:tc>
          <w:tcPr>
            <w:tcW w:w="2700" w:type="dxa"/>
          </w:tcPr>
          <w:p w14:paraId="6403EA49" w14:textId="77777777" w:rsidR="009504C7" w:rsidRDefault="009504C7" w:rsidP="00266759">
            <w:pPr>
              <w:pStyle w:val="CaptionCentered"/>
            </w:pPr>
            <w:r>
              <w:t>Curled Wing Female</w:t>
            </w:r>
          </w:p>
        </w:tc>
        <w:tc>
          <w:tcPr>
            <w:tcW w:w="2700" w:type="dxa"/>
          </w:tcPr>
          <w:p w14:paraId="053FD940" w14:textId="77777777" w:rsidR="009504C7" w:rsidRDefault="009504C7" w:rsidP="00266759">
            <w:pPr>
              <w:pStyle w:val="CaptionCentered"/>
            </w:pPr>
            <w:r>
              <w:t>Wild Male</w:t>
            </w:r>
          </w:p>
        </w:tc>
        <w:tc>
          <w:tcPr>
            <w:tcW w:w="2700" w:type="dxa"/>
          </w:tcPr>
          <w:p w14:paraId="7D7E20D9" w14:textId="77777777" w:rsidR="009504C7" w:rsidRDefault="009504C7" w:rsidP="00266759">
            <w:pPr>
              <w:pStyle w:val="CaptionCentered"/>
            </w:pPr>
            <w:r>
              <w:t>Curled Wing Male</w:t>
            </w:r>
          </w:p>
        </w:tc>
      </w:tr>
    </w:tbl>
    <w:p w14:paraId="3F2DFC59" w14:textId="77777777" w:rsidR="009504C7" w:rsidRDefault="009504C7" w:rsidP="009504C7"/>
    <w:p w14:paraId="4DE4DB28" w14:textId="600786E1" w:rsidR="00EE6476" w:rsidRPr="00DA0B2E" w:rsidRDefault="00EE6476" w:rsidP="00EE6476">
      <w:pPr>
        <w:pStyle w:val="ActivitySection"/>
      </w:pPr>
      <w:r>
        <w:t>Procedure</w:t>
      </w:r>
    </w:p>
    <w:p w14:paraId="6236BD25" w14:textId="77777777" w:rsidR="009504C7" w:rsidRDefault="009504C7" w:rsidP="009504C7">
      <w:pPr>
        <w:pStyle w:val="ActivityNumbers"/>
      </w:pPr>
      <w:r>
        <w:t>Open the Drosophila Genetics Lab on your computer as instructed by your teacher.</w:t>
      </w:r>
    </w:p>
    <w:p w14:paraId="690313F9" w14:textId="77777777" w:rsidR="009504C7" w:rsidRDefault="009504C7" w:rsidP="009504C7">
      <w:pPr>
        <w:pStyle w:val="ActivityNumbers"/>
      </w:pPr>
      <w:r>
        <w:t xml:space="preserve">Click on the </w:t>
      </w:r>
      <w:r w:rsidRPr="00DA0B2E">
        <w:rPr>
          <w:rStyle w:val="KeyTermItalic"/>
        </w:rPr>
        <w:t>Reset</w:t>
      </w:r>
      <w:r>
        <w:t xml:space="preserve"> button and then </w:t>
      </w:r>
      <w:proofErr w:type="gramStart"/>
      <w:r w:rsidRPr="00DA0B2E">
        <w:rPr>
          <w:rStyle w:val="KeyTermItalic"/>
        </w:rPr>
        <w:t>Select</w:t>
      </w:r>
      <w:proofErr w:type="gramEnd"/>
      <w:r w:rsidRPr="00DA0B2E">
        <w:rPr>
          <w:rStyle w:val="KeyTermItalic"/>
        </w:rPr>
        <w:t xml:space="preserve"> </w:t>
      </w:r>
      <w:r>
        <w:t>button.</w:t>
      </w:r>
    </w:p>
    <w:p w14:paraId="36222800" w14:textId="77777777" w:rsidR="009504C7" w:rsidRDefault="009504C7" w:rsidP="009504C7">
      <w:pPr>
        <w:pStyle w:val="ActivityNumbers"/>
      </w:pPr>
      <w:r>
        <w:t xml:space="preserve">Select </w:t>
      </w:r>
      <w:r w:rsidRPr="00DA0B2E">
        <w:rPr>
          <w:rStyle w:val="KeyTermItalic"/>
        </w:rPr>
        <w:t>Saved Parents</w:t>
      </w:r>
      <w:r>
        <w:t xml:space="preserve"> and then </w:t>
      </w:r>
      <w:r w:rsidRPr="00DA0B2E">
        <w:rPr>
          <w:rStyle w:val="KeyTermItalic"/>
        </w:rPr>
        <w:t>Exp0</w:t>
      </w:r>
      <w:r>
        <w:rPr>
          <w:rStyle w:val="KeyTermItalic"/>
        </w:rPr>
        <w:t>2</w:t>
      </w:r>
      <w:r w:rsidRPr="00DA0B2E">
        <w:rPr>
          <w:rStyle w:val="KeyTermItalic"/>
        </w:rPr>
        <w:t>_f.mfp</w:t>
      </w:r>
      <w:r>
        <w:t xml:space="preserve"> or </w:t>
      </w:r>
      <w:r w:rsidRPr="00DA0B2E">
        <w:rPr>
          <w:rStyle w:val="KeyTermItalic"/>
        </w:rPr>
        <w:t>Exp0</w:t>
      </w:r>
      <w:r>
        <w:rPr>
          <w:rStyle w:val="KeyTermItalic"/>
        </w:rPr>
        <w:t>2</w:t>
      </w:r>
      <w:r w:rsidRPr="00DA0B2E">
        <w:rPr>
          <w:rStyle w:val="KeyTermItalic"/>
        </w:rPr>
        <w:t>_m.mfp</w:t>
      </w:r>
      <w:r>
        <w:t xml:space="preserve"> (</w:t>
      </w:r>
      <w:r w:rsidRPr="00DA0B2E">
        <w:rPr>
          <w:rStyle w:val="Italic"/>
        </w:rPr>
        <w:t>f</w:t>
      </w:r>
      <w:r>
        <w:t xml:space="preserve"> stands for female, while </w:t>
      </w:r>
      <w:r w:rsidRPr="00DA0B2E">
        <w:rPr>
          <w:rStyle w:val="Italic"/>
        </w:rPr>
        <w:t>m</w:t>
      </w:r>
      <w:r>
        <w:t xml:space="preserve"> stands for male).</w:t>
      </w:r>
    </w:p>
    <w:p w14:paraId="57655B18" w14:textId="687EED69" w:rsidR="009504C7" w:rsidRDefault="009504C7" w:rsidP="009504C7">
      <w:pPr>
        <w:pStyle w:val="ActivityNumbers"/>
      </w:pPr>
      <w:r>
        <w:t xml:space="preserve">Drag each of the parents over to the </w:t>
      </w:r>
      <w:r w:rsidRPr="00DA0B2E">
        <w:rPr>
          <w:rStyle w:val="KeyTermItalic"/>
        </w:rPr>
        <w:t>Observation Platform</w:t>
      </w:r>
      <w:r>
        <w:t xml:space="preserve"> and record their</w:t>
      </w:r>
      <w:r w:rsidR="00EE6476">
        <w:t xml:space="preserve"> phenotype and genotype in question</w:t>
      </w:r>
      <w:r>
        <w:t xml:space="preserve"> 1</w:t>
      </w:r>
      <w:r w:rsidR="00EE6476">
        <w:t xml:space="preserve"> of the predictions</w:t>
      </w:r>
      <w:r>
        <w:t>.</w:t>
      </w:r>
    </w:p>
    <w:p w14:paraId="49AC64AE" w14:textId="1B857C23" w:rsidR="00EE6476" w:rsidRDefault="00EE6476" w:rsidP="00EE6476">
      <w:pPr>
        <w:pStyle w:val="ActivityNumbers"/>
      </w:pPr>
      <w:r>
        <w:t>Compete questions 2 and 3 of the Predictions to determine the probability of wild wing flies and curled wing flies in this mating.</w:t>
      </w:r>
    </w:p>
    <w:p w14:paraId="6664926A" w14:textId="77777777" w:rsidR="00DB6BFD" w:rsidRDefault="009504C7" w:rsidP="00DB6BFD">
      <w:pPr>
        <w:pStyle w:val="ActivityNumbers"/>
      </w:pPr>
      <w:r>
        <w:t xml:space="preserve">Click the </w:t>
      </w:r>
      <w:r w:rsidRPr="00C52384">
        <w:rPr>
          <w:rStyle w:val="KeyTermItalic"/>
        </w:rPr>
        <w:t xml:space="preserve">Breed </w:t>
      </w:r>
      <w:r>
        <w:t>button. Examine and record the phenot</w:t>
      </w:r>
      <w:r w:rsidR="00DB6BFD">
        <w:t>ype of 100 offspring in Table 1.</w:t>
      </w:r>
    </w:p>
    <w:p w14:paraId="44D08572" w14:textId="77777777" w:rsidR="00EE6476" w:rsidRDefault="00EE6476" w:rsidP="00EE6476">
      <w:pPr>
        <w:pStyle w:val="ActivityNumbers"/>
      </w:pPr>
      <w:r>
        <w:t xml:space="preserve">Drag one male and one female into the </w:t>
      </w:r>
      <w:r w:rsidRPr="00C52384">
        <w:rPr>
          <w:rStyle w:val="KeyTermItalic"/>
        </w:rPr>
        <w:t>Hold Jar</w:t>
      </w:r>
      <w:r>
        <w:t>.</w:t>
      </w:r>
    </w:p>
    <w:p w14:paraId="0E9C37DD" w14:textId="77777777" w:rsidR="00EE6476" w:rsidRDefault="00EE6476" w:rsidP="00EE6476">
      <w:pPr>
        <w:pStyle w:val="ActivityNumbers"/>
      </w:pPr>
      <w:r>
        <w:t xml:space="preserve">Empty the </w:t>
      </w:r>
      <w:r w:rsidRPr="00C52384">
        <w:rPr>
          <w:rStyle w:val="KeyTermItalic"/>
        </w:rPr>
        <w:t>Parent/Offspring</w:t>
      </w:r>
      <w:r>
        <w:t xml:space="preserve"> area.</w:t>
      </w:r>
    </w:p>
    <w:p w14:paraId="69DF5C07" w14:textId="6517F0FB" w:rsidR="00EE6476" w:rsidRDefault="00EE6476" w:rsidP="00EE6476">
      <w:pPr>
        <w:pStyle w:val="ActivityNumbers"/>
      </w:pPr>
      <w:r>
        <w:t xml:space="preserve">Drag the held flies into the </w:t>
      </w:r>
      <w:r w:rsidRPr="00C52384">
        <w:rPr>
          <w:rStyle w:val="KeyTermItalic"/>
        </w:rPr>
        <w:t>Parent</w:t>
      </w:r>
      <w:r>
        <w:t xml:space="preserve"> jar and select </w:t>
      </w:r>
      <w:r w:rsidRPr="00C52384">
        <w:rPr>
          <w:rStyle w:val="KeyTermItalic"/>
        </w:rPr>
        <w:t>Breed</w:t>
      </w:r>
      <w:r>
        <w:t>. This is your Hybrid, or F1, cross.</w:t>
      </w:r>
    </w:p>
    <w:p w14:paraId="20A3A928" w14:textId="77777777" w:rsidR="00EE6476" w:rsidRDefault="00EE6476" w:rsidP="00EE6476">
      <w:pPr>
        <w:pStyle w:val="ActivityNumbers"/>
      </w:pPr>
      <w:r>
        <w:t>Examine each parent from the hybrid cross and record their phenotype and genotype in question 4 of Predictions.</w:t>
      </w:r>
    </w:p>
    <w:p w14:paraId="419D2E29" w14:textId="2F590ACB" w:rsidR="00EE6476" w:rsidRDefault="00EE6476" w:rsidP="00EE6476">
      <w:pPr>
        <w:pStyle w:val="ActivityNumbers"/>
      </w:pPr>
      <w:r>
        <w:t>Compete questions 5 – 7 of the Predictions to determine the probability of wild wing flies and curled wing flies in this mating.</w:t>
      </w:r>
    </w:p>
    <w:p w14:paraId="4600B170" w14:textId="77777777" w:rsidR="00EE6476" w:rsidRDefault="00EE6476" w:rsidP="00EE6476">
      <w:pPr>
        <w:pStyle w:val="ActivityNumbers"/>
      </w:pPr>
      <w:r>
        <w:t>Examine and record the phenotype of 200 offspring in Table 2.</w:t>
      </w:r>
    </w:p>
    <w:p w14:paraId="13CBD7DF" w14:textId="77777777" w:rsidR="00EE6476" w:rsidRDefault="00EE6476" w:rsidP="00EE6476">
      <w:pPr>
        <w:pStyle w:val="ActivityNumbers"/>
        <w:numPr>
          <w:ilvl w:val="0"/>
          <w:numId w:val="0"/>
        </w:numPr>
        <w:ind w:left="720" w:hanging="360"/>
      </w:pPr>
    </w:p>
    <w:p w14:paraId="3006D5A2" w14:textId="77777777" w:rsidR="00AA5FD0" w:rsidRDefault="00AA5FD0" w:rsidP="00AA5FD0">
      <w:pPr>
        <w:pStyle w:val="ActivitySection"/>
      </w:pPr>
      <w:r>
        <w:lastRenderedPageBreak/>
        <w:t>Predictions</w:t>
      </w:r>
    </w:p>
    <w:p w14:paraId="113E7B8D" w14:textId="210C7DFF" w:rsidR="00AA5FD0" w:rsidRDefault="00AA5FD0" w:rsidP="00AA5FD0">
      <w:pPr>
        <w:pStyle w:val="ActivityNumbers"/>
        <w:numPr>
          <w:ilvl w:val="0"/>
          <w:numId w:val="9"/>
        </w:numPr>
      </w:pPr>
      <w:r>
        <w:t>Determine the information below for each of the original parents, one of which is a homozygous wild winged individual and the other a homozygous curled winged individual.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240"/>
        <w:gridCol w:w="3420"/>
      </w:tblGrid>
      <w:tr w:rsidR="00AA5FD0" w:rsidRPr="005D4564" w14:paraId="61A56B18" w14:textId="77777777" w:rsidTr="002A7E44">
        <w:tc>
          <w:tcPr>
            <w:tcW w:w="1350" w:type="dxa"/>
            <w:shd w:val="clear" w:color="auto" w:fill="D9D9D9"/>
          </w:tcPr>
          <w:p w14:paraId="25167F94" w14:textId="77777777" w:rsidR="00AA5FD0" w:rsidRDefault="00AA5FD0" w:rsidP="002A7E44">
            <w:pPr>
              <w:pStyle w:val="RubricHeadings"/>
            </w:pPr>
            <w:r>
              <w:t>Parent</w:t>
            </w:r>
          </w:p>
        </w:tc>
        <w:tc>
          <w:tcPr>
            <w:tcW w:w="3240" w:type="dxa"/>
            <w:shd w:val="clear" w:color="auto" w:fill="D9D9D9"/>
          </w:tcPr>
          <w:p w14:paraId="6B2922CF" w14:textId="77777777" w:rsidR="00AA5FD0" w:rsidRDefault="00AA5FD0" w:rsidP="002A7E44">
            <w:pPr>
              <w:pStyle w:val="RubricHeadings"/>
            </w:pPr>
            <w:r>
              <w:t>Phenotype</w:t>
            </w:r>
          </w:p>
        </w:tc>
        <w:tc>
          <w:tcPr>
            <w:tcW w:w="3420" w:type="dxa"/>
            <w:shd w:val="clear" w:color="auto" w:fill="D9D9D9"/>
          </w:tcPr>
          <w:p w14:paraId="24295B6F" w14:textId="77777777" w:rsidR="00AA5FD0" w:rsidRDefault="00AA5FD0" w:rsidP="002A7E44">
            <w:pPr>
              <w:pStyle w:val="RubricHeadings"/>
            </w:pPr>
            <w:r>
              <w:t>Genotype</w:t>
            </w:r>
          </w:p>
        </w:tc>
      </w:tr>
      <w:tr w:rsidR="00AA5FD0" w14:paraId="48D0C00F" w14:textId="77777777" w:rsidTr="002A7E44">
        <w:trPr>
          <w:trHeight w:val="484"/>
        </w:trPr>
        <w:tc>
          <w:tcPr>
            <w:tcW w:w="1350" w:type="dxa"/>
            <w:vAlign w:val="center"/>
          </w:tcPr>
          <w:p w14:paraId="220A5349" w14:textId="77777777" w:rsidR="00AA5FD0" w:rsidRDefault="00AA5FD0" w:rsidP="002A7E44">
            <w:r>
              <w:t>Female</w:t>
            </w:r>
          </w:p>
        </w:tc>
        <w:tc>
          <w:tcPr>
            <w:tcW w:w="3240" w:type="dxa"/>
          </w:tcPr>
          <w:p w14:paraId="0129C9A7" w14:textId="77777777" w:rsidR="00AA5FD0" w:rsidRDefault="00AA5FD0" w:rsidP="002A7E44"/>
        </w:tc>
        <w:tc>
          <w:tcPr>
            <w:tcW w:w="3420" w:type="dxa"/>
          </w:tcPr>
          <w:p w14:paraId="3B29ACA3" w14:textId="77777777" w:rsidR="00AA5FD0" w:rsidRDefault="00AA5FD0" w:rsidP="002A7E44"/>
        </w:tc>
      </w:tr>
      <w:tr w:rsidR="00AA5FD0" w14:paraId="39787764" w14:textId="77777777" w:rsidTr="002A7E44">
        <w:trPr>
          <w:trHeight w:val="484"/>
        </w:trPr>
        <w:tc>
          <w:tcPr>
            <w:tcW w:w="1350" w:type="dxa"/>
            <w:vAlign w:val="center"/>
          </w:tcPr>
          <w:p w14:paraId="0B64D266" w14:textId="77777777" w:rsidR="00AA5FD0" w:rsidRDefault="00AA5FD0" w:rsidP="002A7E44">
            <w:r>
              <w:t>Male</w:t>
            </w:r>
          </w:p>
        </w:tc>
        <w:tc>
          <w:tcPr>
            <w:tcW w:w="3240" w:type="dxa"/>
          </w:tcPr>
          <w:p w14:paraId="35E84974" w14:textId="77777777" w:rsidR="00AA5FD0" w:rsidRDefault="00AA5FD0" w:rsidP="002A7E44"/>
        </w:tc>
        <w:tc>
          <w:tcPr>
            <w:tcW w:w="3420" w:type="dxa"/>
          </w:tcPr>
          <w:p w14:paraId="2B56BC09" w14:textId="77777777" w:rsidR="00AA5FD0" w:rsidRDefault="00AA5FD0" w:rsidP="002A7E44"/>
        </w:tc>
      </w:tr>
    </w:tbl>
    <w:p w14:paraId="5D89142A" w14:textId="77777777" w:rsidR="00AA5FD0" w:rsidRPr="006E7BBF" w:rsidRDefault="00AA5FD0" w:rsidP="00AA5FD0"/>
    <w:p w14:paraId="6ED76B1E" w14:textId="77777777" w:rsidR="00AA5FD0" w:rsidRDefault="00AA5FD0" w:rsidP="00AA5FD0">
      <w:pPr>
        <w:pStyle w:val="ActivityNumbers"/>
        <w:numPr>
          <w:ilvl w:val="0"/>
          <w:numId w:val="9"/>
        </w:numPr>
      </w:pPr>
      <w:r>
        <w:t>Complete the Punnett Square for the parent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tblGrid>
      <w:tr w:rsidR="00AA5FD0" w:rsidRPr="00A22E0C" w14:paraId="6F28266E" w14:textId="77777777" w:rsidTr="002A7E44">
        <w:trPr>
          <w:trHeight w:val="390"/>
        </w:trPr>
        <w:tc>
          <w:tcPr>
            <w:tcW w:w="1620" w:type="dxa"/>
            <w:vMerge w:val="restart"/>
            <w:tcBorders>
              <w:top w:val="nil"/>
              <w:left w:val="nil"/>
              <w:right w:val="nil"/>
            </w:tcBorders>
            <w:vAlign w:val="bottom"/>
          </w:tcPr>
          <w:p w14:paraId="59355243" w14:textId="77777777" w:rsidR="00AA5FD0" w:rsidRPr="00A22E0C" w:rsidRDefault="00AA5FD0" w:rsidP="002A7E44">
            <w:pPr>
              <w:pStyle w:val="RubricTitles"/>
            </w:pPr>
            <w:r w:rsidRPr="00A22E0C">
              <w:t xml:space="preserve">Genes from the </w:t>
            </w:r>
            <w:r>
              <w:t>female</w:t>
            </w:r>
          </w:p>
        </w:tc>
        <w:tc>
          <w:tcPr>
            <w:tcW w:w="2520" w:type="dxa"/>
            <w:gridSpan w:val="2"/>
            <w:tcBorders>
              <w:top w:val="nil"/>
              <w:left w:val="nil"/>
              <w:bottom w:val="nil"/>
              <w:right w:val="nil"/>
            </w:tcBorders>
            <w:vAlign w:val="center"/>
          </w:tcPr>
          <w:p w14:paraId="6DA1B1A0" w14:textId="77777777" w:rsidR="00AA5FD0" w:rsidRPr="00A22E0C" w:rsidRDefault="00AA5FD0" w:rsidP="002A7E44">
            <w:pPr>
              <w:pStyle w:val="RubricHeadings"/>
            </w:pPr>
            <w:r w:rsidRPr="00A22E0C">
              <w:t xml:space="preserve">Genes from the </w:t>
            </w:r>
            <w:r>
              <w:t>male</w:t>
            </w:r>
          </w:p>
        </w:tc>
      </w:tr>
      <w:tr w:rsidR="00AA5FD0" w:rsidRPr="00A22E0C" w14:paraId="19E14D0D" w14:textId="77777777" w:rsidTr="002A7E44">
        <w:trPr>
          <w:trHeight w:val="467"/>
        </w:trPr>
        <w:tc>
          <w:tcPr>
            <w:tcW w:w="1620" w:type="dxa"/>
            <w:vMerge/>
            <w:tcBorders>
              <w:left w:val="nil"/>
              <w:bottom w:val="nil"/>
              <w:right w:val="nil"/>
            </w:tcBorders>
          </w:tcPr>
          <w:p w14:paraId="72574BF5" w14:textId="77777777" w:rsidR="00AA5FD0" w:rsidRPr="00A22E0C" w:rsidRDefault="00AA5FD0" w:rsidP="002A7E44"/>
        </w:tc>
        <w:tc>
          <w:tcPr>
            <w:tcW w:w="1260" w:type="dxa"/>
            <w:tcBorders>
              <w:top w:val="nil"/>
              <w:left w:val="nil"/>
              <w:bottom w:val="single" w:sz="4" w:space="0" w:color="auto"/>
              <w:right w:val="nil"/>
            </w:tcBorders>
            <w:vAlign w:val="center"/>
          </w:tcPr>
          <w:p w14:paraId="1A09FBE7" w14:textId="77777777" w:rsidR="00AA5FD0" w:rsidRPr="00A22E0C" w:rsidRDefault="00AA5FD0" w:rsidP="002A7E44">
            <w:pPr>
              <w:pStyle w:val="PictureCentered"/>
            </w:pPr>
            <w:r w:rsidRPr="00A22E0C">
              <w:t>______</w:t>
            </w:r>
          </w:p>
        </w:tc>
        <w:tc>
          <w:tcPr>
            <w:tcW w:w="1260" w:type="dxa"/>
            <w:tcBorders>
              <w:top w:val="nil"/>
              <w:left w:val="nil"/>
              <w:bottom w:val="single" w:sz="4" w:space="0" w:color="auto"/>
              <w:right w:val="nil"/>
            </w:tcBorders>
            <w:vAlign w:val="center"/>
          </w:tcPr>
          <w:p w14:paraId="0C11972D" w14:textId="77777777" w:rsidR="00AA5FD0" w:rsidRPr="00A22E0C" w:rsidRDefault="00AA5FD0" w:rsidP="002A7E44">
            <w:pPr>
              <w:pStyle w:val="PictureCentered"/>
            </w:pPr>
            <w:r w:rsidRPr="00A22E0C">
              <w:t>______</w:t>
            </w:r>
          </w:p>
        </w:tc>
      </w:tr>
      <w:tr w:rsidR="00AA5FD0" w:rsidRPr="00A22E0C" w14:paraId="46EF7211" w14:textId="77777777" w:rsidTr="002A7E44">
        <w:trPr>
          <w:trHeight w:val="530"/>
        </w:trPr>
        <w:tc>
          <w:tcPr>
            <w:tcW w:w="1620" w:type="dxa"/>
            <w:tcBorders>
              <w:top w:val="nil"/>
              <w:left w:val="nil"/>
              <w:bottom w:val="nil"/>
              <w:right w:val="single" w:sz="4" w:space="0" w:color="auto"/>
            </w:tcBorders>
            <w:vAlign w:val="center"/>
          </w:tcPr>
          <w:p w14:paraId="7355ABEF" w14:textId="77777777" w:rsidR="00AA5FD0" w:rsidRPr="00A22E0C" w:rsidRDefault="00AA5FD0" w:rsidP="002A7E44">
            <w:pPr>
              <w:pStyle w:val="Picture"/>
            </w:pPr>
            <w:r w:rsidRPr="00A22E0C">
              <w:t>______</w:t>
            </w:r>
          </w:p>
        </w:tc>
        <w:tc>
          <w:tcPr>
            <w:tcW w:w="1260" w:type="dxa"/>
            <w:tcBorders>
              <w:top w:val="single" w:sz="4" w:space="0" w:color="auto"/>
              <w:left w:val="single" w:sz="4" w:space="0" w:color="auto"/>
            </w:tcBorders>
          </w:tcPr>
          <w:p w14:paraId="38B1E337" w14:textId="77777777" w:rsidR="00AA5FD0" w:rsidRPr="00A22E0C" w:rsidRDefault="00AA5FD0" w:rsidP="002A7E44"/>
        </w:tc>
        <w:tc>
          <w:tcPr>
            <w:tcW w:w="1260" w:type="dxa"/>
            <w:tcBorders>
              <w:top w:val="single" w:sz="4" w:space="0" w:color="auto"/>
            </w:tcBorders>
          </w:tcPr>
          <w:p w14:paraId="1B668455" w14:textId="77777777" w:rsidR="00AA5FD0" w:rsidRPr="00A22E0C" w:rsidRDefault="00AA5FD0" w:rsidP="002A7E44"/>
        </w:tc>
      </w:tr>
      <w:tr w:rsidR="00AA5FD0" w:rsidRPr="00A22E0C" w14:paraId="58FFCE84" w14:textId="77777777" w:rsidTr="002A7E44">
        <w:trPr>
          <w:trHeight w:val="530"/>
        </w:trPr>
        <w:tc>
          <w:tcPr>
            <w:tcW w:w="1620" w:type="dxa"/>
            <w:tcBorders>
              <w:top w:val="nil"/>
              <w:left w:val="nil"/>
              <w:bottom w:val="nil"/>
              <w:right w:val="single" w:sz="4" w:space="0" w:color="auto"/>
            </w:tcBorders>
            <w:vAlign w:val="center"/>
          </w:tcPr>
          <w:p w14:paraId="6AF7D110" w14:textId="77777777" w:rsidR="00AA5FD0" w:rsidRPr="00A22E0C" w:rsidRDefault="00AA5FD0" w:rsidP="002A7E44">
            <w:pPr>
              <w:pStyle w:val="Picture"/>
            </w:pPr>
            <w:r w:rsidRPr="00A22E0C">
              <w:t>______</w:t>
            </w:r>
          </w:p>
        </w:tc>
        <w:tc>
          <w:tcPr>
            <w:tcW w:w="1260" w:type="dxa"/>
            <w:tcBorders>
              <w:left w:val="single" w:sz="4" w:space="0" w:color="auto"/>
            </w:tcBorders>
          </w:tcPr>
          <w:p w14:paraId="401C3951" w14:textId="77777777" w:rsidR="00AA5FD0" w:rsidRPr="00A22E0C" w:rsidRDefault="00AA5FD0" w:rsidP="002A7E44"/>
        </w:tc>
        <w:tc>
          <w:tcPr>
            <w:tcW w:w="1260" w:type="dxa"/>
          </w:tcPr>
          <w:p w14:paraId="15CF9E7D" w14:textId="77777777" w:rsidR="00AA5FD0" w:rsidRPr="00A22E0C" w:rsidRDefault="00AA5FD0" w:rsidP="002A7E44"/>
        </w:tc>
      </w:tr>
    </w:tbl>
    <w:p w14:paraId="68A28521" w14:textId="77777777" w:rsidR="00AA5FD0" w:rsidRPr="006E7BBF" w:rsidRDefault="00AA5FD0" w:rsidP="00AA5FD0"/>
    <w:p w14:paraId="3DDA2166" w14:textId="7CDB893E" w:rsidR="00AA5FD0" w:rsidRDefault="00AA5FD0" w:rsidP="00AA5FD0">
      <w:pPr>
        <w:pStyle w:val="ActivityNumbers"/>
        <w:numPr>
          <w:ilvl w:val="0"/>
          <w:numId w:val="9"/>
        </w:numPr>
      </w:pPr>
      <w:r>
        <w:t>What would you expect the ratio of wild wing flies to curled wing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AA5FD0" w:rsidRPr="00A22E0C" w14:paraId="32404285" w14:textId="77777777" w:rsidTr="002A7E44">
        <w:trPr>
          <w:trHeight w:val="288"/>
        </w:trPr>
        <w:tc>
          <w:tcPr>
            <w:tcW w:w="1260" w:type="dxa"/>
            <w:tcBorders>
              <w:bottom w:val="single" w:sz="4" w:space="0" w:color="auto"/>
            </w:tcBorders>
          </w:tcPr>
          <w:p w14:paraId="74401ACC" w14:textId="77777777" w:rsidR="00AA5FD0" w:rsidRPr="00A22E0C" w:rsidRDefault="00AA5FD0" w:rsidP="002A7E44"/>
        </w:tc>
        <w:tc>
          <w:tcPr>
            <w:tcW w:w="283" w:type="dxa"/>
            <w:vAlign w:val="bottom"/>
          </w:tcPr>
          <w:p w14:paraId="5A50EEA8" w14:textId="77777777" w:rsidR="00AA5FD0" w:rsidRDefault="00AA5FD0" w:rsidP="002A7E44">
            <w:r>
              <w:t>wild</w:t>
            </w:r>
          </w:p>
        </w:tc>
        <w:tc>
          <w:tcPr>
            <w:tcW w:w="283" w:type="dxa"/>
            <w:vAlign w:val="center"/>
          </w:tcPr>
          <w:p w14:paraId="6DE08842" w14:textId="77777777" w:rsidR="00AA5FD0" w:rsidRPr="00A22E0C" w:rsidRDefault="00AA5FD0" w:rsidP="002A7E44">
            <w:r>
              <w:t>:</w:t>
            </w:r>
          </w:p>
        </w:tc>
        <w:tc>
          <w:tcPr>
            <w:tcW w:w="1170" w:type="dxa"/>
            <w:tcBorders>
              <w:bottom w:val="single" w:sz="4" w:space="0" w:color="auto"/>
            </w:tcBorders>
          </w:tcPr>
          <w:p w14:paraId="59D83506" w14:textId="77777777" w:rsidR="00AA5FD0" w:rsidRPr="00A22E0C" w:rsidRDefault="00AA5FD0" w:rsidP="002A7E44"/>
        </w:tc>
        <w:tc>
          <w:tcPr>
            <w:tcW w:w="1170" w:type="dxa"/>
            <w:vAlign w:val="bottom"/>
          </w:tcPr>
          <w:p w14:paraId="56771A7E" w14:textId="4E243D7F" w:rsidR="00AA5FD0" w:rsidRPr="00A22E0C" w:rsidRDefault="007E345F" w:rsidP="002A7E44">
            <w:r>
              <w:t>curled</w:t>
            </w:r>
          </w:p>
        </w:tc>
      </w:tr>
    </w:tbl>
    <w:p w14:paraId="6644ADA0" w14:textId="77777777" w:rsidR="00AA5FD0" w:rsidRPr="00C805D4" w:rsidRDefault="00AA5FD0" w:rsidP="00AA5FD0"/>
    <w:p w14:paraId="73C5ADA3" w14:textId="77777777" w:rsidR="00AA5FD0" w:rsidRDefault="00AA5FD0" w:rsidP="00AA5FD0">
      <w:pPr>
        <w:pStyle w:val="ActivityNumbers"/>
        <w:numPr>
          <w:ilvl w:val="0"/>
          <w:numId w:val="9"/>
        </w:numPr>
      </w:pPr>
      <w:r>
        <w:t>Determine the information below for each of the hybrid parents, who are both heterozygous, in your F1 cross.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1710"/>
      </w:tblGrid>
      <w:tr w:rsidR="00AA5FD0" w:rsidRPr="005D4564" w14:paraId="199BED1A" w14:textId="77777777" w:rsidTr="002A7E44">
        <w:tc>
          <w:tcPr>
            <w:tcW w:w="1350" w:type="dxa"/>
            <w:shd w:val="clear" w:color="auto" w:fill="D9D9D9"/>
          </w:tcPr>
          <w:p w14:paraId="01A3303E" w14:textId="77777777" w:rsidR="00AA5FD0" w:rsidRDefault="00AA5FD0" w:rsidP="002A7E44">
            <w:pPr>
              <w:pStyle w:val="RubricHeadings"/>
            </w:pPr>
            <w:r>
              <w:t>Parent</w:t>
            </w:r>
          </w:p>
        </w:tc>
        <w:tc>
          <w:tcPr>
            <w:tcW w:w="2880" w:type="dxa"/>
            <w:shd w:val="clear" w:color="auto" w:fill="D9D9D9"/>
          </w:tcPr>
          <w:p w14:paraId="6C7E6EE5" w14:textId="77777777" w:rsidR="00AA5FD0" w:rsidRDefault="00AA5FD0" w:rsidP="002A7E44">
            <w:pPr>
              <w:pStyle w:val="RubricHeadings"/>
            </w:pPr>
            <w:r>
              <w:t>Phenotype</w:t>
            </w:r>
          </w:p>
        </w:tc>
        <w:tc>
          <w:tcPr>
            <w:tcW w:w="1710" w:type="dxa"/>
            <w:shd w:val="clear" w:color="auto" w:fill="D9D9D9"/>
          </w:tcPr>
          <w:p w14:paraId="4971461F" w14:textId="77777777" w:rsidR="00AA5FD0" w:rsidRDefault="00AA5FD0" w:rsidP="002A7E44">
            <w:pPr>
              <w:pStyle w:val="RubricHeadings"/>
            </w:pPr>
            <w:r>
              <w:t>Genotype</w:t>
            </w:r>
          </w:p>
        </w:tc>
      </w:tr>
      <w:tr w:rsidR="00AA5FD0" w14:paraId="654656EC" w14:textId="77777777" w:rsidTr="002A7E44">
        <w:trPr>
          <w:trHeight w:val="484"/>
        </w:trPr>
        <w:tc>
          <w:tcPr>
            <w:tcW w:w="1350" w:type="dxa"/>
            <w:vAlign w:val="center"/>
          </w:tcPr>
          <w:p w14:paraId="0DE3D01F" w14:textId="77777777" w:rsidR="00AA5FD0" w:rsidRDefault="00AA5FD0" w:rsidP="002A7E44">
            <w:r>
              <w:t>Female</w:t>
            </w:r>
          </w:p>
        </w:tc>
        <w:tc>
          <w:tcPr>
            <w:tcW w:w="2880" w:type="dxa"/>
          </w:tcPr>
          <w:p w14:paraId="77B3E849" w14:textId="77777777" w:rsidR="00AA5FD0" w:rsidRDefault="00AA5FD0" w:rsidP="002A7E44"/>
        </w:tc>
        <w:tc>
          <w:tcPr>
            <w:tcW w:w="1710" w:type="dxa"/>
          </w:tcPr>
          <w:p w14:paraId="4BE32D1C" w14:textId="77777777" w:rsidR="00AA5FD0" w:rsidRDefault="00AA5FD0" w:rsidP="002A7E44"/>
        </w:tc>
      </w:tr>
      <w:tr w:rsidR="00AA5FD0" w14:paraId="2D32D1C7" w14:textId="77777777" w:rsidTr="002A7E44">
        <w:trPr>
          <w:trHeight w:val="484"/>
        </w:trPr>
        <w:tc>
          <w:tcPr>
            <w:tcW w:w="1350" w:type="dxa"/>
            <w:vAlign w:val="center"/>
          </w:tcPr>
          <w:p w14:paraId="56818E13" w14:textId="77777777" w:rsidR="00AA5FD0" w:rsidRDefault="00AA5FD0" w:rsidP="002A7E44">
            <w:r>
              <w:t>Male</w:t>
            </w:r>
          </w:p>
        </w:tc>
        <w:tc>
          <w:tcPr>
            <w:tcW w:w="2880" w:type="dxa"/>
          </w:tcPr>
          <w:p w14:paraId="43344FC9" w14:textId="77777777" w:rsidR="00AA5FD0" w:rsidRDefault="00AA5FD0" w:rsidP="002A7E44"/>
        </w:tc>
        <w:tc>
          <w:tcPr>
            <w:tcW w:w="1710" w:type="dxa"/>
          </w:tcPr>
          <w:p w14:paraId="48E5A68A" w14:textId="77777777" w:rsidR="00AA5FD0" w:rsidRDefault="00AA5FD0" w:rsidP="002A7E44"/>
        </w:tc>
      </w:tr>
    </w:tbl>
    <w:p w14:paraId="11A68A60" w14:textId="77777777" w:rsidR="00AA5FD0" w:rsidRPr="00D3242C" w:rsidRDefault="00AA5FD0" w:rsidP="00AA5FD0"/>
    <w:p w14:paraId="3D173880" w14:textId="77777777" w:rsidR="00AA5FD0" w:rsidRDefault="00AA5FD0" w:rsidP="00AA5FD0">
      <w:pPr>
        <w:pStyle w:val="ActivityNumbers"/>
      </w:pPr>
      <w:r>
        <w:t>Complete the Punnett Square for the hybrid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tblGrid>
      <w:tr w:rsidR="00AA5FD0" w:rsidRPr="00A22E0C" w14:paraId="5C6E45C3" w14:textId="77777777" w:rsidTr="002A7E44">
        <w:trPr>
          <w:trHeight w:val="390"/>
        </w:trPr>
        <w:tc>
          <w:tcPr>
            <w:tcW w:w="1620" w:type="dxa"/>
            <w:vMerge w:val="restart"/>
            <w:tcBorders>
              <w:top w:val="nil"/>
              <w:left w:val="nil"/>
              <w:right w:val="nil"/>
            </w:tcBorders>
            <w:vAlign w:val="bottom"/>
          </w:tcPr>
          <w:p w14:paraId="3EDF661C" w14:textId="77777777" w:rsidR="00AA5FD0" w:rsidRPr="00A22E0C" w:rsidRDefault="00AA5FD0" w:rsidP="002A7E44">
            <w:pPr>
              <w:pStyle w:val="RubricTitles"/>
            </w:pPr>
            <w:r w:rsidRPr="00A22E0C">
              <w:t xml:space="preserve">Genes from the </w:t>
            </w:r>
            <w:r>
              <w:t>female</w:t>
            </w:r>
          </w:p>
        </w:tc>
        <w:tc>
          <w:tcPr>
            <w:tcW w:w="2520" w:type="dxa"/>
            <w:gridSpan w:val="2"/>
            <w:tcBorders>
              <w:top w:val="nil"/>
              <w:left w:val="nil"/>
              <w:bottom w:val="nil"/>
              <w:right w:val="nil"/>
            </w:tcBorders>
            <w:vAlign w:val="center"/>
          </w:tcPr>
          <w:p w14:paraId="1B5D1152" w14:textId="77777777" w:rsidR="00AA5FD0" w:rsidRPr="00A22E0C" w:rsidRDefault="00AA5FD0" w:rsidP="002A7E44">
            <w:pPr>
              <w:pStyle w:val="RubricHeadings"/>
            </w:pPr>
            <w:r w:rsidRPr="00A22E0C">
              <w:t xml:space="preserve">Genes from the </w:t>
            </w:r>
            <w:r>
              <w:t>male</w:t>
            </w:r>
          </w:p>
        </w:tc>
      </w:tr>
      <w:tr w:rsidR="00AA5FD0" w:rsidRPr="00A22E0C" w14:paraId="345AECA3" w14:textId="77777777" w:rsidTr="002A7E44">
        <w:trPr>
          <w:trHeight w:val="458"/>
        </w:trPr>
        <w:tc>
          <w:tcPr>
            <w:tcW w:w="1620" w:type="dxa"/>
            <w:vMerge/>
            <w:tcBorders>
              <w:left w:val="nil"/>
              <w:bottom w:val="nil"/>
              <w:right w:val="nil"/>
            </w:tcBorders>
          </w:tcPr>
          <w:p w14:paraId="0D7734EA" w14:textId="77777777" w:rsidR="00AA5FD0" w:rsidRPr="00A22E0C" w:rsidRDefault="00AA5FD0" w:rsidP="002A7E44"/>
        </w:tc>
        <w:tc>
          <w:tcPr>
            <w:tcW w:w="1260" w:type="dxa"/>
            <w:tcBorders>
              <w:top w:val="nil"/>
              <w:left w:val="nil"/>
              <w:bottom w:val="single" w:sz="4" w:space="0" w:color="auto"/>
              <w:right w:val="nil"/>
            </w:tcBorders>
            <w:vAlign w:val="center"/>
          </w:tcPr>
          <w:p w14:paraId="3135BE24" w14:textId="77777777" w:rsidR="00AA5FD0" w:rsidRPr="00A22E0C" w:rsidRDefault="00AA5FD0" w:rsidP="002A7E44">
            <w:pPr>
              <w:pStyle w:val="PictureCentered"/>
            </w:pPr>
            <w:r w:rsidRPr="00A22E0C">
              <w:t>______</w:t>
            </w:r>
          </w:p>
        </w:tc>
        <w:tc>
          <w:tcPr>
            <w:tcW w:w="1260" w:type="dxa"/>
            <w:tcBorders>
              <w:top w:val="nil"/>
              <w:left w:val="nil"/>
              <w:bottom w:val="single" w:sz="4" w:space="0" w:color="auto"/>
              <w:right w:val="nil"/>
            </w:tcBorders>
            <w:vAlign w:val="center"/>
          </w:tcPr>
          <w:p w14:paraId="75CC2957" w14:textId="77777777" w:rsidR="00AA5FD0" w:rsidRPr="00A22E0C" w:rsidRDefault="00AA5FD0" w:rsidP="002A7E44">
            <w:pPr>
              <w:pStyle w:val="PictureCentered"/>
            </w:pPr>
            <w:r w:rsidRPr="00A22E0C">
              <w:t>______</w:t>
            </w:r>
          </w:p>
        </w:tc>
      </w:tr>
      <w:tr w:rsidR="00AA5FD0" w:rsidRPr="00A22E0C" w14:paraId="6466C966" w14:textId="77777777" w:rsidTr="002A7E44">
        <w:trPr>
          <w:trHeight w:val="620"/>
        </w:trPr>
        <w:tc>
          <w:tcPr>
            <w:tcW w:w="1620" w:type="dxa"/>
            <w:tcBorders>
              <w:top w:val="nil"/>
              <w:left w:val="nil"/>
              <w:bottom w:val="nil"/>
              <w:right w:val="single" w:sz="4" w:space="0" w:color="auto"/>
            </w:tcBorders>
            <w:vAlign w:val="center"/>
          </w:tcPr>
          <w:p w14:paraId="1F34F0C6" w14:textId="77777777" w:rsidR="00AA5FD0" w:rsidRPr="00A22E0C" w:rsidRDefault="00AA5FD0" w:rsidP="002A7E44">
            <w:pPr>
              <w:pStyle w:val="Picture"/>
            </w:pPr>
            <w:r w:rsidRPr="00A22E0C">
              <w:t>______</w:t>
            </w:r>
          </w:p>
        </w:tc>
        <w:tc>
          <w:tcPr>
            <w:tcW w:w="1260" w:type="dxa"/>
            <w:tcBorders>
              <w:top w:val="single" w:sz="4" w:space="0" w:color="auto"/>
              <w:left w:val="single" w:sz="4" w:space="0" w:color="auto"/>
            </w:tcBorders>
          </w:tcPr>
          <w:p w14:paraId="4D05A150" w14:textId="77777777" w:rsidR="00AA5FD0" w:rsidRPr="00A22E0C" w:rsidRDefault="00AA5FD0" w:rsidP="002A7E44"/>
        </w:tc>
        <w:tc>
          <w:tcPr>
            <w:tcW w:w="1260" w:type="dxa"/>
            <w:tcBorders>
              <w:top w:val="single" w:sz="4" w:space="0" w:color="auto"/>
            </w:tcBorders>
          </w:tcPr>
          <w:p w14:paraId="6C0A5B8B" w14:textId="77777777" w:rsidR="00AA5FD0" w:rsidRPr="00A22E0C" w:rsidRDefault="00AA5FD0" w:rsidP="002A7E44"/>
        </w:tc>
      </w:tr>
      <w:tr w:rsidR="00AA5FD0" w:rsidRPr="00A22E0C" w14:paraId="7F49EE50" w14:textId="77777777" w:rsidTr="002A7E44">
        <w:trPr>
          <w:trHeight w:val="620"/>
        </w:trPr>
        <w:tc>
          <w:tcPr>
            <w:tcW w:w="1620" w:type="dxa"/>
            <w:tcBorders>
              <w:top w:val="nil"/>
              <w:left w:val="nil"/>
              <w:bottom w:val="nil"/>
              <w:right w:val="single" w:sz="4" w:space="0" w:color="auto"/>
            </w:tcBorders>
            <w:vAlign w:val="center"/>
          </w:tcPr>
          <w:p w14:paraId="56492917" w14:textId="77777777" w:rsidR="00AA5FD0" w:rsidRPr="00A22E0C" w:rsidRDefault="00AA5FD0" w:rsidP="002A7E44">
            <w:pPr>
              <w:pStyle w:val="Picture"/>
            </w:pPr>
            <w:r w:rsidRPr="00A22E0C">
              <w:t>______</w:t>
            </w:r>
          </w:p>
        </w:tc>
        <w:tc>
          <w:tcPr>
            <w:tcW w:w="1260" w:type="dxa"/>
            <w:tcBorders>
              <w:left w:val="single" w:sz="4" w:space="0" w:color="auto"/>
            </w:tcBorders>
          </w:tcPr>
          <w:p w14:paraId="4FBA4BCB" w14:textId="77777777" w:rsidR="00AA5FD0" w:rsidRPr="00A22E0C" w:rsidRDefault="00AA5FD0" w:rsidP="002A7E44"/>
        </w:tc>
        <w:tc>
          <w:tcPr>
            <w:tcW w:w="1260" w:type="dxa"/>
          </w:tcPr>
          <w:p w14:paraId="38FA8EED" w14:textId="77777777" w:rsidR="00AA5FD0" w:rsidRPr="00A22E0C" w:rsidRDefault="00AA5FD0" w:rsidP="002A7E44"/>
        </w:tc>
      </w:tr>
    </w:tbl>
    <w:p w14:paraId="5248798F" w14:textId="77777777" w:rsidR="00AA5FD0" w:rsidRPr="006E7BBF" w:rsidRDefault="00AA5FD0" w:rsidP="00AA5FD0"/>
    <w:p w14:paraId="416C3E96" w14:textId="77777777" w:rsidR="00AA5FD0" w:rsidRDefault="00AA5FD0" w:rsidP="00AA5FD0">
      <w:pPr>
        <w:pStyle w:val="ActivityNumbers"/>
        <w:numPr>
          <w:ilvl w:val="0"/>
          <w:numId w:val="9"/>
        </w:numPr>
      </w:pPr>
      <w:r>
        <w:t>What would you expect the ratio of wild wing flies to curled wing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AA5FD0" w:rsidRPr="00A22E0C" w14:paraId="1AF96BE2" w14:textId="77777777" w:rsidTr="002A7E44">
        <w:trPr>
          <w:trHeight w:val="360"/>
        </w:trPr>
        <w:tc>
          <w:tcPr>
            <w:tcW w:w="1260" w:type="dxa"/>
            <w:tcBorders>
              <w:bottom w:val="single" w:sz="4" w:space="0" w:color="auto"/>
            </w:tcBorders>
          </w:tcPr>
          <w:p w14:paraId="70A9DFF3" w14:textId="77777777" w:rsidR="00AA5FD0" w:rsidRPr="00A22E0C" w:rsidRDefault="00AA5FD0" w:rsidP="002A7E44"/>
        </w:tc>
        <w:tc>
          <w:tcPr>
            <w:tcW w:w="283" w:type="dxa"/>
            <w:vAlign w:val="bottom"/>
          </w:tcPr>
          <w:p w14:paraId="400156DA" w14:textId="77777777" w:rsidR="00AA5FD0" w:rsidRDefault="00AA5FD0" w:rsidP="002A7E44">
            <w:r>
              <w:t>wild</w:t>
            </w:r>
          </w:p>
        </w:tc>
        <w:tc>
          <w:tcPr>
            <w:tcW w:w="283" w:type="dxa"/>
            <w:vAlign w:val="center"/>
          </w:tcPr>
          <w:p w14:paraId="0E6DC07D" w14:textId="77777777" w:rsidR="00AA5FD0" w:rsidRPr="00A22E0C" w:rsidRDefault="00AA5FD0" w:rsidP="002A7E44">
            <w:r>
              <w:t>:</w:t>
            </w:r>
          </w:p>
        </w:tc>
        <w:tc>
          <w:tcPr>
            <w:tcW w:w="1170" w:type="dxa"/>
            <w:tcBorders>
              <w:bottom w:val="single" w:sz="4" w:space="0" w:color="auto"/>
            </w:tcBorders>
          </w:tcPr>
          <w:p w14:paraId="237E4657" w14:textId="77777777" w:rsidR="00AA5FD0" w:rsidRPr="00A22E0C" w:rsidRDefault="00AA5FD0" w:rsidP="002A7E44"/>
        </w:tc>
        <w:tc>
          <w:tcPr>
            <w:tcW w:w="1170" w:type="dxa"/>
            <w:vAlign w:val="bottom"/>
          </w:tcPr>
          <w:p w14:paraId="3E5D43A8" w14:textId="341F892E" w:rsidR="00AA5FD0" w:rsidRPr="00A22E0C" w:rsidRDefault="008F6233" w:rsidP="002A7E44">
            <w:r>
              <w:t>curled</w:t>
            </w:r>
          </w:p>
        </w:tc>
      </w:tr>
    </w:tbl>
    <w:p w14:paraId="6DAC8D7F" w14:textId="77777777" w:rsidR="00AA5FD0" w:rsidRPr="00C77E50" w:rsidRDefault="00AA5FD0" w:rsidP="00AA5FD0"/>
    <w:p w14:paraId="0FBD3D85" w14:textId="77777777" w:rsidR="00AA5FD0" w:rsidRDefault="00AA5FD0" w:rsidP="00AA5FD0">
      <w:pPr>
        <w:pStyle w:val="ActivityNumbers"/>
        <w:numPr>
          <w:ilvl w:val="0"/>
          <w:numId w:val="9"/>
        </w:numPr>
      </w:pPr>
      <w:r>
        <w:t>What are the expected ratios of genotypes in this cross? (</w:t>
      </w:r>
      <w:r w:rsidRPr="00C77E50">
        <w:rPr>
          <w:rStyle w:val="Italic"/>
        </w:rPr>
        <w:t>CC</w:t>
      </w:r>
      <w:r>
        <w:t xml:space="preserve"> : </w:t>
      </w:r>
      <w:r w:rsidRPr="00C77E50">
        <w:rPr>
          <w:rStyle w:val="Italic"/>
        </w:rPr>
        <w:t>Cc</w:t>
      </w:r>
      <w:r>
        <w:t xml:space="preserve"> : </w:t>
      </w:r>
      <w:r w:rsidRPr="00C77E50">
        <w:rPr>
          <w:rStyle w:val="Italic"/>
        </w:rPr>
        <w:t>cc</w:t>
      </w:r>
      <w:r>
        <w:t>)</w:t>
      </w:r>
    </w:p>
    <w:tbl>
      <w:tblPr>
        <w:tblW w:w="0" w:type="auto"/>
        <w:tblInd w:w="2808" w:type="dxa"/>
        <w:tblLook w:val="01E0" w:firstRow="1" w:lastRow="1" w:firstColumn="1" w:lastColumn="1" w:noHBand="0" w:noVBand="0"/>
      </w:tblPr>
      <w:tblGrid>
        <w:gridCol w:w="1260"/>
        <w:gridCol w:w="283"/>
        <w:gridCol w:w="1170"/>
        <w:gridCol w:w="347"/>
        <w:gridCol w:w="1170"/>
      </w:tblGrid>
      <w:tr w:rsidR="00AA5FD0" w:rsidRPr="00A22E0C" w14:paraId="3B75D1DD" w14:textId="77777777" w:rsidTr="002A7E44">
        <w:trPr>
          <w:trHeight w:val="405"/>
        </w:trPr>
        <w:tc>
          <w:tcPr>
            <w:tcW w:w="1260" w:type="dxa"/>
            <w:tcBorders>
              <w:bottom w:val="single" w:sz="4" w:space="0" w:color="auto"/>
            </w:tcBorders>
          </w:tcPr>
          <w:p w14:paraId="69EDDEDF" w14:textId="77777777" w:rsidR="00AA5FD0" w:rsidRPr="00A22E0C" w:rsidRDefault="00AA5FD0" w:rsidP="002A7E44"/>
        </w:tc>
        <w:tc>
          <w:tcPr>
            <w:tcW w:w="283" w:type="dxa"/>
            <w:vAlign w:val="center"/>
          </w:tcPr>
          <w:p w14:paraId="658BFCC2" w14:textId="77777777" w:rsidR="00AA5FD0" w:rsidRPr="00A22E0C" w:rsidRDefault="00AA5FD0" w:rsidP="002A7E44">
            <w:r>
              <w:t>:</w:t>
            </w:r>
          </w:p>
        </w:tc>
        <w:tc>
          <w:tcPr>
            <w:tcW w:w="1170" w:type="dxa"/>
            <w:tcBorders>
              <w:bottom w:val="single" w:sz="4" w:space="0" w:color="auto"/>
            </w:tcBorders>
          </w:tcPr>
          <w:p w14:paraId="466C7FF5" w14:textId="77777777" w:rsidR="00AA5FD0" w:rsidRPr="00A22E0C" w:rsidRDefault="00AA5FD0" w:rsidP="002A7E44"/>
        </w:tc>
        <w:tc>
          <w:tcPr>
            <w:tcW w:w="347" w:type="dxa"/>
            <w:vAlign w:val="center"/>
          </w:tcPr>
          <w:p w14:paraId="4B75BFE8" w14:textId="77777777" w:rsidR="00AA5FD0" w:rsidRPr="00A22E0C" w:rsidRDefault="00AA5FD0" w:rsidP="002A7E44">
            <w:r>
              <w:t>:</w:t>
            </w:r>
          </w:p>
        </w:tc>
        <w:tc>
          <w:tcPr>
            <w:tcW w:w="1170" w:type="dxa"/>
            <w:tcBorders>
              <w:bottom w:val="single" w:sz="4" w:space="0" w:color="auto"/>
            </w:tcBorders>
          </w:tcPr>
          <w:p w14:paraId="7F500251" w14:textId="77777777" w:rsidR="00AA5FD0" w:rsidRPr="00A22E0C" w:rsidRDefault="00AA5FD0" w:rsidP="002A7E44"/>
        </w:tc>
      </w:tr>
    </w:tbl>
    <w:p w14:paraId="3200EF9E" w14:textId="77777777" w:rsidR="00AA5FD0" w:rsidRPr="006E7BBF" w:rsidRDefault="00AA5FD0" w:rsidP="00AA5FD0"/>
    <w:p w14:paraId="2F21C54D" w14:textId="77777777" w:rsidR="00AA5FD0" w:rsidRDefault="00AA5FD0" w:rsidP="00AA5FD0">
      <w:pPr>
        <w:pStyle w:val="ActivitySection"/>
        <w:sectPr w:rsidR="00AA5FD0" w:rsidSect="004434D0">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3B51DF86" w14:textId="19A6CD61" w:rsidR="002C5E76" w:rsidRDefault="00AA5FD0" w:rsidP="00AA5FD0">
      <w:pPr>
        <w:pStyle w:val="ActivitySection"/>
      </w:pPr>
      <w:r>
        <w:lastRenderedPageBreak/>
        <w:t>Results Analysis</w:t>
      </w:r>
    </w:p>
    <w:p w14:paraId="04001329" w14:textId="77777777" w:rsidR="00AA5FD0" w:rsidRPr="00AA5FD0" w:rsidRDefault="00AA5FD0" w:rsidP="00AA5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909"/>
        <w:gridCol w:w="1818"/>
        <w:gridCol w:w="1818"/>
        <w:gridCol w:w="909"/>
        <w:gridCol w:w="2727"/>
      </w:tblGrid>
      <w:tr w:rsidR="009504C7" w14:paraId="3E4AF904" w14:textId="77777777" w:rsidTr="00DB6BFD">
        <w:tc>
          <w:tcPr>
            <w:tcW w:w="10908" w:type="dxa"/>
            <w:gridSpan w:val="6"/>
            <w:tcBorders>
              <w:top w:val="nil"/>
              <w:left w:val="nil"/>
              <w:bottom w:val="single" w:sz="4" w:space="0" w:color="auto"/>
              <w:right w:val="nil"/>
            </w:tcBorders>
          </w:tcPr>
          <w:p w14:paraId="4EF8EA8D" w14:textId="77777777" w:rsidR="009504C7" w:rsidRDefault="009504C7" w:rsidP="00266759">
            <w:r w:rsidRPr="002E0374">
              <w:rPr>
                <w:rStyle w:val="KeyTerm"/>
              </w:rPr>
              <w:t>Table 1</w:t>
            </w:r>
            <w:r>
              <w:t xml:space="preserve"> </w:t>
            </w:r>
            <w:r w:rsidRPr="002E0374">
              <w:rPr>
                <w:rStyle w:val="KeyTermItalic"/>
              </w:rPr>
              <w:t>Parent Cross Results</w:t>
            </w:r>
          </w:p>
        </w:tc>
      </w:tr>
      <w:tr w:rsidR="009504C7" w14:paraId="779FB856" w14:textId="77777777" w:rsidTr="00DB6BFD">
        <w:tc>
          <w:tcPr>
            <w:tcW w:w="10908" w:type="dxa"/>
            <w:gridSpan w:val="6"/>
            <w:tcBorders>
              <w:top w:val="single" w:sz="4" w:space="0" w:color="auto"/>
              <w:left w:val="single" w:sz="4" w:space="0" w:color="auto"/>
              <w:bottom w:val="single" w:sz="4" w:space="0" w:color="auto"/>
              <w:right w:val="single" w:sz="4" w:space="0" w:color="auto"/>
            </w:tcBorders>
            <w:shd w:val="clear" w:color="auto" w:fill="D9D9D9"/>
          </w:tcPr>
          <w:p w14:paraId="5D3FE777" w14:textId="77777777" w:rsidR="009504C7" w:rsidRDefault="009504C7" w:rsidP="00266759">
            <w:pPr>
              <w:pStyle w:val="RubricHeadings"/>
            </w:pPr>
            <w:r>
              <w:t>Parent Description</w:t>
            </w:r>
          </w:p>
        </w:tc>
      </w:tr>
      <w:tr w:rsidR="009504C7" w14:paraId="637EC604" w14:textId="77777777" w:rsidTr="00EE6476">
        <w:tc>
          <w:tcPr>
            <w:tcW w:w="2727" w:type="dxa"/>
            <w:tcBorders>
              <w:top w:val="single" w:sz="4" w:space="0" w:color="auto"/>
              <w:left w:val="single" w:sz="4" w:space="0" w:color="auto"/>
              <w:bottom w:val="nil"/>
              <w:right w:val="nil"/>
            </w:tcBorders>
          </w:tcPr>
          <w:p w14:paraId="456FC1F7" w14:textId="7A335DD0" w:rsidR="009504C7" w:rsidRDefault="00AA5FD0" w:rsidP="00266759">
            <w:r>
              <w:t>Female Genotype</w:t>
            </w:r>
          </w:p>
        </w:tc>
        <w:tc>
          <w:tcPr>
            <w:tcW w:w="2727" w:type="dxa"/>
            <w:gridSpan w:val="2"/>
            <w:tcBorders>
              <w:top w:val="single" w:sz="4" w:space="0" w:color="auto"/>
              <w:left w:val="nil"/>
              <w:bottom w:val="single" w:sz="4" w:space="0" w:color="auto"/>
              <w:right w:val="nil"/>
            </w:tcBorders>
          </w:tcPr>
          <w:p w14:paraId="6B70EAFB" w14:textId="77777777" w:rsidR="009504C7" w:rsidRDefault="009504C7" w:rsidP="00266759"/>
        </w:tc>
        <w:tc>
          <w:tcPr>
            <w:tcW w:w="2727" w:type="dxa"/>
            <w:gridSpan w:val="2"/>
            <w:tcBorders>
              <w:top w:val="single" w:sz="4" w:space="0" w:color="auto"/>
              <w:left w:val="nil"/>
              <w:bottom w:val="nil"/>
              <w:right w:val="nil"/>
            </w:tcBorders>
          </w:tcPr>
          <w:p w14:paraId="65F39F9C" w14:textId="66B1973E" w:rsidR="009504C7" w:rsidRDefault="00AA5FD0" w:rsidP="00266759">
            <w:r>
              <w:t>M</w:t>
            </w:r>
            <w:r w:rsidR="009504C7">
              <w:t>ale Genotype</w:t>
            </w:r>
          </w:p>
        </w:tc>
        <w:tc>
          <w:tcPr>
            <w:tcW w:w="2727" w:type="dxa"/>
            <w:tcBorders>
              <w:top w:val="single" w:sz="4" w:space="0" w:color="auto"/>
              <w:left w:val="nil"/>
              <w:bottom w:val="single" w:sz="4" w:space="0" w:color="auto"/>
              <w:right w:val="single" w:sz="4" w:space="0" w:color="auto"/>
            </w:tcBorders>
          </w:tcPr>
          <w:p w14:paraId="4E3F0A66" w14:textId="77777777" w:rsidR="009504C7" w:rsidRDefault="009504C7" w:rsidP="00266759"/>
        </w:tc>
      </w:tr>
      <w:tr w:rsidR="009504C7" w14:paraId="48F4549B" w14:textId="77777777" w:rsidTr="00EE6476">
        <w:tc>
          <w:tcPr>
            <w:tcW w:w="2727" w:type="dxa"/>
            <w:tcBorders>
              <w:top w:val="nil"/>
              <w:left w:val="single" w:sz="4" w:space="0" w:color="auto"/>
              <w:bottom w:val="nil"/>
              <w:right w:val="nil"/>
            </w:tcBorders>
          </w:tcPr>
          <w:p w14:paraId="117F74ED" w14:textId="480546DA" w:rsidR="009504C7" w:rsidRDefault="00AA5FD0" w:rsidP="00266759">
            <w:r>
              <w:t>Fem</w:t>
            </w:r>
            <w:r w:rsidR="009504C7">
              <w:t>ale Phenotype</w:t>
            </w:r>
          </w:p>
        </w:tc>
        <w:tc>
          <w:tcPr>
            <w:tcW w:w="2727" w:type="dxa"/>
            <w:gridSpan w:val="2"/>
            <w:tcBorders>
              <w:top w:val="single" w:sz="4" w:space="0" w:color="auto"/>
              <w:left w:val="nil"/>
              <w:bottom w:val="single" w:sz="4" w:space="0" w:color="auto"/>
              <w:right w:val="nil"/>
            </w:tcBorders>
          </w:tcPr>
          <w:p w14:paraId="61B56A08" w14:textId="77777777" w:rsidR="009504C7" w:rsidRDefault="009504C7" w:rsidP="00266759"/>
        </w:tc>
        <w:tc>
          <w:tcPr>
            <w:tcW w:w="2727" w:type="dxa"/>
            <w:gridSpan w:val="2"/>
            <w:tcBorders>
              <w:top w:val="nil"/>
              <w:left w:val="nil"/>
              <w:bottom w:val="nil"/>
              <w:right w:val="nil"/>
            </w:tcBorders>
          </w:tcPr>
          <w:p w14:paraId="07B1AF1E" w14:textId="6BBF4DCA" w:rsidR="009504C7" w:rsidRDefault="00AA5FD0" w:rsidP="00266759">
            <w:r>
              <w:t>Male Phe</w:t>
            </w:r>
            <w:r w:rsidR="009504C7">
              <w:t>notype</w:t>
            </w:r>
          </w:p>
        </w:tc>
        <w:tc>
          <w:tcPr>
            <w:tcW w:w="2727" w:type="dxa"/>
            <w:tcBorders>
              <w:top w:val="nil"/>
              <w:left w:val="nil"/>
              <w:bottom w:val="single" w:sz="4" w:space="0" w:color="auto"/>
              <w:right w:val="single" w:sz="4" w:space="0" w:color="auto"/>
            </w:tcBorders>
          </w:tcPr>
          <w:p w14:paraId="4697CF31" w14:textId="77777777" w:rsidR="009504C7" w:rsidRDefault="009504C7" w:rsidP="00266759"/>
        </w:tc>
      </w:tr>
      <w:tr w:rsidR="009504C7" w14:paraId="2784210A" w14:textId="77777777" w:rsidTr="00DB6BFD">
        <w:tc>
          <w:tcPr>
            <w:tcW w:w="10908" w:type="dxa"/>
            <w:gridSpan w:val="6"/>
            <w:tcBorders>
              <w:top w:val="nil"/>
              <w:left w:val="single" w:sz="4" w:space="0" w:color="auto"/>
              <w:bottom w:val="single" w:sz="4" w:space="0" w:color="auto"/>
              <w:right w:val="single" w:sz="4" w:space="0" w:color="auto"/>
            </w:tcBorders>
          </w:tcPr>
          <w:p w14:paraId="605E94ED" w14:textId="77777777" w:rsidR="009504C7" w:rsidRDefault="009504C7" w:rsidP="00266759"/>
        </w:tc>
      </w:tr>
      <w:tr w:rsidR="009504C7" w14:paraId="6781A2DA" w14:textId="77777777" w:rsidTr="00EE6476">
        <w:tc>
          <w:tcPr>
            <w:tcW w:w="5454" w:type="dxa"/>
            <w:gridSpan w:val="3"/>
            <w:tcBorders>
              <w:top w:val="single" w:sz="4" w:space="0" w:color="auto"/>
            </w:tcBorders>
            <w:shd w:val="clear" w:color="auto" w:fill="D9D9D9"/>
          </w:tcPr>
          <w:p w14:paraId="12F4476A" w14:textId="77777777" w:rsidR="009504C7" w:rsidRDefault="009504C7" w:rsidP="00266759">
            <w:pPr>
              <w:pStyle w:val="RubricHeadings"/>
            </w:pPr>
            <w:r>
              <w:t>Wild Wing Flies</w:t>
            </w:r>
          </w:p>
        </w:tc>
        <w:tc>
          <w:tcPr>
            <w:tcW w:w="5454" w:type="dxa"/>
            <w:gridSpan w:val="3"/>
            <w:tcBorders>
              <w:top w:val="single" w:sz="4" w:space="0" w:color="auto"/>
            </w:tcBorders>
            <w:shd w:val="clear" w:color="auto" w:fill="D9D9D9"/>
          </w:tcPr>
          <w:p w14:paraId="40646BA0" w14:textId="77777777" w:rsidR="009504C7" w:rsidRDefault="009504C7" w:rsidP="00266759">
            <w:pPr>
              <w:pStyle w:val="RubricHeadings"/>
            </w:pPr>
            <w:r>
              <w:t>Curled Wing Flies</w:t>
            </w:r>
          </w:p>
        </w:tc>
      </w:tr>
      <w:tr w:rsidR="009504C7" w14:paraId="5968AA92" w14:textId="77777777" w:rsidTr="00EE6476">
        <w:tc>
          <w:tcPr>
            <w:tcW w:w="2727" w:type="dxa"/>
          </w:tcPr>
          <w:p w14:paraId="73517B34" w14:textId="77777777" w:rsidR="009504C7" w:rsidRDefault="009504C7" w:rsidP="00266759">
            <w:pPr>
              <w:pStyle w:val="PictureCentered"/>
            </w:pPr>
            <w:r>
              <w:t>Female</w:t>
            </w:r>
          </w:p>
        </w:tc>
        <w:tc>
          <w:tcPr>
            <w:tcW w:w="2727" w:type="dxa"/>
            <w:gridSpan w:val="2"/>
          </w:tcPr>
          <w:p w14:paraId="17F07D51" w14:textId="77777777" w:rsidR="009504C7" w:rsidRDefault="009504C7" w:rsidP="00266759">
            <w:pPr>
              <w:pStyle w:val="PictureCentered"/>
            </w:pPr>
            <w:r>
              <w:t>Male</w:t>
            </w:r>
          </w:p>
        </w:tc>
        <w:tc>
          <w:tcPr>
            <w:tcW w:w="2727" w:type="dxa"/>
            <w:gridSpan w:val="2"/>
          </w:tcPr>
          <w:p w14:paraId="000456FC" w14:textId="77777777" w:rsidR="009504C7" w:rsidRDefault="009504C7" w:rsidP="00266759">
            <w:pPr>
              <w:pStyle w:val="PictureCentered"/>
            </w:pPr>
            <w:r>
              <w:t>Female</w:t>
            </w:r>
          </w:p>
        </w:tc>
        <w:tc>
          <w:tcPr>
            <w:tcW w:w="2727" w:type="dxa"/>
          </w:tcPr>
          <w:p w14:paraId="4189AAC2" w14:textId="77777777" w:rsidR="009504C7" w:rsidRDefault="009504C7" w:rsidP="00266759">
            <w:pPr>
              <w:pStyle w:val="PictureCentered"/>
            </w:pPr>
            <w:r>
              <w:t>Male</w:t>
            </w:r>
          </w:p>
        </w:tc>
      </w:tr>
      <w:tr w:rsidR="009504C7" w14:paraId="359C43CF" w14:textId="77777777" w:rsidTr="00EE6476">
        <w:trPr>
          <w:trHeight w:val="1772"/>
        </w:trPr>
        <w:tc>
          <w:tcPr>
            <w:tcW w:w="2727" w:type="dxa"/>
          </w:tcPr>
          <w:p w14:paraId="1F647F6E" w14:textId="77777777" w:rsidR="009504C7" w:rsidRDefault="009504C7" w:rsidP="00266759"/>
        </w:tc>
        <w:tc>
          <w:tcPr>
            <w:tcW w:w="2727" w:type="dxa"/>
            <w:gridSpan w:val="2"/>
          </w:tcPr>
          <w:p w14:paraId="6D795103" w14:textId="77777777" w:rsidR="009504C7" w:rsidRDefault="009504C7" w:rsidP="00266759"/>
        </w:tc>
        <w:tc>
          <w:tcPr>
            <w:tcW w:w="2727" w:type="dxa"/>
            <w:gridSpan w:val="2"/>
          </w:tcPr>
          <w:p w14:paraId="6225C6D1" w14:textId="77777777" w:rsidR="009504C7" w:rsidRDefault="009504C7" w:rsidP="00266759"/>
        </w:tc>
        <w:tc>
          <w:tcPr>
            <w:tcW w:w="2727" w:type="dxa"/>
          </w:tcPr>
          <w:p w14:paraId="5E491AF6" w14:textId="77777777" w:rsidR="009504C7" w:rsidRDefault="009504C7" w:rsidP="00266759"/>
        </w:tc>
      </w:tr>
      <w:tr w:rsidR="009504C7" w14:paraId="0A08AEBB" w14:textId="77777777" w:rsidTr="00EE6476">
        <w:tc>
          <w:tcPr>
            <w:tcW w:w="2727" w:type="dxa"/>
          </w:tcPr>
          <w:p w14:paraId="46E21A04" w14:textId="77777777" w:rsidR="009504C7" w:rsidRDefault="009504C7" w:rsidP="00266759">
            <w:r>
              <w:t>Total =</w:t>
            </w:r>
          </w:p>
        </w:tc>
        <w:tc>
          <w:tcPr>
            <w:tcW w:w="2727" w:type="dxa"/>
            <w:gridSpan w:val="2"/>
          </w:tcPr>
          <w:p w14:paraId="6B0CDFAC" w14:textId="77777777" w:rsidR="009504C7" w:rsidRDefault="009504C7" w:rsidP="00266759">
            <w:r>
              <w:t xml:space="preserve">Total = </w:t>
            </w:r>
          </w:p>
        </w:tc>
        <w:tc>
          <w:tcPr>
            <w:tcW w:w="2727" w:type="dxa"/>
            <w:gridSpan w:val="2"/>
          </w:tcPr>
          <w:p w14:paraId="67EDA99E" w14:textId="77777777" w:rsidR="009504C7" w:rsidRDefault="009504C7" w:rsidP="00266759">
            <w:r>
              <w:t xml:space="preserve">Total = </w:t>
            </w:r>
          </w:p>
        </w:tc>
        <w:tc>
          <w:tcPr>
            <w:tcW w:w="2727" w:type="dxa"/>
          </w:tcPr>
          <w:p w14:paraId="2390EE0A" w14:textId="77777777" w:rsidR="009504C7" w:rsidRDefault="009504C7" w:rsidP="00266759">
            <w:r>
              <w:t xml:space="preserve">Total = </w:t>
            </w:r>
          </w:p>
        </w:tc>
      </w:tr>
      <w:tr w:rsidR="009504C7" w14:paraId="75E5E85A" w14:textId="77777777" w:rsidTr="00EE6476">
        <w:tc>
          <w:tcPr>
            <w:tcW w:w="5454" w:type="dxa"/>
            <w:gridSpan w:val="3"/>
            <w:tcBorders>
              <w:bottom w:val="single" w:sz="4" w:space="0" w:color="auto"/>
            </w:tcBorders>
          </w:tcPr>
          <w:p w14:paraId="0A23FF26" w14:textId="77777777" w:rsidR="009504C7" w:rsidRDefault="009504C7" w:rsidP="00266759">
            <w:r>
              <w:t xml:space="preserve">Total Wild Wing Flies = </w:t>
            </w:r>
          </w:p>
        </w:tc>
        <w:tc>
          <w:tcPr>
            <w:tcW w:w="5454" w:type="dxa"/>
            <w:gridSpan w:val="3"/>
            <w:tcBorders>
              <w:bottom w:val="single" w:sz="4" w:space="0" w:color="auto"/>
            </w:tcBorders>
          </w:tcPr>
          <w:p w14:paraId="220005A9" w14:textId="77777777" w:rsidR="009504C7" w:rsidRDefault="009504C7" w:rsidP="00266759">
            <w:r>
              <w:t xml:space="preserve">Total Curled Wing Flies = </w:t>
            </w:r>
          </w:p>
        </w:tc>
      </w:tr>
      <w:tr w:rsidR="009504C7" w14:paraId="3CFA2DB8" w14:textId="77777777" w:rsidTr="00EE6476">
        <w:tc>
          <w:tcPr>
            <w:tcW w:w="3636" w:type="dxa"/>
            <w:gridSpan w:val="2"/>
            <w:tcBorders>
              <w:top w:val="single" w:sz="4" w:space="0" w:color="auto"/>
              <w:left w:val="single" w:sz="4" w:space="0" w:color="auto"/>
              <w:bottom w:val="single" w:sz="4" w:space="0" w:color="auto"/>
              <w:right w:val="nil"/>
            </w:tcBorders>
          </w:tcPr>
          <w:p w14:paraId="100FBB3C" w14:textId="77777777" w:rsidR="009504C7" w:rsidRDefault="009504C7" w:rsidP="00266759">
            <w:r>
              <w:t>Ratio of Wild wings: Curled Wings</w:t>
            </w:r>
          </w:p>
        </w:tc>
        <w:tc>
          <w:tcPr>
            <w:tcW w:w="3636" w:type="dxa"/>
            <w:gridSpan w:val="2"/>
            <w:tcBorders>
              <w:top w:val="single" w:sz="4" w:space="0" w:color="auto"/>
              <w:left w:val="nil"/>
              <w:bottom w:val="single" w:sz="4" w:space="0" w:color="auto"/>
              <w:right w:val="nil"/>
            </w:tcBorders>
          </w:tcPr>
          <w:p w14:paraId="468EAE0F" w14:textId="77777777" w:rsidR="009504C7" w:rsidRDefault="009504C7" w:rsidP="00266759"/>
        </w:tc>
        <w:tc>
          <w:tcPr>
            <w:tcW w:w="3636" w:type="dxa"/>
            <w:gridSpan w:val="2"/>
            <w:tcBorders>
              <w:top w:val="single" w:sz="4" w:space="0" w:color="auto"/>
              <w:left w:val="nil"/>
              <w:bottom w:val="single" w:sz="4" w:space="0" w:color="auto"/>
              <w:right w:val="single" w:sz="4" w:space="0" w:color="auto"/>
            </w:tcBorders>
          </w:tcPr>
          <w:p w14:paraId="6AB8574E" w14:textId="77777777" w:rsidR="009504C7" w:rsidRDefault="009504C7" w:rsidP="00266759">
            <w:r>
              <w:t>:</w:t>
            </w:r>
          </w:p>
        </w:tc>
      </w:tr>
    </w:tbl>
    <w:p w14:paraId="64B8B246" w14:textId="77777777" w:rsidR="00DB6BFD" w:rsidRPr="00DB6BFD" w:rsidRDefault="00DB6BFD" w:rsidP="00DB6BFD"/>
    <w:p w14:paraId="2C4E6773" w14:textId="26BB842E" w:rsidR="00AA5FD0" w:rsidRDefault="00AA5FD0" w:rsidP="00AA5FD0">
      <w:pPr>
        <w:pStyle w:val="ActivityNumbers"/>
        <w:numPr>
          <w:ilvl w:val="0"/>
          <w:numId w:val="15"/>
        </w:numPr>
      </w:pPr>
      <w:r>
        <w:t>How do</w:t>
      </w:r>
      <w:r w:rsidR="008F6233">
        <w:t xml:space="preserve">es the ratio of </w:t>
      </w:r>
      <w:proofErr w:type="gramStart"/>
      <w:r w:rsidR="008F6233">
        <w:t>wild :</w:t>
      </w:r>
      <w:proofErr w:type="gramEnd"/>
      <w:r w:rsidR="008F6233">
        <w:t xml:space="preserve"> curled</w:t>
      </w:r>
      <w:r>
        <w:t xml:space="preserve"> winged flies observed in the parent cross experiment compare to the ratio predicted in your Punnett Square?</w:t>
      </w:r>
    </w:p>
    <w:p w14:paraId="44691E68" w14:textId="77777777" w:rsidR="009504C7" w:rsidRDefault="009504C7" w:rsidP="009504C7"/>
    <w:p w14:paraId="224BBCD1" w14:textId="77777777" w:rsidR="008F6233" w:rsidRDefault="008F6233" w:rsidP="009504C7"/>
    <w:p w14:paraId="4E9760C3" w14:textId="77777777" w:rsidR="008F6233" w:rsidRDefault="008F6233" w:rsidP="009504C7"/>
    <w:p w14:paraId="2067F395" w14:textId="77777777" w:rsidR="008F6233" w:rsidRPr="007E52D9" w:rsidRDefault="008F6233" w:rsidP="009504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3726"/>
      </w:tblGrid>
      <w:tr w:rsidR="009504C7" w14:paraId="602BABBC" w14:textId="77777777" w:rsidTr="00DB6BFD">
        <w:tc>
          <w:tcPr>
            <w:tcW w:w="10908" w:type="dxa"/>
            <w:gridSpan w:val="4"/>
            <w:tcBorders>
              <w:top w:val="nil"/>
              <w:left w:val="nil"/>
              <w:bottom w:val="single" w:sz="4" w:space="0" w:color="auto"/>
              <w:right w:val="nil"/>
            </w:tcBorders>
          </w:tcPr>
          <w:p w14:paraId="0FC0528D" w14:textId="77777777" w:rsidR="009504C7" w:rsidRDefault="009504C7" w:rsidP="00266759">
            <w:r w:rsidRPr="002E0374">
              <w:rPr>
                <w:rStyle w:val="KeyTerm"/>
              </w:rPr>
              <w:t xml:space="preserve">Table </w:t>
            </w:r>
            <w:r>
              <w:rPr>
                <w:rStyle w:val="KeyTerm"/>
              </w:rPr>
              <w:t>2</w:t>
            </w:r>
            <w:r>
              <w:t xml:space="preserve"> </w:t>
            </w:r>
            <w:r>
              <w:rPr>
                <w:rStyle w:val="KeyTermItalic"/>
              </w:rPr>
              <w:t>Hybrid</w:t>
            </w:r>
            <w:r w:rsidRPr="002E0374">
              <w:rPr>
                <w:rStyle w:val="KeyTermItalic"/>
              </w:rPr>
              <w:t xml:space="preserve"> Cross Results</w:t>
            </w:r>
          </w:p>
        </w:tc>
      </w:tr>
      <w:tr w:rsidR="009504C7" w14:paraId="66A74764" w14:textId="77777777" w:rsidTr="00DB6BFD">
        <w:tc>
          <w:tcPr>
            <w:tcW w:w="10908" w:type="dxa"/>
            <w:gridSpan w:val="4"/>
            <w:tcBorders>
              <w:top w:val="single" w:sz="4" w:space="0" w:color="auto"/>
              <w:left w:val="single" w:sz="4" w:space="0" w:color="auto"/>
              <w:bottom w:val="single" w:sz="4" w:space="0" w:color="auto"/>
              <w:right w:val="single" w:sz="4" w:space="0" w:color="auto"/>
            </w:tcBorders>
            <w:shd w:val="clear" w:color="auto" w:fill="D9D9D9"/>
          </w:tcPr>
          <w:p w14:paraId="06683433" w14:textId="77777777" w:rsidR="009504C7" w:rsidRDefault="009504C7" w:rsidP="00266759">
            <w:pPr>
              <w:pStyle w:val="RubricHeadings"/>
            </w:pPr>
            <w:r>
              <w:t>Hybrid Description</w:t>
            </w:r>
          </w:p>
        </w:tc>
      </w:tr>
      <w:tr w:rsidR="009504C7" w14:paraId="3CA4F7C9" w14:textId="77777777" w:rsidTr="00DB6BFD">
        <w:tc>
          <w:tcPr>
            <w:tcW w:w="2394" w:type="dxa"/>
            <w:tcBorders>
              <w:top w:val="single" w:sz="4" w:space="0" w:color="auto"/>
              <w:left w:val="single" w:sz="4" w:space="0" w:color="auto"/>
              <w:bottom w:val="nil"/>
              <w:right w:val="nil"/>
            </w:tcBorders>
          </w:tcPr>
          <w:p w14:paraId="3A6AB061" w14:textId="13BC2942" w:rsidR="009504C7" w:rsidRDefault="009C04DF" w:rsidP="00266759">
            <w:r>
              <w:t>Female G</w:t>
            </w:r>
            <w:r w:rsidR="009504C7">
              <w:t>enotype</w:t>
            </w:r>
          </w:p>
        </w:tc>
        <w:tc>
          <w:tcPr>
            <w:tcW w:w="2394" w:type="dxa"/>
            <w:tcBorders>
              <w:top w:val="single" w:sz="4" w:space="0" w:color="auto"/>
              <w:left w:val="nil"/>
              <w:bottom w:val="single" w:sz="4" w:space="0" w:color="auto"/>
              <w:right w:val="nil"/>
            </w:tcBorders>
          </w:tcPr>
          <w:p w14:paraId="29FD460B" w14:textId="77777777" w:rsidR="009504C7" w:rsidRDefault="009504C7" w:rsidP="00266759"/>
        </w:tc>
        <w:tc>
          <w:tcPr>
            <w:tcW w:w="2394" w:type="dxa"/>
            <w:tcBorders>
              <w:top w:val="single" w:sz="4" w:space="0" w:color="auto"/>
              <w:left w:val="nil"/>
              <w:bottom w:val="nil"/>
              <w:right w:val="nil"/>
            </w:tcBorders>
          </w:tcPr>
          <w:p w14:paraId="7474CE70" w14:textId="4AC712CA" w:rsidR="009504C7" w:rsidRDefault="009C04DF" w:rsidP="00266759">
            <w:r>
              <w:t>M</w:t>
            </w:r>
            <w:r w:rsidR="009504C7">
              <w:t>ale Genotype</w:t>
            </w:r>
          </w:p>
        </w:tc>
        <w:tc>
          <w:tcPr>
            <w:tcW w:w="3726" w:type="dxa"/>
            <w:tcBorders>
              <w:top w:val="single" w:sz="4" w:space="0" w:color="auto"/>
              <w:left w:val="nil"/>
              <w:bottom w:val="single" w:sz="4" w:space="0" w:color="auto"/>
              <w:right w:val="single" w:sz="4" w:space="0" w:color="auto"/>
            </w:tcBorders>
          </w:tcPr>
          <w:p w14:paraId="4020929A" w14:textId="77777777" w:rsidR="009504C7" w:rsidRDefault="009504C7" w:rsidP="00266759"/>
        </w:tc>
      </w:tr>
      <w:tr w:rsidR="009504C7" w14:paraId="1BAAF617" w14:textId="77777777" w:rsidTr="00DB6BFD">
        <w:tc>
          <w:tcPr>
            <w:tcW w:w="2394" w:type="dxa"/>
            <w:tcBorders>
              <w:top w:val="nil"/>
              <w:left w:val="single" w:sz="4" w:space="0" w:color="auto"/>
              <w:bottom w:val="nil"/>
              <w:right w:val="nil"/>
            </w:tcBorders>
          </w:tcPr>
          <w:p w14:paraId="1FC2ABB2" w14:textId="4D3CBA1F" w:rsidR="009504C7" w:rsidRDefault="009C04DF" w:rsidP="00266759">
            <w:r>
              <w:t>Fem</w:t>
            </w:r>
            <w:r w:rsidR="009504C7">
              <w:t>ale Phenotype</w:t>
            </w:r>
          </w:p>
        </w:tc>
        <w:tc>
          <w:tcPr>
            <w:tcW w:w="2394" w:type="dxa"/>
            <w:tcBorders>
              <w:top w:val="single" w:sz="4" w:space="0" w:color="auto"/>
              <w:left w:val="nil"/>
              <w:bottom w:val="single" w:sz="4" w:space="0" w:color="auto"/>
              <w:right w:val="nil"/>
            </w:tcBorders>
          </w:tcPr>
          <w:p w14:paraId="0A417EB2" w14:textId="77777777" w:rsidR="009504C7" w:rsidRDefault="009504C7" w:rsidP="00266759"/>
        </w:tc>
        <w:tc>
          <w:tcPr>
            <w:tcW w:w="2394" w:type="dxa"/>
            <w:tcBorders>
              <w:top w:val="nil"/>
              <w:left w:val="nil"/>
              <w:bottom w:val="nil"/>
              <w:right w:val="nil"/>
            </w:tcBorders>
          </w:tcPr>
          <w:p w14:paraId="0DA61A88" w14:textId="7A9ADC47" w:rsidR="009504C7" w:rsidRDefault="009C04DF" w:rsidP="00266759">
            <w:r>
              <w:t>Male Ph</w:t>
            </w:r>
            <w:r w:rsidR="009504C7">
              <w:t>enotype</w:t>
            </w:r>
          </w:p>
        </w:tc>
        <w:tc>
          <w:tcPr>
            <w:tcW w:w="3726" w:type="dxa"/>
            <w:tcBorders>
              <w:top w:val="nil"/>
              <w:left w:val="nil"/>
              <w:bottom w:val="single" w:sz="4" w:space="0" w:color="auto"/>
              <w:right w:val="single" w:sz="4" w:space="0" w:color="auto"/>
            </w:tcBorders>
          </w:tcPr>
          <w:p w14:paraId="385478CC" w14:textId="77777777" w:rsidR="009504C7" w:rsidRDefault="009504C7" w:rsidP="00266759"/>
        </w:tc>
      </w:tr>
      <w:tr w:rsidR="009504C7" w14:paraId="516F87E5" w14:textId="77777777" w:rsidTr="00DB6BFD">
        <w:tc>
          <w:tcPr>
            <w:tcW w:w="10908" w:type="dxa"/>
            <w:gridSpan w:val="4"/>
            <w:tcBorders>
              <w:top w:val="nil"/>
              <w:left w:val="single" w:sz="4" w:space="0" w:color="auto"/>
              <w:bottom w:val="single" w:sz="4" w:space="0" w:color="auto"/>
              <w:right w:val="single" w:sz="4" w:space="0" w:color="auto"/>
            </w:tcBorders>
          </w:tcPr>
          <w:p w14:paraId="08AF8AE1" w14:textId="77777777" w:rsidR="009504C7" w:rsidRDefault="009504C7" w:rsidP="00266759"/>
        </w:tc>
      </w:tr>
      <w:tr w:rsidR="009504C7" w14:paraId="21D8B748" w14:textId="77777777" w:rsidTr="00DB6BFD">
        <w:tc>
          <w:tcPr>
            <w:tcW w:w="4788" w:type="dxa"/>
            <w:gridSpan w:val="2"/>
            <w:tcBorders>
              <w:top w:val="single" w:sz="4" w:space="0" w:color="auto"/>
            </w:tcBorders>
            <w:shd w:val="clear" w:color="auto" w:fill="D9D9D9"/>
          </w:tcPr>
          <w:p w14:paraId="3EBD31D6" w14:textId="77777777" w:rsidR="009504C7" w:rsidRDefault="009504C7" w:rsidP="00266759">
            <w:pPr>
              <w:pStyle w:val="RubricHeadings"/>
            </w:pPr>
            <w:r>
              <w:t>Wild Wing Flies</w:t>
            </w:r>
          </w:p>
        </w:tc>
        <w:tc>
          <w:tcPr>
            <w:tcW w:w="6120" w:type="dxa"/>
            <w:gridSpan w:val="2"/>
            <w:tcBorders>
              <w:top w:val="single" w:sz="4" w:space="0" w:color="auto"/>
            </w:tcBorders>
            <w:shd w:val="clear" w:color="auto" w:fill="D9D9D9"/>
          </w:tcPr>
          <w:p w14:paraId="7B2DA9D1" w14:textId="77777777" w:rsidR="009504C7" w:rsidRDefault="009504C7" w:rsidP="00266759">
            <w:pPr>
              <w:pStyle w:val="RubricHeadings"/>
            </w:pPr>
            <w:r>
              <w:t>Curled Wing Flies</w:t>
            </w:r>
          </w:p>
        </w:tc>
      </w:tr>
      <w:tr w:rsidR="009504C7" w14:paraId="4A5517BD" w14:textId="77777777" w:rsidTr="00DB6BFD">
        <w:tc>
          <w:tcPr>
            <w:tcW w:w="2394" w:type="dxa"/>
          </w:tcPr>
          <w:p w14:paraId="11FBFE7B" w14:textId="77777777" w:rsidR="009504C7" w:rsidRDefault="009504C7" w:rsidP="00266759">
            <w:pPr>
              <w:pStyle w:val="PictureCentered"/>
            </w:pPr>
            <w:r>
              <w:t>Female</w:t>
            </w:r>
          </w:p>
        </w:tc>
        <w:tc>
          <w:tcPr>
            <w:tcW w:w="2394" w:type="dxa"/>
          </w:tcPr>
          <w:p w14:paraId="0B5E6671" w14:textId="77777777" w:rsidR="009504C7" w:rsidRDefault="009504C7" w:rsidP="00266759">
            <w:pPr>
              <w:pStyle w:val="PictureCentered"/>
            </w:pPr>
            <w:r>
              <w:t>Male</w:t>
            </w:r>
          </w:p>
        </w:tc>
        <w:tc>
          <w:tcPr>
            <w:tcW w:w="2394" w:type="dxa"/>
          </w:tcPr>
          <w:p w14:paraId="3F8CA18B" w14:textId="77777777" w:rsidR="009504C7" w:rsidRDefault="009504C7" w:rsidP="00266759">
            <w:pPr>
              <w:pStyle w:val="PictureCentered"/>
            </w:pPr>
            <w:r>
              <w:t>Female</w:t>
            </w:r>
          </w:p>
        </w:tc>
        <w:tc>
          <w:tcPr>
            <w:tcW w:w="3726" w:type="dxa"/>
          </w:tcPr>
          <w:p w14:paraId="111E1695" w14:textId="77777777" w:rsidR="009504C7" w:rsidRDefault="009504C7" w:rsidP="00266759">
            <w:pPr>
              <w:pStyle w:val="PictureCentered"/>
            </w:pPr>
            <w:r>
              <w:t>Male</w:t>
            </w:r>
          </w:p>
        </w:tc>
      </w:tr>
      <w:tr w:rsidR="009504C7" w14:paraId="393AF89A" w14:textId="77777777" w:rsidTr="00DB6BFD">
        <w:trPr>
          <w:trHeight w:val="1772"/>
        </w:trPr>
        <w:tc>
          <w:tcPr>
            <w:tcW w:w="2394" w:type="dxa"/>
          </w:tcPr>
          <w:p w14:paraId="3D7C7DAF" w14:textId="77777777" w:rsidR="009504C7" w:rsidRDefault="009504C7" w:rsidP="00266759"/>
        </w:tc>
        <w:tc>
          <w:tcPr>
            <w:tcW w:w="2394" w:type="dxa"/>
          </w:tcPr>
          <w:p w14:paraId="6BEE7C1C" w14:textId="77777777" w:rsidR="009504C7" w:rsidRDefault="009504C7" w:rsidP="00266759"/>
        </w:tc>
        <w:tc>
          <w:tcPr>
            <w:tcW w:w="2394" w:type="dxa"/>
          </w:tcPr>
          <w:p w14:paraId="371C40B3" w14:textId="77777777" w:rsidR="009504C7" w:rsidRDefault="009504C7" w:rsidP="00266759"/>
        </w:tc>
        <w:tc>
          <w:tcPr>
            <w:tcW w:w="3726" w:type="dxa"/>
          </w:tcPr>
          <w:p w14:paraId="51EAD6B0" w14:textId="77777777" w:rsidR="009504C7" w:rsidRDefault="009504C7" w:rsidP="00266759"/>
        </w:tc>
      </w:tr>
      <w:tr w:rsidR="009504C7" w14:paraId="33905C35" w14:textId="77777777" w:rsidTr="00DB6BFD">
        <w:tc>
          <w:tcPr>
            <w:tcW w:w="2394" w:type="dxa"/>
          </w:tcPr>
          <w:p w14:paraId="265FFD8B" w14:textId="77777777" w:rsidR="009504C7" w:rsidRDefault="009504C7" w:rsidP="00266759">
            <w:r>
              <w:t>Total =</w:t>
            </w:r>
          </w:p>
        </w:tc>
        <w:tc>
          <w:tcPr>
            <w:tcW w:w="2394" w:type="dxa"/>
          </w:tcPr>
          <w:p w14:paraId="4B8E8FEB" w14:textId="77777777" w:rsidR="009504C7" w:rsidRDefault="009504C7" w:rsidP="00266759">
            <w:r>
              <w:t xml:space="preserve">Total = </w:t>
            </w:r>
          </w:p>
        </w:tc>
        <w:tc>
          <w:tcPr>
            <w:tcW w:w="2394" w:type="dxa"/>
          </w:tcPr>
          <w:p w14:paraId="3733FCB8" w14:textId="77777777" w:rsidR="009504C7" w:rsidRDefault="009504C7" w:rsidP="00266759">
            <w:r>
              <w:t xml:space="preserve">Total = </w:t>
            </w:r>
          </w:p>
        </w:tc>
        <w:tc>
          <w:tcPr>
            <w:tcW w:w="3726" w:type="dxa"/>
          </w:tcPr>
          <w:p w14:paraId="6072EA38" w14:textId="77777777" w:rsidR="009504C7" w:rsidRDefault="009504C7" w:rsidP="00266759">
            <w:r>
              <w:t xml:space="preserve">Total = </w:t>
            </w:r>
          </w:p>
        </w:tc>
      </w:tr>
      <w:tr w:rsidR="009504C7" w14:paraId="765D605A" w14:textId="77777777" w:rsidTr="00DB6BFD">
        <w:tc>
          <w:tcPr>
            <w:tcW w:w="4788" w:type="dxa"/>
            <w:gridSpan w:val="2"/>
            <w:tcBorders>
              <w:bottom w:val="single" w:sz="4" w:space="0" w:color="auto"/>
            </w:tcBorders>
          </w:tcPr>
          <w:p w14:paraId="442E2C61" w14:textId="77777777" w:rsidR="009504C7" w:rsidRDefault="009504C7" w:rsidP="00266759">
            <w:r>
              <w:t xml:space="preserve">Total Wild Wing Flies = </w:t>
            </w:r>
          </w:p>
        </w:tc>
        <w:tc>
          <w:tcPr>
            <w:tcW w:w="6120" w:type="dxa"/>
            <w:gridSpan w:val="2"/>
            <w:tcBorders>
              <w:bottom w:val="single" w:sz="4" w:space="0" w:color="auto"/>
            </w:tcBorders>
          </w:tcPr>
          <w:p w14:paraId="3A6957E3" w14:textId="77777777" w:rsidR="009504C7" w:rsidRDefault="009504C7" w:rsidP="00266759">
            <w:r>
              <w:t xml:space="preserve">Total Curled Wing Flies = </w:t>
            </w:r>
          </w:p>
        </w:tc>
      </w:tr>
      <w:tr w:rsidR="009504C7" w14:paraId="4E43DD43" w14:textId="77777777" w:rsidTr="00DB6BFD">
        <w:tc>
          <w:tcPr>
            <w:tcW w:w="4788" w:type="dxa"/>
            <w:gridSpan w:val="2"/>
            <w:tcBorders>
              <w:top w:val="single" w:sz="4" w:space="0" w:color="auto"/>
              <w:left w:val="single" w:sz="4" w:space="0" w:color="auto"/>
              <w:bottom w:val="single" w:sz="4" w:space="0" w:color="auto"/>
              <w:right w:val="nil"/>
            </w:tcBorders>
          </w:tcPr>
          <w:p w14:paraId="77464212" w14:textId="77777777" w:rsidR="009504C7" w:rsidRDefault="009504C7" w:rsidP="00266759">
            <w:r>
              <w:t>Ratio of Wild wings: Curled Wings</w:t>
            </w:r>
          </w:p>
        </w:tc>
        <w:tc>
          <w:tcPr>
            <w:tcW w:w="2394" w:type="dxa"/>
            <w:tcBorders>
              <w:top w:val="single" w:sz="4" w:space="0" w:color="auto"/>
              <w:left w:val="nil"/>
              <w:bottom w:val="single" w:sz="4" w:space="0" w:color="auto"/>
              <w:right w:val="nil"/>
            </w:tcBorders>
          </w:tcPr>
          <w:p w14:paraId="5D61A399" w14:textId="77777777" w:rsidR="009504C7" w:rsidRDefault="009504C7" w:rsidP="00266759"/>
        </w:tc>
        <w:tc>
          <w:tcPr>
            <w:tcW w:w="3726" w:type="dxa"/>
            <w:tcBorders>
              <w:top w:val="single" w:sz="4" w:space="0" w:color="auto"/>
              <w:left w:val="nil"/>
              <w:bottom w:val="single" w:sz="4" w:space="0" w:color="auto"/>
              <w:right w:val="single" w:sz="4" w:space="0" w:color="auto"/>
            </w:tcBorders>
          </w:tcPr>
          <w:p w14:paraId="05CE168D" w14:textId="77777777" w:rsidR="009504C7" w:rsidRDefault="009504C7" w:rsidP="00266759">
            <w:r>
              <w:t>:</w:t>
            </w:r>
          </w:p>
        </w:tc>
      </w:tr>
    </w:tbl>
    <w:p w14:paraId="1C8C3C77" w14:textId="77777777" w:rsidR="003B0686" w:rsidRPr="00D46F06" w:rsidRDefault="003B0686" w:rsidP="002C5E76"/>
    <w:p w14:paraId="1BE979B5" w14:textId="77777777" w:rsidR="009504C7" w:rsidRDefault="009504C7" w:rsidP="009504C7">
      <w:pPr>
        <w:pStyle w:val="ActivityNumbers"/>
      </w:pPr>
      <w:r>
        <w:t xml:space="preserve">How does the ratio of </w:t>
      </w:r>
      <w:proofErr w:type="gramStart"/>
      <w:r>
        <w:t>wild :</w:t>
      </w:r>
      <w:proofErr w:type="gramEnd"/>
      <w:r>
        <w:t xml:space="preserve"> curled winged flies observed in the hybrid cross experiment compare to the ratio predicted in your Punnett Square?</w:t>
      </w:r>
    </w:p>
    <w:p w14:paraId="66EEC3F5" w14:textId="77777777" w:rsidR="009504C7" w:rsidRDefault="009504C7" w:rsidP="009504C7"/>
    <w:p w14:paraId="70E07879" w14:textId="77777777" w:rsidR="009504C7" w:rsidRDefault="009504C7" w:rsidP="009504C7"/>
    <w:p w14:paraId="6E7ABE6E" w14:textId="77777777" w:rsidR="009504C7" w:rsidRDefault="009504C7" w:rsidP="009504C7"/>
    <w:p w14:paraId="77CEA1E7" w14:textId="77777777" w:rsidR="009504C7" w:rsidRPr="00F70401" w:rsidRDefault="009504C7" w:rsidP="009504C7"/>
    <w:p w14:paraId="4D26070A" w14:textId="77777777" w:rsidR="009504C7" w:rsidRPr="00210996" w:rsidRDefault="009504C7" w:rsidP="009504C7">
      <w:pPr>
        <w:pStyle w:val="ActivityNumbers"/>
      </w:pPr>
      <w:r>
        <w:t>Why might there be differences in the observed and predicted phenotypic ratios?</w:t>
      </w:r>
    </w:p>
    <w:sectPr w:rsidR="009504C7" w:rsidRPr="00210996" w:rsidSect="004434D0">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E502C" w14:textId="77777777" w:rsidR="00F6701C" w:rsidRDefault="00F6701C">
      <w:r>
        <w:separator/>
      </w:r>
    </w:p>
  </w:endnote>
  <w:endnote w:type="continuationSeparator" w:id="0">
    <w:p w14:paraId="08337293" w14:textId="77777777" w:rsidR="00F6701C" w:rsidRDefault="00F6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E6476" w:rsidRPr="007F0280" w14:paraId="5C5E38CB" w14:textId="77777777" w:rsidTr="00EE6476">
      <w:tc>
        <w:tcPr>
          <w:tcW w:w="4968" w:type="dxa"/>
          <w:shd w:val="clear" w:color="auto" w:fill="F2F2F2"/>
        </w:tcPr>
        <w:p w14:paraId="68B38CA9" w14:textId="77777777" w:rsidR="00EE6476" w:rsidRPr="00E03370" w:rsidRDefault="00EE6476" w:rsidP="00EE6476">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4B281945" w14:textId="0D99E261" w:rsidR="00EE6476" w:rsidRDefault="00EE6476" w:rsidP="00EE6476">
          <w:pPr>
            <w:pStyle w:val="Footer"/>
          </w:pPr>
          <w:r w:rsidRPr="003B0686">
            <w:t>A</w:t>
          </w:r>
          <w:r>
            <w:t>SA</w:t>
          </w:r>
          <w:r w:rsidRPr="003B0686">
            <w:t xml:space="preserve"> – Activity </w:t>
          </w:r>
          <w:r w:rsidR="00603C7E">
            <w:t>7.1.3</w:t>
          </w:r>
          <w:r>
            <w:t xml:space="preserve"> Experiment 2</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25324">
            <w:rPr>
              <w:rStyle w:val="PageNumber"/>
              <w:rFonts w:cs="Arial"/>
              <w:noProof/>
              <w:szCs w:val="20"/>
            </w:rPr>
            <w:t>2</w:t>
          </w:r>
          <w:r w:rsidRPr="00E03370">
            <w:rPr>
              <w:rStyle w:val="PageNumber"/>
              <w:rFonts w:cs="Arial"/>
              <w:szCs w:val="20"/>
            </w:rPr>
            <w:fldChar w:fldCharType="end"/>
          </w:r>
        </w:p>
      </w:tc>
    </w:tr>
  </w:tbl>
  <w:p w14:paraId="645D0887" w14:textId="77777777" w:rsidR="00EE6476" w:rsidRPr="00EE6476" w:rsidRDefault="00EE6476">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E6476" w:rsidRPr="007F0280" w14:paraId="03C64F5D" w14:textId="77777777" w:rsidTr="00EE6476">
      <w:tc>
        <w:tcPr>
          <w:tcW w:w="4968" w:type="dxa"/>
          <w:shd w:val="clear" w:color="auto" w:fill="F2F2F2"/>
        </w:tcPr>
        <w:p w14:paraId="555F6FC2" w14:textId="77777777" w:rsidR="00EE6476" w:rsidRPr="00E03370" w:rsidRDefault="00EE6476" w:rsidP="00EE6476">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494F56EB" w14:textId="05E40D2F" w:rsidR="00EE6476" w:rsidRDefault="00EE6476" w:rsidP="00EE6476">
          <w:pPr>
            <w:pStyle w:val="Footer"/>
          </w:pPr>
          <w:r w:rsidRPr="003B0686">
            <w:t>A</w:t>
          </w:r>
          <w:r>
            <w:t>SA</w:t>
          </w:r>
          <w:r w:rsidRPr="003B0686">
            <w:t xml:space="preserve"> – Activity </w:t>
          </w:r>
          <w:r w:rsidR="00603C7E">
            <w:t>7.1.3</w:t>
          </w:r>
          <w:r>
            <w:t xml:space="preserve"> Experiment 2</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25324">
            <w:rPr>
              <w:rStyle w:val="PageNumber"/>
              <w:rFonts w:cs="Arial"/>
              <w:noProof/>
              <w:szCs w:val="20"/>
            </w:rPr>
            <w:t>3</w:t>
          </w:r>
          <w:r w:rsidRPr="00E03370">
            <w:rPr>
              <w:rStyle w:val="PageNumber"/>
              <w:rFonts w:cs="Arial"/>
              <w:szCs w:val="20"/>
            </w:rPr>
            <w:fldChar w:fldCharType="end"/>
          </w:r>
        </w:p>
      </w:tc>
    </w:tr>
  </w:tbl>
  <w:p w14:paraId="4E7764B6" w14:textId="77777777" w:rsidR="00EE6476" w:rsidRPr="00EE6476" w:rsidRDefault="00EE647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86654" w14:textId="77777777" w:rsidR="00F6701C" w:rsidRDefault="00F6701C">
      <w:r>
        <w:separator/>
      </w:r>
    </w:p>
  </w:footnote>
  <w:footnote w:type="continuationSeparator" w:id="0">
    <w:p w14:paraId="1476E07F" w14:textId="77777777" w:rsidR="00F6701C" w:rsidRDefault="00F67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2273" w14:textId="0BC699D3" w:rsidR="00EE6476" w:rsidRDefault="00885776"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1983" w14:textId="677D9838" w:rsidR="00885776" w:rsidRDefault="00885776"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032C0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25pt;height:11.25pt" o:bullet="t">
        <v:imagedata r:id="rId1" o:title="mso1DB"/>
      </v:shape>
    </w:pict>
  </w:numPicBullet>
  <w:numPicBullet w:numPicBulletId="1">
    <w:pict>
      <v:shape id="_x0000_i1178"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4987806"/>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4C7"/>
    <w:rsid w:val="00004D44"/>
    <w:rsid w:val="00023EF4"/>
    <w:rsid w:val="00035F1F"/>
    <w:rsid w:val="00050DDF"/>
    <w:rsid w:val="0006381D"/>
    <w:rsid w:val="000643C4"/>
    <w:rsid w:val="00095B65"/>
    <w:rsid w:val="000E30CE"/>
    <w:rsid w:val="00120DA8"/>
    <w:rsid w:val="00125FE3"/>
    <w:rsid w:val="00140531"/>
    <w:rsid w:val="001522F9"/>
    <w:rsid w:val="00153705"/>
    <w:rsid w:val="00164A78"/>
    <w:rsid w:val="00182DF4"/>
    <w:rsid w:val="00183A80"/>
    <w:rsid w:val="00186EA4"/>
    <w:rsid w:val="00196F36"/>
    <w:rsid w:val="001C34F5"/>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170B5"/>
    <w:rsid w:val="003310C6"/>
    <w:rsid w:val="003376C2"/>
    <w:rsid w:val="0034081A"/>
    <w:rsid w:val="00352B6E"/>
    <w:rsid w:val="003574C4"/>
    <w:rsid w:val="00395386"/>
    <w:rsid w:val="003A2FD6"/>
    <w:rsid w:val="003B0686"/>
    <w:rsid w:val="003E2BBD"/>
    <w:rsid w:val="003F0AAB"/>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03C7E"/>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345F"/>
    <w:rsid w:val="007E6D00"/>
    <w:rsid w:val="007F0280"/>
    <w:rsid w:val="008321FB"/>
    <w:rsid w:val="00842458"/>
    <w:rsid w:val="008575ED"/>
    <w:rsid w:val="00864182"/>
    <w:rsid w:val="00875A5A"/>
    <w:rsid w:val="00885776"/>
    <w:rsid w:val="008955CE"/>
    <w:rsid w:val="008A3B43"/>
    <w:rsid w:val="008D1630"/>
    <w:rsid w:val="008F6233"/>
    <w:rsid w:val="0090461E"/>
    <w:rsid w:val="00905BAB"/>
    <w:rsid w:val="009338FD"/>
    <w:rsid w:val="009504C7"/>
    <w:rsid w:val="00960B08"/>
    <w:rsid w:val="0096267E"/>
    <w:rsid w:val="009664A4"/>
    <w:rsid w:val="00966E61"/>
    <w:rsid w:val="0098363E"/>
    <w:rsid w:val="009C04DF"/>
    <w:rsid w:val="009C4D66"/>
    <w:rsid w:val="009E0675"/>
    <w:rsid w:val="009F29A8"/>
    <w:rsid w:val="00A241A8"/>
    <w:rsid w:val="00A31333"/>
    <w:rsid w:val="00A41DA8"/>
    <w:rsid w:val="00A45FE8"/>
    <w:rsid w:val="00A70C87"/>
    <w:rsid w:val="00A82C3B"/>
    <w:rsid w:val="00A856C3"/>
    <w:rsid w:val="00AA52A7"/>
    <w:rsid w:val="00AA5FD0"/>
    <w:rsid w:val="00AC1398"/>
    <w:rsid w:val="00AC6CF6"/>
    <w:rsid w:val="00AE0075"/>
    <w:rsid w:val="00AF47E6"/>
    <w:rsid w:val="00B032F1"/>
    <w:rsid w:val="00B05D83"/>
    <w:rsid w:val="00B25324"/>
    <w:rsid w:val="00B43C31"/>
    <w:rsid w:val="00B45B73"/>
    <w:rsid w:val="00B5103A"/>
    <w:rsid w:val="00B541ED"/>
    <w:rsid w:val="00B836E8"/>
    <w:rsid w:val="00B94588"/>
    <w:rsid w:val="00BA3356"/>
    <w:rsid w:val="00BB056A"/>
    <w:rsid w:val="00BD7B24"/>
    <w:rsid w:val="00BE2F3A"/>
    <w:rsid w:val="00BF2C89"/>
    <w:rsid w:val="00C03055"/>
    <w:rsid w:val="00C33247"/>
    <w:rsid w:val="00C350CB"/>
    <w:rsid w:val="00C412F9"/>
    <w:rsid w:val="00C53150"/>
    <w:rsid w:val="00C55A1C"/>
    <w:rsid w:val="00C615E1"/>
    <w:rsid w:val="00CA427F"/>
    <w:rsid w:val="00CC21A3"/>
    <w:rsid w:val="00CD3C73"/>
    <w:rsid w:val="00CE1E13"/>
    <w:rsid w:val="00CE1E34"/>
    <w:rsid w:val="00CF6E1D"/>
    <w:rsid w:val="00D163EE"/>
    <w:rsid w:val="00D26462"/>
    <w:rsid w:val="00D27120"/>
    <w:rsid w:val="00D449A4"/>
    <w:rsid w:val="00D451BD"/>
    <w:rsid w:val="00D813DD"/>
    <w:rsid w:val="00D83D7D"/>
    <w:rsid w:val="00D9030F"/>
    <w:rsid w:val="00DB6BFD"/>
    <w:rsid w:val="00DC3376"/>
    <w:rsid w:val="00DE2030"/>
    <w:rsid w:val="00DE2572"/>
    <w:rsid w:val="00E02AFD"/>
    <w:rsid w:val="00E03370"/>
    <w:rsid w:val="00E0723A"/>
    <w:rsid w:val="00E15C2B"/>
    <w:rsid w:val="00E33390"/>
    <w:rsid w:val="00E37B16"/>
    <w:rsid w:val="00E430F2"/>
    <w:rsid w:val="00E434AA"/>
    <w:rsid w:val="00E552AA"/>
    <w:rsid w:val="00E56BAB"/>
    <w:rsid w:val="00E65C9D"/>
    <w:rsid w:val="00E70B1A"/>
    <w:rsid w:val="00E71418"/>
    <w:rsid w:val="00E821B9"/>
    <w:rsid w:val="00E83AB6"/>
    <w:rsid w:val="00EA79C1"/>
    <w:rsid w:val="00EE5805"/>
    <w:rsid w:val="00EE6476"/>
    <w:rsid w:val="00F01A9E"/>
    <w:rsid w:val="00F4061F"/>
    <w:rsid w:val="00F55DDB"/>
    <w:rsid w:val="00F6701C"/>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4CB8C"/>
  <w15:chartTrackingRefBased/>
  <w15:docId w15:val="{97D3BFD9-48D5-425A-9554-F54FC13F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678</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Activity 7.1.3 Experiment 2 Curled Wings</vt:lpstr>
    </vt:vector>
  </TitlesOfParts>
  <Manager>Dan Jansen</Manager>
  <Company>Curriculum for Agricultural Science Education</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7.1.3 Experiment 2 Curled Wings</dc:title>
  <dc:subject>ASA - Unit 7 - Lesson 7.1 A New Pair of Genes</dc:subject>
  <dc:creator>Marlene Mensch</dc:creator>
  <cp:keywords/>
  <dc:description/>
  <cp:lastModifiedBy>Marlene Jansen</cp:lastModifiedBy>
  <cp:revision>3</cp:revision>
  <cp:lastPrinted>2015-04-22T21:19:00Z</cp:lastPrinted>
  <dcterms:created xsi:type="dcterms:W3CDTF">2015-04-13T17:26:00Z</dcterms:created>
  <dcterms:modified xsi:type="dcterms:W3CDTF">2015-04-22T21:19:00Z</dcterms:modified>
</cp:coreProperties>
</file>