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0800"/>
      </w:tblGrid>
      <w:tr w:rsidR="005F2928" w14:paraId="435FF302" w14:textId="77777777" w:rsidTr="005C12A6">
        <w:trPr>
          <w:trHeight w:val="765"/>
        </w:trPr>
        <w:tc>
          <w:tcPr>
            <w:tcW w:w="5000" w:type="pct"/>
            <w:shd w:val="clear" w:color="auto" w:fill="auto"/>
            <w:vAlign w:val="center"/>
          </w:tcPr>
          <w:p w14:paraId="7A8E6259" w14:textId="77777777" w:rsidR="005F2928" w:rsidRDefault="002C7046" w:rsidP="0041298F">
            <w:pPr>
              <w:pStyle w:val="Picture"/>
            </w:pPr>
            <w:r>
              <w:rPr>
                <w:noProof/>
              </w:rPr>
              <w:drawing>
                <wp:inline distT="0" distB="0" distL="0" distR="0" wp14:anchorId="0BB5D7EB" wp14:editId="5A291A87">
                  <wp:extent cx="5486400" cy="426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t="11250" b="32500"/>
                          <a:stretch>
                            <a:fillRect/>
                          </a:stretch>
                        </pic:blipFill>
                        <pic:spPr bwMode="auto">
                          <a:xfrm>
                            <a:off x="0" y="0"/>
                            <a:ext cx="5486400" cy="426720"/>
                          </a:xfrm>
                          <a:prstGeom prst="rect">
                            <a:avLst/>
                          </a:prstGeom>
                          <a:noFill/>
                          <a:ln>
                            <a:noFill/>
                          </a:ln>
                        </pic:spPr>
                      </pic:pic>
                    </a:graphicData>
                  </a:graphic>
                </wp:inline>
              </w:drawing>
            </w:r>
          </w:p>
        </w:tc>
      </w:tr>
    </w:tbl>
    <w:p w14:paraId="52FA652C" w14:textId="77777777" w:rsidR="002C5E76" w:rsidRPr="0041298F" w:rsidRDefault="002C7046" w:rsidP="002C5E76">
      <w:pPr>
        <w:pStyle w:val="ASAHeading"/>
      </w:pPr>
      <w:r>
        <w:rPr>
          <w:noProof/>
        </w:rPr>
        <w:drawing>
          <wp:inline distT="0" distB="0" distL="0" distR="0" wp14:anchorId="75EB83CF" wp14:editId="672C8313">
            <wp:extent cx="228600" cy="198120"/>
            <wp:effectExtent l="0" t="0" r="0" b="0"/>
            <wp:docPr id="4" name="Picture 4"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50710000[1]"/>
                    <pic:cNvPicPr>
                      <a:picLocks noChangeAspect="1" noChangeArrowheads="1"/>
                    </pic:cNvPicPr>
                  </pic:nvPicPr>
                  <pic:blipFill>
                    <a:blip r:embed="rId8" cstate="print">
                      <a:lum contrast="-8000"/>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 xml:space="preserve"> </w:t>
      </w:r>
      <w:r w:rsidR="002C5E76">
        <w:t>Activity</w:t>
      </w:r>
      <w:r w:rsidR="00D71DA8">
        <w:t xml:space="preserve"> 5.5.4 </w:t>
      </w:r>
      <w:proofErr w:type="gramStart"/>
      <w:r w:rsidR="00D71DA8">
        <w:t>A</w:t>
      </w:r>
      <w:proofErr w:type="gramEnd"/>
      <w:r w:rsidR="00D71DA8">
        <w:t xml:space="preserve"> Balanced Diet</w:t>
      </w:r>
    </w:p>
    <w:p w14:paraId="6B0833D4" w14:textId="77777777" w:rsidR="002C5E76" w:rsidRDefault="002C5E76" w:rsidP="002C5E76"/>
    <w:p w14:paraId="34B94CF8" w14:textId="77777777" w:rsidR="002C5E76" w:rsidRDefault="002C5E76" w:rsidP="002C5E76">
      <w:pPr>
        <w:pStyle w:val="ActivitySection"/>
      </w:pPr>
      <w:r>
        <w:t>Purpose</w:t>
      </w:r>
    </w:p>
    <w:p w14:paraId="43CA90CC" w14:textId="77777777" w:rsidR="00A91D28" w:rsidRPr="00B06A36" w:rsidRDefault="00A91D28" w:rsidP="00A91D28">
      <w:pPr>
        <w:pStyle w:val="ActivityBody"/>
      </w:pPr>
      <w:r w:rsidRPr="00B06A36">
        <w:t xml:space="preserve">While the </w:t>
      </w:r>
      <w:smartTag w:uri="urn:schemas-microsoft-com:office:smarttags" w:element="Street">
        <w:r w:rsidRPr="00B06A36">
          <w:t>Pearson Square</w:t>
        </w:r>
      </w:smartTag>
      <w:r w:rsidRPr="00B06A36">
        <w:t xml:space="preserve"> is useful to develop a ration of two feedstuffs balanced for one nutrient, frequently rations must be balanced for multiple nutrients and often use three or more feedstuffs. There are ration formulation methods that are completed by hand to develop rations that are more complex, but there are also computer programs that do much of the work for you.</w:t>
      </w:r>
    </w:p>
    <w:p w14:paraId="4D21BF9F" w14:textId="77777777" w:rsidR="00A91D28" w:rsidRPr="00B06A36" w:rsidRDefault="00A91D28" w:rsidP="00A91D28"/>
    <w:p w14:paraId="22C1049D" w14:textId="77777777" w:rsidR="002C5E76" w:rsidRDefault="00A91D28" w:rsidP="00A91D28">
      <w:pPr>
        <w:pStyle w:val="ActivityBody"/>
      </w:pPr>
      <w:r>
        <w:t>Determining</w:t>
      </w:r>
      <w:r w:rsidRPr="00B06A36">
        <w:t xml:space="preserve"> when to use the Pearson Square method versus a computer program is </w:t>
      </w:r>
      <w:r>
        <w:t>influenc</w:t>
      </w:r>
      <w:r w:rsidRPr="00B06A36">
        <w:t>ed by the cost of the service and if it saves an animal producer</w:t>
      </w:r>
      <w:r>
        <w:t xml:space="preserve"> time and money.</w:t>
      </w:r>
      <w:r w:rsidR="00FD645A">
        <w:t xml:space="preserve"> Do you need the same information to formulate a ration using a computer based program as you do using the Pearson Square?</w:t>
      </w:r>
    </w:p>
    <w:p w14:paraId="61DACA4F" w14:textId="77777777" w:rsidR="003B0686" w:rsidRPr="00210996" w:rsidRDefault="003B0686" w:rsidP="002C5E76">
      <w:bookmarkStart w:id="0" w:name="_GoBack"/>
      <w:bookmarkEnd w:id="0"/>
    </w:p>
    <w:p w14:paraId="21901949" w14:textId="77777777" w:rsidR="002C5E76" w:rsidRDefault="002C5E76" w:rsidP="002C5E76">
      <w:pPr>
        <w:pStyle w:val="ActivitySection"/>
      </w:pPr>
      <w:r>
        <w:t>Materials</w:t>
      </w:r>
    </w:p>
    <w:tbl>
      <w:tblPr>
        <w:tblW w:w="0" w:type="auto"/>
        <w:tblLook w:val="01E0" w:firstRow="1" w:lastRow="1" w:firstColumn="1" w:lastColumn="1" w:noHBand="0" w:noVBand="0"/>
      </w:tblPr>
      <w:tblGrid>
        <w:gridCol w:w="6144"/>
        <w:gridCol w:w="4656"/>
      </w:tblGrid>
      <w:tr w:rsidR="002C5E76" w14:paraId="5539F738" w14:textId="77777777" w:rsidTr="00090CAA">
        <w:tc>
          <w:tcPr>
            <w:tcW w:w="6228" w:type="dxa"/>
          </w:tcPr>
          <w:p w14:paraId="3026BE2B" w14:textId="77777777" w:rsidR="002C5E76" w:rsidRDefault="002C5E76" w:rsidP="00BE7183">
            <w:pPr>
              <w:pStyle w:val="ActivityBodyBold"/>
            </w:pPr>
            <w:r>
              <w:t xml:space="preserve">Per </w:t>
            </w:r>
            <w:r w:rsidR="00090CAA">
              <w:t>student</w:t>
            </w:r>
            <w:r>
              <w:t>:</w:t>
            </w:r>
          </w:p>
          <w:p w14:paraId="595A3762" w14:textId="77777777" w:rsidR="00090CAA" w:rsidRDefault="00090CAA" w:rsidP="00090CAA">
            <w:pPr>
              <w:pStyle w:val="Activitybullet"/>
            </w:pPr>
            <w:r>
              <w:t>Computer with spreadsheet software</w:t>
            </w:r>
          </w:p>
          <w:p w14:paraId="750B9A8B" w14:textId="77777777" w:rsidR="00090CAA" w:rsidRPr="007A68C9" w:rsidRDefault="00090CAA" w:rsidP="00090CAA">
            <w:pPr>
              <w:pStyle w:val="Activitybullet"/>
              <w:rPr>
                <w:rStyle w:val="Italic"/>
              </w:rPr>
            </w:pPr>
            <w:r w:rsidRPr="007A68C9">
              <w:rPr>
                <w:rStyle w:val="Italic"/>
              </w:rPr>
              <w:t>Activity 5.5.4 A Balanced Diet Spreadsheet</w:t>
            </w:r>
          </w:p>
          <w:p w14:paraId="5934AE92" w14:textId="77777777" w:rsidR="00090CAA" w:rsidRPr="00B06A36" w:rsidRDefault="00090CAA" w:rsidP="00090CAA">
            <w:pPr>
              <w:pStyle w:val="Activitybullet"/>
            </w:pPr>
            <w:r>
              <w:t>Calculator</w:t>
            </w:r>
          </w:p>
          <w:p w14:paraId="5519FC6B" w14:textId="77777777" w:rsidR="00090CAA" w:rsidRPr="00B06A36" w:rsidRDefault="00090CAA" w:rsidP="00090CAA">
            <w:pPr>
              <w:pStyle w:val="Activitybullet"/>
            </w:pPr>
            <w:r w:rsidRPr="00B06A36">
              <w:t>Pencil</w:t>
            </w:r>
          </w:p>
          <w:p w14:paraId="60F5657E" w14:textId="77777777" w:rsidR="002C5E76" w:rsidRPr="009B4C70" w:rsidRDefault="00090CAA" w:rsidP="00090CAA">
            <w:pPr>
              <w:pStyle w:val="Activitybullet"/>
              <w:rPr>
                <w:rStyle w:val="Italic"/>
              </w:rPr>
            </w:pPr>
            <w:r w:rsidRPr="009B4C70">
              <w:rPr>
                <w:rStyle w:val="Italic"/>
              </w:rPr>
              <w:t>Agriscience Notebook</w:t>
            </w:r>
          </w:p>
        </w:tc>
        <w:tc>
          <w:tcPr>
            <w:tcW w:w="4770" w:type="dxa"/>
          </w:tcPr>
          <w:p w14:paraId="41437DB2" w14:textId="77777777" w:rsidR="002C5E76" w:rsidRDefault="002C5E76" w:rsidP="00090CAA">
            <w:pPr>
              <w:pStyle w:val="ActivityBodyBold"/>
            </w:pPr>
          </w:p>
        </w:tc>
      </w:tr>
    </w:tbl>
    <w:p w14:paraId="2BCE0C37" w14:textId="77777777" w:rsidR="002C5E76" w:rsidRDefault="002C5E76" w:rsidP="002C5E76"/>
    <w:p w14:paraId="1AB770E6" w14:textId="77777777" w:rsidR="002C5E76" w:rsidRDefault="002C5E76" w:rsidP="005342F1">
      <w:pPr>
        <w:pStyle w:val="ActivitySection"/>
      </w:pPr>
      <w:r>
        <w:t>Procedure</w:t>
      </w:r>
    </w:p>
    <w:p w14:paraId="0A72F602" w14:textId="77777777" w:rsidR="009B4C70" w:rsidRPr="00B06A36" w:rsidRDefault="009B4C70" w:rsidP="009B4C70">
      <w:pPr>
        <w:pStyle w:val="ActivityBody"/>
      </w:pPr>
      <w:r w:rsidRPr="00B06A36">
        <w:t xml:space="preserve">In this activity, you will use the </w:t>
      </w:r>
      <w:smartTag w:uri="urn:schemas-microsoft-com:office:smarttags" w:element="Street">
        <w:r w:rsidRPr="00B06A36">
          <w:t>Pearson Square</w:t>
        </w:r>
      </w:smartTag>
      <w:r w:rsidRPr="00B06A36">
        <w:t xml:space="preserve"> method of ration formulation to balance a ration. You will check that ration with a computer-based program to determine if it meets the needs of the animal for all nutrient categories. Then you will familiarize yourself with the use of a computer ration-balancing program by developing two additional rations.</w:t>
      </w:r>
    </w:p>
    <w:p w14:paraId="77546505" w14:textId="77777777" w:rsidR="009B4C70" w:rsidRPr="00B06A36" w:rsidRDefault="009B4C70" w:rsidP="009B4C70"/>
    <w:p w14:paraId="7BB456CA" w14:textId="77777777" w:rsidR="009B4C70" w:rsidRPr="00B06A36" w:rsidRDefault="009B4C70" w:rsidP="009B4C70">
      <w:pPr>
        <w:pStyle w:val="ActivityBodyBold"/>
      </w:pPr>
      <w:r w:rsidRPr="00B06A36">
        <w:t>Part One – Balancing a Ration by Hand</w:t>
      </w:r>
    </w:p>
    <w:p w14:paraId="50728BD4" w14:textId="77777777" w:rsidR="009B4C70" w:rsidRDefault="009B4C70" w:rsidP="009B4C70">
      <w:pPr>
        <w:pStyle w:val="ActivityBody"/>
      </w:pPr>
      <w:r w:rsidRPr="00B06A36">
        <w:t>You have a Columbia</w:t>
      </w:r>
      <w:r w:rsidR="002C7046">
        <w:t xml:space="preserve"> ewe that weighs 80</w:t>
      </w:r>
      <w:r w:rsidRPr="00B06A36">
        <w:t xml:space="preserve">kg. Formulate a maintenance ration using oat hay and </w:t>
      </w:r>
      <w:r>
        <w:t>corn</w:t>
      </w:r>
      <w:r w:rsidRPr="00B06A36">
        <w:t xml:space="preserve">. Be careful </w:t>
      </w:r>
      <w:r>
        <w:t>to</w:t>
      </w:r>
      <w:r w:rsidRPr="00B06A36">
        <w:t xml:space="preserve"> use </w:t>
      </w:r>
      <w:r>
        <w:t xml:space="preserve">the correct </w:t>
      </w:r>
      <w:r w:rsidRPr="00B06A36">
        <w:t xml:space="preserve">units </w:t>
      </w:r>
      <w:r>
        <w:t xml:space="preserve">of measurement </w:t>
      </w:r>
      <w:r w:rsidRPr="00B06A36">
        <w:t>in your calculations.</w:t>
      </w:r>
    </w:p>
    <w:p w14:paraId="556B1503" w14:textId="77777777" w:rsidR="009B4C70" w:rsidRPr="009B4C70" w:rsidRDefault="009B4C70" w:rsidP="009B4C70"/>
    <w:tbl>
      <w:tblPr>
        <w:tblW w:w="10905" w:type="dxa"/>
        <w:tblInd w:w="93" w:type="dxa"/>
        <w:tblLook w:val="0000" w:firstRow="0" w:lastRow="0" w:firstColumn="0" w:lastColumn="0" w:noHBand="0" w:noVBand="0"/>
      </w:tblPr>
      <w:tblGrid>
        <w:gridCol w:w="1095"/>
        <w:gridCol w:w="1497"/>
        <w:gridCol w:w="720"/>
        <w:gridCol w:w="236"/>
        <w:gridCol w:w="711"/>
        <w:gridCol w:w="313"/>
        <w:gridCol w:w="817"/>
        <w:gridCol w:w="263"/>
        <w:gridCol w:w="729"/>
        <w:gridCol w:w="314"/>
        <w:gridCol w:w="4210"/>
      </w:tblGrid>
      <w:tr w:rsidR="009B4C70" w:rsidRPr="00B06A36" w14:paraId="188785F4" w14:textId="77777777" w:rsidTr="002C7046">
        <w:trPr>
          <w:trHeight w:val="315"/>
        </w:trPr>
        <w:tc>
          <w:tcPr>
            <w:tcW w:w="1095" w:type="dxa"/>
            <w:tcBorders>
              <w:top w:val="nil"/>
              <w:left w:val="nil"/>
              <w:bottom w:val="nil"/>
              <w:right w:val="nil"/>
            </w:tcBorders>
            <w:shd w:val="clear" w:color="auto" w:fill="auto"/>
            <w:noWrap/>
            <w:vAlign w:val="bottom"/>
          </w:tcPr>
          <w:p w14:paraId="0811FB7F" w14:textId="77777777" w:rsidR="009B4C70" w:rsidRPr="00B06A36" w:rsidRDefault="009B4C70" w:rsidP="00893659">
            <w:pPr>
              <w:pStyle w:val="RubricTitles"/>
            </w:pPr>
            <w:r w:rsidRPr="00B06A36">
              <w:t>Step 1</w:t>
            </w:r>
          </w:p>
        </w:tc>
        <w:tc>
          <w:tcPr>
            <w:tcW w:w="5600" w:type="dxa"/>
            <w:gridSpan w:val="9"/>
            <w:tcBorders>
              <w:top w:val="nil"/>
              <w:left w:val="nil"/>
              <w:bottom w:val="nil"/>
              <w:right w:val="nil"/>
            </w:tcBorders>
            <w:shd w:val="clear" w:color="auto" w:fill="auto"/>
            <w:noWrap/>
            <w:vAlign w:val="bottom"/>
          </w:tcPr>
          <w:p w14:paraId="34E9DDBA" w14:textId="77777777" w:rsidR="009B4C70" w:rsidRPr="00B06A36" w:rsidRDefault="009B4C70" w:rsidP="00893659">
            <w:r w:rsidRPr="00B06A36">
              <w:t xml:space="preserve">Nutrient </w:t>
            </w:r>
            <w:r>
              <w:t>requirements of the ewe</w:t>
            </w:r>
          </w:p>
        </w:tc>
        <w:tc>
          <w:tcPr>
            <w:tcW w:w="4210" w:type="dxa"/>
            <w:tcBorders>
              <w:top w:val="nil"/>
              <w:left w:val="nil"/>
              <w:bottom w:val="nil"/>
              <w:right w:val="nil"/>
            </w:tcBorders>
            <w:shd w:val="clear" w:color="auto" w:fill="auto"/>
            <w:noWrap/>
            <w:vAlign w:val="bottom"/>
          </w:tcPr>
          <w:p w14:paraId="0AEBF0F4" w14:textId="77777777" w:rsidR="009B4C70" w:rsidRPr="00B06A36" w:rsidRDefault="009B4C70" w:rsidP="00893659"/>
        </w:tc>
      </w:tr>
      <w:tr w:rsidR="009B4C70" w:rsidRPr="00CF240A" w14:paraId="05BE631F" w14:textId="77777777" w:rsidTr="002C7046">
        <w:trPr>
          <w:trHeight w:val="300"/>
        </w:trPr>
        <w:tc>
          <w:tcPr>
            <w:tcW w:w="1095" w:type="dxa"/>
            <w:tcBorders>
              <w:top w:val="nil"/>
              <w:left w:val="nil"/>
              <w:bottom w:val="nil"/>
              <w:right w:val="nil"/>
            </w:tcBorders>
            <w:shd w:val="clear" w:color="auto" w:fill="auto"/>
            <w:noWrap/>
            <w:vAlign w:val="bottom"/>
          </w:tcPr>
          <w:p w14:paraId="222A95CB" w14:textId="77777777" w:rsidR="009B4C70" w:rsidRPr="00B06A36" w:rsidRDefault="009B4C70" w:rsidP="00893659"/>
        </w:tc>
        <w:tc>
          <w:tcPr>
            <w:tcW w:w="1497" w:type="dxa"/>
            <w:tcBorders>
              <w:top w:val="nil"/>
              <w:left w:val="nil"/>
              <w:bottom w:val="nil"/>
              <w:right w:val="nil"/>
            </w:tcBorders>
            <w:shd w:val="clear" w:color="auto" w:fill="auto"/>
            <w:noWrap/>
            <w:vAlign w:val="bottom"/>
          </w:tcPr>
          <w:p w14:paraId="56C15068" w14:textId="77777777" w:rsidR="009B4C70" w:rsidRPr="00B06A36" w:rsidRDefault="009B4C70" w:rsidP="00893659"/>
        </w:tc>
        <w:tc>
          <w:tcPr>
            <w:tcW w:w="720" w:type="dxa"/>
            <w:tcBorders>
              <w:top w:val="nil"/>
              <w:left w:val="nil"/>
              <w:bottom w:val="single" w:sz="4" w:space="0" w:color="auto"/>
              <w:right w:val="nil"/>
            </w:tcBorders>
            <w:shd w:val="clear" w:color="auto" w:fill="auto"/>
            <w:noWrap/>
            <w:vAlign w:val="center"/>
          </w:tcPr>
          <w:p w14:paraId="51368072" w14:textId="77777777" w:rsidR="009B4C70" w:rsidRPr="00B06A36" w:rsidRDefault="009B4C70" w:rsidP="00893659">
            <w:pPr>
              <w:pStyle w:val="PictureCentered"/>
            </w:pPr>
            <w:r w:rsidRPr="00B06A36">
              <w:t>DM</w:t>
            </w:r>
          </w:p>
        </w:tc>
        <w:tc>
          <w:tcPr>
            <w:tcW w:w="236" w:type="dxa"/>
            <w:tcBorders>
              <w:top w:val="nil"/>
              <w:left w:val="nil"/>
              <w:bottom w:val="nil"/>
              <w:right w:val="nil"/>
            </w:tcBorders>
            <w:shd w:val="clear" w:color="auto" w:fill="auto"/>
            <w:noWrap/>
            <w:vAlign w:val="center"/>
          </w:tcPr>
          <w:p w14:paraId="32EA6703" w14:textId="77777777" w:rsidR="009B4C70" w:rsidRPr="00B06A36" w:rsidRDefault="009B4C70" w:rsidP="00893659"/>
        </w:tc>
        <w:tc>
          <w:tcPr>
            <w:tcW w:w="711" w:type="dxa"/>
            <w:tcBorders>
              <w:top w:val="nil"/>
              <w:left w:val="nil"/>
              <w:bottom w:val="single" w:sz="4" w:space="0" w:color="auto"/>
              <w:right w:val="nil"/>
            </w:tcBorders>
            <w:shd w:val="clear" w:color="auto" w:fill="auto"/>
            <w:noWrap/>
            <w:vAlign w:val="center"/>
          </w:tcPr>
          <w:p w14:paraId="657EB082" w14:textId="77777777" w:rsidR="009B4C70" w:rsidRPr="00B06A36" w:rsidRDefault="009B4C70" w:rsidP="00893659">
            <w:pPr>
              <w:pStyle w:val="PictureCentered"/>
            </w:pPr>
            <w:r w:rsidRPr="00B06A36">
              <w:t>TDN</w:t>
            </w:r>
          </w:p>
        </w:tc>
        <w:tc>
          <w:tcPr>
            <w:tcW w:w="313" w:type="dxa"/>
            <w:tcBorders>
              <w:top w:val="nil"/>
              <w:left w:val="nil"/>
              <w:bottom w:val="nil"/>
              <w:right w:val="nil"/>
            </w:tcBorders>
            <w:shd w:val="clear" w:color="auto" w:fill="auto"/>
            <w:noWrap/>
            <w:vAlign w:val="center"/>
          </w:tcPr>
          <w:p w14:paraId="484663F0" w14:textId="77777777" w:rsidR="009B4C70" w:rsidRPr="00B06A36" w:rsidRDefault="009B4C70" w:rsidP="00893659"/>
        </w:tc>
        <w:tc>
          <w:tcPr>
            <w:tcW w:w="817" w:type="dxa"/>
            <w:tcBorders>
              <w:top w:val="nil"/>
              <w:left w:val="nil"/>
              <w:bottom w:val="single" w:sz="4" w:space="0" w:color="auto"/>
              <w:right w:val="nil"/>
            </w:tcBorders>
            <w:shd w:val="clear" w:color="auto" w:fill="auto"/>
            <w:noWrap/>
            <w:vAlign w:val="center"/>
          </w:tcPr>
          <w:p w14:paraId="4F74B991" w14:textId="77777777" w:rsidR="009B4C70" w:rsidRPr="00B06A36" w:rsidRDefault="009B4C70" w:rsidP="00893659">
            <w:pPr>
              <w:pStyle w:val="PictureCentered"/>
            </w:pPr>
            <w:r w:rsidRPr="00B06A36">
              <w:t>CP</w:t>
            </w:r>
          </w:p>
        </w:tc>
        <w:tc>
          <w:tcPr>
            <w:tcW w:w="263" w:type="dxa"/>
            <w:tcBorders>
              <w:top w:val="nil"/>
              <w:left w:val="nil"/>
              <w:bottom w:val="nil"/>
              <w:right w:val="nil"/>
            </w:tcBorders>
            <w:shd w:val="clear" w:color="auto" w:fill="auto"/>
            <w:noWrap/>
            <w:vAlign w:val="center"/>
          </w:tcPr>
          <w:p w14:paraId="4BFFBF2D" w14:textId="77777777" w:rsidR="009B4C70" w:rsidRPr="00B06A36" w:rsidRDefault="009B4C70" w:rsidP="00893659"/>
        </w:tc>
        <w:tc>
          <w:tcPr>
            <w:tcW w:w="729" w:type="dxa"/>
            <w:tcBorders>
              <w:top w:val="nil"/>
              <w:left w:val="nil"/>
              <w:bottom w:val="single" w:sz="4" w:space="0" w:color="auto"/>
              <w:right w:val="nil"/>
            </w:tcBorders>
            <w:shd w:val="clear" w:color="auto" w:fill="auto"/>
            <w:noWrap/>
            <w:vAlign w:val="center"/>
          </w:tcPr>
          <w:p w14:paraId="2D55F079" w14:textId="77777777" w:rsidR="009B4C70" w:rsidRPr="00B06A36" w:rsidRDefault="009B4C70" w:rsidP="00893659">
            <w:pPr>
              <w:pStyle w:val="PictureCentered"/>
            </w:pPr>
            <w:r w:rsidRPr="00B06A36">
              <w:t>Ca</w:t>
            </w:r>
          </w:p>
        </w:tc>
        <w:tc>
          <w:tcPr>
            <w:tcW w:w="314" w:type="dxa"/>
            <w:tcBorders>
              <w:top w:val="nil"/>
              <w:left w:val="nil"/>
              <w:bottom w:val="nil"/>
              <w:right w:val="nil"/>
            </w:tcBorders>
            <w:shd w:val="clear" w:color="auto" w:fill="auto"/>
            <w:noWrap/>
            <w:vAlign w:val="bottom"/>
          </w:tcPr>
          <w:p w14:paraId="54F7249A" w14:textId="77777777" w:rsidR="009B4C70" w:rsidRPr="00B06A36" w:rsidRDefault="009B4C70" w:rsidP="00893659"/>
        </w:tc>
        <w:tc>
          <w:tcPr>
            <w:tcW w:w="4210" w:type="dxa"/>
            <w:vMerge w:val="restart"/>
            <w:tcBorders>
              <w:top w:val="nil"/>
              <w:left w:val="nil"/>
              <w:right w:val="nil"/>
            </w:tcBorders>
            <w:shd w:val="clear" w:color="auto" w:fill="auto"/>
            <w:noWrap/>
            <w:vAlign w:val="center"/>
          </w:tcPr>
          <w:p w14:paraId="28440F33" w14:textId="77777777" w:rsidR="009B4C70" w:rsidRDefault="009B4C70" w:rsidP="00893659">
            <w:pPr>
              <w:pStyle w:val="PictureCentered"/>
            </w:pPr>
            <w:r w:rsidRPr="00B06A36">
              <w:t>Calculate the percent of each nutrient on a dry matter basis.</w:t>
            </w:r>
          </w:p>
          <w:p w14:paraId="5607D68B" w14:textId="77777777" w:rsidR="009B4C70" w:rsidRPr="002F056D" w:rsidRDefault="00620116" w:rsidP="002F056D">
            <w:pPr>
              <w:pStyle w:val="PictureCentered"/>
            </w:pPr>
            <m:oMathPara>
              <m:oMath>
                <m:d>
                  <m:dPr>
                    <m:ctrlPr>
                      <w:rPr>
                        <w:rFonts w:ascii="Cambria Math" w:hAnsi="Cambria Math"/>
                        <w:i/>
                      </w:rPr>
                    </m:ctrlPr>
                  </m:dPr>
                  <m:e>
                    <m:f>
                      <m:fPr>
                        <m:ctrlPr>
                          <w:rPr>
                            <w:rFonts w:ascii="Cambria Math" w:hAnsi="Cambria Math"/>
                            <w:i/>
                          </w:rPr>
                        </m:ctrlPr>
                      </m:fPr>
                      <m:num>
                        <m:r>
                          <w:rPr>
                            <w:rFonts w:ascii="Cambria Math" w:hAnsi="Cambria Math"/>
                          </w:rPr>
                          <m:t>kg nutrient</m:t>
                        </m:r>
                      </m:num>
                      <m:den>
                        <m:r>
                          <w:rPr>
                            <w:rFonts w:ascii="Cambria Math" w:hAnsi="Cambria Math"/>
                          </w:rPr>
                          <m:t>kg DM</m:t>
                        </m:r>
                      </m:den>
                    </m:f>
                  </m:e>
                </m:d>
                <m:r>
                  <w:rPr>
                    <w:rFonts w:ascii="Cambria Math" w:hAnsi="Cambria Math"/>
                  </w:rPr>
                  <m:t>100</m:t>
                </m:r>
              </m:oMath>
            </m:oMathPara>
          </w:p>
        </w:tc>
      </w:tr>
      <w:tr w:rsidR="009B4C70" w:rsidRPr="00B06A36" w14:paraId="7F7AE46D" w14:textId="77777777" w:rsidTr="002C7046">
        <w:trPr>
          <w:trHeight w:val="300"/>
        </w:trPr>
        <w:tc>
          <w:tcPr>
            <w:tcW w:w="1095" w:type="dxa"/>
            <w:tcBorders>
              <w:top w:val="nil"/>
              <w:left w:val="nil"/>
              <w:bottom w:val="nil"/>
              <w:right w:val="nil"/>
            </w:tcBorders>
            <w:shd w:val="clear" w:color="auto" w:fill="auto"/>
            <w:noWrap/>
            <w:vAlign w:val="bottom"/>
          </w:tcPr>
          <w:p w14:paraId="73ED60D1" w14:textId="77777777" w:rsidR="009B4C70" w:rsidRPr="00CF240A" w:rsidRDefault="009B4C70" w:rsidP="00893659">
            <w:pPr>
              <w:rPr>
                <w:lang w:val="nl-NL"/>
              </w:rPr>
            </w:pPr>
          </w:p>
        </w:tc>
        <w:tc>
          <w:tcPr>
            <w:tcW w:w="1497" w:type="dxa"/>
            <w:tcBorders>
              <w:top w:val="nil"/>
              <w:left w:val="nil"/>
              <w:bottom w:val="nil"/>
              <w:right w:val="nil"/>
            </w:tcBorders>
            <w:shd w:val="clear" w:color="auto" w:fill="auto"/>
            <w:noWrap/>
            <w:vAlign w:val="bottom"/>
          </w:tcPr>
          <w:p w14:paraId="74A839D8" w14:textId="77777777" w:rsidR="009B4C70" w:rsidRPr="00B06A36" w:rsidRDefault="009B4C70" w:rsidP="00893659">
            <w:pPr>
              <w:pStyle w:val="Picture"/>
            </w:pPr>
            <w:r w:rsidRPr="00B06A36">
              <w:t>kg/day</w:t>
            </w:r>
          </w:p>
        </w:tc>
        <w:tc>
          <w:tcPr>
            <w:tcW w:w="720" w:type="dxa"/>
            <w:tcBorders>
              <w:top w:val="nil"/>
              <w:left w:val="nil"/>
              <w:bottom w:val="nil"/>
              <w:right w:val="nil"/>
            </w:tcBorders>
            <w:shd w:val="clear" w:color="auto" w:fill="auto"/>
            <w:noWrap/>
            <w:vAlign w:val="bottom"/>
          </w:tcPr>
          <w:p w14:paraId="74C0007D" w14:textId="77777777" w:rsidR="009B4C70" w:rsidRPr="00B06A36" w:rsidRDefault="009B4C70" w:rsidP="00893659">
            <w:pPr>
              <w:pStyle w:val="CenteredUnderline"/>
            </w:pPr>
            <w:r w:rsidRPr="00B06A36">
              <w:t>1.3</w:t>
            </w:r>
          </w:p>
        </w:tc>
        <w:tc>
          <w:tcPr>
            <w:tcW w:w="236" w:type="dxa"/>
            <w:tcBorders>
              <w:top w:val="nil"/>
              <w:left w:val="nil"/>
              <w:bottom w:val="nil"/>
              <w:right w:val="nil"/>
            </w:tcBorders>
            <w:shd w:val="clear" w:color="auto" w:fill="auto"/>
            <w:noWrap/>
            <w:vAlign w:val="bottom"/>
          </w:tcPr>
          <w:p w14:paraId="04DFA058" w14:textId="77777777" w:rsidR="009B4C70" w:rsidRPr="00B06A36" w:rsidRDefault="009B4C70" w:rsidP="00893659"/>
        </w:tc>
        <w:tc>
          <w:tcPr>
            <w:tcW w:w="711" w:type="dxa"/>
            <w:tcBorders>
              <w:top w:val="nil"/>
              <w:left w:val="nil"/>
              <w:bottom w:val="nil"/>
              <w:right w:val="nil"/>
            </w:tcBorders>
            <w:shd w:val="clear" w:color="auto" w:fill="auto"/>
            <w:noWrap/>
            <w:vAlign w:val="bottom"/>
          </w:tcPr>
          <w:p w14:paraId="1216F6DC" w14:textId="77777777" w:rsidR="009B4C70" w:rsidRPr="00B06A36" w:rsidRDefault="009B4C70" w:rsidP="00893659">
            <w:pPr>
              <w:pStyle w:val="CenteredUnderline"/>
            </w:pPr>
            <w:r w:rsidRPr="00B06A36">
              <w:t>.72</w:t>
            </w:r>
          </w:p>
        </w:tc>
        <w:tc>
          <w:tcPr>
            <w:tcW w:w="313" w:type="dxa"/>
            <w:tcBorders>
              <w:top w:val="nil"/>
              <w:left w:val="nil"/>
              <w:bottom w:val="nil"/>
              <w:right w:val="nil"/>
            </w:tcBorders>
            <w:shd w:val="clear" w:color="auto" w:fill="auto"/>
            <w:noWrap/>
            <w:vAlign w:val="bottom"/>
          </w:tcPr>
          <w:p w14:paraId="160913D1" w14:textId="77777777" w:rsidR="009B4C70" w:rsidRPr="00B06A36" w:rsidRDefault="009B4C70" w:rsidP="00893659"/>
        </w:tc>
        <w:tc>
          <w:tcPr>
            <w:tcW w:w="817" w:type="dxa"/>
            <w:tcBorders>
              <w:top w:val="nil"/>
              <w:left w:val="nil"/>
              <w:bottom w:val="nil"/>
              <w:right w:val="nil"/>
            </w:tcBorders>
            <w:shd w:val="clear" w:color="auto" w:fill="auto"/>
            <w:noWrap/>
            <w:vAlign w:val="bottom"/>
          </w:tcPr>
          <w:p w14:paraId="7549EDBF" w14:textId="77777777" w:rsidR="009B4C70" w:rsidRPr="00B06A36" w:rsidRDefault="009B4C70" w:rsidP="00893659">
            <w:pPr>
              <w:pStyle w:val="CenteredUnderline"/>
            </w:pPr>
            <w:r w:rsidRPr="00B06A36">
              <w:t>0.122</w:t>
            </w:r>
          </w:p>
        </w:tc>
        <w:tc>
          <w:tcPr>
            <w:tcW w:w="263" w:type="dxa"/>
            <w:tcBorders>
              <w:top w:val="nil"/>
              <w:left w:val="nil"/>
              <w:bottom w:val="nil"/>
              <w:right w:val="nil"/>
            </w:tcBorders>
            <w:shd w:val="clear" w:color="auto" w:fill="auto"/>
            <w:noWrap/>
            <w:vAlign w:val="bottom"/>
          </w:tcPr>
          <w:p w14:paraId="3032BAC3" w14:textId="77777777" w:rsidR="009B4C70" w:rsidRPr="00B06A36" w:rsidRDefault="009B4C70" w:rsidP="00893659"/>
        </w:tc>
        <w:tc>
          <w:tcPr>
            <w:tcW w:w="1043" w:type="dxa"/>
            <w:gridSpan w:val="2"/>
            <w:tcBorders>
              <w:top w:val="nil"/>
              <w:left w:val="nil"/>
              <w:bottom w:val="nil"/>
              <w:right w:val="nil"/>
            </w:tcBorders>
            <w:shd w:val="clear" w:color="auto" w:fill="auto"/>
            <w:noWrap/>
            <w:vAlign w:val="bottom"/>
          </w:tcPr>
          <w:p w14:paraId="2533A6C7" w14:textId="77777777" w:rsidR="009B4C70" w:rsidRPr="00B06A36" w:rsidRDefault="002F056D" w:rsidP="00893659">
            <w:pPr>
              <w:pStyle w:val="CenteredUnderline"/>
            </w:pPr>
            <w:r>
              <w:t>2.7</w:t>
            </w:r>
            <w:r w:rsidR="009B4C70" w:rsidRPr="00B06A36">
              <w:t>g</w:t>
            </w:r>
          </w:p>
        </w:tc>
        <w:tc>
          <w:tcPr>
            <w:tcW w:w="4210" w:type="dxa"/>
            <w:vMerge/>
            <w:tcBorders>
              <w:left w:val="nil"/>
              <w:right w:val="nil"/>
            </w:tcBorders>
            <w:shd w:val="clear" w:color="auto" w:fill="auto"/>
            <w:noWrap/>
            <w:vAlign w:val="bottom"/>
          </w:tcPr>
          <w:p w14:paraId="4991F543" w14:textId="77777777" w:rsidR="009B4C70" w:rsidRPr="00B06A36" w:rsidRDefault="009B4C70" w:rsidP="00893659"/>
        </w:tc>
      </w:tr>
      <w:tr w:rsidR="009B4C70" w:rsidRPr="00B06A36" w14:paraId="79D1A117" w14:textId="77777777" w:rsidTr="002C7046">
        <w:trPr>
          <w:trHeight w:val="153"/>
        </w:trPr>
        <w:tc>
          <w:tcPr>
            <w:tcW w:w="1095" w:type="dxa"/>
            <w:tcBorders>
              <w:top w:val="nil"/>
              <w:left w:val="nil"/>
              <w:bottom w:val="nil"/>
              <w:right w:val="nil"/>
            </w:tcBorders>
            <w:shd w:val="clear" w:color="auto" w:fill="auto"/>
            <w:noWrap/>
            <w:vAlign w:val="bottom"/>
          </w:tcPr>
          <w:p w14:paraId="289A28AE" w14:textId="77777777" w:rsidR="009B4C70" w:rsidRPr="00B06A36" w:rsidRDefault="009B4C70" w:rsidP="00893659"/>
        </w:tc>
        <w:tc>
          <w:tcPr>
            <w:tcW w:w="1497" w:type="dxa"/>
            <w:tcBorders>
              <w:top w:val="nil"/>
              <w:left w:val="nil"/>
              <w:bottom w:val="nil"/>
              <w:right w:val="nil"/>
            </w:tcBorders>
            <w:shd w:val="clear" w:color="auto" w:fill="auto"/>
            <w:noWrap/>
            <w:vAlign w:val="bottom"/>
          </w:tcPr>
          <w:p w14:paraId="3D175116" w14:textId="77777777" w:rsidR="009B4C70" w:rsidRPr="00B06A36" w:rsidRDefault="009B4C70" w:rsidP="00893659"/>
        </w:tc>
        <w:tc>
          <w:tcPr>
            <w:tcW w:w="720" w:type="dxa"/>
            <w:tcBorders>
              <w:top w:val="nil"/>
              <w:left w:val="nil"/>
              <w:bottom w:val="nil"/>
              <w:right w:val="nil"/>
            </w:tcBorders>
            <w:shd w:val="clear" w:color="auto" w:fill="auto"/>
            <w:noWrap/>
            <w:vAlign w:val="bottom"/>
          </w:tcPr>
          <w:p w14:paraId="428E8379" w14:textId="77777777" w:rsidR="009B4C70" w:rsidRPr="00B06A36" w:rsidRDefault="009B4C70" w:rsidP="00893659"/>
        </w:tc>
        <w:tc>
          <w:tcPr>
            <w:tcW w:w="236" w:type="dxa"/>
            <w:tcBorders>
              <w:top w:val="nil"/>
              <w:left w:val="nil"/>
              <w:bottom w:val="nil"/>
              <w:right w:val="nil"/>
            </w:tcBorders>
            <w:shd w:val="clear" w:color="auto" w:fill="auto"/>
            <w:noWrap/>
            <w:vAlign w:val="bottom"/>
          </w:tcPr>
          <w:p w14:paraId="7056818F" w14:textId="77777777" w:rsidR="009B4C70" w:rsidRPr="00B06A36" w:rsidRDefault="009B4C70" w:rsidP="00893659"/>
        </w:tc>
        <w:tc>
          <w:tcPr>
            <w:tcW w:w="711" w:type="dxa"/>
            <w:tcBorders>
              <w:top w:val="nil"/>
              <w:left w:val="nil"/>
              <w:right w:val="nil"/>
            </w:tcBorders>
            <w:shd w:val="clear" w:color="auto" w:fill="auto"/>
            <w:noWrap/>
            <w:vAlign w:val="bottom"/>
          </w:tcPr>
          <w:p w14:paraId="41B54B87" w14:textId="77777777" w:rsidR="009B4C70" w:rsidRPr="00B06A36" w:rsidRDefault="009B4C70" w:rsidP="00893659"/>
        </w:tc>
        <w:tc>
          <w:tcPr>
            <w:tcW w:w="313" w:type="dxa"/>
            <w:tcBorders>
              <w:top w:val="nil"/>
              <w:left w:val="nil"/>
              <w:bottom w:val="nil"/>
              <w:right w:val="nil"/>
            </w:tcBorders>
            <w:shd w:val="clear" w:color="auto" w:fill="auto"/>
            <w:noWrap/>
            <w:vAlign w:val="bottom"/>
          </w:tcPr>
          <w:p w14:paraId="631F4831" w14:textId="77777777" w:rsidR="009B4C70" w:rsidRPr="00B06A36" w:rsidRDefault="009B4C70" w:rsidP="00893659"/>
        </w:tc>
        <w:tc>
          <w:tcPr>
            <w:tcW w:w="817" w:type="dxa"/>
            <w:tcBorders>
              <w:top w:val="nil"/>
              <w:left w:val="nil"/>
              <w:right w:val="nil"/>
            </w:tcBorders>
            <w:shd w:val="clear" w:color="auto" w:fill="auto"/>
            <w:noWrap/>
            <w:vAlign w:val="bottom"/>
          </w:tcPr>
          <w:p w14:paraId="42216AF3" w14:textId="77777777" w:rsidR="009B4C70" w:rsidRPr="00B06A36" w:rsidRDefault="009B4C70" w:rsidP="00893659"/>
        </w:tc>
        <w:tc>
          <w:tcPr>
            <w:tcW w:w="263" w:type="dxa"/>
            <w:tcBorders>
              <w:top w:val="nil"/>
              <w:left w:val="nil"/>
              <w:bottom w:val="nil"/>
              <w:right w:val="nil"/>
            </w:tcBorders>
            <w:shd w:val="clear" w:color="auto" w:fill="auto"/>
            <w:noWrap/>
            <w:vAlign w:val="bottom"/>
          </w:tcPr>
          <w:p w14:paraId="1710BC61" w14:textId="77777777" w:rsidR="009B4C70" w:rsidRPr="00B06A36" w:rsidRDefault="009B4C70" w:rsidP="00893659"/>
        </w:tc>
        <w:tc>
          <w:tcPr>
            <w:tcW w:w="729" w:type="dxa"/>
            <w:tcBorders>
              <w:top w:val="nil"/>
              <w:left w:val="nil"/>
              <w:right w:val="nil"/>
            </w:tcBorders>
            <w:shd w:val="clear" w:color="auto" w:fill="auto"/>
            <w:noWrap/>
            <w:vAlign w:val="bottom"/>
          </w:tcPr>
          <w:p w14:paraId="78178F61" w14:textId="77777777" w:rsidR="009B4C70" w:rsidRPr="00B06A36" w:rsidRDefault="009B4C70" w:rsidP="00893659"/>
        </w:tc>
        <w:tc>
          <w:tcPr>
            <w:tcW w:w="314" w:type="dxa"/>
            <w:tcBorders>
              <w:top w:val="nil"/>
              <w:left w:val="nil"/>
              <w:bottom w:val="nil"/>
              <w:right w:val="nil"/>
            </w:tcBorders>
            <w:shd w:val="clear" w:color="auto" w:fill="auto"/>
            <w:noWrap/>
            <w:vAlign w:val="bottom"/>
          </w:tcPr>
          <w:p w14:paraId="3AE47AA5" w14:textId="77777777" w:rsidR="009B4C70" w:rsidRPr="00B06A36" w:rsidRDefault="009B4C70" w:rsidP="00893659"/>
        </w:tc>
        <w:tc>
          <w:tcPr>
            <w:tcW w:w="4210" w:type="dxa"/>
            <w:vMerge/>
            <w:tcBorders>
              <w:left w:val="nil"/>
              <w:right w:val="nil"/>
            </w:tcBorders>
            <w:shd w:val="clear" w:color="auto" w:fill="auto"/>
            <w:noWrap/>
            <w:vAlign w:val="bottom"/>
          </w:tcPr>
          <w:p w14:paraId="6A41CFE6" w14:textId="77777777" w:rsidR="009B4C70" w:rsidRPr="00B06A36" w:rsidRDefault="009B4C70" w:rsidP="00893659"/>
        </w:tc>
      </w:tr>
      <w:tr w:rsidR="009B4C70" w:rsidRPr="00B06A36" w14:paraId="3DEBEC88" w14:textId="77777777" w:rsidTr="002C7046">
        <w:trPr>
          <w:trHeight w:val="300"/>
        </w:trPr>
        <w:tc>
          <w:tcPr>
            <w:tcW w:w="2592" w:type="dxa"/>
            <w:gridSpan w:val="2"/>
            <w:tcBorders>
              <w:top w:val="nil"/>
              <w:left w:val="nil"/>
              <w:bottom w:val="nil"/>
              <w:right w:val="nil"/>
            </w:tcBorders>
            <w:shd w:val="clear" w:color="auto" w:fill="auto"/>
            <w:noWrap/>
            <w:vAlign w:val="bottom"/>
          </w:tcPr>
          <w:p w14:paraId="7A1DD6D4" w14:textId="77777777" w:rsidR="009B4C70" w:rsidRPr="00B06A36" w:rsidRDefault="009B4C70" w:rsidP="00893659">
            <w:pPr>
              <w:pStyle w:val="Picture"/>
            </w:pPr>
            <w:r w:rsidRPr="00B06A36">
              <w:t>% of ration</w:t>
            </w:r>
          </w:p>
        </w:tc>
        <w:tc>
          <w:tcPr>
            <w:tcW w:w="720" w:type="dxa"/>
            <w:tcBorders>
              <w:top w:val="nil"/>
              <w:left w:val="nil"/>
              <w:bottom w:val="nil"/>
              <w:right w:val="nil"/>
            </w:tcBorders>
            <w:shd w:val="clear" w:color="auto" w:fill="auto"/>
            <w:noWrap/>
            <w:vAlign w:val="bottom"/>
          </w:tcPr>
          <w:p w14:paraId="65C77D5F" w14:textId="77777777" w:rsidR="009B4C70" w:rsidRPr="00B06A36" w:rsidRDefault="009B4C70" w:rsidP="00893659">
            <w:pPr>
              <w:pStyle w:val="PictureCentered"/>
            </w:pPr>
            <w:r w:rsidRPr="00B06A36">
              <w:t>100</w:t>
            </w:r>
          </w:p>
        </w:tc>
        <w:tc>
          <w:tcPr>
            <w:tcW w:w="236" w:type="dxa"/>
            <w:tcBorders>
              <w:top w:val="nil"/>
              <w:left w:val="nil"/>
              <w:bottom w:val="nil"/>
              <w:right w:val="nil"/>
            </w:tcBorders>
            <w:shd w:val="clear" w:color="auto" w:fill="auto"/>
            <w:noWrap/>
            <w:vAlign w:val="bottom"/>
          </w:tcPr>
          <w:p w14:paraId="3121972E" w14:textId="77777777" w:rsidR="009B4C70" w:rsidRPr="00B06A36" w:rsidRDefault="009B4C70" w:rsidP="00893659"/>
        </w:tc>
        <w:tc>
          <w:tcPr>
            <w:tcW w:w="711" w:type="dxa"/>
            <w:tcBorders>
              <w:top w:val="nil"/>
              <w:left w:val="nil"/>
              <w:bottom w:val="single" w:sz="4" w:space="0" w:color="auto"/>
              <w:right w:val="nil"/>
            </w:tcBorders>
            <w:shd w:val="clear" w:color="auto" w:fill="auto"/>
            <w:noWrap/>
            <w:vAlign w:val="bottom"/>
          </w:tcPr>
          <w:p w14:paraId="70B1883D" w14:textId="77777777" w:rsidR="009B4C70" w:rsidRPr="00B06A36" w:rsidRDefault="009B4C70" w:rsidP="00893659"/>
        </w:tc>
        <w:tc>
          <w:tcPr>
            <w:tcW w:w="313" w:type="dxa"/>
            <w:tcBorders>
              <w:top w:val="nil"/>
              <w:left w:val="nil"/>
              <w:bottom w:val="nil"/>
              <w:right w:val="nil"/>
            </w:tcBorders>
            <w:shd w:val="clear" w:color="auto" w:fill="auto"/>
            <w:noWrap/>
            <w:vAlign w:val="bottom"/>
          </w:tcPr>
          <w:p w14:paraId="65C485C4" w14:textId="77777777" w:rsidR="009B4C70" w:rsidRPr="00B06A36" w:rsidRDefault="009B4C70" w:rsidP="00893659"/>
        </w:tc>
        <w:tc>
          <w:tcPr>
            <w:tcW w:w="817" w:type="dxa"/>
            <w:tcBorders>
              <w:top w:val="nil"/>
              <w:left w:val="nil"/>
              <w:bottom w:val="single" w:sz="4" w:space="0" w:color="auto"/>
              <w:right w:val="nil"/>
            </w:tcBorders>
            <w:shd w:val="clear" w:color="auto" w:fill="auto"/>
            <w:noWrap/>
            <w:vAlign w:val="bottom"/>
          </w:tcPr>
          <w:p w14:paraId="3F4CA8EA" w14:textId="77777777" w:rsidR="009B4C70" w:rsidRPr="00B06A36" w:rsidRDefault="009B4C70" w:rsidP="00893659"/>
        </w:tc>
        <w:tc>
          <w:tcPr>
            <w:tcW w:w="263" w:type="dxa"/>
            <w:tcBorders>
              <w:top w:val="nil"/>
              <w:left w:val="nil"/>
              <w:bottom w:val="nil"/>
              <w:right w:val="nil"/>
            </w:tcBorders>
            <w:shd w:val="clear" w:color="auto" w:fill="auto"/>
            <w:noWrap/>
            <w:vAlign w:val="bottom"/>
          </w:tcPr>
          <w:p w14:paraId="7AF8E462" w14:textId="77777777" w:rsidR="009B4C70" w:rsidRPr="00B06A36" w:rsidRDefault="009B4C70" w:rsidP="00893659"/>
        </w:tc>
        <w:tc>
          <w:tcPr>
            <w:tcW w:w="729" w:type="dxa"/>
            <w:tcBorders>
              <w:top w:val="nil"/>
              <w:left w:val="nil"/>
              <w:bottom w:val="single" w:sz="4" w:space="0" w:color="auto"/>
              <w:right w:val="nil"/>
            </w:tcBorders>
            <w:shd w:val="clear" w:color="auto" w:fill="auto"/>
            <w:noWrap/>
            <w:vAlign w:val="bottom"/>
          </w:tcPr>
          <w:p w14:paraId="395E7977" w14:textId="77777777" w:rsidR="009B4C70" w:rsidRPr="00B06A36" w:rsidRDefault="009B4C70" w:rsidP="00893659"/>
        </w:tc>
        <w:tc>
          <w:tcPr>
            <w:tcW w:w="314" w:type="dxa"/>
            <w:tcBorders>
              <w:top w:val="nil"/>
              <w:left w:val="nil"/>
              <w:bottom w:val="nil"/>
              <w:right w:val="nil"/>
            </w:tcBorders>
            <w:shd w:val="clear" w:color="auto" w:fill="auto"/>
            <w:noWrap/>
            <w:vAlign w:val="bottom"/>
          </w:tcPr>
          <w:p w14:paraId="7866996D" w14:textId="77777777" w:rsidR="009B4C70" w:rsidRPr="00B06A36" w:rsidRDefault="009B4C70" w:rsidP="00893659"/>
        </w:tc>
        <w:tc>
          <w:tcPr>
            <w:tcW w:w="4210" w:type="dxa"/>
            <w:vMerge/>
            <w:tcBorders>
              <w:left w:val="nil"/>
              <w:right w:val="nil"/>
            </w:tcBorders>
            <w:shd w:val="clear" w:color="auto" w:fill="auto"/>
            <w:noWrap/>
            <w:vAlign w:val="bottom"/>
          </w:tcPr>
          <w:p w14:paraId="1318EA94" w14:textId="77777777" w:rsidR="009B4C70" w:rsidRPr="00B06A36" w:rsidRDefault="009B4C70" w:rsidP="00893659"/>
        </w:tc>
      </w:tr>
    </w:tbl>
    <w:p w14:paraId="1EDE0329" w14:textId="77777777" w:rsidR="009B4C70" w:rsidRPr="00B06A36" w:rsidRDefault="009B4C70" w:rsidP="009B4C70"/>
    <w:tbl>
      <w:tblPr>
        <w:tblW w:w="10905" w:type="dxa"/>
        <w:tblInd w:w="93" w:type="dxa"/>
        <w:tblLook w:val="0000" w:firstRow="0" w:lastRow="0" w:firstColumn="0" w:lastColumn="0" w:noHBand="0" w:noVBand="0"/>
      </w:tblPr>
      <w:tblGrid>
        <w:gridCol w:w="1095"/>
        <w:gridCol w:w="1497"/>
        <w:gridCol w:w="720"/>
        <w:gridCol w:w="236"/>
        <w:gridCol w:w="711"/>
        <w:gridCol w:w="313"/>
        <w:gridCol w:w="817"/>
        <w:gridCol w:w="263"/>
        <w:gridCol w:w="729"/>
        <w:gridCol w:w="314"/>
        <w:gridCol w:w="4210"/>
      </w:tblGrid>
      <w:tr w:rsidR="009B4C70" w:rsidRPr="00B06A36" w14:paraId="2F4B45CE" w14:textId="77777777" w:rsidTr="002C7046">
        <w:trPr>
          <w:trHeight w:val="315"/>
        </w:trPr>
        <w:tc>
          <w:tcPr>
            <w:tcW w:w="1095" w:type="dxa"/>
            <w:tcBorders>
              <w:top w:val="nil"/>
              <w:left w:val="nil"/>
              <w:bottom w:val="nil"/>
              <w:right w:val="nil"/>
            </w:tcBorders>
            <w:shd w:val="clear" w:color="auto" w:fill="auto"/>
            <w:noWrap/>
            <w:vAlign w:val="bottom"/>
          </w:tcPr>
          <w:p w14:paraId="462C08FF" w14:textId="77777777" w:rsidR="009B4C70" w:rsidRPr="00B06A36" w:rsidRDefault="009B4C70" w:rsidP="00893659">
            <w:pPr>
              <w:pStyle w:val="RubricTitles"/>
            </w:pPr>
            <w:r w:rsidRPr="00B06A36">
              <w:t>Step 2</w:t>
            </w:r>
          </w:p>
        </w:tc>
        <w:tc>
          <w:tcPr>
            <w:tcW w:w="5600" w:type="dxa"/>
            <w:gridSpan w:val="9"/>
            <w:tcBorders>
              <w:top w:val="nil"/>
              <w:left w:val="nil"/>
              <w:bottom w:val="nil"/>
              <w:right w:val="nil"/>
            </w:tcBorders>
            <w:shd w:val="clear" w:color="auto" w:fill="auto"/>
            <w:noWrap/>
            <w:vAlign w:val="bottom"/>
          </w:tcPr>
          <w:p w14:paraId="2261F4F5" w14:textId="77777777" w:rsidR="009B4C70" w:rsidRPr="00B06A36" w:rsidRDefault="00963F7F" w:rsidP="00893659">
            <w:r>
              <w:t>Feed composition</w:t>
            </w:r>
          </w:p>
        </w:tc>
        <w:tc>
          <w:tcPr>
            <w:tcW w:w="4210" w:type="dxa"/>
            <w:tcBorders>
              <w:top w:val="nil"/>
              <w:left w:val="nil"/>
              <w:bottom w:val="nil"/>
              <w:right w:val="nil"/>
            </w:tcBorders>
            <w:shd w:val="clear" w:color="auto" w:fill="auto"/>
            <w:noWrap/>
            <w:vAlign w:val="bottom"/>
          </w:tcPr>
          <w:p w14:paraId="22FF1813" w14:textId="77777777" w:rsidR="009B4C70" w:rsidRPr="00B06A36" w:rsidRDefault="009B4C70" w:rsidP="00893659"/>
        </w:tc>
      </w:tr>
      <w:tr w:rsidR="009B4C70" w:rsidRPr="00B06A36" w14:paraId="7D049774" w14:textId="77777777" w:rsidTr="002C7046">
        <w:trPr>
          <w:trHeight w:val="315"/>
        </w:trPr>
        <w:tc>
          <w:tcPr>
            <w:tcW w:w="1095" w:type="dxa"/>
            <w:tcBorders>
              <w:top w:val="nil"/>
              <w:left w:val="nil"/>
              <w:bottom w:val="nil"/>
              <w:right w:val="nil"/>
            </w:tcBorders>
            <w:shd w:val="clear" w:color="auto" w:fill="auto"/>
            <w:noWrap/>
            <w:vAlign w:val="bottom"/>
          </w:tcPr>
          <w:p w14:paraId="75C1AC73" w14:textId="77777777" w:rsidR="009B4C70" w:rsidRPr="00B06A36" w:rsidRDefault="009B4C70" w:rsidP="00893659"/>
        </w:tc>
        <w:tc>
          <w:tcPr>
            <w:tcW w:w="1497" w:type="dxa"/>
            <w:tcBorders>
              <w:top w:val="nil"/>
              <w:left w:val="nil"/>
              <w:bottom w:val="nil"/>
              <w:right w:val="nil"/>
            </w:tcBorders>
            <w:shd w:val="clear" w:color="auto" w:fill="auto"/>
            <w:noWrap/>
            <w:vAlign w:val="bottom"/>
          </w:tcPr>
          <w:p w14:paraId="2201B5F5" w14:textId="77777777" w:rsidR="009B4C70" w:rsidRPr="00B06A36" w:rsidRDefault="009B4C70" w:rsidP="00893659"/>
        </w:tc>
        <w:tc>
          <w:tcPr>
            <w:tcW w:w="720" w:type="dxa"/>
            <w:tcBorders>
              <w:top w:val="nil"/>
              <w:left w:val="nil"/>
              <w:bottom w:val="nil"/>
              <w:right w:val="nil"/>
            </w:tcBorders>
            <w:shd w:val="clear" w:color="auto" w:fill="auto"/>
            <w:noWrap/>
            <w:vAlign w:val="center"/>
          </w:tcPr>
          <w:p w14:paraId="36AE4D59" w14:textId="77777777" w:rsidR="009B4C70" w:rsidRPr="00B06A36" w:rsidRDefault="009B4C70" w:rsidP="00893659">
            <w:pPr>
              <w:pStyle w:val="PictureCentered"/>
            </w:pPr>
            <w:r w:rsidRPr="00B06A36">
              <w:t>DM</w:t>
            </w:r>
          </w:p>
          <w:p w14:paraId="57DA24E6" w14:textId="77777777" w:rsidR="009B4C70" w:rsidRPr="00B06A36" w:rsidRDefault="009B4C70" w:rsidP="00893659">
            <w:pPr>
              <w:pStyle w:val="PictureCentered"/>
            </w:pPr>
            <w:r w:rsidRPr="00B06A36">
              <w:t>(%)</w:t>
            </w:r>
          </w:p>
        </w:tc>
        <w:tc>
          <w:tcPr>
            <w:tcW w:w="236" w:type="dxa"/>
            <w:tcBorders>
              <w:top w:val="nil"/>
              <w:left w:val="nil"/>
              <w:bottom w:val="nil"/>
              <w:right w:val="nil"/>
            </w:tcBorders>
            <w:shd w:val="clear" w:color="auto" w:fill="auto"/>
            <w:noWrap/>
            <w:vAlign w:val="center"/>
          </w:tcPr>
          <w:p w14:paraId="66C67607" w14:textId="77777777" w:rsidR="009B4C70" w:rsidRPr="00B06A36" w:rsidRDefault="009B4C70" w:rsidP="00893659"/>
        </w:tc>
        <w:tc>
          <w:tcPr>
            <w:tcW w:w="711" w:type="dxa"/>
            <w:tcBorders>
              <w:top w:val="nil"/>
              <w:left w:val="nil"/>
              <w:bottom w:val="nil"/>
              <w:right w:val="nil"/>
            </w:tcBorders>
            <w:shd w:val="clear" w:color="auto" w:fill="auto"/>
            <w:noWrap/>
            <w:vAlign w:val="center"/>
          </w:tcPr>
          <w:p w14:paraId="66AAC8A7" w14:textId="77777777" w:rsidR="009B4C70" w:rsidRPr="00B06A36" w:rsidRDefault="009B4C70" w:rsidP="00893659">
            <w:pPr>
              <w:pStyle w:val="PictureCentered"/>
            </w:pPr>
            <w:r w:rsidRPr="00B06A36">
              <w:t>TDN</w:t>
            </w:r>
          </w:p>
          <w:p w14:paraId="40E08DE7" w14:textId="77777777" w:rsidR="009B4C70" w:rsidRPr="00B06A36" w:rsidRDefault="009B4C70" w:rsidP="00893659">
            <w:pPr>
              <w:pStyle w:val="PictureCentered"/>
            </w:pPr>
            <w:r w:rsidRPr="00B06A36">
              <w:t>(%)</w:t>
            </w:r>
          </w:p>
        </w:tc>
        <w:tc>
          <w:tcPr>
            <w:tcW w:w="313" w:type="dxa"/>
            <w:tcBorders>
              <w:top w:val="nil"/>
              <w:left w:val="nil"/>
              <w:bottom w:val="nil"/>
              <w:right w:val="nil"/>
            </w:tcBorders>
            <w:shd w:val="clear" w:color="auto" w:fill="auto"/>
            <w:noWrap/>
            <w:vAlign w:val="center"/>
          </w:tcPr>
          <w:p w14:paraId="01B0AB97" w14:textId="77777777" w:rsidR="009B4C70" w:rsidRPr="00B06A36" w:rsidRDefault="009B4C70" w:rsidP="00893659"/>
        </w:tc>
        <w:tc>
          <w:tcPr>
            <w:tcW w:w="817" w:type="dxa"/>
            <w:tcBorders>
              <w:top w:val="nil"/>
              <w:left w:val="nil"/>
              <w:bottom w:val="nil"/>
              <w:right w:val="nil"/>
            </w:tcBorders>
            <w:shd w:val="clear" w:color="auto" w:fill="auto"/>
            <w:noWrap/>
            <w:vAlign w:val="center"/>
          </w:tcPr>
          <w:p w14:paraId="71B37D12" w14:textId="77777777" w:rsidR="009B4C70" w:rsidRPr="00B06A36" w:rsidRDefault="009B4C70" w:rsidP="00893659">
            <w:pPr>
              <w:pStyle w:val="PictureCentered"/>
            </w:pPr>
            <w:r w:rsidRPr="00B06A36">
              <w:t>CP</w:t>
            </w:r>
          </w:p>
          <w:p w14:paraId="0DD204BE" w14:textId="77777777" w:rsidR="009B4C70" w:rsidRPr="00B06A36" w:rsidRDefault="009B4C70" w:rsidP="00893659">
            <w:pPr>
              <w:pStyle w:val="PictureCentered"/>
            </w:pPr>
            <w:r w:rsidRPr="00B06A36">
              <w:t>(%)</w:t>
            </w:r>
          </w:p>
        </w:tc>
        <w:tc>
          <w:tcPr>
            <w:tcW w:w="263" w:type="dxa"/>
            <w:tcBorders>
              <w:top w:val="nil"/>
              <w:left w:val="nil"/>
              <w:bottom w:val="nil"/>
              <w:right w:val="nil"/>
            </w:tcBorders>
            <w:shd w:val="clear" w:color="auto" w:fill="auto"/>
            <w:noWrap/>
            <w:vAlign w:val="center"/>
          </w:tcPr>
          <w:p w14:paraId="4D0CB87A" w14:textId="77777777" w:rsidR="009B4C70" w:rsidRPr="00B06A36" w:rsidRDefault="009B4C70" w:rsidP="00893659"/>
        </w:tc>
        <w:tc>
          <w:tcPr>
            <w:tcW w:w="729" w:type="dxa"/>
            <w:tcBorders>
              <w:top w:val="nil"/>
              <w:left w:val="nil"/>
              <w:bottom w:val="nil"/>
              <w:right w:val="nil"/>
            </w:tcBorders>
            <w:shd w:val="clear" w:color="auto" w:fill="auto"/>
            <w:noWrap/>
            <w:vAlign w:val="center"/>
          </w:tcPr>
          <w:p w14:paraId="7C0DF6C9" w14:textId="77777777" w:rsidR="009B4C70" w:rsidRPr="00B06A36" w:rsidRDefault="009B4C70" w:rsidP="00893659">
            <w:pPr>
              <w:pStyle w:val="PictureCentered"/>
            </w:pPr>
            <w:r w:rsidRPr="00B06A36">
              <w:t>Ca</w:t>
            </w:r>
          </w:p>
          <w:p w14:paraId="3EC16E63" w14:textId="77777777" w:rsidR="009B4C70" w:rsidRPr="00B06A36" w:rsidRDefault="009B4C70" w:rsidP="00893659">
            <w:pPr>
              <w:pStyle w:val="PictureCentered"/>
            </w:pPr>
            <w:r w:rsidRPr="00B06A36">
              <w:t>(%)</w:t>
            </w:r>
          </w:p>
        </w:tc>
        <w:tc>
          <w:tcPr>
            <w:tcW w:w="314" w:type="dxa"/>
            <w:tcBorders>
              <w:top w:val="nil"/>
              <w:left w:val="nil"/>
              <w:bottom w:val="nil"/>
              <w:right w:val="nil"/>
            </w:tcBorders>
            <w:shd w:val="clear" w:color="auto" w:fill="auto"/>
            <w:noWrap/>
            <w:vAlign w:val="bottom"/>
          </w:tcPr>
          <w:p w14:paraId="1DB49F10" w14:textId="77777777" w:rsidR="009B4C70" w:rsidRPr="00B06A36" w:rsidRDefault="009B4C70" w:rsidP="00893659"/>
        </w:tc>
        <w:tc>
          <w:tcPr>
            <w:tcW w:w="4210" w:type="dxa"/>
            <w:vMerge w:val="restart"/>
            <w:tcBorders>
              <w:top w:val="nil"/>
              <w:left w:val="nil"/>
              <w:right w:val="nil"/>
            </w:tcBorders>
            <w:shd w:val="clear" w:color="auto" w:fill="auto"/>
            <w:noWrap/>
            <w:vAlign w:val="center"/>
          </w:tcPr>
          <w:p w14:paraId="3546ED26" w14:textId="77777777" w:rsidR="009B4C70" w:rsidRPr="00B06A36" w:rsidRDefault="009B4C70" w:rsidP="00893659">
            <w:pPr>
              <w:pStyle w:val="PictureCentered"/>
            </w:pPr>
            <w:r w:rsidRPr="00B06A36">
              <w:t>All quantities come from the NRC Feed Composition Tables.</w:t>
            </w:r>
          </w:p>
        </w:tc>
      </w:tr>
      <w:tr w:rsidR="009B4C70" w:rsidRPr="00B06A36" w14:paraId="6DB3A0B9" w14:textId="77777777" w:rsidTr="002C7046">
        <w:trPr>
          <w:trHeight w:val="300"/>
        </w:trPr>
        <w:tc>
          <w:tcPr>
            <w:tcW w:w="1095" w:type="dxa"/>
            <w:tcBorders>
              <w:top w:val="nil"/>
              <w:left w:val="nil"/>
              <w:bottom w:val="nil"/>
              <w:right w:val="nil"/>
            </w:tcBorders>
            <w:shd w:val="clear" w:color="auto" w:fill="auto"/>
            <w:noWrap/>
            <w:vAlign w:val="bottom"/>
          </w:tcPr>
          <w:p w14:paraId="34333660" w14:textId="77777777" w:rsidR="009B4C70" w:rsidRPr="00B06A36" w:rsidRDefault="009B4C70" w:rsidP="00893659"/>
        </w:tc>
        <w:tc>
          <w:tcPr>
            <w:tcW w:w="1497" w:type="dxa"/>
            <w:tcBorders>
              <w:top w:val="nil"/>
              <w:left w:val="nil"/>
              <w:bottom w:val="nil"/>
              <w:right w:val="nil"/>
            </w:tcBorders>
            <w:shd w:val="clear" w:color="auto" w:fill="auto"/>
            <w:noWrap/>
            <w:vAlign w:val="bottom"/>
          </w:tcPr>
          <w:p w14:paraId="2BB9D6D2" w14:textId="77777777" w:rsidR="009B4C70" w:rsidRPr="00B06A36" w:rsidRDefault="009B4C70" w:rsidP="00893659">
            <w:r w:rsidRPr="00B06A36">
              <w:t>Oat hay</w:t>
            </w:r>
          </w:p>
        </w:tc>
        <w:tc>
          <w:tcPr>
            <w:tcW w:w="720" w:type="dxa"/>
            <w:tcBorders>
              <w:top w:val="nil"/>
              <w:left w:val="nil"/>
              <w:bottom w:val="nil"/>
              <w:right w:val="nil"/>
            </w:tcBorders>
            <w:shd w:val="clear" w:color="auto" w:fill="auto"/>
            <w:noWrap/>
            <w:vAlign w:val="bottom"/>
          </w:tcPr>
          <w:p w14:paraId="1372F6E1" w14:textId="77777777" w:rsidR="009B4C70" w:rsidRPr="00B06A36" w:rsidRDefault="009B4C70" w:rsidP="00893659">
            <w:pPr>
              <w:pStyle w:val="PictureCentered"/>
            </w:pPr>
            <w:r w:rsidRPr="00B06A36">
              <w:t>91</w:t>
            </w:r>
          </w:p>
        </w:tc>
        <w:tc>
          <w:tcPr>
            <w:tcW w:w="236" w:type="dxa"/>
            <w:tcBorders>
              <w:top w:val="nil"/>
              <w:left w:val="nil"/>
              <w:bottom w:val="nil"/>
              <w:right w:val="nil"/>
            </w:tcBorders>
            <w:shd w:val="clear" w:color="auto" w:fill="auto"/>
            <w:noWrap/>
            <w:vAlign w:val="bottom"/>
          </w:tcPr>
          <w:p w14:paraId="3C75DF3E" w14:textId="77777777" w:rsidR="009B4C70" w:rsidRPr="00B06A36" w:rsidRDefault="009B4C70" w:rsidP="00893659"/>
        </w:tc>
        <w:tc>
          <w:tcPr>
            <w:tcW w:w="711" w:type="dxa"/>
            <w:tcBorders>
              <w:top w:val="nil"/>
              <w:left w:val="nil"/>
              <w:bottom w:val="nil"/>
              <w:right w:val="nil"/>
            </w:tcBorders>
            <w:shd w:val="clear" w:color="auto" w:fill="auto"/>
            <w:noWrap/>
            <w:vAlign w:val="bottom"/>
          </w:tcPr>
          <w:p w14:paraId="11022EA2" w14:textId="77777777" w:rsidR="009B4C70" w:rsidRPr="00B06A36" w:rsidRDefault="009B4C70" w:rsidP="00893659">
            <w:pPr>
              <w:pStyle w:val="PictureCentered"/>
            </w:pPr>
            <w:r w:rsidRPr="00B06A36">
              <w:t>53</w:t>
            </w:r>
          </w:p>
        </w:tc>
        <w:tc>
          <w:tcPr>
            <w:tcW w:w="313" w:type="dxa"/>
            <w:tcBorders>
              <w:top w:val="nil"/>
              <w:left w:val="nil"/>
              <w:bottom w:val="nil"/>
              <w:right w:val="nil"/>
            </w:tcBorders>
            <w:shd w:val="clear" w:color="auto" w:fill="auto"/>
            <w:noWrap/>
            <w:vAlign w:val="bottom"/>
          </w:tcPr>
          <w:p w14:paraId="1BC3BFEA" w14:textId="77777777" w:rsidR="009B4C70" w:rsidRPr="00B06A36" w:rsidRDefault="009B4C70" w:rsidP="00893659"/>
        </w:tc>
        <w:tc>
          <w:tcPr>
            <w:tcW w:w="817" w:type="dxa"/>
            <w:tcBorders>
              <w:top w:val="nil"/>
              <w:left w:val="nil"/>
              <w:bottom w:val="nil"/>
              <w:right w:val="nil"/>
            </w:tcBorders>
            <w:shd w:val="clear" w:color="auto" w:fill="auto"/>
            <w:noWrap/>
            <w:vAlign w:val="bottom"/>
          </w:tcPr>
          <w:p w14:paraId="3FA63D4A" w14:textId="77777777" w:rsidR="009B4C70" w:rsidRPr="00B06A36" w:rsidRDefault="009B4C70" w:rsidP="00893659">
            <w:pPr>
              <w:pStyle w:val="PictureCentered"/>
            </w:pPr>
            <w:r w:rsidRPr="00B06A36">
              <w:t>9.3</w:t>
            </w:r>
          </w:p>
        </w:tc>
        <w:tc>
          <w:tcPr>
            <w:tcW w:w="263" w:type="dxa"/>
            <w:tcBorders>
              <w:top w:val="nil"/>
              <w:left w:val="nil"/>
              <w:bottom w:val="nil"/>
              <w:right w:val="nil"/>
            </w:tcBorders>
            <w:shd w:val="clear" w:color="auto" w:fill="auto"/>
            <w:noWrap/>
            <w:vAlign w:val="bottom"/>
          </w:tcPr>
          <w:p w14:paraId="678A0C15" w14:textId="77777777" w:rsidR="009B4C70" w:rsidRPr="00B06A36" w:rsidRDefault="009B4C70" w:rsidP="00893659"/>
        </w:tc>
        <w:tc>
          <w:tcPr>
            <w:tcW w:w="729" w:type="dxa"/>
            <w:tcBorders>
              <w:top w:val="nil"/>
              <w:left w:val="nil"/>
              <w:bottom w:val="nil"/>
              <w:right w:val="nil"/>
            </w:tcBorders>
            <w:shd w:val="clear" w:color="auto" w:fill="auto"/>
            <w:noWrap/>
            <w:vAlign w:val="bottom"/>
          </w:tcPr>
          <w:p w14:paraId="35FE776B" w14:textId="77777777" w:rsidR="009B4C70" w:rsidRPr="00B06A36" w:rsidRDefault="009B4C70" w:rsidP="00893659">
            <w:pPr>
              <w:pStyle w:val="PictureCentered"/>
            </w:pPr>
            <w:r w:rsidRPr="00B06A36">
              <w:t>.24</w:t>
            </w:r>
          </w:p>
        </w:tc>
        <w:tc>
          <w:tcPr>
            <w:tcW w:w="314" w:type="dxa"/>
            <w:tcBorders>
              <w:top w:val="nil"/>
              <w:left w:val="nil"/>
              <w:bottom w:val="nil"/>
              <w:right w:val="nil"/>
            </w:tcBorders>
            <w:shd w:val="clear" w:color="auto" w:fill="auto"/>
            <w:noWrap/>
            <w:vAlign w:val="bottom"/>
          </w:tcPr>
          <w:p w14:paraId="7E380C06" w14:textId="77777777" w:rsidR="009B4C70" w:rsidRPr="00B06A36" w:rsidRDefault="009B4C70" w:rsidP="00893659"/>
        </w:tc>
        <w:tc>
          <w:tcPr>
            <w:tcW w:w="4210" w:type="dxa"/>
            <w:vMerge/>
            <w:tcBorders>
              <w:left w:val="nil"/>
              <w:right w:val="nil"/>
            </w:tcBorders>
            <w:shd w:val="clear" w:color="auto" w:fill="auto"/>
            <w:noWrap/>
            <w:vAlign w:val="bottom"/>
          </w:tcPr>
          <w:p w14:paraId="47323F4F" w14:textId="77777777" w:rsidR="009B4C70" w:rsidRPr="00B06A36" w:rsidRDefault="009B4C70" w:rsidP="00893659"/>
        </w:tc>
      </w:tr>
      <w:tr w:rsidR="009B4C70" w:rsidRPr="00B06A36" w14:paraId="47EE7428" w14:textId="77777777" w:rsidTr="002C7046">
        <w:trPr>
          <w:trHeight w:val="300"/>
        </w:trPr>
        <w:tc>
          <w:tcPr>
            <w:tcW w:w="1095" w:type="dxa"/>
            <w:tcBorders>
              <w:top w:val="nil"/>
              <w:left w:val="nil"/>
              <w:bottom w:val="nil"/>
              <w:right w:val="nil"/>
            </w:tcBorders>
            <w:shd w:val="clear" w:color="auto" w:fill="auto"/>
            <w:noWrap/>
            <w:vAlign w:val="bottom"/>
          </w:tcPr>
          <w:p w14:paraId="1F29D00C" w14:textId="77777777" w:rsidR="009B4C70" w:rsidRPr="00B06A36" w:rsidRDefault="009B4C70" w:rsidP="00893659"/>
        </w:tc>
        <w:tc>
          <w:tcPr>
            <w:tcW w:w="1497" w:type="dxa"/>
            <w:tcBorders>
              <w:top w:val="nil"/>
              <w:left w:val="nil"/>
              <w:bottom w:val="nil"/>
              <w:right w:val="nil"/>
            </w:tcBorders>
            <w:shd w:val="clear" w:color="auto" w:fill="auto"/>
            <w:noWrap/>
            <w:vAlign w:val="bottom"/>
          </w:tcPr>
          <w:p w14:paraId="221F1322" w14:textId="77777777" w:rsidR="009B4C70" w:rsidRPr="00B06A36" w:rsidRDefault="009B4C70" w:rsidP="00893659">
            <w:r w:rsidRPr="00B06A36">
              <w:t>Corn</w:t>
            </w:r>
          </w:p>
        </w:tc>
        <w:tc>
          <w:tcPr>
            <w:tcW w:w="720" w:type="dxa"/>
            <w:tcBorders>
              <w:top w:val="nil"/>
              <w:left w:val="nil"/>
              <w:bottom w:val="nil"/>
              <w:right w:val="nil"/>
            </w:tcBorders>
            <w:shd w:val="clear" w:color="auto" w:fill="auto"/>
            <w:noWrap/>
            <w:vAlign w:val="bottom"/>
          </w:tcPr>
          <w:p w14:paraId="1D2DD0BA" w14:textId="77777777" w:rsidR="009B4C70" w:rsidRPr="00B06A36" w:rsidRDefault="009B4C70" w:rsidP="00893659">
            <w:pPr>
              <w:pStyle w:val="PictureCentered"/>
            </w:pPr>
            <w:r w:rsidRPr="00B06A36">
              <w:t>88</w:t>
            </w:r>
          </w:p>
        </w:tc>
        <w:tc>
          <w:tcPr>
            <w:tcW w:w="236" w:type="dxa"/>
            <w:tcBorders>
              <w:top w:val="nil"/>
              <w:left w:val="nil"/>
              <w:bottom w:val="nil"/>
              <w:right w:val="nil"/>
            </w:tcBorders>
            <w:shd w:val="clear" w:color="auto" w:fill="auto"/>
            <w:noWrap/>
            <w:vAlign w:val="bottom"/>
          </w:tcPr>
          <w:p w14:paraId="01AD2D17" w14:textId="77777777" w:rsidR="009B4C70" w:rsidRPr="00B06A36" w:rsidRDefault="009B4C70" w:rsidP="00893659"/>
        </w:tc>
        <w:tc>
          <w:tcPr>
            <w:tcW w:w="711" w:type="dxa"/>
            <w:tcBorders>
              <w:top w:val="nil"/>
              <w:left w:val="nil"/>
              <w:bottom w:val="nil"/>
              <w:right w:val="nil"/>
            </w:tcBorders>
            <w:shd w:val="clear" w:color="auto" w:fill="auto"/>
            <w:noWrap/>
            <w:vAlign w:val="bottom"/>
          </w:tcPr>
          <w:p w14:paraId="6BA783B3" w14:textId="77777777" w:rsidR="009B4C70" w:rsidRPr="00B06A36" w:rsidRDefault="009B4C70" w:rsidP="00893659">
            <w:pPr>
              <w:pStyle w:val="PictureCentered"/>
            </w:pPr>
            <w:r w:rsidRPr="00B06A36">
              <w:t>87</w:t>
            </w:r>
          </w:p>
        </w:tc>
        <w:tc>
          <w:tcPr>
            <w:tcW w:w="313" w:type="dxa"/>
            <w:tcBorders>
              <w:top w:val="nil"/>
              <w:left w:val="nil"/>
              <w:bottom w:val="nil"/>
              <w:right w:val="nil"/>
            </w:tcBorders>
            <w:shd w:val="clear" w:color="auto" w:fill="auto"/>
            <w:noWrap/>
            <w:vAlign w:val="bottom"/>
          </w:tcPr>
          <w:p w14:paraId="14745AA6" w14:textId="77777777" w:rsidR="009B4C70" w:rsidRPr="00B06A36" w:rsidRDefault="009B4C70" w:rsidP="00893659"/>
        </w:tc>
        <w:tc>
          <w:tcPr>
            <w:tcW w:w="817" w:type="dxa"/>
            <w:tcBorders>
              <w:top w:val="nil"/>
              <w:left w:val="nil"/>
              <w:bottom w:val="nil"/>
              <w:right w:val="nil"/>
            </w:tcBorders>
            <w:shd w:val="clear" w:color="auto" w:fill="auto"/>
            <w:noWrap/>
            <w:vAlign w:val="bottom"/>
          </w:tcPr>
          <w:p w14:paraId="4EC65D02" w14:textId="77777777" w:rsidR="009B4C70" w:rsidRPr="00B06A36" w:rsidRDefault="009B4C70" w:rsidP="00893659">
            <w:pPr>
              <w:pStyle w:val="PictureCentered"/>
            </w:pPr>
            <w:r w:rsidRPr="00B06A36">
              <w:t>10.1</w:t>
            </w:r>
          </w:p>
        </w:tc>
        <w:tc>
          <w:tcPr>
            <w:tcW w:w="263" w:type="dxa"/>
            <w:tcBorders>
              <w:top w:val="nil"/>
              <w:left w:val="nil"/>
              <w:bottom w:val="nil"/>
              <w:right w:val="nil"/>
            </w:tcBorders>
            <w:shd w:val="clear" w:color="auto" w:fill="auto"/>
            <w:noWrap/>
            <w:vAlign w:val="bottom"/>
          </w:tcPr>
          <w:p w14:paraId="2AEAF33D" w14:textId="77777777" w:rsidR="009B4C70" w:rsidRPr="00B06A36" w:rsidRDefault="009B4C70" w:rsidP="00893659"/>
        </w:tc>
        <w:tc>
          <w:tcPr>
            <w:tcW w:w="729" w:type="dxa"/>
            <w:tcBorders>
              <w:top w:val="nil"/>
              <w:left w:val="nil"/>
              <w:bottom w:val="nil"/>
              <w:right w:val="nil"/>
            </w:tcBorders>
            <w:shd w:val="clear" w:color="auto" w:fill="auto"/>
            <w:noWrap/>
            <w:vAlign w:val="bottom"/>
          </w:tcPr>
          <w:p w14:paraId="12823904" w14:textId="77777777" w:rsidR="009B4C70" w:rsidRPr="00B06A36" w:rsidRDefault="009B4C70" w:rsidP="00893659">
            <w:pPr>
              <w:pStyle w:val="PictureCentered"/>
            </w:pPr>
            <w:r w:rsidRPr="00B06A36">
              <w:t>0.02</w:t>
            </w:r>
          </w:p>
        </w:tc>
        <w:tc>
          <w:tcPr>
            <w:tcW w:w="314" w:type="dxa"/>
            <w:tcBorders>
              <w:top w:val="nil"/>
              <w:left w:val="nil"/>
              <w:bottom w:val="nil"/>
              <w:right w:val="nil"/>
            </w:tcBorders>
            <w:shd w:val="clear" w:color="auto" w:fill="auto"/>
            <w:noWrap/>
            <w:vAlign w:val="bottom"/>
          </w:tcPr>
          <w:p w14:paraId="28D1F75E" w14:textId="77777777" w:rsidR="009B4C70" w:rsidRPr="00B06A36" w:rsidRDefault="009B4C70" w:rsidP="00893659"/>
        </w:tc>
        <w:tc>
          <w:tcPr>
            <w:tcW w:w="4210" w:type="dxa"/>
            <w:vMerge/>
            <w:tcBorders>
              <w:left w:val="nil"/>
              <w:bottom w:val="nil"/>
              <w:right w:val="nil"/>
            </w:tcBorders>
            <w:shd w:val="clear" w:color="auto" w:fill="auto"/>
            <w:noWrap/>
            <w:vAlign w:val="bottom"/>
          </w:tcPr>
          <w:p w14:paraId="1A0B8B5F" w14:textId="77777777" w:rsidR="009B4C70" w:rsidRPr="00B06A36" w:rsidRDefault="009B4C70" w:rsidP="00893659"/>
        </w:tc>
      </w:tr>
    </w:tbl>
    <w:p w14:paraId="21EB08A9" w14:textId="77777777" w:rsidR="00837BA4" w:rsidRDefault="00837BA4" w:rsidP="009B4C70">
      <w:pPr>
        <w:sectPr w:rsidR="00837BA4" w:rsidSect="004434D0">
          <w:footerReference w:type="default" r:id="rId9"/>
          <w:headerReference w:type="first" r:id="rId10"/>
          <w:footerReference w:type="first" r:id="rId11"/>
          <w:pgSz w:w="12240" w:h="15840"/>
          <w:pgMar w:top="720" w:right="720" w:bottom="720" w:left="720" w:header="720" w:footer="720" w:gutter="0"/>
          <w:cols w:space="720"/>
          <w:titlePg/>
          <w:docGrid w:linePitch="360"/>
        </w:sectPr>
      </w:pPr>
    </w:p>
    <w:p w14:paraId="50B804F9" w14:textId="77777777" w:rsidR="009B4C70" w:rsidRPr="00B06A36" w:rsidRDefault="009B4C70" w:rsidP="009B4C70"/>
    <w:tbl>
      <w:tblPr>
        <w:tblW w:w="10905" w:type="dxa"/>
        <w:tblInd w:w="93" w:type="dxa"/>
        <w:tblLook w:val="0000" w:firstRow="0" w:lastRow="0" w:firstColumn="0" w:lastColumn="0" w:noHBand="0" w:noVBand="0"/>
      </w:tblPr>
      <w:tblGrid>
        <w:gridCol w:w="1095"/>
        <w:gridCol w:w="900"/>
        <w:gridCol w:w="763"/>
        <w:gridCol w:w="497"/>
        <w:gridCol w:w="720"/>
        <w:gridCol w:w="540"/>
        <w:gridCol w:w="900"/>
        <w:gridCol w:w="1741"/>
        <w:gridCol w:w="3749"/>
      </w:tblGrid>
      <w:tr w:rsidR="009B4C70" w:rsidRPr="00B06A36" w14:paraId="5E52399C" w14:textId="77777777" w:rsidTr="002C7046">
        <w:trPr>
          <w:trHeight w:val="315"/>
        </w:trPr>
        <w:tc>
          <w:tcPr>
            <w:tcW w:w="1095" w:type="dxa"/>
            <w:tcBorders>
              <w:top w:val="nil"/>
              <w:left w:val="nil"/>
              <w:bottom w:val="nil"/>
              <w:right w:val="nil"/>
            </w:tcBorders>
            <w:shd w:val="clear" w:color="auto" w:fill="auto"/>
            <w:noWrap/>
            <w:vAlign w:val="bottom"/>
          </w:tcPr>
          <w:p w14:paraId="3EA3AC88" w14:textId="77777777" w:rsidR="009B4C70" w:rsidRPr="00B06A36" w:rsidRDefault="009B4C70" w:rsidP="00893659">
            <w:pPr>
              <w:pStyle w:val="RubricTitles"/>
            </w:pPr>
            <w:r w:rsidRPr="00B06A36">
              <w:t>Step 3</w:t>
            </w:r>
          </w:p>
        </w:tc>
        <w:tc>
          <w:tcPr>
            <w:tcW w:w="6061" w:type="dxa"/>
            <w:gridSpan w:val="7"/>
            <w:tcBorders>
              <w:top w:val="nil"/>
              <w:left w:val="nil"/>
              <w:bottom w:val="nil"/>
              <w:right w:val="nil"/>
            </w:tcBorders>
            <w:shd w:val="clear" w:color="auto" w:fill="auto"/>
            <w:noWrap/>
            <w:vAlign w:val="bottom"/>
          </w:tcPr>
          <w:p w14:paraId="281EC2B6" w14:textId="77777777" w:rsidR="009B4C70" w:rsidRPr="00B06A36" w:rsidRDefault="009B4C70" w:rsidP="00893659">
            <w:r w:rsidRPr="00B06A36">
              <w:t>Pearson Square - Balance for protein (CP)</w:t>
            </w:r>
          </w:p>
        </w:tc>
        <w:tc>
          <w:tcPr>
            <w:tcW w:w="3749" w:type="dxa"/>
            <w:tcBorders>
              <w:top w:val="nil"/>
              <w:left w:val="nil"/>
              <w:bottom w:val="nil"/>
              <w:right w:val="nil"/>
            </w:tcBorders>
            <w:shd w:val="clear" w:color="auto" w:fill="auto"/>
            <w:noWrap/>
            <w:vAlign w:val="bottom"/>
          </w:tcPr>
          <w:p w14:paraId="3F2089C6" w14:textId="77777777" w:rsidR="009B4C70" w:rsidRPr="00B06A36" w:rsidRDefault="009B4C70" w:rsidP="00893659"/>
        </w:tc>
      </w:tr>
      <w:tr w:rsidR="009B4C70" w:rsidRPr="00B06A36" w14:paraId="6AC1A22C" w14:textId="77777777" w:rsidTr="002C7046">
        <w:trPr>
          <w:trHeight w:val="300"/>
        </w:trPr>
        <w:tc>
          <w:tcPr>
            <w:tcW w:w="1095" w:type="dxa"/>
            <w:tcBorders>
              <w:top w:val="nil"/>
              <w:left w:val="nil"/>
              <w:bottom w:val="nil"/>
              <w:right w:val="nil"/>
            </w:tcBorders>
            <w:shd w:val="clear" w:color="auto" w:fill="auto"/>
            <w:noWrap/>
            <w:vAlign w:val="bottom"/>
          </w:tcPr>
          <w:p w14:paraId="1378F6DB" w14:textId="77777777" w:rsidR="009B4C70" w:rsidRPr="00B06A36" w:rsidRDefault="009B4C70" w:rsidP="00893659"/>
        </w:tc>
        <w:tc>
          <w:tcPr>
            <w:tcW w:w="900" w:type="dxa"/>
            <w:tcBorders>
              <w:top w:val="nil"/>
              <w:left w:val="nil"/>
              <w:bottom w:val="nil"/>
              <w:right w:val="nil"/>
            </w:tcBorders>
            <w:shd w:val="clear" w:color="auto" w:fill="auto"/>
            <w:noWrap/>
            <w:vAlign w:val="bottom"/>
          </w:tcPr>
          <w:p w14:paraId="22A2F997" w14:textId="77777777" w:rsidR="009B4C70" w:rsidRPr="00B06A36" w:rsidRDefault="009B4C70" w:rsidP="00893659"/>
        </w:tc>
        <w:tc>
          <w:tcPr>
            <w:tcW w:w="763" w:type="dxa"/>
            <w:tcBorders>
              <w:top w:val="nil"/>
              <w:left w:val="nil"/>
              <w:bottom w:val="nil"/>
              <w:right w:val="nil"/>
            </w:tcBorders>
            <w:shd w:val="clear" w:color="auto" w:fill="auto"/>
            <w:noWrap/>
            <w:vAlign w:val="bottom"/>
          </w:tcPr>
          <w:p w14:paraId="614DDB03" w14:textId="77777777" w:rsidR="009B4C70" w:rsidRPr="00B06A36" w:rsidRDefault="009B4C70" w:rsidP="00893659"/>
        </w:tc>
        <w:tc>
          <w:tcPr>
            <w:tcW w:w="497" w:type="dxa"/>
            <w:tcBorders>
              <w:top w:val="nil"/>
              <w:left w:val="nil"/>
              <w:bottom w:val="nil"/>
              <w:right w:val="nil"/>
            </w:tcBorders>
            <w:shd w:val="clear" w:color="auto" w:fill="auto"/>
            <w:noWrap/>
            <w:vAlign w:val="bottom"/>
          </w:tcPr>
          <w:p w14:paraId="02D7F509" w14:textId="77777777" w:rsidR="009B4C70" w:rsidRPr="00B06A36" w:rsidRDefault="009B4C70" w:rsidP="00893659"/>
        </w:tc>
        <w:tc>
          <w:tcPr>
            <w:tcW w:w="720" w:type="dxa"/>
            <w:tcBorders>
              <w:top w:val="nil"/>
              <w:left w:val="nil"/>
              <w:bottom w:val="nil"/>
              <w:right w:val="nil"/>
            </w:tcBorders>
            <w:shd w:val="clear" w:color="auto" w:fill="auto"/>
            <w:noWrap/>
            <w:vAlign w:val="bottom"/>
          </w:tcPr>
          <w:p w14:paraId="31DFFFCF" w14:textId="77777777" w:rsidR="009B4C70" w:rsidRPr="00B06A36" w:rsidRDefault="009B4C70" w:rsidP="00893659"/>
        </w:tc>
        <w:tc>
          <w:tcPr>
            <w:tcW w:w="540" w:type="dxa"/>
            <w:tcBorders>
              <w:top w:val="nil"/>
              <w:left w:val="nil"/>
              <w:bottom w:val="nil"/>
              <w:right w:val="nil"/>
            </w:tcBorders>
            <w:shd w:val="clear" w:color="auto" w:fill="auto"/>
            <w:noWrap/>
            <w:vAlign w:val="bottom"/>
          </w:tcPr>
          <w:p w14:paraId="7965821D" w14:textId="77777777" w:rsidR="009B4C70" w:rsidRPr="00B06A36" w:rsidRDefault="009B4C70" w:rsidP="00893659"/>
        </w:tc>
        <w:tc>
          <w:tcPr>
            <w:tcW w:w="900" w:type="dxa"/>
            <w:tcBorders>
              <w:top w:val="nil"/>
              <w:left w:val="nil"/>
              <w:bottom w:val="nil"/>
              <w:right w:val="nil"/>
            </w:tcBorders>
            <w:shd w:val="clear" w:color="auto" w:fill="auto"/>
            <w:noWrap/>
            <w:vAlign w:val="bottom"/>
          </w:tcPr>
          <w:p w14:paraId="463D822E" w14:textId="77777777" w:rsidR="009B4C70" w:rsidRPr="00B06A36" w:rsidRDefault="009B4C70" w:rsidP="00893659"/>
        </w:tc>
        <w:tc>
          <w:tcPr>
            <w:tcW w:w="5490" w:type="dxa"/>
            <w:gridSpan w:val="2"/>
            <w:vMerge w:val="restart"/>
            <w:tcBorders>
              <w:top w:val="nil"/>
              <w:left w:val="nil"/>
              <w:right w:val="nil"/>
            </w:tcBorders>
            <w:shd w:val="clear" w:color="auto" w:fill="auto"/>
            <w:noWrap/>
            <w:vAlign w:val="center"/>
          </w:tcPr>
          <w:p w14:paraId="40B7EB10" w14:textId="77777777" w:rsidR="009B4C70" w:rsidRPr="00B06A36" w:rsidRDefault="009B4C70" w:rsidP="00893659">
            <w:pPr>
              <w:pStyle w:val="PictureCentered"/>
            </w:pPr>
            <w:r w:rsidRPr="00B06A36">
              <w:t>Use the information from the chart above for the crude protein values. You calculated the %</w:t>
            </w:r>
            <w:r>
              <w:t xml:space="preserve"> </w:t>
            </w:r>
            <w:r w:rsidRPr="00B06A36">
              <w:t>CP in the ration in Step 1.</w:t>
            </w:r>
          </w:p>
        </w:tc>
      </w:tr>
      <w:tr w:rsidR="009B4C70" w:rsidRPr="00B06A36" w14:paraId="506A7B51" w14:textId="77777777" w:rsidTr="002C7046">
        <w:trPr>
          <w:trHeight w:val="315"/>
        </w:trPr>
        <w:tc>
          <w:tcPr>
            <w:tcW w:w="1995" w:type="dxa"/>
            <w:gridSpan w:val="2"/>
            <w:tcBorders>
              <w:top w:val="nil"/>
              <w:left w:val="nil"/>
              <w:bottom w:val="nil"/>
              <w:right w:val="nil"/>
            </w:tcBorders>
            <w:shd w:val="clear" w:color="auto" w:fill="auto"/>
            <w:noWrap/>
            <w:vAlign w:val="bottom"/>
          </w:tcPr>
          <w:p w14:paraId="21775844" w14:textId="77777777" w:rsidR="009B4C70" w:rsidRPr="00B06A36" w:rsidRDefault="009B4C70" w:rsidP="00893659">
            <w:pPr>
              <w:pStyle w:val="Picture"/>
            </w:pPr>
            <w:r w:rsidRPr="00B06A36">
              <w:t>Oat hay</w:t>
            </w:r>
          </w:p>
        </w:tc>
        <w:tc>
          <w:tcPr>
            <w:tcW w:w="763" w:type="dxa"/>
            <w:tcBorders>
              <w:top w:val="nil"/>
              <w:left w:val="nil"/>
              <w:bottom w:val="single" w:sz="4" w:space="0" w:color="auto"/>
              <w:right w:val="single" w:sz="4" w:space="0" w:color="auto"/>
            </w:tcBorders>
            <w:shd w:val="clear" w:color="auto" w:fill="auto"/>
            <w:noWrap/>
            <w:vAlign w:val="bottom"/>
          </w:tcPr>
          <w:p w14:paraId="7A81D9DA" w14:textId="77777777" w:rsidR="009B4C70" w:rsidRPr="00B06A36" w:rsidRDefault="009B4C70" w:rsidP="00893659"/>
        </w:tc>
        <w:tc>
          <w:tcPr>
            <w:tcW w:w="497" w:type="dxa"/>
            <w:tcBorders>
              <w:top w:val="single" w:sz="4" w:space="0" w:color="auto"/>
              <w:left w:val="nil"/>
              <w:bottom w:val="nil"/>
              <w:right w:val="nil"/>
            </w:tcBorders>
            <w:shd w:val="clear" w:color="auto" w:fill="auto"/>
            <w:noWrap/>
            <w:vAlign w:val="bottom"/>
          </w:tcPr>
          <w:p w14:paraId="628F8664" w14:textId="77777777" w:rsidR="009B4C70" w:rsidRPr="00B06A36" w:rsidRDefault="009B4C70" w:rsidP="00893659"/>
        </w:tc>
        <w:tc>
          <w:tcPr>
            <w:tcW w:w="720" w:type="dxa"/>
            <w:tcBorders>
              <w:top w:val="single" w:sz="4" w:space="0" w:color="auto"/>
              <w:left w:val="nil"/>
              <w:bottom w:val="nil"/>
              <w:right w:val="nil"/>
            </w:tcBorders>
            <w:shd w:val="clear" w:color="auto" w:fill="auto"/>
            <w:noWrap/>
            <w:vAlign w:val="bottom"/>
          </w:tcPr>
          <w:p w14:paraId="37239075" w14:textId="77777777" w:rsidR="009B4C70" w:rsidRPr="00B06A36" w:rsidRDefault="009B4C70" w:rsidP="00893659"/>
        </w:tc>
        <w:tc>
          <w:tcPr>
            <w:tcW w:w="540" w:type="dxa"/>
            <w:tcBorders>
              <w:top w:val="single" w:sz="4" w:space="0" w:color="auto"/>
              <w:left w:val="nil"/>
              <w:bottom w:val="nil"/>
              <w:right w:val="single" w:sz="4" w:space="0" w:color="auto"/>
            </w:tcBorders>
            <w:shd w:val="clear" w:color="auto" w:fill="auto"/>
            <w:noWrap/>
            <w:vAlign w:val="bottom"/>
          </w:tcPr>
          <w:p w14:paraId="6A69A215" w14:textId="77777777" w:rsidR="009B4C70" w:rsidRPr="00B06A36" w:rsidRDefault="009B4C70" w:rsidP="00893659"/>
        </w:tc>
        <w:tc>
          <w:tcPr>
            <w:tcW w:w="900" w:type="dxa"/>
            <w:tcBorders>
              <w:top w:val="nil"/>
              <w:left w:val="nil"/>
              <w:bottom w:val="single" w:sz="4" w:space="0" w:color="auto"/>
              <w:right w:val="nil"/>
            </w:tcBorders>
            <w:shd w:val="clear" w:color="auto" w:fill="auto"/>
            <w:noWrap/>
            <w:vAlign w:val="bottom"/>
          </w:tcPr>
          <w:p w14:paraId="717BE7B4" w14:textId="77777777" w:rsidR="009B4C70" w:rsidRPr="00B06A36" w:rsidRDefault="009B4C70" w:rsidP="00893659"/>
        </w:tc>
        <w:tc>
          <w:tcPr>
            <w:tcW w:w="5490" w:type="dxa"/>
            <w:gridSpan w:val="2"/>
            <w:vMerge/>
            <w:tcBorders>
              <w:left w:val="nil"/>
              <w:right w:val="nil"/>
            </w:tcBorders>
            <w:shd w:val="clear" w:color="auto" w:fill="auto"/>
            <w:noWrap/>
            <w:vAlign w:val="bottom"/>
          </w:tcPr>
          <w:p w14:paraId="3974C9B2" w14:textId="77777777" w:rsidR="009B4C70" w:rsidRPr="00B06A36" w:rsidRDefault="009B4C70" w:rsidP="00893659"/>
        </w:tc>
      </w:tr>
      <w:tr w:rsidR="009B4C70" w:rsidRPr="00B06A36" w14:paraId="4BCF83FA" w14:textId="77777777" w:rsidTr="002C7046">
        <w:trPr>
          <w:trHeight w:val="300"/>
        </w:trPr>
        <w:tc>
          <w:tcPr>
            <w:tcW w:w="1095" w:type="dxa"/>
            <w:tcBorders>
              <w:top w:val="nil"/>
              <w:left w:val="nil"/>
              <w:bottom w:val="nil"/>
              <w:right w:val="nil"/>
            </w:tcBorders>
            <w:shd w:val="clear" w:color="auto" w:fill="auto"/>
            <w:noWrap/>
            <w:vAlign w:val="bottom"/>
          </w:tcPr>
          <w:p w14:paraId="2009C179" w14:textId="77777777" w:rsidR="009B4C70" w:rsidRPr="00B06A36" w:rsidRDefault="009B4C70" w:rsidP="00893659"/>
        </w:tc>
        <w:tc>
          <w:tcPr>
            <w:tcW w:w="900" w:type="dxa"/>
            <w:tcBorders>
              <w:top w:val="nil"/>
              <w:left w:val="nil"/>
              <w:bottom w:val="nil"/>
              <w:right w:val="nil"/>
            </w:tcBorders>
            <w:shd w:val="clear" w:color="auto" w:fill="auto"/>
            <w:noWrap/>
            <w:vAlign w:val="bottom"/>
          </w:tcPr>
          <w:p w14:paraId="314FF9C7" w14:textId="77777777" w:rsidR="009B4C70" w:rsidRPr="00B06A36" w:rsidRDefault="009B4C70" w:rsidP="00893659"/>
        </w:tc>
        <w:tc>
          <w:tcPr>
            <w:tcW w:w="763" w:type="dxa"/>
            <w:tcBorders>
              <w:top w:val="nil"/>
              <w:left w:val="nil"/>
              <w:bottom w:val="nil"/>
              <w:right w:val="nil"/>
            </w:tcBorders>
            <w:shd w:val="clear" w:color="auto" w:fill="auto"/>
            <w:noWrap/>
            <w:vAlign w:val="bottom"/>
          </w:tcPr>
          <w:p w14:paraId="642E1152" w14:textId="77777777" w:rsidR="009B4C70" w:rsidRPr="00B06A36" w:rsidRDefault="009B4C70" w:rsidP="00893659">
            <w:r w:rsidRPr="00B06A36">
              <w:t>%CP</w:t>
            </w:r>
          </w:p>
        </w:tc>
        <w:tc>
          <w:tcPr>
            <w:tcW w:w="497" w:type="dxa"/>
            <w:tcBorders>
              <w:top w:val="nil"/>
              <w:left w:val="single" w:sz="4" w:space="0" w:color="auto"/>
              <w:bottom w:val="nil"/>
              <w:right w:val="nil"/>
            </w:tcBorders>
            <w:shd w:val="clear" w:color="auto" w:fill="auto"/>
            <w:noWrap/>
            <w:vAlign w:val="bottom"/>
          </w:tcPr>
          <w:p w14:paraId="565B624F" w14:textId="77777777" w:rsidR="009B4C70" w:rsidRPr="00B06A36" w:rsidRDefault="009B4C70" w:rsidP="00893659"/>
        </w:tc>
        <w:tc>
          <w:tcPr>
            <w:tcW w:w="720" w:type="dxa"/>
            <w:tcBorders>
              <w:top w:val="nil"/>
              <w:left w:val="nil"/>
              <w:bottom w:val="single" w:sz="4" w:space="0" w:color="auto"/>
              <w:right w:val="nil"/>
            </w:tcBorders>
            <w:shd w:val="clear" w:color="auto" w:fill="auto"/>
            <w:noWrap/>
            <w:vAlign w:val="bottom"/>
          </w:tcPr>
          <w:p w14:paraId="0AD763A5" w14:textId="77777777" w:rsidR="009B4C70" w:rsidRPr="00B06A36" w:rsidRDefault="009B4C70" w:rsidP="00893659"/>
        </w:tc>
        <w:tc>
          <w:tcPr>
            <w:tcW w:w="540" w:type="dxa"/>
            <w:tcBorders>
              <w:top w:val="nil"/>
              <w:left w:val="nil"/>
              <w:bottom w:val="nil"/>
              <w:right w:val="single" w:sz="4" w:space="0" w:color="auto"/>
            </w:tcBorders>
            <w:shd w:val="clear" w:color="auto" w:fill="auto"/>
            <w:noWrap/>
            <w:vAlign w:val="bottom"/>
          </w:tcPr>
          <w:p w14:paraId="0416567C" w14:textId="77777777" w:rsidR="009B4C70" w:rsidRPr="00B06A36" w:rsidRDefault="009B4C70" w:rsidP="00893659"/>
        </w:tc>
        <w:tc>
          <w:tcPr>
            <w:tcW w:w="900" w:type="dxa"/>
            <w:tcBorders>
              <w:top w:val="nil"/>
              <w:left w:val="nil"/>
              <w:bottom w:val="nil"/>
              <w:right w:val="nil"/>
            </w:tcBorders>
            <w:shd w:val="clear" w:color="auto" w:fill="auto"/>
            <w:noWrap/>
            <w:vAlign w:val="bottom"/>
          </w:tcPr>
          <w:p w14:paraId="68008698" w14:textId="77777777" w:rsidR="009B4C70" w:rsidRPr="00B06A36" w:rsidRDefault="009B4C70" w:rsidP="00893659"/>
        </w:tc>
        <w:tc>
          <w:tcPr>
            <w:tcW w:w="5490" w:type="dxa"/>
            <w:gridSpan w:val="2"/>
            <w:vMerge/>
            <w:tcBorders>
              <w:left w:val="nil"/>
              <w:right w:val="nil"/>
            </w:tcBorders>
            <w:shd w:val="clear" w:color="auto" w:fill="auto"/>
            <w:noWrap/>
            <w:vAlign w:val="bottom"/>
          </w:tcPr>
          <w:p w14:paraId="77387438" w14:textId="77777777" w:rsidR="009B4C70" w:rsidRPr="00B06A36" w:rsidRDefault="009B4C70" w:rsidP="00893659"/>
        </w:tc>
      </w:tr>
      <w:tr w:rsidR="009B4C70" w:rsidRPr="00B06A36" w14:paraId="6BA44DFA" w14:textId="77777777" w:rsidTr="002C7046">
        <w:trPr>
          <w:trHeight w:val="300"/>
        </w:trPr>
        <w:tc>
          <w:tcPr>
            <w:tcW w:w="1095" w:type="dxa"/>
            <w:tcBorders>
              <w:top w:val="nil"/>
              <w:left w:val="nil"/>
              <w:bottom w:val="nil"/>
              <w:right w:val="nil"/>
            </w:tcBorders>
            <w:shd w:val="clear" w:color="auto" w:fill="auto"/>
            <w:noWrap/>
            <w:vAlign w:val="bottom"/>
          </w:tcPr>
          <w:p w14:paraId="7306DC91" w14:textId="77777777" w:rsidR="009B4C70" w:rsidRPr="00B06A36" w:rsidRDefault="009B4C70" w:rsidP="00893659"/>
        </w:tc>
        <w:tc>
          <w:tcPr>
            <w:tcW w:w="900" w:type="dxa"/>
            <w:tcBorders>
              <w:top w:val="nil"/>
              <w:left w:val="nil"/>
              <w:bottom w:val="nil"/>
              <w:right w:val="nil"/>
            </w:tcBorders>
            <w:shd w:val="clear" w:color="auto" w:fill="auto"/>
            <w:noWrap/>
            <w:vAlign w:val="bottom"/>
          </w:tcPr>
          <w:p w14:paraId="6948A334" w14:textId="77777777" w:rsidR="009B4C70" w:rsidRPr="00B06A36" w:rsidRDefault="009B4C70" w:rsidP="00893659"/>
        </w:tc>
        <w:tc>
          <w:tcPr>
            <w:tcW w:w="763" w:type="dxa"/>
            <w:tcBorders>
              <w:top w:val="nil"/>
              <w:left w:val="nil"/>
              <w:bottom w:val="nil"/>
              <w:right w:val="nil"/>
            </w:tcBorders>
            <w:shd w:val="clear" w:color="auto" w:fill="auto"/>
            <w:noWrap/>
            <w:vAlign w:val="bottom"/>
          </w:tcPr>
          <w:p w14:paraId="22A9FDE6" w14:textId="77777777" w:rsidR="009B4C70" w:rsidRPr="00B06A36" w:rsidRDefault="009B4C70" w:rsidP="00893659"/>
        </w:tc>
        <w:tc>
          <w:tcPr>
            <w:tcW w:w="497" w:type="dxa"/>
            <w:tcBorders>
              <w:top w:val="nil"/>
              <w:left w:val="single" w:sz="4" w:space="0" w:color="auto"/>
              <w:bottom w:val="nil"/>
              <w:right w:val="nil"/>
            </w:tcBorders>
            <w:shd w:val="clear" w:color="auto" w:fill="auto"/>
            <w:noWrap/>
            <w:vAlign w:val="bottom"/>
          </w:tcPr>
          <w:p w14:paraId="6E7E2BA1" w14:textId="77777777" w:rsidR="009B4C70" w:rsidRPr="00B06A36" w:rsidRDefault="009B4C70" w:rsidP="00893659"/>
        </w:tc>
        <w:tc>
          <w:tcPr>
            <w:tcW w:w="720" w:type="dxa"/>
            <w:tcBorders>
              <w:top w:val="nil"/>
              <w:left w:val="nil"/>
              <w:bottom w:val="nil"/>
              <w:right w:val="nil"/>
            </w:tcBorders>
            <w:shd w:val="clear" w:color="auto" w:fill="auto"/>
            <w:noWrap/>
            <w:vAlign w:val="bottom"/>
          </w:tcPr>
          <w:p w14:paraId="795CBFD6" w14:textId="77777777" w:rsidR="009B4C70" w:rsidRPr="00B06A36" w:rsidRDefault="009B4C70" w:rsidP="00893659"/>
        </w:tc>
        <w:tc>
          <w:tcPr>
            <w:tcW w:w="540" w:type="dxa"/>
            <w:tcBorders>
              <w:top w:val="nil"/>
              <w:left w:val="nil"/>
              <w:bottom w:val="nil"/>
              <w:right w:val="single" w:sz="4" w:space="0" w:color="auto"/>
            </w:tcBorders>
            <w:shd w:val="clear" w:color="auto" w:fill="auto"/>
            <w:noWrap/>
            <w:vAlign w:val="bottom"/>
          </w:tcPr>
          <w:p w14:paraId="76387AC9" w14:textId="77777777" w:rsidR="009B4C70" w:rsidRPr="00B06A36" w:rsidRDefault="009B4C70" w:rsidP="00893659"/>
        </w:tc>
        <w:tc>
          <w:tcPr>
            <w:tcW w:w="900" w:type="dxa"/>
            <w:tcBorders>
              <w:top w:val="nil"/>
              <w:left w:val="nil"/>
              <w:bottom w:val="nil"/>
              <w:right w:val="nil"/>
            </w:tcBorders>
            <w:shd w:val="clear" w:color="auto" w:fill="auto"/>
            <w:noWrap/>
            <w:vAlign w:val="bottom"/>
          </w:tcPr>
          <w:p w14:paraId="6FCB6F92" w14:textId="77777777" w:rsidR="009B4C70" w:rsidRPr="00B06A36" w:rsidRDefault="009B4C70" w:rsidP="00893659"/>
        </w:tc>
        <w:tc>
          <w:tcPr>
            <w:tcW w:w="5490" w:type="dxa"/>
            <w:gridSpan w:val="2"/>
            <w:vMerge/>
            <w:tcBorders>
              <w:left w:val="nil"/>
              <w:right w:val="nil"/>
            </w:tcBorders>
            <w:shd w:val="clear" w:color="auto" w:fill="auto"/>
            <w:noWrap/>
            <w:vAlign w:val="bottom"/>
          </w:tcPr>
          <w:p w14:paraId="6A842C4C" w14:textId="77777777" w:rsidR="009B4C70" w:rsidRPr="00B06A36" w:rsidRDefault="009B4C70" w:rsidP="00893659"/>
        </w:tc>
      </w:tr>
      <w:tr w:rsidR="009B4C70" w:rsidRPr="00B06A36" w14:paraId="68A5DEC9" w14:textId="77777777" w:rsidTr="002C7046">
        <w:trPr>
          <w:trHeight w:val="300"/>
        </w:trPr>
        <w:tc>
          <w:tcPr>
            <w:tcW w:w="1995" w:type="dxa"/>
            <w:gridSpan w:val="2"/>
            <w:tcBorders>
              <w:top w:val="nil"/>
              <w:left w:val="nil"/>
              <w:bottom w:val="nil"/>
              <w:right w:val="nil"/>
            </w:tcBorders>
            <w:shd w:val="clear" w:color="auto" w:fill="auto"/>
            <w:noWrap/>
            <w:vAlign w:val="bottom"/>
          </w:tcPr>
          <w:p w14:paraId="19505F04" w14:textId="77777777" w:rsidR="009B4C70" w:rsidRPr="00B06A36" w:rsidRDefault="009B4C70" w:rsidP="00893659">
            <w:pPr>
              <w:pStyle w:val="Picture"/>
            </w:pPr>
            <w:r w:rsidRPr="00B06A36">
              <w:t>Corn</w:t>
            </w:r>
          </w:p>
        </w:tc>
        <w:tc>
          <w:tcPr>
            <w:tcW w:w="763" w:type="dxa"/>
            <w:tcBorders>
              <w:top w:val="nil"/>
              <w:left w:val="nil"/>
              <w:bottom w:val="single" w:sz="4" w:space="0" w:color="auto"/>
              <w:right w:val="single" w:sz="4" w:space="0" w:color="auto"/>
            </w:tcBorders>
            <w:shd w:val="clear" w:color="auto" w:fill="auto"/>
            <w:noWrap/>
            <w:vAlign w:val="bottom"/>
          </w:tcPr>
          <w:p w14:paraId="3B59E536" w14:textId="77777777" w:rsidR="009B4C70" w:rsidRPr="00B06A36" w:rsidRDefault="009B4C70" w:rsidP="00893659"/>
        </w:tc>
        <w:tc>
          <w:tcPr>
            <w:tcW w:w="497" w:type="dxa"/>
            <w:tcBorders>
              <w:top w:val="nil"/>
              <w:left w:val="nil"/>
              <w:bottom w:val="single" w:sz="4" w:space="0" w:color="auto"/>
              <w:right w:val="nil"/>
            </w:tcBorders>
            <w:shd w:val="clear" w:color="auto" w:fill="auto"/>
            <w:noWrap/>
            <w:vAlign w:val="bottom"/>
          </w:tcPr>
          <w:p w14:paraId="02BB0A69" w14:textId="77777777" w:rsidR="009B4C70" w:rsidRPr="00B06A36" w:rsidRDefault="009B4C70" w:rsidP="00893659"/>
        </w:tc>
        <w:tc>
          <w:tcPr>
            <w:tcW w:w="720" w:type="dxa"/>
            <w:tcBorders>
              <w:top w:val="nil"/>
              <w:left w:val="nil"/>
              <w:bottom w:val="single" w:sz="4" w:space="0" w:color="auto"/>
              <w:right w:val="nil"/>
            </w:tcBorders>
            <w:shd w:val="clear" w:color="auto" w:fill="auto"/>
            <w:noWrap/>
            <w:vAlign w:val="bottom"/>
          </w:tcPr>
          <w:p w14:paraId="5C8AFDB0" w14:textId="77777777" w:rsidR="009B4C70" w:rsidRPr="00B06A36" w:rsidRDefault="009B4C70" w:rsidP="00893659"/>
        </w:tc>
        <w:tc>
          <w:tcPr>
            <w:tcW w:w="540" w:type="dxa"/>
            <w:tcBorders>
              <w:top w:val="nil"/>
              <w:left w:val="nil"/>
              <w:bottom w:val="single" w:sz="4" w:space="0" w:color="auto"/>
              <w:right w:val="single" w:sz="4" w:space="0" w:color="auto"/>
            </w:tcBorders>
            <w:shd w:val="clear" w:color="auto" w:fill="auto"/>
            <w:noWrap/>
            <w:vAlign w:val="bottom"/>
          </w:tcPr>
          <w:p w14:paraId="5B3334D6" w14:textId="77777777" w:rsidR="009B4C70" w:rsidRPr="00B06A36" w:rsidRDefault="009B4C70" w:rsidP="00893659"/>
        </w:tc>
        <w:tc>
          <w:tcPr>
            <w:tcW w:w="900" w:type="dxa"/>
            <w:tcBorders>
              <w:top w:val="nil"/>
              <w:left w:val="nil"/>
              <w:bottom w:val="single" w:sz="4" w:space="0" w:color="auto"/>
              <w:right w:val="nil"/>
            </w:tcBorders>
            <w:shd w:val="clear" w:color="auto" w:fill="auto"/>
            <w:noWrap/>
            <w:vAlign w:val="bottom"/>
          </w:tcPr>
          <w:p w14:paraId="567ED5CD" w14:textId="77777777" w:rsidR="009B4C70" w:rsidRPr="00B06A36" w:rsidRDefault="009B4C70" w:rsidP="00893659"/>
        </w:tc>
        <w:tc>
          <w:tcPr>
            <w:tcW w:w="5490" w:type="dxa"/>
            <w:gridSpan w:val="2"/>
            <w:vMerge/>
            <w:tcBorders>
              <w:left w:val="nil"/>
              <w:right w:val="nil"/>
            </w:tcBorders>
            <w:shd w:val="clear" w:color="auto" w:fill="auto"/>
            <w:noWrap/>
            <w:vAlign w:val="bottom"/>
          </w:tcPr>
          <w:p w14:paraId="5ADCEE11" w14:textId="77777777" w:rsidR="009B4C70" w:rsidRPr="00B06A36" w:rsidRDefault="009B4C70" w:rsidP="00893659"/>
        </w:tc>
      </w:tr>
      <w:tr w:rsidR="009B4C70" w:rsidRPr="00B06A36" w14:paraId="1DB473E4" w14:textId="77777777" w:rsidTr="002C7046">
        <w:trPr>
          <w:trHeight w:val="300"/>
        </w:trPr>
        <w:tc>
          <w:tcPr>
            <w:tcW w:w="1095" w:type="dxa"/>
            <w:tcBorders>
              <w:top w:val="nil"/>
              <w:left w:val="nil"/>
              <w:bottom w:val="nil"/>
              <w:right w:val="nil"/>
            </w:tcBorders>
            <w:shd w:val="clear" w:color="auto" w:fill="auto"/>
            <w:noWrap/>
            <w:vAlign w:val="bottom"/>
          </w:tcPr>
          <w:p w14:paraId="3E60B257" w14:textId="77777777" w:rsidR="009B4C70" w:rsidRPr="00B06A36" w:rsidRDefault="009B4C70" w:rsidP="00893659"/>
        </w:tc>
        <w:tc>
          <w:tcPr>
            <w:tcW w:w="900" w:type="dxa"/>
            <w:tcBorders>
              <w:top w:val="nil"/>
              <w:left w:val="nil"/>
              <w:bottom w:val="nil"/>
              <w:right w:val="nil"/>
            </w:tcBorders>
            <w:shd w:val="clear" w:color="auto" w:fill="auto"/>
            <w:noWrap/>
            <w:vAlign w:val="bottom"/>
          </w:tcPr>
          <w:p w14:paraId="1EA68DF9" w14:textId="77777777" w:rsidR="009B4C70" w:rsidRPr="00B06A36" w:rsidRDefault="009B4C70" w:rsidP="00893659"/>
        </w:tc>
        <w:tc>
          <w:tcPr>
            <w:tcW w:w="763" w:type="dxa"/>
            <w:tcBorders>
              <w:top w:val="nil"/>
              <w:left w:val="nil"/>
              <w:bottom w:val="nil"/>
              <w:right w:val="nil"/>
            </w:tcBorders>
            <w:shd w:val="clear" w:color="auto" w:fill="auto"/>
            <w:noWrap/>
            <w:vAlign w:val="bottom"/>
          </w:tcPr>
          <w:p w14:paraId="76A13F2D" w14:textId="77777777" w:rsidR="009B4C70" w:rsidRPr="00B06A36" w:rsidRDefault="009B4C70" w:rsidP="00893659">
            <w:r w:rsidRPr="00B06A36">
              <w:t>%CP</w:t>
            </w:r>
          </w:p>
        </w:tc>
        <w:tc>
          <w:tcPr>
            <w:tcW w:w="1757" w:type="dxa"/>
            <w:gridSpan w:val="3"/>
            <w:tcBorders>
              <w:top w:val="nil"/>
              <w:left w:val="nil"/>
              <w:bottom w:val="nil"/>
              <w:right w:val="nil"/>
            </w:tcBorders>
            <w:shd w:val="clear" w:color="auto" w:fill="auto"/>
            <w:noWrap/>
            <w:vAlign w:val="bottom"/>
          </w:tcPr>
          <w:p w14:paraId="2301AA9E" w14:textId="77777777" w:rsidR="009B4C70" w:rsidRPr="00B06A36" w:rsidRDefault="009B4C70" w:rsidP="00893659">
            <w:pPr>
              <w:pStyle w:val="Picture"/>
            </w:pPr>
            <w:r w:rsidRPr="00B06A36">
              <w:t>Total Parts</w:t>
            </w:r>
          </w:p>
        </w:tc>
        <w:tc>
          <w:tcPr>
            <w:tcW w:w="900" w:type="dxa"/>
            <w:tcBorders>
              <w:top w:val="nil"/>
              <w:left w:val="nil"/>
              <w:bottom w:val="single" w:sz="4" w:space="0" w:color="auto"/>
              <w:right w:val="nil"/>
            </w:tcBorders>
            <w:shd w:val="clear" w:color="auto" w:fill="auto"/>
            <w:noWrap/>
            <w:vAlign w:val="bottom"/>
          </w:tcPr>
          <w:p w14:paraId="11FB4040" w14:textId="77777777" w:rsidR="009B4C70" w:rsidRPr="00B06A36" w:rsidRDefault="009B4C70" w:rsidP="00893659"/>
        </w:tc>
        <w:tc>
          <w:tcPr>
            <w:tcW w:w="5490" w:type="dxa"/>
            <w:gridSpan w:val="2"/>
            <w:vMerge/>
            <w:tcBorders>
              <w:left w:val="nil"/>
              <w:bottom w:val="nil"/>
              <w:right w:val="nil"/>
            </w:tcBorders>
            <w:shd w:val="clear" w:color="auto" w:fill="auto"/>
            <w:noWrap/>
            <w:vAlign w:val="bottom"/>
          </w:tcPr>
          <w:p w14:paraId="6EDC8A59" w14:textId="77777777" w:rsidR="009B4C70" w:rsidRPr="00B06A36" w:rsidRDefault="009B4C70" w:rsidP="00893659"/>
        </w:tc>
      </w:tr>
    </w:tbl>
    <w:p w14:paraId="2ECEB989" w14:textId="77777777" w:rsidR="009B4C70" w:rsidRPr="00B06A36" w:rsidRDefault="009B4C70" w:rsidP="009B4C70"/>
    <w:tbl>
      <w:tblPr>
        <w:tblW w:w="10962" w:type="dxa"/>
        <w:tblInd w:w="18" w:type="dxa"/>
        <w:tblLook w:val="01E0" w:firstRow="1" w:lastRow="1" w:firstColumn="1" w:lastColumn="1" w:noHBand="0" w:noVBand="0"/>
      </w:tblPr>
      <w:tblGrid>
        <w:gridCol w:w="1164"/>
        <w:gridCol w:w="4752"/>
        <w:gridCol w:w="2490"/>
        <w:gridCol w:w="2556"/>
      </w:tblGrid>
      <w:tr w:rsidR="009B4C70" w:rsidRPr="00B06A36" w14:paraId="1321FCE0" w14:textId="77777777" w:rsidTr="00553EC8">
        <w:tc>
          <w:tcPr>
            <w:tcW w:w="1164" w:type="dxa"/>
          </w:tcPr>
          <w:p w14:paraId="4BB09017" w14:textId="77777777" w:rsidR="009B4C70" w:rsidRPr="00B06A36" w:rsidRDefault="009B4C70" w:rsidP="00893659">
            <w:pPr>
              <w:pStyle w:val="RubricTitles"/>
            </w:pPr>
            <w:r w:rsidRPr="00B06A36">
              <w:t>Step 4</w:t>
            </w:r>
          </w:p>
        </w:tc>
        <w:tc>
          <w:tcPr>
            <w:tcW w:w="9798" w:type="dxa"/>
            <w:gridSpan w:val="3"/>
          </w:tcPr>
          <w:p w14:paraId="4F949B98" w14:textId="77777777" w:rsidR="009B4C70" w:rsidRPr="00B06A36" w:rsidRDefault="009B4C70" w:rsidP="00893659">
            <w:r w:rsidRPr="00B06A36">
              <w:t xml:space="preserve">Percentage of </w:t>
            </w:r>
            <w:r>
              <w:t>f</w:t>
            </w:r>
            <w:r w:rsidRPr="00B06A36">
              <w:t xml:space="preserve">eedstuffs in </w:t>
            </w:r>
            <w:r>
              <w:t>r</w:t>
            </w:r>
            <w:r w:rsidRPr="00B06A36">
              <w:t>ation</w:t>
            </w:r>
          </w:p>
        </w:tc>
      </w:tr>
      <w:tr w:rsidR="009B4C70" w:rsidRPr="00B06A36" w14:paraId="456F301E" w14:textId="77777777" w:rsidTr="00553EC8">
        <w:tc>
          <w:tcPr>
            <w:tcW w:w="5916" w:type="dxa"/>
            <w:gridSpan w:val="2"/>
          </w:tcPr>
          <w:p w14:paraId="19EECB02" w14:textId="77777777" w:rsidR="009B4C70" w:rsidRPr="00B06A36" w:rsidRDefault="009B4C70" w:rsidP="00893659">
            <w:pPr>
              <w:pStyle w:val="Picture"/>
            </w:pPr>
            <w:r w:rsidRPr="00B06A36">
              <w:t>(______ parts oat hay /  ______total parts) * 100</w:t>
            </w:r>
          </w:p>
        </w:tc>
        <w:tc>
          <w:tcPr>
            <w:tcW w:w="2490" w:type="dxa"/>
          </w:tcPr>
          <w:p w14:paraId="78EED6F4" w14:textId="77777777" w:rsidR="009B4C70" w:rsidRPr="00B06A36" w:rsidRDefault="009B4C70" w:rsidP="00893659">
            <w:r w:rsidRPr="00B06A36">
              <w:t>= _______% oat hay</w:t>
            </w:r>
          </w:p>
        </w:tc>
        <w:tc>
          <w:tcPr>
            <w:tcW w:w="2556" w:type="dxa"/>
          </w:tcPr>
          <w:p w14:paraId="7DB93690" w14:textId="77777777" w:rsidR="009B4C70" w:rsidRPr="00B06A36" w:rsidRDefault="009B4C70" w:rsidP="00893659"/>
        </w:tc>
      </w:tr>
      <w:tr w:rsidR="009B4C70" w:rsidRPr="00B06A36" w14:paraId="2F210CEF" w14:textId="77777777" w:rsidTr="00553EC8">
        <w:tc>
          <w:tcPr>
            <w:tcW w:w="5916" w:type="dxa"/>
            <w:gridSpan w:val="2"/>
          </w:tcPr>
          <w:p w14:paraId="5595C7D6" w14:textId="77777777" w:rsidR="009B4C70" w:rsidRPr="00B06A36" w:rsidRDefault="009B4C70" w:rsidP="00893659">
            <w:pPr>
              <w:pStyle w:val="Picture"/>
            </w:pPr>
            <w:r w:rsidRPr="00B06A36">
              <w:t>(______ parts corn /  ______total parts) * 100</w:t>
            </w:r>
          </w:p>
        </w:tc>
        <w:tc>
          <w:tcPr>
            <w:tcW w:w="2490" w:type="dxa"/>
          </w:tcPr>
          <w:p w14:paraId="6E204DE2" w14:textId="77777777" w:rsidR="009B4C70" w:rsidRPr="00B06A36" w:rsidRDefault="009B4C70" w:rsidP="00893659">
            <w:r w:rsidRPr="00B06A36">
              <w:t>= _______% corn</w:t>
            </w:r>
          </w:p>
        </w:tc>
        <w:tc>
          <w:tcPr>
            <w:tcW w:w="2556" w:type="dxa"/>
          </w:tcPr>
          <w:p w14:paraId="6858BB94" w14:textId="77777777" w:rsidR="009B4C70" w:rsidRPr="00B06A36" w:rsidRDefault="009B4C70" w:rsidP="00893659"/>
        </w:tc>
      </w:tr>
    </w:tbl>
    <w:p w14:paraId="21FA0372" w14:textId="77777777" w:rsidR="009B4C70" w:rsidRPr="00B06A36" w:rsidRDefault="009B4C70" w:rsidP="009B4C70"/>
    <w:tbl>
      <w:tblPr>
        <w:tblW w:w="10980" w:type="dxa"/>
        <w:tblInd w:w="18" w:type="dxa"/>
        <w:tblLook w:val="0000" w:firstRow="0" w:lastRow="0" w:firstColumn="0" w:lastColumn="0" w:noHBand="0" w:noVBand="0"/>
      </w:tblPr>
      <w:tblGrid>
        <w:gridCol w:w="1170"/>
        <w:gridCol w:w="720"/>
        <w:gridCol w:w="1117"/>
        <w:gridCol w:w="323"/>
        <w:gridCol w:w="900"/>
        <w:gridCol w:w="360"/>
        <w:gridCol w:w="900"/>
        <w:gridCol w:w="5490"/>
      </w:tblGrid>
      <w:tr w:rsidR="009B4C70" w:rsidRPr="00B06A36" w14:paraId="3D90B434" w14:textId="77777777" w:rsidTr="002C7046">
        <w:trPr>
          <w:trHeight w:val="300"/>
        </w:trPr>
        <w:tc>
          <w:tcPr>
            <w:tcW w:w="1170" w:type="dxa"/>
            <w:tcBorders>
              <w:top w:val="nil"/>
              <w:left w:val="nil"/>
              <w:bottom w:val="nil"/>
              <w:right w:val="nil"/>
            </w:tcBorders>
            <w:shd w:val="clear" w:color="auto" w:fill="auto"/>
            <w:noWrap/>
            <w:vAlign w:val="bottom"/>
          </w:tcPr>
          <w:p w14:paraId="0F62DEFE" w14:textId="77777777" w:rsidR="009B4C70" w:rsidRPr="00B06A36" w:rsidRDefault="009B4C70" w:rsidP="00893659">
            <w:pPr>
              <w:pStyle w:val="RubricTitles"/>
            </w:pPr>
            <w:r w:rsidRPr="00B06A36">
              <w:t>Step 5</w:t>
            </w:r>
          </w:p>
        </w:tc>
        <w:tc>
          <w:tcPr>
            <w:tcW w:w="9810" w:type="dxa"/>
            <w:gridSpan w:val="7"/>
            <w:tcBorders>
              <w:top w:val="nil"/>
              <w:left w:val="nil"/>
              <w:right w:val="nil"/>
            </w:tcBorders>
            <w:shd w:val="clear" w:color="auto" w:fill="auto"/>
            <w:noWrap/>
            <w:vAlign w:val="bottom"/>
          </w:tcPr>
          <w:p w14:paraId="5F11810D" w14:textId="77777777" w:rsidR="009B4C70" w:rsidRPr="00B06A36" w:rsidRDefault="009B4C70" w:rsidP="00893659">
            <w:r w:rsidRPr="00B06A36">
              <w:t>Kilograms of feedstuff per day</w:t>
            </w:r>
          </w:p>
        </w:tc>
      </w:tr>
      <w:tr w:rsidR="009B4C70" w:rsidRPr="00B06A36" w14:paraId="7717BB68" w14:textId="77777777" w:rsidTr="002C7046">
        <w:trPr>
          <w:trHeight w:val="300"/>
        </w:trPr>
        <w:tc>
          <w:tcPr>
            <w:tcW w:w="10980" w:type="dxa"/>
            <w:gridSpan w:val="8"/>
            <w:tcBorders>
              <w:top w:val="nil"/>
              <w:left w:val="nil"/>
              <w:bottom w:val="nil"/>
              <w:right w:val="nil"/>
            </w:tcBorders>
            <w:shd w:val="clear" w:color="auto" w:fill="auto"/>
            <w:noWrap/>
            <w:vAlign w:val="bottom"/>
          </w:tcPr>
          <w:p w14:paraId="735DF89E" w14:textId="77777777" w:rsidR="009B4C70" w:rsidRPr="00B06A36" w:rsidRDefault="009B4C70" w:rsidP="00893659">
            <w:r w:rsidRPr="00B06A36">
              <w:t>NOTE: Convert percentages to decimals before calculating.</w:t>
            </w:r>
          </w:p>
        </w:tc>
      </w:tr>
      <w:tr w:rsidR="009B4C70" w:rsidRPr="00B06A36" w14:paraId="3D4B7873" w14:textId="77777777" w:rsidTr="002C7046">
        <w:trPr>
          <w:trHeight w:val="300"/>
        </w:trPr>
        <w:tc>
          <w:tcPr>
            <w:tcW w:w="3007" w:type="dxa"/>
            <w:gridSpan w:val="3"/>
            <w:tcBorders>
              <w:top w:val="nil"/>
              <w:left w:val="nil"/>
              <w:bottom w:val="nil"/>
              <w:right w:val="nil"/>
            </w:tcBorders>
            <w:shd w:val="clear" w:color="auto" w:fill="auto"/>
            <w:noWrap/>
            <w:vAlign w:val="bottom"/>
          </w:tcPr>
          <w:p w14:paraId="647D8847" w14:textId="77777777" w:rsidR="009B4C70" w:rsidRPr="00B06A36" w:rsidRDefault="009B4C70" w:rsidP="00893659">
            <w:pPr>
              <w:pStyle w:val="Picture"/>
            </w:pPr>
            <w:r w:rsidRPr="00B06A36">
              <w:t>______(% oat hay)</w:t>
            </w:r>
          </w:p>
        </w:tc>
        <w:tc>
          <w:tcPr>
            <w:tcW w:w="323" w:type="dxa"/>
            <w:tcBorders>
              <w:left w:val="nil"/>
              <w:bottom w:val="nil"/>
              <w:right w:val="nil"/>
            </w:tcBorders>
            <w:shd w:val="clear" w:color="auto" w:fill="auto"/>
            <w:noWrap/>
            <w:vAlign w:val="bottom"/>
          </w:tcPr>
          <w:p w14:paraId="3EE2039B" w14:textId="77777777" w:rsidR="009B4C70" w:rsidRPr="00B06A36" w:rsidRDefault="009B4C70" w:rsidP="00893659">
            <w:r w:rsidRPr="00B06A36">
              <w:t>*</w:t>
            </w:r>
          </w:p>
        </w:tc>
        <w:tc>
          <w:tcPr>
            <w:tcW w:w="900" w:type="dxa"/>
            <w:tcBorders>
              <w:left w:val="nil"/>
              <w:bottom w:val="single" w:sz="4" w:space="0" w:color="auto"/>
              <w:right w:val="nil"/>
            </w:tcBorders>
            <w:shd w:val="clear" w:color="auto" w:fill="auto"/>
            <w:noWrap/>
            <w:vAlign w:val="bottom"/>
          </w:tcPr>
          <w:p w14:paraId="7FB115CA" w14:textId="77777777" w:rsidR="009B4C70" w:rsidRPr="00B06A36" w:rsidRDefault="009B4C70" w:rsidP="00893659"/>
        </w:tc>
        <w:tc>
          <w:tcPr>
            <w:tcW w:w="360" w:type="dxa"/>
            <w:tcBorders>
              <w:left w:val="nil"/>
              <w:bottom w:val="nil"/>
              <w:right w:val="nil"/>
            </w:tcBorders>
            <w:shd w:val="clear" w:color="auto" w:fill="auto"/>
            <w:noWrap/>
            <w:vAlign w:val="bottom"/>
          </w:tcPr>
          <w:p w14:paraId="479DE756" w14:textId="77777777" w:rsidR="009B4C70" w:rsidRPr="00B06A36" w:rsidRDefault="009B4C70" w:rsidP="00893659">
            <w:r w:rsidRPr="00B06A36">
              <w:t>=</w:t>
            </w:r>
          </w:p>
        </w:tc>
        <w:tc>
          <w:tcPr>
            <w:tcW w:w="900" w:type="dxa"/>
            <w:tcBorders>
              <w:left w:val="nil"/>
              <w:bottom w:val="single" w:sz="4" w:space="0" w:color="auto"/>
              <w:right w:val="nil"/>
            </w:tcBorders>
            <w:shd w:val="clear" w:color="auto" w:fill="auto"/>
            <w:noWrap/>
            <w:vAlign w:val="bottom"/>
          </w:tcPr>
          <w:p w14:paraId="0FC098F3" w14:textId="77777777" w:rsidR="009B4C70" w:rsidRPr="00B06A36" w:rsidRDefault="009B4C70" w:rsidP="00893659"/>
        </w:tc>
        <w:tc>
          <w:tcPr>
            <w:tcW w:w="5490" w:type="dxa"/>
            <w:tcBorders>
              <w:top w:val="nil"/>
              <w:left w:val="nil"/>
              <w:bottom w:val="nil"/>
              <w:right w:val="nil"/>
            </w:tcBorders>
            <w:shd w:val="clear" w:color="auto" w:fill="auto"/>
            <w:noWrap/>
            <w:vAlign w:val="bottom"/>
          </w:tcPr>
          <w:p w14:paraId="6AB8596C" w14:textId="77777777" w:rsidR="009B4C70" w:rsidRPr="00B06A36" w:rsidRDefault="009B4C70" w:rsidP="00893659">
            <w:r w:rsidRPr="00B06A36">
              <w:t>(kg) oat hay/day</w:t>
            </w:r>
          </w:p>
        </w:tc>
      </w:tr>
      <w:tr w:rsidR="009B4C70" w:rsidRPr="00B06A36" w14:paraId="6D3486E5" w14:textId="77777777" w:rsidTr="002C7046">
        <w:trPr>
          <w:trHeight w:val="300"/>
        </w:trPr>
        <w:tc>
          <w:tcPr>
            <w:tcW w:w="3007" w:type="dxa"/>
            <w:gridSpan w:val="3"/>
            <w:tcBorders>
              <w:top w:val="nil"/>
              <w:left w:val="nil"/>
              <w:bottom w:val="nil"/>
              <w:right w:val="nil"/>
            </w:tcBorders>
            <w:shd w:val="clear" w:color="auto" w:fill="auto"/>
            <w:noWrap/>
            <w:vAlign w:val="bottom"/>
          </w:tcPr>
          <w:p w14:paraId="1358A30E" w14:textId="77777777" w:rsidR="009B4C70" w:rsidRPr="00B06A36" w:rsidRDefault="009B4C70" w:rsidP="00893659">
            <w:pPr>
              <w:pStyle w:val="Picture"/>
            </w:pPr>
            <w:r w:rsidRPr="00B06A36">
              <w:t>______(% corn)</w:t>
            </w:r>
          </w:p>
        </w:tc>
        <w:tc>
          <w:tcPr>
            <w:tcW w:w="323" w:type="dxa"/>
            <w:tcBorders>
              <w:top w:val="nil"/>
              <w:left w:val="nil"/>
              <w:bottom w:val="nil"/>
              <w:right w:val="nil"/>
            </w:tcBorders>
            <w:shd w:val="clear" w:color="auto" w:fill="auto"/>
            <w:noWrap/>
            <w:vAlign w:val="bottom"/>
          </w:tcPr>
          <w:p w14:paraId="4A740A4E" w14:textId="77777777" w:rsidR="009B4C70" w:rsidRPr="00B06A36" w:rsidRDefault="009B4C70" w:rsidP="00893659">
            <w:r w:rsidRPr="00B06A36">
              <w:t>*</w:t>
            </w:r>
          </w:p>
        </w:tc>
        <w:tc>
          <w:tcPr>
            <w:tcW w:w="900" w:type="dxa"/>
            <w:tcBorders>
              <w:top w:val="nil"/>
              <w:left w:val="nil"/>
              <w:bottom w:val="single" w:sz="4" w:space="0" w:color="auto"/>
              <w:right w:val="nil"/>
            </w:tcBorders>
            <w:shd w:val="clear" w:color="auto" w:fill="auto"/>
            <w:noWrap/>
            <w:vAlign w:val="bottom"/>
          </w:tcPr>
          <w:p w14:paraId="60BC3158" w14:textId="77777777" w:rsidR="009B4C70" w:rsidRPr="00B06A36" w:rsidRDefault="009B4C70" w:rsidP="00893659"/>
        </w:tc>
        <w:tc>
          <w:tcPr>
            <w:tcW w:w="360" w:type="dxa"/>
            <w:tcBorders>
              <w:top w:val="nil"/>
              <w:left w:val="nil"/>
              <w:bottom w:val="nil"/>
              <w:right w:val="nil"/>
            </w:tcBorders>
            <w:shd w:val="clear" w:color="auto" w:fill="auto"/>
            <w:noWrap/>
            <w:vAlign w:val="bottom"/>
          </w:tcPr>
          <w:p w14:paraId="2EBDE319" w14:textId="77777777" w:rsidR="009B4C70" w:rsidRPr="00B06A36" w:rsidRDefault="009B4C70" w:rsidP="00893659">
            <w:r w:rsidRPr="00B06A36">
              <w:t>=</w:t>
            </w:r>
          </w:p>
        </w:tc>
        <w:tc>
          <w:tcPr>
            <w:tcW w:w="900" w:type="dxa"/>
            <w:tcBorders>
              <w:top w:val="nil"/>
              <w:left w:val="nil"/>
              <w:bottom w:val="single" w:sz="4" w:space="0" w:color="auto"/>
              <w:right w:val="nil"/>
            </w:tcBorders>
            <w:shd w:val="clear" w:color="auto" w:fill="auto"/>
            <w:noWrap/>
            <w:vAlign w:val="bottom"/>
          </w:tcPr>
          <w:p w14:paraId="45BDFFA9" w14:textId="77777777" w:rsidR="009B4C70" w:rsidRPr="00B06A36" w:rsidRDefault="009B4C70" w:rsidP="00893659"/>
        </w:tc>
        <w:tc>
          <w:tcPr>
            <w:tcW w:w="5490" w:type="dxa"/>
            <w:tcBorders>
              <w:top w:val="nil"/>
              <w:left w:val="nil"/>
              <w:bottom w:val="nil"/>
              <w:right w:val="nil"/>
            </w:tcBorders>
            <w:shd w:val="clear" w:color="auto" w:fill="auto"/>
            <w:noWrap/>
            <w:vAlign w:val="bottom"/>
          </w:tcPr>
          <w:p w14:paraId="2505DE79" w14:textId="77777777" w:rsidR="009B4C70" w:rsidRPr="00B06A36" w:rsidRDefault="009B4C70" w:rsidP="00893659">
            <w:r w:rsidRPr="00B06A36">
              <w:t>(kg) corn/day</w:t>
            </w:r>
          </w:p>
        </w:tc>
      </w:tr>
      <w:tr w:rsidR="009B4C70" w:rsidRPr="00B06A36" w14:paraId="0C46F4DB" w14:textId="77777777" w:rsidTr="002C7046">
        <w:trPr>
          <w:trHeight w:val="305"/>
        </w:trPr>
        <w:tc>
          <w:tcPr>
            <w:tcW w:w="1170" w:type="dxa"/>
            <w:tcBorders>
              <w:top w:val="nil"/>
              <w:left w:val="nil"/>
              <w:bottom w:val="nil"/>
              <w:right w:val="nil"/>
            </w:tcBorders>
            <w:shd w:val="clear" w:color="auto" w:fill="auto"/>
            <w:noWrap/>
            <w:vAlign w:val="bottom"/>
          </w:tcPr>
          <w:p w14:paraId="1327EF36" w14:textId="77777777" w:rsidR="009B4C70" w:rsidRPr="00B06A36" w:rsidRDefault="009B4C70" w:rsidP="00893659"/>
        </w:tc>
        <w:tc>
          <w:tcPr>
            <w:tcW w:w="720" w:type="dxa"/>
            <w:tcBorders>
              <w:top w:val="nil"/>
              <w:left w:val="nil"/>
              <w:bottom w:val="nil"/>
              <w:right w:val="nil"/>
            </w:tcBorders>
            <w:shd w:val="clear" w:color="auto" w:fill="auto"/>
            <w:noWrap/>
            <w:vAlign w:val="bottom"/>
          </w:tcPr>
          <w:p w14:paraId="7E10B35E" w14:textId="77777777" w:rsidR="009B4C70" w:rsidRPr="00B06A36" w:rsidRDefault="009B4C70" w:rsidP="00893659"/>
        </w:tc>
        <w:tc>
          <w:tcPr>
            <w:tcW w:w="1117" w:type="dxa"/>
            <w:tcBorders>
              <w:top w:val="nil"/>
              <w:left w:val="nil"/>
              <w:bottom w:val="nil"/>
              <w:right w:val="nil"/>
            </w:tcBorders>
            <w:shd w:val="clear" w:color="auto" w:fill="auto"/>
            <w:noWrap/>
            <w:vAlign w:val="bottom"/>
          </w:tcPr>
          <w:p w14:paraId="61BE2BA9" w14:textId="77777777" w:rsidR="009B4C70" w:rsidRPr="00B06A36" w:rsidRDefault="009B4C70" w:rsidP="00893659"/>
        </w:tc>
        <w:tc>
          <w:tcPr>
            <w:tcW w:w="323" w:type="dxa"/>
            <w:tcBorders>
              <w:top w:val="nil"/>
              <w:left w:val="nil"/>
              <w:bottom w:val="nil"/>
              <w:right w:val="nil"/>
            </w:tcBorders>
            <w:shd w:val="clear" w:color="auto" w:fill="auto"/>
            <w:noWrap/>
            <w:vAlign w:val="bottom"/>
          </w:tcPr>
          <w:p w14:paraId="579DDED1" w14:textId="77777777" w:rsidR="009B4C70" w:rsidRPr="00B06A36" w:rsidRDefault="009B4C70" w:rsidP="00893659"/>
        </w:tc>
        <w:tc>
          <w:tcPr>
            <w:tcW w:w="900" w:type="dxa"/>
            <w:tcBorders>
              <w:top w:val="nil"/>
              <w:left w:val="nil"/>
              <w:bottom w:val="nil"/>
              <w:right w:val="nil"/>
            </w:tcBorders>
            <w:shd w:val="clear" w:color="auto" w:fill="auto"/>
            <w:noWrap/>
            <w:vAlign w:val="bottom"/>
          </w:tcPr>
          <w:p w14:paraId="5E79CB65" w14:textId="77777777" w:rsidR="009B4C70" w:rsidRPr="00B06A36" w:rsidRDefault="009B4C70" w:rsidP="00893659">
            <w:pPr>
              <w:pStyle w:val="RubricEntries10ptCentered"/>
            </w:pPr>
            <w:r w:rsidRPr="00B06A36">
              <w:t>kg DM</w:t>
            </w:r>
          </w:p>
        </w:tc>
        <w:tc>
          <w:tcPr>
            <w:tcW w:w="360" w:type="dxa"/>
            <w:tcBorders>
              <w:top w:val="nil"/>
              <w:left w:val="nil"/>
              <w:bottom w:val="nil"/>
              <w:right w:val="nil"/>
            </w:tcBorders>
            <w:shd w:val="clear" w:color="auto" w:fill="auto"/>
            <w:noWrap/>
            <w:vAlign w:val="bottom"/>
          </w:tcPr>
          <w:p w14:paraId="017CC8DF" w14:textId="77777777" w:rsidR="009B4C70" w:rsidRPr="00B06A36" w:rsidRDefault="009B4C70" w:rsidP="00893659"/>
        </w:tc>
        <w:tc>
          <w:tcPr>
            <w:tcW w:w="900" w:type="dxa"/>
            <w:tcBorders>
              <w:top w:val="nil"/>
              <w:left w:val="nil"/>
              <w:bottom w:val="single" w:sz="4" w:space="0" w:color="auto"/>
              <w:right w:val="nil"/>
            </w:tcBorders>
            <w:shd w:val="clear" w:color="auto" w:fill="auto"/>
            <w:noWrap/>
            <w:vAlign w:val="bottom"/>
          </w:tcPr>
          <w:p w14:paraId="2B32CB0F" w14:textId="77777777" w:rsidR="009B4C70" w:rsidRPr="00B06A36" w:rsidRDefault="009B4C70" w:rsidP="00893659"/>
        </w:tc>
        <w:tc>
          <w:tcPr>
            <w:tcW w:w="5490" w:type="dxa"/>
            <w:tcBorders>
              <w:top w:val="nil"/>
              <w:left w:val="nil"/>
              <w:bottom w:val="nil"/>
              <w:right w:val="nil"/>
            </w:tcBorders>
            <w:shd w:val="clear" w:color="auto" w:fill="auto"/>
            <w:noWrap/>
            <w:vAlign w:val="bottom"/>
          </w:tcPr>
          <w:p w14:paraId="56A4D331" w14:textId="77777777" w:rsidR="009B4C70" w:rsidRPr="00B06A36" w:rsidRDefault="009B4C70" w:rsidP="00893659">
            <w:r w:rsidRPr="00B06A36">
              <w:t>(kg) Total Ration (DM)/day</w:t>
            </w:r>
          </w:p>
        </w:tc>
      </w:tr>
    </w:tbl>
    <w:p w14:paraId="192C1C86" w14:textId="77777777" w:rsidR="009B4C70" w:rsidRPr="00B06A36" w:rsidRDefault="009B4C70" w:rsidP="009B4C70"/>
    <w:tbl>
      <w:tblPr>
        <w:tblW w:w="10980" w:type="dxa"/>
        <w:tblInd w:w="18" w:type="dxa"/>
        <w:tblLook w:val="0000" w:firstRow="0" w:lastRow="0" w:firstColumn="0" w:lastColumn="0" w:noHBand="0" w:noVBand="0"/>
      </w:tblPr>
      <w:tblGrid>
        <w:gridCol w:w="1170"/>
        <w:gridCol w:w="2559"/>
        <w:gridCol w:w="995"/>
        <w:gridCol w:w="338"/>
        <w:gridCol w:w="1196"/>
        <w:gridCol w:w="402"/>
        <w:gridCol w:w="1260"/>
        <w:gridCol w:w="3060"/>
      </w:tblGrid>
      <w:tr w:rsidR="009B4C70" w:rsidRPr="00B06A36" w14:paraId="6BBBBEE9" w14:textId="77777777" w:rsidTr="002C7046">
        <w:trPr>
          <w:trHeight w:val="315"/>
        </w:trPr>
        <w:tc>
          <w:tcPr>
            <w:tcW w:w="1170" w:type="dxa"/>
            <w:tcBorders>
              <w:top w:val="nil"/>
              <w:left w:val="nil"/>
              <w:bottom w:val="nil"/>
              <w:right w:val="nil"/>
            </w:tcBorders>
            <w:shd w:val="clear" w:color="auto" w:fill="auto"/>
            <w:noWrap/>
            <w:vAlign w:val="bottom"/>
          </w:tcPr>
          <w:p w14:paraId="4C4F058A" w14:textId="77777777" w:rsidR="009B4C70" w:rsidRPr="00B06A36" w:rsidRDefault="009B4C70" w:rsidP="00893659">
            <w:pPr>
              <w:pStyle w:val="RubricTitles"/>
            </w:pPr>
            <w:r w:rsidRPr="00B06A36">
              <w:t>Step 6</w:t>
            </w:r>
          </w:p>
        </w:tc>
        <w:tc>
          <w:tcPr>
            <w:tcW w:w="9810" w:type="dxa"/>
            <w:gridSpan w:val="7"/>
            <w:tcBorders>
              <w:top w:val="nil"/>
              <w:left w:val="nil"/>
              <w:bottom w:val="single" w:sz="4" w:space="0" w:color="auto"/>
              <w:right w:val="nil"/>
            </w:tcBorders>
            <w:shd w:val="clear" w:color="auto" w:fill="auto"/>
            <w:noWrap/>
            <w:vAlign w:val="bottom"/>
          </w:tcPr>
          <w:p w14:paraId="0E945634" w14:textId="77777777" w:rsidR="009B4C70" w:rsidRPr="00B06A36" w:rsidRDefault="009B4C70" w:rsidP="00893659">
            <w:r w:rsidRPr="00B06A36">
              <w:t>Check adequacy of nutrients in the ration. Show answers to 3 decimal places.</w:t>
            </w:r>
          </w:p>
        </w:tc>
      </w:tr>
      <w:tr w:rsidR="009B4C70" w:rsidRPr="00B06A36" w14:paraId="3EA2B0A1"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1C97EF6D" w14:textId="77777777" w:rsidR="009B4C70" w:rsidRPr="00B06A36" w:rsidRDefault="009B4C70" w:rsidP="00893659"/>
        </w:tc>
        <w:tc>
          <w:tcPr>
            <w:tcW w:w="2559" w:type="dxa"/>
            <w:tcBorders>
              <w:top w:val="single" w:sz="4" w:space="0" w:color="auto"/>
              <w:left w:val="single" w:sz="4" w:space="0" w:color="auto"/>
              <w:bottom w:val="nil"/>
              <w:right w:val="nil"/>
            </w:tcBorders>
            <w:shd w:val="clear" w:color="auto" w:fill="auto"/>
            <w:noWrap/>
            <w:vAlign w:val="bottom"/>
          </w:tcPr>
          <w:p w14:paraId="0BC8E8F7" w14:textId="77777777" w:rsidR="009B4C70" w:rsidRPr="00B06A36" w:rsidRDefault="009B4C70" w:rsidP="00893659">
            <w:pPr>
              <w:rPr>
                <w:rStyle w:val="Bold"/>
              </w:rPr>
            </w:pPr>
            <w:r w:rsidRPr="00B06A36">
              <w:rPr>
                <w:rStyle w:val="Bold"/>
              </w:rPr>
              <w:t>Protein:</w:t>
            </w:r>
          </w:p>
        </w:tc>
        <w:tc>
          <w:tcPr>
            <w:tcW w:w="995" w:type="dxa"/>
            <w:tcBorders>
              <w:top w:val="single" w:sz="4" w:space="0" w:color="auto"/>
              <w:left w:val="nil"/>
              <w:bottom w:val="nil"/>
              <w:right w:val="nil"/>
            </w:tcBorders>
            <w:shd w:val="clear" w:color="auto" w:fill="auto"/>
            <w:noWrap/>
            <w:vAlign w:val="bottom"/>
          </w:tcPr>
          <w:p w14:paraId="359E0055" w14:textId="77777777" w:rsidR="009B4C70" w:rsidRPr="00B06A36" w:rsidRDefault="009B4C70" w:rsidP="00893659"/>
        </w:tc>
        <w:tc>
          <w:tcPr>
            <w:tcW w:w="338" w:type="dxa"/>
            <w:tcBorders>
              <w:top w:val="single" w:sz="4" w:space="0" w:color="auto"/>
              <w:left w:val="nil"/>
              <w:bottom w:val="nil"/>
              <w:right w:val="nil"/>
            </w:tcBorders>
            <w:shd w:val="clear" w:color="auto" w:fill="auto"/>
            <w:noWrap/>
            <w:vAlign w:val="bottom"/>
          </w:tcPr>
          <w:p w14:paraId="097F83FD" w14:textId="77777777" w:rsidR="009B4C70" w:rsidRPr="00B06A36" w:rsidRDefault="009B4C70" w:rsidP="00893659"/>
        </w:tc>
        <w:tc>
          <w:tcPr>
            <w:tcW w:w="1196" w:type="dxa"/>
            <w:tcBorders>
              <w:top w:val="single" w:sz="4" w:space="0" w:color="auto"/>
              <w:left w:val="nil"/>
              <w:right w:val="nil"/>
            </w:tcBorders>
            <w:shd w:val="clear" w:color="auto" w:fill="auto"/>
            <w:noWrap/>
            <w:vAlign w:val="bottom"/>
          </w:tcPr>
          <w:p w14:paraId="7BF742D8" w14:textId="77777777" w:rsidR="009B4C70" w:rsidRPr="00B06A36" w:rsidRDefault="009B4C70" w:rsidP="00893659"/>
        </w:tc>
        <w:tc>
          <w:tcPr>
            <w:tcW w:w="402" w:type="dxa"/>
            <w:tcBorders>
              <w:top w:val="single" w:sz="4" w:space="0" w:color="auto"/>
              <w:left w:val="nil"/>
              <w:bottom w:val="nil"/>
              <w:right w:val="nil"/>
            </w:tcBorders>
            <w:shd w:val="clear" w:color="auto" w:fill="auto"/>
            <w:noWrap/>
            <w:vAlign w:val="bottom"/>
          </w:tcPr>
          <w:p w14:paraId="57CC52AD" w14:textId="77777777" w:rsidR="009B4C70" w:rsidRPr="00B06A36" w:rsidRDefault="009B4C70" w:rsidP="00893659"/>
        </w:tc>
        <w:tc>
          <w:tcPr>
            <w:tcW w:w="1260" w:type="dxa"/>
            <w:tcBorders>
              <w:top w:val="single" w:sz="4" w:space="0" w:color="auto"/>
              <w:left w:val="nil"/>
              <w:bottom w:val="nil"/>
              <w:right w:val="nil"/>
            </w:tcBorders>
            <w:shd w:val="clear" w:color="auto" w:fill="auto"/>
            <w:noWrap/>
            <w:vAlign w:val="bottom"/>
          </w:tcPr>
          <w:p w14:paraId="548C9A94" w14:textId="77777777" w:rsidR="009B4C70" w:rsidRPr="00B06A36" w:rsidRDefault="009B4C70" w:rsidP="00893659"/>
        </w:tc>
        <w:tc>
          <w:tcPr>
            <w:tcW w:w="3060" w:type="dxa"/>
            <w:tcBorders>
              <w:top w:val="single" w:sz="4" w:space="0" w:color="auto"/>
              <w:left w:val="nil"/>
              <w:bottom w:val="nil"/>
              <w:right w:val="single" w:sz="4" w:space="0" w:color="auto"/>
            </w:tcBorders>
            <w:shd w:val="clear" w:color="auto" w:fill="auto"/>
            <w:noWrap/>
            <w:vAlign w:val="bottom"/>
          </w:tcPr>
          <w:p w14:paraId="3112F08A" w14:textId="77777777" w:rsidR="009B4C70" w:rsidRPr="00B06A36" w:rsidRDefault="009B4C70" w:rsidP="00893659"/>
        </w:tc>
      </w:tr>
      <w:tr w:rsidR="009B4C70" w:rsidRPr="00B06A36" w14:paraId="4CBEF6F2"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025EE9CF" w14:textId="77777777" w:rsidR="009B4C70" w:rsidRPr="00B06A36" w:rsidRDefault="009B4C70" w:rsidP="00893659"/>
        </w:tc>
        <w:tc>
          <w:tcPr>
            <w:tcW w:w="2559" w:type="dxa"/>
            <w:tcBorders>
              <w:top w:val="nil"/>
              <w:left w:val="single" w:sz="4" w:space="0" w:color="auto"/>
              <w:bottom w:val="nil"/>
              <w:right w:val="nil"/>
            </w:tcBorders>
            <w:shd w:val="clear" w:color="auto" w:fill="auto"/>
            <w:noWrap/>
            <w:vAlign w:val="bottom"/>
          </w:tcPr>
          <w:p w14:paraId="0E3C4B19" w14:textId="77777777" w:rsidR="009B4C70" w:rsidRPr="00B06A36" w:rsidRDefault="009B4C70" w:rsidP="00893659">
            <w:pPr>
              <w:pStyle w:val="Picture"/>
            </w:pPr>
            <w:r w:rsidRPr="00B06A36">
              <w:t>Oat hay (kg)</w:t>
            </w:r>
          </w:p>
        </w:tc>
        <w:tc>
          <w:tcPr>
            <w:tcW w:w="995" w:type="dxa"/>
            <w:tcBorders>
              <w:top w:val="nil"/>
              <w:left w:val="nil"/>
              <w:bottom w:val="single" w:sz="4" w:space="0" w:color="auto"/>
              <w:right w:val="nil"/>
            </w:tcBorders>
            <w:shd w:val="clear" w:color="auto" w:fill="auto"/>
            <w:noWrap/>
            <w:vAlign w:val="bottom"/>
          </w:tcPr>
          <w:p w14:paraId="3A19A798" w14:textId="77777777" w:rsidR="009B4C70" w:rsidRPr="00B06A36" w:rsidRDefault="009B4C70" w:rsidP="00893659"/>
        </w:tc>
        <w:tc>
          <w:tcPr>
            <w:tcW w:w="338" w:type="dxa"/>
            <w:tcBorders>
              <w:top w:val="nil"/>
              <w:left w:val="nil"/>
              <w:bottom w:val="nil"/>
              <w:right w:val="nil"/>
            </w:tcBorders>
            <w:shd w:val="clear" w:color="auto" w:fill="auto"/>
            <w:noWrap/>
            <w:vAlign w:val="bottom"/>
          </w:tcPr>
          <w:p w14:paraId="053F54D4" w14:textId="77777777" w:rsidR="009B4C70" w:rsidRPr="00B06A36" w:rsidRDefault="009B4C70" w:rsidP="00893659">
            <w:r w:rsidRPr="00B06A36">
              <w:t>*</w:t>
            </w:r>
          </w:p>
        </w:tc>
        <w:tc>
          <w:tcPr>
            <w:tcW w:w="1196" w:type="dxa"/>
            <w:tcBorders>
              <w:top w:val="nil"/>
              <w:left w:val="nil"/>
              <w:bottom w:val="single" w:sz="4" w:space="0" w:color="auto"/>
              <w:right w:val="nil"/>
            </w:tcBorders>
            <w:shd w:val="clear" w:color="auto" w:fill="auto"/>
            <w:noWrap/>
            <w:vAlign w:val="bottom"/>
          </w:tcPr>
          <w:p w14:paraId="69A5FDFD" w14:textId="77777777" w:rsidR="009B4C70" w:rsidRPr="00B06A36" w:rsidRDefault="009B4C70" w:rsidP="00893659">
            <w:pPr>
              <w:pStyle w:val="RubricEntries10ptRight"/>
            </w:pPr>
            <w:r w:rsidRPr="00B06A36">
              <w:t>%CP</w:t>
            </w:r>
          </w:p>
        </w:tc>
        <w:tc>
          <w:tcPr>
            <w:tcW w:w="402" w:type="dxa"/>
            <w:tcBorders>
              <w:top w:val="nil"/>
              <w:left w:val="nil"/>
              <w:right w:val="nil"/>
            </w:tcBorders>
            <w:shd w:val="clear" w:color="auto" w:fill="auto"/>
            <w:noWrap/>
            <w:vAlign w:val="bottom"/>
          </w:tcPr>
          <w:p w14:paraId="200DBCDC" w14:textId="77777777" w:rsidR="009B4C70" w:rsidRPr="00B06A36" w:rsidRDefault="009B4C70" w:rsidP="00893659">
            <w:r w:rsidRPr="00B06A36">
              <w:t>=</w:t>
            </w:r>
          </w:p>
        </w:tc>
        <w:tc>
          <w:tcPr>
            <w:tcW w:w="1260" w:type="dxa"/>
            <w:tcBorders>
              <w:top w:val="nil"/>
              <w:left w:val="nil"/>
              <w:bottom w:val="single" w:sz="4" w:space="0" w:color="auto"/>
              <w:right w:val="nil"/>
            </w:tcBorders>
            <w:shd w:val="clear" w:color="auto" w:fill="auto"/>
            <w:noWrap/>
            <w:vAlign w:val="bottom"/>
          </w:tcPr>
          <w:p w14:paraId="4A13179E" w14:textId="77777777" w:rsidR="009B4C70" w:rsidRPr="00B06A36" w:rsidRDefault="009B4C70" w:rsidP="00893659"/>
        </w:tc>
        <w:tc>
          <w:tcPr>
            <w:tcW w:w="3060" w:type="dxa"/>
            <w:tcBorders>
              <w:top w:val="nil"/>
              <w:left w:val="nil"/>
              <w:bottom w:val="nil"/>
              <w:right w:val="single" w:sz="4" w:space="0" w:color="auto"/>
            </w:tcBorders>
            <w:shd w:val="clear" w:color="auto" w:fill="auto"/>
            <w:noWrap/>
            <w:vAlign w:val="bottom"/>
          </w:tcPr>
          <w:p w14:paraId="597DDE1D" w14:textId="77777777" w:rsidR="009B4C70" w:rsidRPr="00B06A36" w:rsidRDefault="009B4C70" w:rsidP="00893659">
            <w:r w:rsidRPr="00B06A36">
              <w:t>kg CP</w:t>
            </w:r>
          </w:p>
        </w:tc>
      </w:tr>
      <w:tr w:rsidR="009B4C70" w:rsidRPr="00B06A36" w14:paraId="1234DD85"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551477C8" w14:textId="77777777" w:rsidR="009B4C70" w:rsidRPr="00B06A36" w:rsidRDefault="009B4C70" w:rsidP="00893659"/>
        </w:tc>
        <w:tc>
          <w:tcPr>
            <w:tcW w:w="2559" w:type="dxa"/>
            <w:tcBorders>
              <w:top w:val="nil"/>
              <w:left w:val="single" w:sz="4" w:space="0" w:color="auto"/>
              <w:bottom w:val="nil"/>
              <w:right w:val="nil"/>
            </w:tcBorders>
            <w:shd w:val="clear" w:color="auto" w:fill="auto"/>
            <w:noWrap/>
            <w:vAlign w:val="bottom"/>
          </w:tcPr>
          <w:p w14:paraId="0D4413A5" w14:textId="77777777" w:rsidR="009B4C70" w:rsidRPr="00B06A36" w:rsidRDefault="009B4C70" w:rsidP="00893659">
            <w:pPr>
              <w:pStyle w:val="Picture"/>
            </w:pPr>
            <w:r w:rsidRPr="00B06A36">
              <w:t>Corn (kg)</w:t>
            </w:r>
          </w:p>
        </w:tc>
        <w:tc>
          <w:tcPr>
            <w:tcW w:w="995" w:type="dxa"/>
            <w:tcBorders>
              <w:top w:val="single" w:sz="4" w:space="0" w:color="auto"/>
              <w:left w:val="nil"/>
              <w:bottom w:val="single" w:sz="4" w:space="0" w:color="auto"/>
              <w:right w:val="nil"/>
            </w:tcBorders>
            <w:shd w:val="clear" w:color="auto" w:fill="auto"/>
            <w:noWrap/>
            <w:vAlign w:val="bottom"/>
          </w:tcPr>
          <w:p w14:paraId="07B24835" w14:textId="77777777" w:rsidR="009B4C70" w:rsidRPr="00B06A36" w:rsidRDefault="009B4C70" w:rsidP="00893659"/>
        </w:tc>
        <w:tc>
          <w:tcPr>
            <w:tcW w:w="338" w:type="dxa"/>
            <w:tcBorders>
              <w:top w:val="nil"/>
              <w:left w:val="nil"/>
              <w:bottom w:val="nil"/>
              <w:right w:val="nil"/>
            </w:tcBorders>
            <w:shd w:val="clear" w:color="auto" w:fill="auto"/>
            <w:noWrap/>
            <w:vAlign w:val="bottom"/>
          </w:tcPr>
          <w:p w14:paraId="5D88D39F" w14:textId="77777777" w:rsidR="009B4C70" w:rsidRPr="00B06A36" w:rsidRDefault="009B4C70" w:rsidP="00893659">
            <w:r w:rsidRPr="00B06A36">
              <w:t>*</w:t>
            </w:r>
          </w:p>
        </w:tc>
        <w:tc>
          <w:tcPr>
            <w:tcW w:w="1196" w:type="dxa"/>
            <w:tcBorders>
              <w:top w:val="single" w:sz="4" w:space="0" w:color="auto"/>
              <w:left w:val="nil"/>
              <w:bottom w:val="single" w:sz="4" w:space="0" w:color="auto"/>
              <w:right w:val="nil"/>
            </w:tcBorders>
            <w:shd w:val="clear" w:color="auto" w:fill="auto"/>
            <w:noWrap/>
            <w:vAlign w:val="bottom"/>
          </w:tcPr>
          <w:p w14:paraId="652B67B5" w14:textId="77777777" w:rsidR="009B4C70" w:rsidRPr="00B06A36" w:rsidRDefault="009B4C70" w:rsidP="00893659">
            <w:pPr>
              <w:pStyle w:val="RubricEntries10ptRight"/>
            </w:pPr>
            <w:r w:rsidRPr="00B06A36">
              <w:t>%CP</w:t>
            </w:r>
          </w:p>
        </w:tc>
        <w:tc>
          <w:tcPr>
            <w:tcW w:w="402" w:type="dxa"/>
            <w:tcBorders>
              <w:left w:val="nil"/>
              <w:right w:val="nil"/>
            </w:tcBorders>
            <w:shd w:val="clear" w:color="auto" w:fill="auto"/>
            <w:noWrap/>
            <w:vAlign w:val="bottom"/>
          </w:tcPr>
          <w:p w14:paraId="4D3668A3" w14:textId="77777777" w:rsidR="009B4C70" w:rsidRPr="00B06A36" w:rsidRDefault="009B4C70" w:rsidP="00893659">
            <w:r w:rsidRPr="00B06A36">
              <w:t>=</w:t>
            </w:r>
          </w:p>
        </w:tc>
        <w:tc>
          <w:tcPr>
            <w:tcW w:w="1260" w:type="dxa"/>
            <w:tcBorders>
              <w:top w:val="nil"/>
              <w:left w:val="nil"/>
              <w:bottom w:val="single" w:sz="4" w:space="0" w:color="auto"/>
              <w:right w:val="nil"/>
            </w:tcBorders>
            <w:shd w:val="clear" w:color="auto" w:fill="auto"/>
            <w:noWrap/>
            <w:vAlign w:val="bottom"/>
          </w:tcPr>
          <w:p w14:paraId="3B5925E8" w14:textId="77777777" w:rsidR="009B4C70" w:rsidRPr="00B06A36" w:rsidRDefault="009B4C70" w:rsidP="00893659"/>
        </w:tc>
        <w:tc>
          <w:tcPr>
            <w:tcW w:w="3060" w:type="dxa"/>
            <w:tcBorders>
              <w:top w:val="nil"/>
              <w:left w:val="nil"/>
              <w:bottom w:val="nil"/>
              <w:right w:val="single" w:sz="4" w:space="0" w:color="auto"/>
            </w:tcBorders>
            <w:shd w:val="clear" w:color="auto" w:fill="auto"/>
            <w:noWrap/>
            <w:vAlign w:val="bottom"/>
          </w:tcPr>
          <w:p w14:paraId="66101650" w14:textId="77777777" w:rsidR="009B4C70" w:rsidRPr="00B06A36" w:rsidRDefault="009B4C70" w:rsidP="00893659">
            <w:r w:rsidRPr="00B06A36">
              <w:t>kg CP</w:t>
            </w:r>
          </w:p>
        </w:tc>
      </w:tr>
      <w:tr w:rsidR="009B4C70" w:rsidRPr="00B06A36" w14:paraId="52383658"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112304B8" w14:textId="77777777" w:rsidR="009B4C70" w:rsidRPr="00B06A36" w:rsidRDefault="009B4C70" w:rsidP="00893659"/>
        </w:tc>
        <w:tc>
          <w:tcPr>
            <w:tcW w:w="2559" w:type="dxa"/>
            <w:tcBorders>
              <w:top w:val="nil"/>
              <w:left w:val="single" w:sz="4" w:space="0" w:color="auto"/>
              <w:bottom w:val="nil"/>
              <w:right w:val="nil"/>
            </w:tcBorders>
            <w:shd w:val="clear" w:color="auto" w:fill="auto"/>
            <w:noWrap/>
            <w:vAlign w:val="bottom"/>
          </w:tcPr>
          <w:p w14:paraId="0778D2AD" w14:textId="77777777" w:rsidR="009B4C70" w:rsidRPr="00B06A36" w:rsidRDefault="009B4C70" w:rsidP="00893659">
            <w:pPr>
              <w:pStyle w:val="Picture"/>
            </w:pPr>
          </w:p>
        </w:tc>
        <w:tc>
          <w:tcPr>
            <w:tcW w:w="995" w:type="dxa"/>
            <w:tcBorders>
              <w:top w:val="single" w:sz="4" w:space="0" w:color="auto"/>
              <w:left w:val="nil"/>
              <w:right w:val="nil"/>
            </w:tcBorders>
            <w:shd w:val="clear" w:color="auto" w:fill="auto"/>
            <w:noWrap/>
            <w:vAlign w:val="bottom"/>
          </w:tcPr>
          <w:p w14:paraId="4136E36E" w14:textId="77777777" w:rsidR="009B4C70" w:rsidRPr="00B06A36" w:rsidRDefault="009B4C70" w:rsidP="00893659"/>
        </w:tc>
        <w:tc>
          <w:tcPr>
            <w:tcW w:w="338" w:type="dxa"/>
            <w:tcBorders>
              <w:top w:val="nil"/>
              <w:left w:val="nil"/>
              <w:bottom w:val="nil"/>
              <w:right w:val="nil"/>
            </w:tcBorders>
            <w:shd w:val="clear" w:color="auto" w:fill="auto"/>
            <w:noWrap/>
            <w:vAlign w:val="bottom"/>
          </w:tcPr>
          <w:p w14:paraId="71BFCFB8" w14:textId="77777777" w:rsidR="009B4C70" w:rsidRPr="00B06A36" w:rsidRDefault="009B4C70" w:rsidP="00893659"/>
        </w:tc>
        <w:tc>
          <w:tcPr>
            <w:tcW w:w="1598" w:type="dxa"/>
            <w:gridSpan w:val="2"/>
            <w:tcBorders>
              <w:left w:val="nil"/>
              <w:right w:val="nil"/>
            </w:tcBorders>
            <w:shd w:val="clear" w:color="auto" w:fill="auto"/>
            <w:noWrap/>
            <w:vAlign w:val="bottom"/>
          </w:tcPr>
          <w:p w14:paraId="6690C119" w14:textId="77777777" w:rsidR="009B4C70" w:rsidRPr="00B06A36" w:rsidRDefault="009B4C70" w:rsidP="00893659">
            <w:pPr>
              <w:pStyle w:val="Picture"/>
            </w:pPr>
            <w:r>
              <w:t>Total:</w:t>
            </w:r>
          </w:p>
        </w:tc>
        <w:tc>
          <w:tcPr>
            <w:tcW w:w="1260" w:type="dxa"/>
            <w:tcBorders>
              <w:top w:val="nil"/>
              <w:left w:val="nil"/>
              <w:bottom w:val="single" w:sz="4" w:space="0" w:color="auto"/>
              <w:right w:val="nil"/>
            </w:tcBorders>
            <w:shd w:val="clear" w:color="auto" w:fill="auto"/>
            <w:noWrap/>
            <w:vAlign w:val="bottom"/>
          </w:tcPr>
          <w:p w14:paraId="5A4CD4A4" w14:textId="77777777" w:rsidR="009B4C70" w:rsidRPr="00B06A36" w:rsidRDefault="009B4C70" w:rsidP="00893659"/>
        </w:tc>
        <w:tc>
          <w:tcPr>
            <w:tcW w:w="3060" w:type="dxa"/>
            <w:tcBorders>
              <w:top w:val="nil"/>
              <w:left w:val="nil"/>
              <w:bottom w:val="nil"/>
              <w:right w:val="single" w:sz="4" w:space="0" w:color="auto"/>
            </w:tcBorders>
            <w:shd w:val="clear" w:color="auto" w:fill="auto"/>
            <w:noWrap/>
            <w:vAlign w:val="bottom"/>
          </w:tcPr>
          <w:p w14:paraId="50867B62" w14:textId="77777777" w:rsidR="009B4C70" w:rsidRPr="00B06A36" w:rsidRDefault="009B4C70" w:rsidP="00893659">
            <w:r w:rsidRPr="00B06A36">
              <w:t>kg of CP/day</w:t>
            </w:r>
          </w:p>
        </w:tc>
      </w:tr>
      <w:tr w:rsidR="009B4C70" w:rsidRPr="00B06A36" w14:paraId="33A59E8B"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51899C58" w14:textId="77777777" w:rsidR="009B4C70" w:rsidRPr="00B06A36" w:rsidRDefault="009B4C70" w:rsidP="00893659"/>
        </w:tc>
        <w:tc>
          <w:tcPr>
            <w:tcW w:w="2559" w:type="dxa"/>
            <w:tcBorders>
              <w:top w:val="nil"/>
              <w:left w:val="single" w:sz="4" w:space="0" w:color="auto"/>
              <w:bottom w:val="single" w:sz="4" w:space="0" w:color="auto"/>
              <w:right w:val="nil"/>
            </w:tcBorders>
            <w:shd w:val="clear" w:color="auto" w:fill="auto"/>
            <w:noWrap/>
            <w:vAlign w:val="bottom"/>
          </w:tcPr>
          <w:p w14:paraId="273FB5A9" w14:textId="77777777" w:rsidR="009B4C70" w:rsidRPr="00B06A36" w:rsidRDefault="009B4C70" w:rsidP="00893659"/>
        </w:tc>
        <w:tc>
          <w:tcPr>
            <w:tcW w:w="995" w:type="dxa"/>
            <w:tcBorders>
              <w:left w:val="nil"/>
              <w:bottom w:val="single" w:sz="4" w:space="0" w:color="auto"/>
              <w:right w:val="nil"/>
            </w:tcBorders>
            <w:shd w:val="clear" w:color="auto" w:fill="auto"/>
            <w:noWrap/>
            <w:vAlign w:val="bottom"/>
          </w:tcPr>
          <w:p w14:paraId="5228D821" w14:textId="77777777" w:rsidR="009B4C70" w:rsidRPr="00B06A36" w:rsidRDefault="009B4C70" w:rsidP="00893659"/>
        </w:tc>
        <w:tc>
          <w:tcPr>
            <w:tcW w:w="338" w:type="dxa"/>
            <w:tcBorders>
              <w:top w:val="nil"/>
              <w:left w:val="nil"/>
              <w:bottom w:val="single" w:sz="4" w:space="0" w:color="auto"/>
              <w:right w:val="nil"/>
            </w:tcBorders>
            <w:shd w:val="clear" w:color="auto" w:fill="auto"/>
            <w:noWrap/>
            <w:vAlign w:val="bottom"/>
          </w:tcPr>
          <w:p w14:paraId="03F84BA0" w14:textId="77777777" w:rsidR="009B4C70" w:rsidRPr="00B06A36" w:rsidRDefault="009B4C70" w:rsidP="00893659"/>
        </w:tc>
        <w:tc>
          <w:tcPr>
            <w:tcW w:w="1196" w:type="dxa"/>
            <w:tcBorders>
              <w:left w:val="nil"/>
              <w:bottom w:val="single" w:sz="4" w:space="0" w:color="auto"/>
              <w:right w:val="nil"/>
            </w:tcBorders>
            <w:shd w:val="clear" w:color="auto" w:fill="auto"/>
            <w:noWrap/>
            <w:vAlign w:val="bottom"/>
          </w:tcPr>
          <w:p w14:paraId="6779E03C" w14:textId="77777777" w:rsidR="009B4C70" w:rsidRPr="00B06A36" w:rsidRDefault="009B4C70" w:rsidP="00893659"/>
        </w:tc>
        <w:tc>
          <w:tcPr>
            <w:tcW w:w="402" w:type="dxa"/>
            <w:tcBorders>
              <w:top w:val="nil"/>
              <w:left w:val="nil"/>
              <w:bottom w:val="single" w:sz="4" w:space="0" w:color="auto"/>
              <w:right w:val="nil"/>
            </w:tcBorders>
            <w:shd w:val="clear" w:color="auto" w:fill="auto"/>
            <w:noWrap/>
            <w:vAlign w:val="bottom"/>
          </w:tcPr>
          <w:p w14:paraId="499C56F5" w14:textId="77777777" w:rsidR="009B4C70" w:rsidRPr="00B06A36" w:rsidRDefault="009B4C70" w:rsidP="00893659"/>
        </w:tc>
        <w:tc>
          <w:tcPr>
            <w:tcW w:w="1260" w:type="dxa"/>
            <w:tcBorders>
              <w:top w:val="nil"/>
              <w:left w:val="nil"/>
              <w:bottom w:val="single" w:sz="4" w:space="0" w:color="auto"/>
              <w:right w:val="nil"/>
            </w:tcBorders>
            <w:shd w:val="clear" w:color="auto" w:fill="auto"/>
            <w:noWrap/>
            <w:vAlign w:val="bottom"/>
          </w:tcPr>
          <w:p w14:paraId="0DC0C3D5" w14:textId="77777777" w:rsidR="009B4C70" w:rsidRPr="00B06A36" w:rsidRDefault="009B4C70" w:rsidP="00893659"/>
        </w:tc>
        <w:tc>
          <w:tcPr>
            <w:tcW w:w="3060" w:type="dxa"/>
            <w:tcBorders>
              <w:top w:val="nil"/>
              <w:left w:val="nil"/>
              <w:bottom w:val="single" w:sz="4" w:space="0" w:color="auto"/>
              <w:right w:val="single" w:sz="4" w:space="0" w:color="auto"/>
            </w:tcBorders>
            <w:shd w:val="clear" w:color="auto" w:fill="auto"/>
            <w:noWrap/>
            <w:vAlign w:val="bottom"/>
          </w:tcPr>
          <w:p w14:paraId="37257927" w14:textId="77777777" w:rsidR="009B4C70" w:rsidRPr="00B06A36" w:rsidRDefault="009B4C70" w:rsidP="00893659"/>
        </w:tc>
      </w:tr>
      <w:tr w:rsidR="009B4C70" w:rsidRPr="00B06A36" w14:paraId="3AD30D87" w14:textId="77777777" w:rsidTr="002C7046">
        <w:trPr>
          <w:gridAfter w:val="1"/>
          <w:wAfter w:w="3060" w:type="dxa"/>
          <w:trHeight w:val="107"/>
        </w:trPr>
        <w:tc>
          <w:tcPr>
            <w:tcW w:w="1170" w:type="dxa"/>
            <w:tcBorders>
              <w:top w:val="nil"/>
              <w:left w:val="nil"/>
              <w:bottom w:val="nil"/>
              <w:right w:val="nil"/>
            </w:tcBorders>
            <w:shd w:val="clear" w:color="auto" w:fill="auto"/>
            <w:noWrap/>
            <w:vAlign w:val="bottom"/>
          </w:tcPr>
          <w:p w14:paraId="73BFF802" w14:textId="77777777" w:rsidR="009B4C70" w:rsidRPr="00B06A36" w:rsidRDefault="009B4C70" w:rsidP="00893659"/>
        </w:tc>
        <w:tc>
          <w:tcPr>
            <w:tcW w:w="2559" w:type="dxa"/>
            <w:tcBorders>
              <w:top w:val="nil"/>
              <w:left w:val="nil"/>
              <w:bottom w:val="single" w:sz="4" w:space="0" w:color="auto"/>
              <w:right w:val="nil"/>
            </w:tcBorders>
            <w:shd w:val="clear" w:color="auto" w:fill="auto"/>
            <w:noWrap/>
            <w:vAlign w:val="bottom"/>
          </w:tcPr>
          <w:p w14:paraId="269A69CD" w14:textId="77777777" w:rsidR="009B4C70" w:rsidRPr="00B06A36" w:rsidRDefault="009B4C70" w:rsidP="00893659"/>
        </w:tc>
        <w:tc>
          <w:tcPr>
            <w:tcW w:w="995" w:type="dxa"/>
            <w:tcBorders>
              <w:top w:val="nil"/>
              <w:left w:val="nil"/>
              <w:bottom w:val="single" w:sz="4" w:space="0" w:color="auto"/>
              <w:right w:val="nil"/>
            </w:tcBorders>
            <w:shd w:val="clear" w:color="auto" w:fill="auto"/>
            <w:noWrap/>
            <w:vAlign w:val="bottom"/>
          </w:tcPr>
          <w:p w14:paraId="0CD9A7BB" w14:textId="77777777" w:rsidR="009B4C70" w:rsidRPr="00B06A36" w:rsidRDefault="009B4C70" w:rsidP="00893659"/>
        </w:tc>
        <w:tc>
          <w:tcPr>
            <w:tcW w:w="338" w:type="dxa"/>
            <w:tcBorders>
              <w:top w:val="nil"/>
              <w:left w:val="nil"/>
              <w:bottom w:val="single" w:sz="4" w:space="0" w:color="auto"/>
              <w:right w:val="nil"/>
            </w:tcBorders>
            <w:shd w:val="clear" w:color="auto" w:fill="auto"/>
            <w:noWrap/>
            <w:vAlign w:val="bottom"/>
          </w:tcPr>
          <w:p w14:paraId="150464A3" w14:textId="77777777" w:rsidR="009B4C70" w:rsidRPr="00B06A36" w:rsidRDefault="009B4C70" w:rsidP="00893659"/>
        </w:tc>
        <w:tc>
          <w:tcPr>
            <w:tcW w:w="1196" w:type="dxa"/>
            <w:tcBorders>
              <w:top w:val="nil"/>
              <w:left w:val="nil"/>
              <w:bottom w:val="single" w:sz="4" w:space="0" w:color="auto"/>
              <w:right w:val="nil"/>
            </w:tcBorders>
            <w:shd w:val="clear" w:color="auto" w:fill="auto"/>
            <w:noWrap/>
            <w:vAlign w:val="bottom"/>
          </w:tcPr>
          <w:p w14:paraId="6495816D" w14:textId="77777777" w:rsidR="009B4C70" w:rsidRPr="00B06A36" w:rsidRDefault="009B4C70" w:rsidP="00893659"/>
        </w:tc>
        <w:tc>
          <w:tcPr>
            <w:tcW w:w="402" w:type="dxa"/>
            <w:tcBorders>
              <w:top w:val="nil"/>
              <w:left w:val="nil"/>
              <w:bottom w:val="single" w:sz="4" w:space="0" w:color="auto"/>
              <w:right w:val="nil"/>
            </w:tcBorders>
            <w:shd w:val="clear" w:color="auto" w:fill="auto"/>
            <w:noWrap/>
            <w:vAlign w:val="bottom"/>
          </w:tcPr>
          <w:p w14:paraId="569325FC" w14:textId="77777777" w:rsidR="009B4C70" w:rsidRPr="00B06A36" w:rsidRDefault="009B4C70" w:rsidP="00893659"/>
        </w:tc>
        <w:tc>
          <w:tcPr>
            <w:tcW w:w="1260" w:type="dxa"/>
            <w:tcBorders>
              <w:top w:val="nil"/>
              <w:left w:val="nil"/>
              <w:bottom w:val="single" w:sz="4" w:space="0" w:color="auto"/>
              <w:right w:val="nil"/>
            </w:tcBorders>
            <w:shd w:val="clear" w:color="auto" w:fill="auto"/>
            <w:noWrap/>
            <w:vAlign w:val="bottom"/>
          </w:tcPr>
          <w:p w14:paraId="66252A42" w14:textId="77777777" w:rsidR="009B4C70" w:rsidRPr="00B06A36" w:rsidRDefault="009B4C70" w:rsidP="00893659"/>
        </w:tc>
      </w:tr>
      <w:tr w:rsidR="009B4C70" w:rsidRPr="00B06A36" w14:paraId="34E380BA"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4DBACEEE" w14:textId="77777777" w:rsidR="009B4C70" w:rsidRPr="00B06A36" w:rsidRDefault="009B4C70" w:rsidP="00893659"/>
        </w:tc>
        <w:tc>
          <w:tcPr>
            <w:tcW w:w="2559" w:type="dxa"/>
            <w:tcBorders>
              <w:top w:val="single" w:sz="4" w:space="0" w:color="auto"/>
              <w:left w:val="single" w:sz="4" w:space="0" w:color="auto"/>
              <w:bottom w:val="nil"/>
              <w:right w:val="nil"/>
            </w:tcBorders>
            <w:shd w:val="clear" w:color="auto" w:fill="auto"/>
            <w:noWrap/>
            <w:vAlign w:val="bottom"/>
          </w:tcPr>
          <w:p w14:paraId="12A166F7" w14:textId="77777777" w:rsidR="009B4C70" w:rsidRPr="00B06A36" w:rsidRDefault="009B4C70" w:rsidP="00893659">
            <w:pPr>
              <w:rPr>
                <w:rStyle w:val="Bold"/>
              </w:rPr>
            </w:pPr>
            <w:r w:rsidRPr="00B06A36">
              <w:rPr>
                <w:rStyle w:val="Bold"/>
              </w:rPr>
              <w:t>Calcium:</w:t>
            </w:r>
          </w:p>
        </w:tc>
        <w:tc>
          <w:tcPr>
            <w:tcW w:w="995" w:type="dxa"/>
            <w:tcBorders>
              <w:top w:val="single" w:sz="4" w:space="0" w:color="auto"/>
              <w:left w:val="nil"/>
              <w:bottom w:val="nil"/>
              <w:right w:val="nil"/>
            </w:tcBorders>
            <w:shd w:val="clear" w:color="auto" w:fill="auto"/>
            <w:noWrap/>
            <w:vAlign w:val="bottom"/>
          </w:tcPr>
          <w:p w14:paraId="54F7D7CA" w14:textId="77777777" w:rsidR="009B4C70" w:rsidRPr="00B06A36" w:rsidRDefault="009B4C70" w:rsidP="00893659"/>
        </w:tc>
        <w:tc>
          <w:tcPr>
            <w:tcW w:w="338" w:type="dxa"/>
            <w:tcBorders>
              <w:top w:val="single" w:sz="4" w:space="0" w:color="auto"/>
              <w:left w:val="nil"/>
              <w:bottom w:val="nil"/>
              <w:right w:val="nil"/>
            </w:tcBorders>
            <w:shd w:val="clear" w:color="auto" w:fill="auto"/>
            <w:noWrap/>
            <w:vAlign w:val="bottom"/>
          </w:tcPr>
          <w:p w14:paraId="431E33DA" w14:textId="77777777" w:rsidR="009B4C70" w:rsidRPr="00B06A36" w:rsidRDefault="009B4C70" w:rsidP="00893659"/>
        </w:tc>
        <w:tc>
          <w:tcPr>
            <w:tcW w:w="1196" w:type="dxa"/>
            <w:tcBorders>
              <w:top w:val="single" w:sz="4" w:space="0" w:color="auto"/>
              <w:left w:val="nil"/>
              <w:right w:val="nil"/>
            </w:tcBorders>
            <w:shd w:val="clear" w:color="auto" w:fill="auto"/>
            <w:noWrap/>
            <w:vAlign w:val="bottom"/>
          </w:tcPr>
          <w:p w14:paraId="78B8195E" w14:textId="77777777" w:rsidR="009B4C70" w:rsidRPr="00B06A36" w:rsidRDefault="009B4C70" w:rsidP="00893659"/>
        </w:tc>
        <w:tc>
          <w:tcPr>
            <w:tcW w:w="402" w:type="dxa"/>
            <w:tcBorders>
              <w:top w:val="single" w:sz="4" w:space="0" w:color="auto"/>
              <w:left w:val="nil"/>
              <w:bottom w:val="nil"/>
              <w:right w:val="nil"/>
            </w:tcBorders>
            <w:shd w:val="clear" w:color="auto" w:fill="auto"/>
            <w:noWrap/>
            <w:vAlign w:val="bottom"/>
          </w:tcPr>
          <w:p w14:paraId="49B22FEC" w14:textId="77777777" w:rsidR="009B4C70" w:rsidRPr="00B06A36" w:rsidRDefault="009B4C70" w:rsidP="00893659"/>
        </w:tc>
        <w:tc>
          <w:tcPr>
            <w:tcW w:w="1260" w:type="dxa"/>
            <w:tcBorders>
              <w:top w:val="single" w:sz="4" w:space="0" w:color="auto"/>
              <w:left w:val="nil"/>
              <w:bottom w:val="nil"/>
            </w:tcBorders>
            <w:shd w:val="clear" w:color="auto" w:fill="auto"/>
            <w:noWrap/>
            <w:vAlign w:val="bottom"/>
          </w:tcPr>
          <w:p w14:paraId="53E5457A" w14:textId="77777777" w:rsidR="009B4C70" w:rsidRPr="00B06A36" w:rsidRDefault="009B4C70" w:rsidP="00893659"/>
        </w:tc>
        <w:tc>
          <w:tcPr>
            <w:tcW w:w="3060" w:type="dxa"/>
            <w:tcBorders>
              <w:top w:val="single" w:sz="4" w:space="0" w:color="auto"/>
              <w:bottom w:val="nil"/>
              <w:right w:val="single" w:sz="4" w:space="0" w:color="auto"/>
            </w:tcBorders>
            <w:shd w:val="clear" w:color="auto" w:fill="auto"/>
            <w:vAlign w:val="bottom"/>
          </w:tcPr>
          <w:p w14:paraId="1DA743DF" w14:textId="77777777" w:rsidR="009B4C70" w:rsidRPr="00B06A36" w:rsidRDefault="009B4C70" w:rsidP="00893659"/>
        </w:tc>
      </w:tr>
      <w:tr w:rsidR="009B4C70" w:rsidRPr="00B06A36" w14:paraId="48A794EF"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16CE3AB0" w14:textId="77777777" w:rsidR="009B4C70" w:rsidRPr="00B06A36" w:rsidRDefault="009B4C70" w:rsidP="00893659"/>
        </w:tc>
        <w:tc>
          <w:tcPr>
            <w:tcW w:w="2559" w:type="dxa"/>
            <w:tcBorders>
              <w:top w:val="nil"/>
              <w:left w:val="single" w:sz="4" w:space="0" w:color="auto"/>
              <w:bottom w:val="nil"/>
              <w:right w:val="nil"/>
            </w:tcBorders>
            <w:shd w:val="clear" w:color="auto" w:fill="auto"/>
            <w:noWrap/>
            <w:vAlign w:val="bottom"/>
          </w:tcPr>
          <w:p w14:paraId="00AE209F" w14:textId="77777777" w:rsidR="009B4C70" w:rsidRPr="00B06A36" w:rsidRDefault="009B4C70" w:rsidP="00893659">
            <w:pPr>
              <w:pStyle w:val="Picture"/>
            </w:pPr>
            <w:r w:rsidRPr="00B06A36">
              <w:t>Oat hay (kg)</w:t>
            </w:r>
          </w:p>
        </w:tc>
        <w:tc>
          <w:tcPr>
            <w:tcW w:w="995" w:type="dxa"/>
            <w:tcBorders>
              <w:top w:val="nil"/>
              <w:left w:val="nil"/>
              <w:bottom w:val="single" w:sz="4" w:space="0" w:color="auto"/>
              <w:right w:val="nil"/>
            </w:tcBorders>
            <w:shd w:val="clear" w:color="auto" w:fill="auto"/>
            <w:noWrap/>
            <w:vAlign w:val="bottom"/>
          </w:tcPr>
          <w:p w14:paraId="33262D75" w14:textId="77777777" w:rsidR="009B4C70" w:rsidRPr="00B06A36" w:rsidRDefault="009B4C70" w:rsidP="00893659"/>
        </w:tc>
        <w:tc>
          <w:tcPr>
            <w:tcW w:w="338" w:type="dxa"/>
            <w:tcBorders>
              <w:top w:val="nil"/>
              <w:left w:val="nil"/>
              <w:bottom w:val="nil"/>
              <w:right w:val="nil"/>
            </w:tcBorders>
            <w:shd w:val="clear" w:color="auto" w:fill="auto"/>
            <w:noWrap/>
            <w:vAlign w:val="bottom"/>
          </w:tcPr>
          <w:p w14:paraId="5AAAB619" w14:textId="77777777" w:rsidR="009B4C70" w:rsidRPr="00B06A36" w:rsidRDefault="009B4C70" w:rsidP="00893659">
            <w:r w:rsidRPr="00B06A36">
              <w:t>*</w:t>
            </w:r>
          </w:p>
        </w:tc>
        <w:tc>
          <w:tcPr>
            <w:tcW w:w="1196" w:type="dxa"/>
            <w:tcBorders>
              <w:top w:val="nil"/>
              <w:left w:val="nil"/>
              <w:bottom w:val="single" w:sz="4" w:space="0" w:color="auto"/>
              <w:right w:val="nil"/>
            </w:tcBorders>
            <w:shd w:val="clear" w:color="auto" w:fill="auto"/>
            <w:noWrap/>
            <w:vAlign w:val="bottom"/>
          </w:tcPr>
          <w:p w14:paraId="6218C531" w14:textId="77777777" w:rsidR="009B4C70" w:rsidRPr="00B06A36" w:rsidRDefault="009B4C70" w:rsidP="00893659">
            <w:pPr>
              <w:pStyle w:val="RubricEntries10ptRight"/>
            </w:pPr>
            <w:r w:rsidRPr="00B06A36">
              <w:t>%Ca</w:t>
            </w:r>
          </w:p>
        </w:tc>
        <w:tc>
          <w:tcPr>
            <w:tcW w:w="402" w:type="dxa"/>
            <w:tcBorders>
              <w:top w:val="nil"/>
              <w:left w:val="nil"/>
              <w:right w:val="nil"/>
            </w:tcBorders>
            <w:shd w:val="clear" w:color="auto" w:fill="auto"/>
            <w:noWrap/>
            <w:vAlign w:val="bottom"/>
          </w:tcPr>
          <w:p w14:paraId="6B51E4BB" w14:textId="77777777" w:rsidR="009B4C70" w:rsidRPr="00B06A36" w:rsidRDefault="009B4C70" w:rsidP="00893659">
            <w:r w:rsidRPr="00B06A36">
              <w:t>=</w:t>
            </w:r>
          </w:p>
        </w:tc>
        <w:tc>
          <w:tcPr>
            <w:tcW w:w="1260" w:type="dxa"/>
            <w:tcBorders>
              <w:top w:val="nil"/>
              <w:left w:val="nil"/>
              <w:bottom w:val="single" w:sz="4" w:space="0" w:color="auto"/>
              <w:right w:val="nil"/>
            </w:tcBorders>
            <w:shd w:val="clear" w:color="auto" w:fill="auto"/>
            <w:noWrap/>
            <w:vAlign w:val="bottom"/>
          </w:tcPr>
          <w:p w14:paraId="3FC0C468" w14:textId="77777777" w:rsidR="009B4C70" w:rsidRPr="00B06A36" w:rsidRDefault="009B4C70" w:rsidP="00893659"/>
        </w:tc>
        <w:tc>
          <w:tcPr>
            <w:tcW w:w="3060" w:type="dxa"/>
            <w:tcBorders>
              <w:top w:val="nil"/>
              <w:left w:val="nil"/>
              <w:bottom w:val="nil"/>
              <w:right w:val="single" w:sz="4" w:space="0" w:color="auto"/>
            </w:tcBorders>
            <w:shd w:val="clear" w:color="auto" w:fill="auto"/>
            <w:noWrap/>
            <w:vAlign w:val="bottom"/>
          </w:tcPr>
          <w:p w14:paraId="613BA7F7" w14:textId="77777777" w:rsidR="009B4C70" w:rsidRPr="00B06A36" w:rsidRDefault="009B4C70" w:rsidP="00893659">
            <w:r w:rsidRPr="00B06A36">
              <w:t>kg Ca</w:t>
            </w:r>
          </w:p>
        </w:tc>
      </w:tr>
      <w:tr w:rsidR="009B4C70" w:rsidRPr="00B06A36" w14:paraId="0B737E69"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6009655F" w14:textId="77777777" w:rsidR="009B4C70" w:rsidRPr="00B06A36" w:rsidRDefault="009B4C70" w:rsidP="00893659"/>
        </w:tc>
        <w:tc>
          <w:tcPr>
            <w:tcW w:w="2559" w:type="dxa"/>
            <w:tcBorders>
              <w:top w:val="nil"/>
              <w:left w:val="single" w:sz="4" w:space="0" w:color="auto"/>
              <w:bottom w:val="nil"/>
              <w:right w:val="nil"/>
            </w:tcBorders>
            <w:shd w:val="clear" w:color="auto" w:fill="auto"/>
            <w:noWrap/>
            <w:vAlign w:val="bottom"/>
          </w:tcPr>
          <w:p w14:paraId="6382D177" w14:textId="77777777" w:rsidR="009B4C70" w:rsidRPr="00B06A36" w:rsidRDefault="009B4C70" w:rsidP="00893659">
            <w:pPr>
              <w:pStyle w:val="Picture"/>
            </w:pPr>
            <w:r w:rsidRPr="00B06A36">
              <w:t>Corn (kg)</w:t>
            </w:r>
          </w:p>
        </w:tc>
        <w:tc>
          <w:tcPr>
            <w:tcW w:w="995" w:type="dxa"/>
            <w:tcBorders>
              <w:top w:val="single" w:sz="4" w:space="0" w:color="auto"/>
              <w:left w:val="nil"/>
              <w:bottom w:val="single" w:sz="4" w:space="0" w:color="auto"/>
              <w:right w:val="nil"/>
            </w:tcBorders>
            <w:shd w:val="clear" w:color="auto" w:fill="auto"/>
            <w:noWrap/>
            <w:vAlign w:val="bottom"/>
          </w:tcPr>
          <w:p w14:paraId="2CAAA7E9" w14:textId="77777777" w:rsidR="009B4C70" w:rsidRPr="00B06A36" w:rsidRDefault="009B4C70" w:rsidP="00893659"/>
        </w:tc>
        <w:tc>
          <w:tcPr>
            <w:tcW w:w="338" w:type="dxa"/>
            <w:tcBorders>
              <w:top w:val="nil"/>
              <w:left w:val="nil"/>
              <w:bottom w:val="nil"/>
              <w:right w:val="nil"/>
            </w:tcBorders>
            <w:shd w:val="clear" w:color="auto" w:fill="auto"/>
            <w:noWrap/>
            <w:vAlign w:val="bottom"/>
          </w:tcPr>
          <w:p w14:paraId="29F85BC7" w14:textId="77777777" w:rsidR="009B4C70" w:rsidRPr="00B06A36" w:rsidRDefault="009B4C70" w:rsidP="00893659">
            <w:r w:rsidRPr="00B06A36">
              <w:t>*</w:t>
            </w:r>
          </w:p>
        </w:tc>
        <w:tc>
          <w:tcPr>
            <w:tcW w:w="1196" w:type="dxa"/>
            <w:tcBorders>
              <w:top w:val="single" w:sz="4" w:space="0" w:color="auto"/>
              <w:left w:val="nil"/>
              <w:bottom w:val="single" w:sz="4" w:space="0" w:color="auto"/>
              <w:right w:val="nil"/>
            </w:tcBorders>
            <w:shd w:val="clear" w:color="auto" w:fill="auto"/>
            <w:noWrap/>
            <w:vAlign w:val="bottom"/>
          </w:tcPr>
          <w:p w14:paraId="37E5BBBB" w14:textId="77777777" w:rsidR="009B4C70" w:rsidRPr="00B06A36" w:rsidRDefault="009B4C70" w:rsidP="00893659">
            <w:pPr>
              <w:pStyle w:val="RubricEntries10ptRight"/>
            </w:pPr>
            <w:r w:rsidRPr="00B06A36">
              <w:t>%Ca</w:t>
            </w:r>
          </w:p>
        </w:tc>
        <w:tc>
          <w:tcPr>
            <w:tcW w:w="402" w:type="dxa"/>
            <w:tcBorders>
              <w:top w:val="nil"/>
              <w:left w:val="nil"/>
              <w:right w:val="nil"/>
            </w:tcBorders>
            <w:shd w:val="clear" w:color="auto" w:fill="auto"/>
            <w:noWrap/>
            <w:vAlign w:val="bottom"/>
          </w:tcPr>
          <w:p w14:paraId="035FD7FE" w14:textId="77777777" w:rsidR="009B4C70" w:rsidRPr="00B06A36" w:rsidRDefault="009B4C70" w:rsidP="00893659">
            <w:r w:rsidRPr="00B06A36">
              <w:t>=</w:t>
            </w:r>
          </w:p>
        </w:tc>
        <w:tc>
          <w:tcPr>
            <w:tcW w:w="1260" w:type="dxa"/>
            <w:tcBorders>
              <w:top w:val="nil"/>
              <w:left w:val="nil"/>
              <w:bottom w:val="single" w:sz="4" w:space="0" w:color="auto"/>
              <w:right w:val="nil"/>
            </w:tcBorders>
            <w:shd w:val="clear" w:color="auto" w:fill="auto"/>
            <w:noWrap/>
            <w:vAlign w:val="bottom"/>
          </w:tcPr>
          <w:p w14:paraId="0EEDE3B3" w14:textId="77777777" w:rsidR="009B4C70" w:rsidRPr="00B06A36" w:rsidRDefault="009B4C70" w:rsidP="00893659"/>
        </w:tc>
        <w:tc>
          <w:tcPr>
            <w:tcW w:w="3060" w:type="dxa"/>
            <w:tcBorders>
              <w:top w:val="nil"/>
              <w:left w:val="nil"/>
              <w:bottom w:val="nil"/>
              <w:right w:val="single" w:sz="4" w:space="0" w:color="auto"/>
            </w:tcBorders>
            <w:shd w:val="clear" w:color="auto" w:fill="auto"/>
            <w:noWrap/>
            <w:vAlign w:val="bottom"/>
          </w:tcPr>
          <w:p w14:paraId="5744F4E3" w14:textId="77777777" w:rsidR="009B4C70" w:rsidRPr="00B06A36" w:rsidRDefault="009B4C70" w:rsidP="00893659">
            <w:r w:rsidRPr="00B06A36">
              <w:t>kg Ca</w:t>
            </w:r>
          </w:p>
        </w:tc>
      </w:tr>
      <w:tr w:rsidR="009B4C70" w:rsidRPr="00B06A36" w14:paraId="63E3B9F0"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68C542BB" w14:textId="77777777" w:rsidR="009B4C70" w:rsidRPr="00B06A36" w:rsidRDefault="009B4C70" w:rsidP="00893659"/>
        </w:tc>
        <w:tc>
          <w:tcPr>
            <w:tcW w:w="2559" w:type="dxa"/>
            <w:tcBorders>
              <w:top w:val="nil"/>
              <w:left w:val="single" w:sz="4" w:space="0" w:color="auto"/>
              <w:bottom w:val="nil"/>
              <w:right w:val="nil"/>
            </w:tcBorders>
            <w:shd w:val="clear" w:color="auto" w:fill="auto"/>
            <w:noWrap/>
            <w:vAlign w:val="bottom"/>
          </w:tcPr>
          <w:p w14:paraId="729DEFCC" w14:textId="77777777" w:rsidR="009B4C70" w:rsidRPr="00B06A36" w:rsidRDefault="009B4C70" w:rsidP="00893659">
            <w:pPr>
              <w:pStyle w:val="Picture"/>
            </w:pPr>
          </w:p>
        </w:tc>
        <w:tc>
          <w:tcPr>
            <w:tcW w:w="995" w:type="dxa"/>
            <w:tcBorders>
              <w:top w:val="single" w:sz="4" w:space="0" w:color="auto"/>
              <w:left w:val="nil"/>
              <w:right w:val="nil"/>
            </w:tcBorders>
            <w:shd w:val="clear" w:color="auto" w:fill="auto"/>
            <w:noWrap/>
            <w:vAlign w:val="bottom"/>
          </w:tcPr>
          <w:p w14:paraId="30056C95" w14:textId="77777777" w:rsidR="009B4C70" w:rsidRPr="00B06A36" w:rsidRDefault="009B4C70" w:rsidP="00893659"/>
        </w:tc>
        <w:tc>
          <w:tcPr>
            <w:tcW w:w="338" w:type="dxa"/>
            <w:tcBorders>
              <w:top w:val="nil"/>
              <w:left w:val="nil"/>
              <w:bottom w:val="nil"/>
              <w:right w:val="nil"/>
            </w:tcBorders>
            <w:shd w:val="clear" w:color="auto" w:fill="auto"/>
            <w:noWrap/>
            <w:vAlign w:val="bottom"/>
          </w:tcPr>
          <w:p w14:paraId="5B235330" w14:textId="77777777" w:rsidR="009B4C70" w:rsidRPr="00B06A36" w:rsidRDefault="009B4C70" w:rsidP="00893659"/>
        </w:tc>
        <w:tc>
          <w:tcPr>
            <w:tcW w:w="1598" w:type="dxa"/>
            <w:gridSpan w:val="2"/>
            <w:tcBorders>
              <w:left w:val="nil"/>
              <w:right w:val="nil"/>
            </w:tcBorders>
            <w:shd w:val="clear" w:color="auto" w:fill="auto"/>
            <w:noWrap/>
            <w:vAlign w:val="bottom"/>
          </w:tcPr>
          <w:p w14:paraId="753B4814" w14:textId="77777777" w:rsidR="009B4C70" w:rsidRPr="00B06A36" w:rsidRDefault="009B4C70" w:rsidP="00893659">
            <w:pPr>
              <w:pStyle w:val="Picture"/>
            </w:pPr>
            <w:r>
              <w:t>Total:</w:t>
            </w:r>
          </w:p>
        </w:tc>
        <w:tc>
          <w:tcPr>
            <w:tcW w:w="1260" w:type="dxa"/>
            <w:tcBorders>
              <w:top w:val="nil"/>
              <w:left w:val="nil"/>
              <w:bottom w:val="single" w:sz="4" w:space="0" w:color="auto"/>
              <w:right w:val="nil"/>
            </w:tcBorders>
            <w:shd w:val="clear" w:color="auto" w:fill="auto"/>
            <w:noWrap/>
            <w:vAlign w:val="bottom"/>
          </w:tcPr>
          <w:p w14:paraId="7E4919D4" w14:textId="77777777" w:rsidR="009B4C70" w:rsidRPr="00B06A36" w:rsidRDefault="009B4C70" w:rsidP="00893659"/>
        </w:tc>
        <w:tc>
          <w:tcPr>
            <w:tcW w:w="3060" w:type="dxa"/>
            <w:tcBorders>
              <w:top w:val="nil"/>
              <w:left w:val="nil"/>
              <w:bottom w:val="nil"/>
              <w:right w:val="single" w:sz="4" w:space="0" w:color="auto"/>
            </w:tcBorders>
            <w:shd w:val="clear" w:color="auto" w:fill="auto"/>
            <w:noWrap/>
            <w:vAlign w:val="bottom"/>
          </w:tcPr>
          <w:p w14:paraId="5570CFE0" w14:textId="77777777" w:rsidR="009B4C70" w:rsidRPr="00B06A36" w:rsidRDefault="009B4C70" w:rsidP="00893659">
            <w:r w:rsidRPr="00B06A36">
              <w:t>kg of Ca/day</w:t>
            </w:r>
          </w:p>
        </w:tc>
      </w:tr>
      <w:tr w:rsidR="009B4C70" w:rsidRPr="00B06A36" w14:paraId="227DC56F"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326105CE" w14:textId="77777777" w:rsidR="009B4C70" w:rsidRPr="00B06A36" w:rsidRDefault="009B4C70" w:rsidP="00893659"/>
        </w:tc>
        <w:tc>
          <w:tcPr>
            <w:tcW w:w="2559" w:type="dxa"/>
            <w:tcBorders>
              <w:top w:val="nil"/>
              <w:left w:val="single" w:sz="4" w:space="0" w:color="auto"/>
              <w:bottom w:val="single" w:sz="4" w:space="0" w:color="auto"/>
              <w:right w:val="nil"/>
            </w:tcBorders>
            <w:shd w:val="clear" w:color="auto" w:fill="auto"/>
            <w:noWrap/>
            <w:vAlign w:val="bottom"/>
          </w:tcPr>
          <w:p w14:paraId="4F286C9A" w14:textId="77777777" w:rsidR="009B4C70" w:rsidRPr="00B06A36" w:rsidRDefault="009B4C70" w:rsidP="00893659"/>
        </w:tc>
        <w:tc>
          <w:tcPr>
            <w:tcW w:w="995" w:type="dxa"/>
            <w:tcBorders>
              <w:left w:val="nil"/>
              <w:bottom w:val="single" w:sz="4" w:space="0" w:color="auto"/>
              <w:right w:val="nil"/>
            </w:tcBorders>
            <w:shd w:val="clear" w:color="auto" w:fill="auto"/>
            <w:noWrap/>
            <w:vAlign w:val="bottom"/>
          </w:tcPr>
          <w:p w14:paraId="5CDB35B2" w14:textId="77777777" w:rsidR="009B4C70" w:rsidRPr="00B06A36" w:rsidRDefault="009B4C70" w:rsidP="00893659"/>
        </w:tc>
        <w:tc>
          <w:tcPr>
            <w:tcW w:w="338" w:type="dxa"/>
            <w:tcBorders>
              <w:top w:val="nil"/>
              <w:left w:val="nil"/>
              <w:bottom w:val="single" w:sz="4" w:space="0" w:color="auto"/>
              <w:right w:val="nil"/>
            </w:tcBorders>
            <w:shd w:val="clear" w:color="auto" w:fill="auto"/>
            <w:noWrap/>
            <w:vAlign w:val="bottom"/>
          </w:tcPr>
          <w:p w14:paraId="60A7E120" w14:textId="77777777" w:rsidR="009B4C70" w:rsidRPr="00B06A36" w:rsidRDefault="009B4C70" w:rsidP="00893659"/>
        </w:tc>
        <w:tc>
          <w:tcPr>
            <w:tcW w:w="1196" w:type="dxa"/>
            <w:tcBorders>
              <w:left w:val="nil"/>
              <w:bottom w:val="single" w:sz="4" w:space="0" w:color="auto"/>
              <w:right w:val="nil"/>
            </w:tcBorders>
            <w:shd w:val="clear" w:color="auto" w:fill="auto"/>
            <w:noWrap/>
            <w:vAlign w:val="bottom"/>
          </w:tcPr>
          <w:p w14:paraId="2374854F" w14:textId="77777777" w:rsidR="009B4C70" w:rsidRPr="00B06A36" w:rsidRDefault="009B4C70" w:rsidP="00893659"/>
        </w:tc>
        <w:tc>
          <w:tcPr>
            <w:tcW w:w="402" w:type="dxa"/>
            <w:tcBorders>
              <w:top w:val="nil"/>
              <w:left w:val="nil"/>
              <w:bottom w:val="single" w:sz="4" w:space="0" w:color="auto"/>
              <w:right w:val="nil"/>
            </w:tcBorders>
            <w:shd w:val="clear" w:color="auto" w:fill="auto"/>
            <w:noWrap/>
            <w:vAlign w:val="bottom"/>
          </w:tcPr>
          <w:p w14:paraId="482AE4C4" w14:textId="77777777" w:rsidR="009B4C70" w:rsidRPr="00B06A36" w:rsidRDefault="009B4C70" w:rsidP="00893659"/>
        </w:tc>
        <w:tc>
          <w:tcPr>
            <w:tcW w:w="1260" w:type="dxa"/>
            <w:tcBorders>
              <w:top w:val="nil"/>
              <w:left w:val="nil"/>
              <w:bottom w:val="single" w:sz="4" w:space="0" w:color="auto"/>
              <w:right w:val="nil"/>
            </w:tcBorders>
            <w:shd w:val="clear" w:color="auto" w:fill="auto"/>
            <w:noWrap/>
            <w:vAlign w:val="bottom"/>
          </w:tcPr>
          <w:p w14:paraId="30970E78" w14:textId="77777777" w:rsidR="009B4C70" w:rsidRPr="00B06A36" w:rsidRDefault="009B4C70" w:rsidP="00893659"/>
        </w:tc>
        <w:tc>
          <w:tcPr>
            <w:tcW w:w="3060" w:type="dxa"/>
            <w:tcBorders>
              <w:top w:val="nil"/>
              <w:left w:val="nil"/>
              <w:bottom w:val="single" w:sz="4" w:space="0" w:color="auto"/>
              <w:right w:val="single" w:sz="4" w:space="0" w:color="auto"/>
            </w:tcBorders>
            <w:shd w:val="clear" w:color="auto" w:fill="auto"/>
            <w:noWrap/>
            <w:vAlign w:val="bottom"/>
          </w:tcPr>
          <w:p w14:paraId="2E12CE36" w14:textId="77777777" w:rsidR="009B4C70" w:rsidRPr="00B06A36" w:rsidRDefault="009B4C70" w:rsidP="00893659"/>
        </w:tc>
      </w:tr>
      <w:tr w:rsidR="009B4C70" w:rsidRPr="00B06A36" w14:paraId="3050B077" w14:textId="77777777" w:rsidTr="002C7046">
        <w:trPr>
          <w:gridAfter w:val="1"/>
          <w:wAfter w:w="3060" w:type="dxa"/>
          <w:trHeight w:val="143"/>
        </w:trPr>
        <w:tc>
          <w:tcPr>
            <w:tcW w:w="1170" w:type="dxa"/>
            <w:tcBorders>
              <w:top w:val="nil"/>
              <w:left w:val="nil"/>
              <w:bottom w:val="nil"/>
              <w:right w:val="nil"/>
            </w:tcBorders>
            <w:shd w:val="clear" w:color="auto" w:fill="auto"/>
            <w:noWrap/>
            <w:vAlign w:val="bottom"/>
          </w:tcPr>
          <w:p w14:paraId="4E0C08AB" w14:textId="77777777" w:rsidR="009B4C70" w:rsidRPr="00B06A36" w:rsidRDefault="009B4C70" w:rsidP="00893659"/>
        </w:tc>
        <w:tc>
          <w:tcPr>
            <w:tcW w:w="2559" w:type="dxa"/>
            <w:tcBorders>
              <w:top w:val="nil"/>
              <w:left w:val="nil"/>
              <w:bottom w:val="nil"/>
              <w:right w:val="nil"/>
            </w:tcBorders>
            <w:shd w:val="clear" w:color="auto" w:fill="auto"/>
            <w:noWrap/>
            <w:vAlign w:val="bottom"/>
          </w:tcPr>
          <w:p w14:paraId="3EB55DB1" w14:textId="77777777" w:rsidR="009B4C70" w:rsidRPr="00B06A36" w:rsidRDefault="009B4C70" w:rsidP="00893659"/>
        </w:tc>
        <w:tc>
          <w:tcPr>
            <w:tcW w:w="995" w:type="dxa"/>
            <w:tcBorders>
              <w:top w:val="nil"/>
              <w:left w:val="nil"/>
              <w:bottom w:val="nil"/>
              <w:right w:val="nil"/>
            </w:tcBorders>
            <w:shd w:val="clear" w:color="auto" w:fill="auto"/>
            <w:noWrap/>
            <w:vAlign w:val="bottom"/>
          </w:tcPr>
          <w:p w14:paraId="4ED81369" w14:textId="77777777" w:rsidR="009B4C70" w:rsidRPr="00B06A36" w:rsidRDefault="009B4C70" w:rsidP="00893659"/>
        </w:tc>
        <w:tc>
          <w:tcPr>
            <w:tcW w:w="338" w:type="dxa"/>
            <w:tcBorders>
              <w:top w:val="nil"/>
              <w:left w:val="nil"/>
              <w:bottom w:val="nil"/>
              <w:right w:val="nil"/>
            </w:tcBorders>
            <w:shd w:val="clear" w:color="auto" w:fill="auto"/>
            <w:noWrap/>
            <w:vAlign w:val="bottom"/>
          </w:tcPr>
          <w:p w14:paraId="526D8141" w14:textId="77777777" w:rsidR="009B4C70" w:rsidRPr="00B06A36" w:rsidRDefault="009B4C70" w:rsidP="00893659"/>
        </w:tc>
        <w:tc>
          <w:tcPr>
            <w:tcW w:w="1196" w:type="dxa"/>
            <w:tcBorders>
              <w:top w:val="nil"/>
              <w:left w:val="nil"/>
              <w:bottom w:val="nil"/>
              <w:right w:val="nil"/>
            </w:tcBorders>
            <w:shd w:val="clear" w:color="auto" w:fill="auto"/>
            <w:noWrap/>
            <w:vAlign w:val="bottom"/>
          </w:tcPr>
          <w:p w14:paraId="4E0479D9" w14:textId="77777777" w:rsidR="009B4C70" w:rsidRPr="00B06A36" w:rsidRDefault="009B4C70" w:rsidP="00893659"/>
        </w:tc>
        <w:tc>
          <w:tcPr>
            <w:tcW w:w="402" w:type="dxa"/>
            <w:tcBorders>
              <w:top w:val="nil"/>
              <w:left w:val="nil"/>
              <w:bottom w:val="nil"/>
              <w:right w:val="nil"/>
            </w:tcBorders>
            <w:shd w:val="clear" w:color="auto" w:fill="auto"/>
            <w:noWrap/>
            <w:vAlign w:val="bottom"/>
          </w:tcPr>
          <w:p w14:paraId="1CC34E81" w14:textId="77777777" w:rsidR="009B4C70" w:rsidRPr="00B06A36" w:rsidRDefault="009B4C70" w:rsidP="00893659"/>
        </w:tc>
        <w:tc>
          <w:tcPr>
            <w:tcW w:w="1260" w:type="dxa"/>
            <w:tcBorders>
              <w:top w:val="nil"/>
              <w:left w:val="nil"/>
              <w:bottom w:val="nil"/>
              <w:right w:val="nil"/>
            </w:tcBorders>
            <w:shd w:val="clear" w:color="auto" w:fill="auto"/>
            <w:noWrap/>
            <w:vAlign w:val="bottom"/>
          </w:tcPr>
          <w:p w14:paraId="0BA76815" w14:textId="77777777" w:rsidR="009B4C70" w:rsidRPr="00B06A36" w:rsidRDefault="009B4C70" w:rsidP="00893659"/>
        </w:tc>
      </w:tr>
      <w:tr w:rsidR="009B4C70" w:rsidRPr="00B06A36" w14:paraId="1F90C452"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228E9FF9" w14:textId="77777777" w:rsidR="009B4C70" w:rsidRPr="00B06A36" w:rsidRDefault="009B4C70" w:rsidP="00893659"/>
        </w:tc>
        <w:tc>
          <w:tcPr>
            <w:tcW w:w="2559" w:type="dxa"/>
            <w:tcBorders>
              <w:top w:val="single" w:sz="4" w:space="0" w:color="auto"/>
              <w:left w:val="single" w:sz="4" w:space="0" w:color="auto"/>
              <w:bottom w:val="nil"/>
              <w:right w:val="nil"/>
            </w:tcBorders>
            <w:shd w:val="clear" w:color="auto" w:fill="auto"/>
            <w:noWrap/>
            <w:vAlign w:val="bottom"/>
          </w:tcPr>
          <w:p w14:paraId="549BC5A8" w14:textId="77777777" w:rsidR="009B4C70" w:rsidRPr="00B06A36" w:rsidRDefault="009B4C70" w:rsidP="00893659">
            <w:pPr>
              <w:rPr>
                <w:rStyle w:val="Bold"/>
              </w:rPr>
            </w:pPr>
            <w:r w:rsidRPr="00B06A36">
              <w:rPr>
                <w:rStyle w:val="Bold"/>
              </w:rPr>
              <w:t>TDN:</w:t>
            </w:r>
          </w:p>
        </w:tc>
        <w:tc>
          <w:tcPr>
            <w:tcW w:w="995" w:type="dxa"/>
            <w:tcBorders>
              <w:top w:val="single" w:sz="4" w:space="0" w:color="auto"/>
              <w:left w:val="nil"/>
              <w:bottom w:val="nil"/>
              <w:right w:val="nil"/>
            </w:tcBorders>
            <w:shd w:val="clear" w:color="auto" w:fill="auto"/>
            <w:noWrap/>
            <w:vAlign w:val="bottom"/>
          </w:tcPr>
          <w:p w14:paraId="76FAB2B1" w14:textId="77777777" w:rsidR="009B4C70" w:rsidRPr="00B06A36" w:rsidRDefault="009B4C70" w:rsidP="00893659"/>
        </w:tc>
        <w:tc>
          <w:tcPr>
            <w:tcW w:w="338" w:type="dxa"/>
            <w:tcBorders>
              <w:top w:val="single" w:sz="4" w:space="0" w:color="auto"/>
              <w:left w:val="nil"/>
              <w:bottom w:val="nil"/>
              <w:right w:val="nil"/>
            </w:tcBorders>
            <w:shd w:val="clear" w:color="auto" w:fill="auto"/>
            <w:noWrap/>
            <w:vAlign w:val="bottom"/>
          </w:tcPr>
          <w:p w14:paraId="0AA62963" w14:textId="77777777" w:rsidR="009B4C70" w:rsidRPr="00B06A36" w:rsidRDefault="009B4C70" w:rsidP="00893659"/>
        </w:tc>
        <w:tc>
          <w:tcPr>
            <w:tcW w:w="1196" w:type="dxa"/>
            <w:tcBorders>
              <w:top w:val="single" w:sz="4" w:space="0" w:color="auto"/>
              <w:left w:val="nil"/>
              <w:bottom w:val="nil"/>
              <w:right w:val="nil"/>
            </w:tcBorders>
            <w:shd w:val="clear" w:color="auto" w:fill="auto"/>
            <w:noWrap/>
            <w:vAlign w:val="bottom"/>
          </w:tcPr>
          <w:p w14:paraId="238E82D3" w14:textId="77777777" w:rsidR="009B4C70" w:rsidRPr="00B06A36" w:rsidRDefault="009B4C70" w:rsidP="00893659"/>
        </w:tc>
        <w:tc>
          <w:tcPr>
            <w:tcW w:w="402" w:type="dxa"/>
            <w:tcBorders>
              <w:top w:val="single" w:sz="4" w:space="0" w:color="auto"/>
              <w:left w:val="nil"/>
              <w:bottom w:val="nil"/>
              <w:right w:val="nil"/>
            </w:tcBorders>
            <w:shd w:val="clear" w:color="auto" w:fill="auto"/>
            <w:noWrap/>
            <w:vAlign w:val="bottom"/>
          </w:tcPr>
          <w:p w14:paraId="2D3D938C" w14:textId="77777777" w:rsidR="009B4C70" w:rsidRPr="00B06A36" w:rsidRDefault="009B4C70" w:rsidP="00893659"/>
        </w:tc>
        <w:tc>
          <w:tcPr>
            <w:tcW w:w="1260" w:type="dxa"/>
            <w:tcBorders>
              <w:top w:val="single" w:sz="4" w:space="0" w:color="auto"/>
              <w:left w:val="nil"/>
              <w:bottom w:val="nil"/>
              <w:right w:val="nil"/>
            </w:tcBorders>
            <w:shd w:val="clear" w:color="auto" w:fill="auto"/>
            <w:noWrap/>
            <w:vAlign w:val="bottom"/>
          </w:tcPr>
          <w:p w14:paraId="2E5232DC" w14:textId="77777777" w:rsidR="009B4C70" w:rsidRPr="00B06A36" w:rsidRDefault="009B4C70" w:rsidP="00893659"/>
        </w:tc>
        <w:tc>
          <w:tcPr>
            <w:tcW w:w="3060" w:type="dxa"/>
            <w:tcBorders>
              <w:top w:val="single" w:sz="4" w:space="0" w:color="auto"/>
              <w:left w:val="nil"/>
              <w:bottom w:val="nil"/>
              <w:right w:val="single" w:sz="4" w:space="0" w:color="auto"/>
            </w:tcBorders>
            <w:shd w:val="clear" w:color="auto" w:fill="auto"/>
            <w:vAlign w:val="bottom"/>
          </w:tcPr>
          <w:p w14:paraId="2275E2F6" w14:textId="77777777" w:rsidR="009B4C70" w:rsidRPr="00B06A36" w:rsidRDefault="009B4C70" w:rsidP="00893659"/>
        </w:tc>
      </w:tr>
      <w:tr w:rsidR="009B4C70" w:rsidRPr="00B06A36" w14:paraId="23449C15"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0FC8462C" w14:textId="77777777" w:rsidR="009B4C70" w:rsidRPr="00B06A36" w:rsidRDefault="009B4C70" w:rsidP="00893659"/>
        </w:tc>
        <w:tc>
          <w:tcPr>
            <w:tcW w:w="2559" w:type="dxa"/>
            <w:tcBorders>
              <w:top w:val="nil"/>
              <w:left w:val="single" w:sz="4" w:space="0" w:color="auto"/>
              <w:bottom w:val="nil"/>
              <w:right w:val="nil"/>
            </w:tcBorders>
            <w:shd w:val="clear" w:color="auto" w:fill="auto"/>
            <w:noWrap/>
            <w:vAlign w:val="bottom"/>
          </w:tcPr>
          <w:p w14:paraId="1138CB4C" w14:textId="77777777" w:rsidR="009B4C70" w:rsidRPr="00B06A36" w:rsidRDefault="009B4C70" w:rsidP="00893659">
            <w:pPr>
              <w:pStyle w:val="Picture"/>
            </w:pPr>
            <w:r w:rsidRPr="00B06A36">
              <w:t>Oat hay (kg)</w:t>
            </w:r>
          </w:p>
        </w:tc>
        <w:tc>
          <w:tcPr>
            <w:tcW w:w="995" w:type="dxa"/>
            <w:tcBorders>
              <w:top w:val="nil"/>
              <w:left w:val="nil"/>
              <w:bottom w:val="single" w:sz="4" w:space="0" w:color="auto"/>
              <w:right w:val="nil"/>
            </w:tcBorders>
            <w:shd w:val="clear" w:color="auto" w:fill="auto"/>
            <w:noWrap/>
            <w:vAlign w:val="bottom"/>
          </w:tcPr>
          <w:p w14:paraId="4ADBD6C2" w14:textId="77777777" w:rsidR="009B4C70" w:rsidRPr="00B06A36" w:rsidRDefault="009B4C70" w:rsidP="00893659"/>
        </w:tc>
        <w:tc>
          <w:tcPr>
            <w:tcW w:w="338" w:type="dxa"/>
            <w:tcBorders>
              <w:top w:val="nil"/>
              <w:left w:val="nil"/>
              <w:bottom w:val="nil"/>
              <w:right w:val="nil"/>
            </w:tcBorders>
            <w:shd w:val="clear" w:color="auto" w:fill="auto"/>
            <w:noWrap/>
            <w:vAlign w:val="bottom"/>
          </w:tcPr>
          <w:p w14:paraId="6ECABA7F" w14:textId="77777777" w:rsidR="009B4C70" w:rsidRPr="00B06A36" w:rsidRDefault="009B4C70" w:rsidP="00893659">
            <w:r w:rsidRPr="00B06A36">
              <w:t>*</w:t>
            </w:r>
          </w:p>
        </w:tc>
        <w:tc>
          <w:tcPr>
            <w:tcW w:w="1196" w:type="dxa"/>
            <w:tcBorders>
              <w:top w:val="nil"/>
              <w:left w:val="nil"/>
              <w:bottom w:val="single" w:sz="4" w:space="0" w:color="auto"/>
              <w:right w:val="nil"/>
            </w:tcBorders>
            <w:shd w:val="clear" w:color="auto" w:fill="auto"/>
            <w:noWrap/>
            <w:vAlign w:val="bottom"/>
          </w:tcPr>
          <w:p w14:paraId="72619B29" w14:textId="77777777" w:rsidR="009B4C70" w:rsidRPr="00B06A36" w:rsidRDefault="009B4C70" w:rsidP="00893659">
            <w:pPr>
              <w:pStyle w:val="RubricEntries10ptRight"/>
            </w:pPr>
            <w:r w:rsidRPr="00B06A36">
              <w:t>%TDN</w:t>
            </w:r>
          </w:p>
        </w:tc>
        <w:tc>
          <w:tcPr>
            <w:tcW w:w="402" w:type="dxa"/>
            <w:tcBorders>
              <w:top w:val="nil"/>
              <w:left w:val="nil"/>
              <w:right w:val="nil"/>
            </w:tcBorders>
            <w:shd w:val="clear" w:color="auto" w:fill="auto"/>
            <w:noWrap/>
            <w:vAlign w:val="bottom"/>
          </w:tcPr>
          <w:p w14:paraId="258A6C02" w14:textId="77777777" w:rsidR="009B4C70" w:rsidRPr="00B06A36" w:rsidRDefault="009B4C70" w:rsidP="00893659">
            <w:r w:rsidRPr="00B06A36">
              <w:t>=</w:t>
            </w:r>
          </w:p>
        </w:tc>
        <w:tc>
          <w:tcPr>
            <w:tcW w:w="1260" w:type="dxa"/>
            <w:tcBorders>
              <w:top w:val="nil"/>
              <w:left w:val="nil"/>
              <w:bottom w:val="single" w:sz="4" w:space="0" w:color="auto"/>
              <w:right w:val="nil"/>
            </w:tcBorders>
            <w:shd w:val="clear" w:color="auto" w:fill="auto"/>
            <w:noWrap/>
            <w:vAlign w:val="bottom"/>
          </w:tcPr>
          <w:p w14:paraId="4A5E42CC" w14:textId="77777777" w:rsidR="009B4C70" w:rsidRPr="00B06A36" w:rsidRDefault="009B4C70" w:rsidP="00893659"/>
        </w:tc>
        <w:tc>
          <w:tcPr>
            <w:tcW w:w="3060" w:type="dxa"/>
            <w:tcBorders>
              <w:top w:val="nil"/>
              <w:left w:val="nil"/>
              <w:bottom w:val="nil"/>
              <w:right w:val="single" w:sz="4" w:space="0" w:color="auto"/>
            </w:tcBorders>
            <w:shd w:val="clear" w:color="auto" w:fill="auto"/>
            <w:noWrap/>
            <w:vAlign w:val="bottom"/>
          </w:tcPr>
          <w:p w14:paraId="1D355D2F" w14:textId="77777777" w:rsidR="009B4C70" w:rsidRPr="00B06A36" w:rsidRDefault="009B4C70" w:rsidP="00893659">
            <w:r w:rsidRPr="00B06A36">
              <w:t>kg TDN</w:t>
            </w:r>
          </w:p>
        </w:tc>
      </w:tr>
      <w:tr w:rsidR="009B4C70" w:rsidRPr="00B06A36" w14:paraId="60C0EE27"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1A249A76" w14:textId="77777777" w:rsidR="009B4C70" w:rsidRPr="00B06A36" w:rsidRDefault="009B4C70" w:rsidP="00893659"/>
        </w:tc>
        <w:tc>
          <w:tcPr>
            <w:tcW w:w="2559" w:type="dxa"/>
            <w:tcBorders>
              <w:top w:val="nil"/>
              <w:left w:val="single" w:sz="4" w:space="0" w:color="auto"/>
              <w:bottom w:val="nil"/>
              <w:right w:val="nil"/>
            </w:tcBorders>
            <w:shd w:val="clear" w:color="auto" w:fill="auto"/>
            <w:noWrap/>
            <w:vAlign w:val="bottom"/>
          </w:tcPr>
          <w:p w14:paraId="094669A0" w14:textId="77777777" w:rsidR="009B4C70" w:rsidRPr="00B06A36" w:rsidRDefault="009B4C70" w:rsidP="00893659">
            <w:pPr>
              <w:pStyle w:val="Picture"/>
            </w:pPr>
            <w:r w:rsidRPr="00B06A36">
              <w:t>Corn (kg)</w:t>
            </w:r>
          </w:p>
        </w:tc>
        <w:tc>
          <w:tcPr>
            <w:tcW w:w="995" w:type="dxa"/>
            <w:tcBorders>
              <w:top w:val="single" w:sz="4" w:space="0" w:color="auto"/>
              <w:left w:val="nil"/>
              <w:bottom w:val="single" w:sz="4" w:space="0" w:color="auto"/>
              <w:right w:val="nil"/>
            </w:tcBorders>
            <w:shd w:val="clear" w:color="auto" w:fill="auto"/>
            <w:noWrap/>
            <w:vAlign w:val="bottom"/>
          </w:tcPr>
          <w:p w14:paraId="6D4EE0E9" w14:textId="77777777" w:rsidR="009B4C70" w:rsidRPr="00B06A36" w:rsidRDefault="009B4C70" w:rsidP="00893659"/>
        </w:tc>
        <w:tc>
          <w:tcPr>
            <w:tcW w:w="338" w:type="dxa"/>
            <w:tcBorders>
              <w:top w:val="nil"/>
              <w:left w:val="nil"/>
              <w:bottom w:val="nil"/>
              <w:right w:val="nil"/>
            </w:tcBorders>
            <w:shd w:val="clear" w:color="auto" w:fill="auto"/>
            <w:noWrap/>
            <w:vAlign w:val="bottom"/>
          </w:tcPr>
          <w:p w14:paraId="061736EB" w14:textId="77777777" w:rsidR="009B4C70" w:rsidRPr="00B06A36" w:rsidRDefault="009B4C70" w:rsidP="00893659">
            <w:r w:rsidRPr="00B06A36">
              <w:t>*</w:t>
            </w:r>
          </w:p>
        </w:tc>
        <w:tc>
          <w:tcPr>
            <w:tcW w:w="1196" w:type="dxa"/>
            <w:tcBorders>
              <w:top w:val="single" w:sz="4" w:space="0" w:color="auto"/>
              <w:left w:val="nil"/>
              <w:bottom w:val="single" w:sz="4" w:space="0" w:color="auto"/>
              <w:right w:val="nil"/>
            </w:tcBorders>
            <w:shd w:val="clear" w:color="auto" w:fill="auto"/>
            <w:noWrap/>
            <w:vAlign w:val="bottom"/>
          </w:tcPr>
          <w:p w14:paraId="43A29AFB" w14:textId="77777777" w:rsidR="009B4C70" w:rsidRPr="00B06A36" w:rsidRDefault="009B4C70" w:rsidP="00893659">
            <w:pPr>
              <w:pStyle w:val="RubricEntries10ptRight"/>
            </w:pPr>
            <w:r w:rsidRPr="00B06A36">
              <w:t>%TDN</w:t>
            </w:r>
          </w:p>
        </w:tc>
        <w:tc>
          <w:tcPr>
            <w:tcW w:w="402" w:type="dxa"/>
            <w:tcBorders>
              <w:top w:val="nil"/>
              <w:left w:val="nil"/>
              <w:right w:val="nil"/>
            </w:tcBorders>
            <w:shd w:val="clear" w:color="auto" w:fill="auto"/>
            <w:noWrap/>
            <w:vAlign w:val="bottom"/>
          </w:tcPr>
          <w:p w14:paraId="50205F35" w14:textId="77777777" w:rsidR="009B4C70" w:rsidRPr="00A037C7" w:rsidRDefault="009B4C70" w:rsidP="00893659">
            <w:r w:rsidRPr="00B06A36">
              <w:t>=</w:t>
            </w:r>
          </w:p>
        </w:tc>
        <w:tc>
          <w:tcPr>
            <w:tcW w:w="1260" w:type="dxa"/>
            <w:tcBorders>
              <w:top w:val="nil"/>
              <w:left w:val="nil"/>
              <w:bottom w:val="single" w:sz="4" w:space="0" w:color="auto"/>
              <w:right w:val="nil"/>
            </w:tcBorders>
            <w:shd w:val="clear" w:color="auto" w:fill="auto"/>
            <w:noWrap/>
            <w:vAlign w:val="bottom"/>
          </w:tcPr>
          <w:p w14:paraId="04F14DCC" w14:textId="77777777" w:rsidR="009B4C70" w:rsidRPr="00B06A36" w:rsidRDefault="009B4C70" w:rsidP="00893659"/>
        </w:tc>
        <w:tc>
          <w:tcPr>
            <w:tcW w:w="3060" w:type="dxa"/>
            <w:tcBorders>
              <w:top w:val="nil"/>
              <w:left w:val="nil"/>
              <w:bottom w:val="nil"/>
              <w:right w:val="single" w:sz="4" w:space="0" w:color="auto"/>
            </w:tcBorders>
            <w:shd w:val="clear" w:color="auto" w:fill="auto"/>
            <w:noWrap/>
            <w:vAlign w:val="bottom"/>
          </w:tcPr>
          <w:p w14:paraId="384240E9" w14:textId="77777777" w:rsidR="009B4C70" w:rsidRPr="00B06A36" w:rsidRDefault="009B4C70" w:rsidP="00893659">
            <w:r w:rsidRPr="00B06A36">
              <w:t>kg TDN</w:t>
            </w:r>
          </w:p>
        </w:tc>
      </w:tr>
      <w:tr w:rsidR="009B4C70" w:rsidRPr="00B06A36" w14:paraId="5A329686"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647D4142" w14:textId="77777777" w:rsidR="009B4C70" w:rsidRPr="00B06A36" w:rsidRDefault="009B4C70" w:rsidP="00893659"/>
        </w:tc>
        <w:tc>
          <w:tcPr>
            <w:tcW w:w="2559" w:type="dxa"/>
            <w:tcBorders>
              <w:top w:val="nil"/>
              <w:left w:val="single" w:sz="4" w:space="0" w:color="auto"/>
              <w:bottom w:val="nil"/>
              <w:right w:val="nil"/>
            </w:tcBorders>
            <w:shd w:val="clear" w:color="auto" w:fill="auto"/>
            <w:noWrap/>
            <w:vAlign w:val="bottom"/>
          </w:tcPr>
          <w:p w14:paraId="343D5AD1" w14:textId="77777777" w:rsidR="009B4C70" w:rsidRPr="00B06A36" w:rsidRDefault="009B4C70" w:rsidP="00893659">
            <w:pPr>
              <w:pStyle w:val="Picture"/>
            </w:pPr>
          </w:p>
        </w:tc>
        <w:tc>
          <w:tcPr>
            <w:tcW w:w="995" w:type="dxa"/>
            <w:tcBorders>
              <w:top w:val="single" w:sz="4" w:space="0" w:color="auto"/>
              <w:left w:val="nil"/>
              <w:right w:val="nil"/>
            </w:tcBorders>
            <w:shd w:val="clear" w:color="auto" w:fill="auto"/>
            <w:noWrap/>
            <w:vAlign w:val="bottom"/>
          </w:tcPr>
          <w:p w14:paraId="30D1D599" w14:textId="77777777" w:rsidR="009B4C70" w:rsidRPr="00B06A36" w:rsidRDefault="009B4C70" w:rsidP="00893659"/>
        </w:tc>
        <w:tc>
          <w:tcPr>
            <w:tcW w:w="338" w:type="dxa"/>
            <w:tcBorders>
              <w:top w:val="nil"/>
              <w:left w:val="nil"/>
              <w:bottom w:val="nil"/>
              <w:right w:val="nil"/>
            </w:tcBorders>
            <w:shd w:val="clear" w:color="auto" w:fill="auto"/>
            <w:noWrap/>
            <w:vAlign w:val="bottom"/>
          </w:tcPr>
          <w:p w14:paraId="7CFC27F8" w14:textId="77777777" w:rsidR="009B4C70" w:rsidRPr="00B06A36" w:rsidRDefault="009B4C70" w:rsidP="00893659"/>
        </w:tc>
        <w:tc>
          <w:tcPr>
            <w:tcW w:w="1598" w:type="dxa"/>
            <w:gridSpan w:val="2"/>
            <w:tcBorders>
              <w:left w:val="nil"/>
              <w:right w:val="nil"/>
            </w:tcBorders>
            <w:shd w:val="clear" w:color="auto" w:fill="auto"/>
            <w:noWrap/>
            <w:vAlign w:val="bottom"/>
          </w:tcPr>
          <w:p w14:paraId="709649AE" w14:textId="77777777" w:rsidR="009B4C70" w:rsidRPr="00B06A36" w:rsidRDefault="009B4C70" w:rsidP="00893659">
            <w:pPr>
              <w:pStyle w:val="Picture"/>
            </w:pPr>
            <w:r w:rsidRPr="00A037C7">
              <w:t>Total</w:t>
            </w:r>
            <w:r>
              <w:t>:</w:t>
            </w:r>
          </w:p>
        </w:tc>
        <w:tc>
          <w:tcPr>
            <w:tcW w:w="1260" w:type="dxa"/>
            <w:tcBorders>
              <w:top w:val="nil"/>
              <w:left w:val="nil"/>
              <w:bottom w:val="single" w:sz="4" w:space="0" w:color="auto"/>
              <w:right w:val="nil"/>
            </w:tcBorders>
            <w:shd w:val="clear" w:color="auto" w:fill="auto"/>
            <w:noWrap/>
            <w:vAlign w:val="bottom"/>
          </w:tcPr>
          <w:p w14:paraId="50958A53" w14:textId="77777777" w:rsidR="009B4C70" w:rsidRPr="00B06A36" w:rsidRDefault="009B4C70" w:rsidP="00893659"/>
        </w:tc>
        <w:tc>
          <w:tcPr>
            <w:tcW w:w="3060" w:type="dxa"/>
            <w:tcBorders>
              <w:top w:val="nil"/>
              <w:left w:val="nil"/>
              <w:bottom w:val="nil"/>
              <w:right w:val="single" w:sz="4" w:space="0" w:color="auto"/>
            </w:tcBorders>
            <w:shd w:val="clear" w:color="auto" w:fill="auto"/>
            <w:noWrap/>
            <w:vAlign w:val="bottom"/>
          </w:tcPr>
          <w:p w14:paraId="13E88492" w14:textId="77777777" w:rsidR="009B4C70" w:rsidRPr="00B06A36" w:rsidRDefault="009B4C70" w:rsidP="00893659">
            <w:r w:rsidRPr="00B06A36">
              <w:t>kg of TDN/day</w:t>
            </w:r>
          </w:p>
        </w:tc>
      </w:tr>
      <w:tr w:rsidR="009B4C70" w:rsidRPr="00B06A36" w14:paraId="5879FCF0" w14:textId="77777777" w:rsidTr="002C7046">
        <w:trPr>
          <w:trHeight w:val="300"/>
        </w:trPr>
        <w:tc>
          <w:tcPr>
            <w:tcW w:w="1170" w:type="dxa"/>
            <w:tcBorders>
              <w:top w:val="nil"/>
              <w:left w:val="nil"/>
              <w:bottom w:val="nil"/>
              <w:right w:val="single" w:sz="4" w:space="0" w:color="auto"/>
            </w:tcBorders>
            <w:shd w:val="clear" w:color="auto" w:fill="auto"/>
            <w:noWrap/>
            <w:vAlign w:val="bottom"/>
          </w:tcPr>
          <w:p w14:paraId="61C58970" w14:textId="77777777" w:rsidR="009B4C70" w:rsidRPr="00B06A36" w:rsidRDefault="009B4C70" w:rsidP="00893659"/>
        </w:tc>
        <w:tc>
          <w:tcPr>
            <w:tcW w:w="2559" w:type="dxa"/>
            <w:tcBorders>
              <w:top w:val="nil"/>
              <w:left w:val="single" w:sz="4" w:space="0" w:color="auto"/>
              <w:bottom w:val="single" w:sz="4" w:space="0" w:color="auto"/>
              <w:right w:val="nil"/>
            </w:tcBorders>
            <w:shd w:val="clear" w:color="auto" w:fill="auto"/>
            <w:noWrap/>
            <w:vAlign w:val="bottom"/>
          </w:tcPr>
          <w:p w14:paraId="72368A11" w14:textId="77777777" w:rsidR="009B4C70" w:rsidRPr="00B06A36" w:rsidRDefault="009B4C70" w:rsidP="00893659"/>
        </w:tc>
        <w:tc>
          <w:tcPr>
            <w:tcW w:w="995" w:type="dxa"/>
            <w:tcBorders>
              <w:left w:val="nil"/>
              <w:bottom w:val="single" w:sz="4" w:space="0" w:color="auto"/>
              <w:right w:val="nil"/>
            </w:tcBorders>
            <w:shd w:val="clear" w:color="auto" w:fill="auto"/>
            <w:noWrap/>
            <w:vAlign w:val="bottom"/>
          </w:tcPr>
          <w:p w14:paraId="315B9C19" w14:textId="77777777" w:rsidR="009B4C70" w:rsidRPr="00B06A36" w:rsidRDefault="009B4C70" w:rsidP="00893659"/>
        </w:tc>
        <w:tc>
          <w:tcPr>
            <w:tcW w:w="338" w:type="dxa"/>
            <w:tcBorders>
              <w:top w:val="nil"/>
              <w:left w:val="nil"/>
              <w:bottom w:val="single" w:sz="4" w:space="0" w:color="auto"/>
              <w:right w:val="nil"/>
            </w:tcBorders>
            <w:shd w:val="clear" w:color="auto" w:fill="auto"/>
            <w:noWrap/>
            <w:vAlign w:val="bottom"/>
          </w:tcPr>
          <w:p w14:paraId="2280308B" w14:textId="77777777" w:rsidR="009B4C70" w:rsidRPr="00B06A36" w:rsidRDefault="009B4C70" w:rsidP="00893659"/>
        </w:tc>
        <w:tc>
          <w:tcPr>
            <w:tcW w:w="1196" w:type="dxa"/>
            <w:tcBorders>
              <w:left w:val="nil"/>
              <w:bottom w:val="single" w:sz="4" w:space="0" w:color="auto"/>
              <w:right w:val="nil"/>
            </w:tcBorders>
            <w:shd w:val="clear" w:color="auto" w:fill="auto"/>
            <w:noWrap/>
            <w:vAlign w:val="bottom"/>
          </w:tcPr>
          <w:p w14:paraId="2AD30696" w14:textId="77777777" w:rsidR="009B4C70" w:rsidRPr="00B06A36" w:rsidRDefault="009B4C70" w:rsidP="00893659"/>
        </w:tc>
        <w:tc>
          <w:tcPr>
            <w:tcW w:w="402" w:type="dxa"/>
            <w:tcBorders>
              <w:top w:val="nil"/>
              <w:left w:val="nil"/>
              <w:bottom w:val="single" w:sz="4" w:space="0" w:color="auto"/>
              <w:right w:val="nil"/>
            </w:tcBorders>
            <w:shd w:val="clear" w:color="auto" w:fill="auto"/>
            <w:noWrap/>
            <w:vAlign w:val="bottom"/>
          </w:tcPr>
          <w:p w14:paraId="7CB063E8" w14:textId="77777777" w:rsidR="009B4C70" w:rsidRPr="00B06A36" w:rsidRDefault="009B4C70" w:rsidP="00893659"/>
        </w:tc>
        <w:tc>
          <w:tcPr>
            <w:tcW w:w="1260" w:type="dxa"/>
            <w:tcBorders>
              <w:top w:val="nil"/>
              <w:left w:val="nil"/>
              <w:bottom w:val="single" w:sz="4" w:space="0" w:color="auto"/>
              <w:right w:val="nil"/>
            </w:tcBorders>
            <w:shd w:val="clear" w:color="auto" w:fill="auto"/>
            <w:noWrap/>
            <w:vAlign w:val="bottom"/>
          </w:tcPr>
          <w:p w14:paraId="15F5BD0F" w14:textId="77777777" w:rsidR="009B4C70" w:rsidRPr="00B06A36" w:rsidRDefault="009B4C70" w:rsidP="00893659"/>
        </w:tc>
        <w:tc>
          <w:tcPr>
            <w:tcW w:w="3060" w:type="dxa"/>
            <w:tcBorders>
              <w:top w:val="nil"/>
              <w:left w:val="nil"/>
              <w:bottom w:val="single" w:sz="4" w:space="0" w:color="auto"/>
              <w:right w:val="single" w:sz="4" w:space="0" w:color="auto"/>
            </w:tcBorders>
            <w:shd w:val="clear" w:color="auto" w:fill="auto"/>
            <w:noWrap/>
            <w:vAlign w:val="bottom"/>
          </w:tcPr>
          <w:p w14:paraId="0F62B302" w14:textId="77777777" w:rsidR="009B4C70" w:rsidRPr="00B06A36" w:rsidRDefault="009B4C70" w:rsidP="00893659"/>
        </w:tc>
      </w:tr>
    </w:tbl>
    <w:p w14:paraId="5AE95947" w14:textId="77777777" w:rsidR="009B4C70" w:rsidRPr="00B06A36" w:rsidRDefault="009B4C70" w:rsidP="009B4C70"/>
    <w:tbl>
      <w:tblPr>
        <w:tblW w:w="10980" w:type="dxa"/>
        <w:tblInd w:w="18" w:type="dxa"/>
        <w:tblLayout w:type="fixed"/>
        <w:tblLook w:val="01E0" w:firstRow="1" w:lastRow="1" w:firstColumn="1" w:lastColumn="1" w:noHBand="0" w:noVBand="0"/>
      </w:tblPr>
      <w:tblGrid>
        <w:gridCol w:w="1278"/>
        <w:gridCol w:w="4752"/>
        <w:gridCol w:w="1332"/>
        <w:gridCol w:w="1260"/>
        <w:gridCol w:w="1170"/>
        <w:gridCol w:w="1188"/>
      </w:tblGrid>
      <w:tr w:rsidR="009B4C70" w:rsidRPr="00B06A36" w14:paraId="4946DA99" w14:textId="77777777" w:rsidTr="002C7046">
        <w:tc>
          <w:tcPr>
            <w:tcW w:w="1278" w:type="dxa"/>
          </w:tcPr>
          <w:p w14:paraId="4512EDAE" w14:textId="77777777" w:rsidR="009B4C70" w:rsidRPr="00B06A36" w:rsidRDefault="009B4C70" w:rsidP="00893659">
            <w:pPr>
              <w:pStyle w:val="RubricTitles"/>
            </w:pPr>
            <w:r w:rsidRPr="00B06A36">
              <w:t>Step 7</w:t>
            </w:r>
          </w:p>
        </w:tc>
        <w:tc>
          <w:tcPr>
            <w:tcW w:w="9702" w:type="dxa"/>
            <w:gridSpan w:val="5"/>
          </w:tcPr>
          <w:p w14:paraId="023513D7" w14:textId="77777777" w:rsidR="009B4C70" w:rsidRPr="00B06A36" w:rsidRDefault="009B4C70" w:rsidP="00893659">
            <w:r w:rsidRPr="00B06A36">
              <w:t>Compare the needs to the Nutrients in the ration.</w:t>
            </w:r>
          </w:p>
        </w:tc>
      </w:tr>
      <w:tr w:rsidR="009B4C70" w:rsidRPr="00B06A36" w14:paraId="66CE3F9A" w14:textId="77777777" w:rsidTr="00975975">
        <w:trPr>
          <w:trHeight w:val="342"/>
        </w:trPr>
        <w:tc>
          <w:tcPr>
            <w:tcW w:w="6030" w:type="dxa"/>
            <w:gridSpan w:val="2"/>
          </w:tcPr>
          <w:p w14:paraId="3E3D01F7" w14:textId="77777777" w:rsidR="009B4C70" w:rsidRPr="00B06A36" w:rsidRDefault="009B4C70" w:rsidP="00893659"/>
        </w:tc>
        <w:tc>
          <w:tcPr>
            <w:tcW w:w="1332" w:type="dxa"/>
            <w:vAlign w:val="center"/>
          </w:tcPr>
          <w:p w14:paraId="45813E2B" w14:textId="77777777" w:rsidR="009B4C70" w:rsidRPr="00B06A36" w:rsidRDefault="009B4C70" w:rsidP="00893659">
            <w:pPr>
              <w:pStyle w:val="RubricHeadings"/>
            </w:pPr>
            <w:r w:rsidRPr="00B06A36">
              <w:t>DM</w:t>
            </w:r>
          </w:p>
        </w:tc>
        <w:tc>
          <w:tcPr>
            <w:tcW w:w="1260" w:type="dxa"/>
            <w:vAlign w:val="center"/>
          </w:tcPr>
          <w:p w14:paraId="0A3ABE82" w14:textId="77777777" w:rsidR="009B4C70" w:rsidRPr="00B06A36" w:rsidRDefault="009B4C70" w:rsidP="00893659">
            <w:pPr>
              <w:pStyle w:val="RubricHeadings"/>
            </w:pPr>
            <w:r w:rsidRPr="00B06A36">
              <w:t>TDN</w:t>
            </w:r>
          </w:p>
        </w:tc>
        <w:tc>
          <w:tcPr>
            <w:tcW w:w="1170" w:type="dxa"/>
            <w:vAlign w:val="center"/>
          </w:tcPr>
          <w:p w14:paraId="0AAB2E43" w14:textId="77777777" w:rsidR="009B4C70" w:rsidRPr="00B06A36" w:rsidRDefault="009B4C70" w:rsidP="00893659">
            <w:pPr>
              <w:pStyle w:val="RubricHeadings"/>
            </w:pPr>
            <w:r w:rsidRPr="00B06A36">
              <w:t>CP</w:t>
            </w:r>
          </w:p>
        </w:tc>
        <w:tc>
          <w:tcPr>
            <w:tcW w:w="1188" w:type="dxa"/>
            <w:vAlign w:val="center"/>
          </w:tcPr>
          <w:p w14:paraId="641A7A2F" w14:textId="77777777" w:rsidR="009B4C70" w:rsidRPr="00B06A36" w:rsidRDefault="009B4C70" w:rsidP="00893659">
            <w:pPr>
              <w:pStyle w:val="RubricHeadings"/>
            </w:pPr>
            <w:r w:rsidRPr="00B06A36">
              <w:t>Ca</w:t>
            </w:r>
          </w:p>
        </w:tc>
      </w:tr>
      <w:tr w:rsidR="009B4C70" w:rsidRPr="00B06A36" w14:paraId="078D9705" w14:textId="77777777" w:rsidTr="00975975">
        <w:trPr>
          <w:trHeight w:val="450"/>
        </w:trPr>
        <w:tc>
          <w:tcPr>
            <w:tcW w:w="6030" w:type="dxa"/>
            <w:gridSpan w:val="2"/>
            <w:vAlign w:val="center"/>
          </w:tcPr>
          <w:p w14:paraId="116AF1AE" w14:textId="77777777" w:rsidR="009B4C70" w:rsidRPr="00B06A36" w:rsidRDefault="009B4C70" w:rsidP="00893659">
            <w:pPr>
              <w:pStyle w:val="Picture"/>
            </w:pPr>
            <w:r w:rsidRPr="00B06A36">
              <w:t xml:space="preserve">1. </w:t>
            </w:r>
            <w:r>
              <w:t xml:space="preserve">Nutrient requirements for a </w:t>
            </w:r>
            <w:r w:rsidRPr="00B06A36">
              <w:t>80 kg ewe (kg/day):</w:t>
            </w:r>
          </w:p>
        </w:tc>
        <w:tc>
          <w:tcPr>
            <w:tcW w:w="1332" w:type="dxa"/>
            <w:vAlign w:val="center"/>
          </w:tcPr>
          <w:p w14:paraId="4EC667EB" w14:textId="77777777" w:rsidR="009B4C70" w:rsidRPr="00B06A36" w:rsidRDefault="009B4C70" w:rsidP="00893659">
            <w:pPr>
              <w:pStyle w:val="PictureCentered"/>
            </w:pPr>
            <w:r w:rsidRPr="00B06A36">
              <w:t>____</w:t>
            </w:r>
          </w:p>
        </w:tc>
        <w:tc>
          <w:tcPr>
            <w:tcW w:w="1260" w:type="dxa"/>
            <w:vAlign w:val="center"/>
          </w:tcPr>
          <w:p w14:paraId="2C8D75B1" w14:textId="77777777" w:rsidR="009B4C70" w:rsidRPr="00B06A36" w:rsidRDefault="009B4C70" w:rsidP="00893659">
            <w:pPr>
              <w:pStyle w:val="PictureCentered"/>
            </w:pPr>
            <w:r w:rsidRPr="00B06A36">
              <w:t>____</w:t>
            </w:r>
          </w:p>
        </w:tc>
        <w:tc>
          <w:tcPr>
            <w:tcW w:w="1170" w:type="dxa"/>
            <w:vAlign w:val="center"/>
          </w:tcPr>
          <w:p w14:paraId="49E8E08A" w14:textId="77777777" w:rsidR="009B4C70" w:rsidRPr="00B06A36" w:rsidRDefault="009B4C70" w:rsidP="00893659">
            <w:pPr>
              <w:pStyle w:val="PictureCentered"/>
            </w:pPr>
            <w:r w:rsidRPr="00B06A36">
              <w:t>____</w:t>
            </w:r>
          </w:p>
        </w:tc>
        <w:tc>
          <w:tcPr>
            <w:tcW w:w="1188" w:type="dxa"/>
            <w:vAlign w:val="center"/>
          </w:tcPr>
          <w:p w14:paraId="05FAF4CA" w14:textId="77777777" w:rsidR="009B4C70" w:rsidRPr="00B06A36" w:rsidRDefault="009B4C70" w:rsidP="00893659">
            <w:pPr>
              <w:pStyle w:val="PictureCentered"/>
            </w:pPr>
            <w:r w:rsidRPr="00B06A36">
              <w:t>____</w:t>
            </w:r>
          </w:p>
        </w:tc>
      </w:tr>
      <w:tr w:rsidR="009B4C70" w:rsidRPr="00B06A36" w14:paraId="46138DAF" w14:textId="77777777" w:rsidTr="00975975">
        <w:trPr>
          <w:trHeight w:val="450"/>
        </w:trPr>
        <w:tc>
          <w:tcPr>
            <w:tcW w:w="6030" w:type="dxa"/>
            <w:gridSpan w:val="2"/>
            <w:vAlign w:val="center"/>
          </w:tcPr>
          <w:p w14:paraId="5DE73FAE" w14:textId="77777777" w:rsidR="009B4C70" w:rsidRPr="00B06A36" w:rsidRDefault="009B4C70" w:rsidP="00893659">
            <w:pPr>
              <w:pStyle w:val="Picture"/>
            </w:pPr>
            <w:r w:rsidRPr="00B06A36">
              <w:t>2. Nutrients in ration (kg/day):</w:t>
            </w:r>
          </w:p>
        </w:tc>
        <w:tc>
          <w:tcPr>
            <w:tcW w:w="1332" w:type="dxa"/>
            <w:vAlign w:val="center"/>
          </w:tcPr>
          <w:p w14:paraId="0B82DE24" w14:textId="77777777" w:rsidR="009B4C70" w:rsidRPr="00B06A36" w:rsidRDefault="009B4C70" w:rsidP="00893659">
            <w:pPr>
              <w:pStyle w:val="PictureCentered"/>
            </w:pPr>
            <w:r w:rsidRPr="00B06A36">
              <w:t>____</w:t>
            </w:r>
          </w:p>
        </w:tc>
        <w:tc>
          <w:tcPr>
            <w:tcW w:w="1260" w:type="dxa"/>
            <w:vAlign w:val="center"/>
          </w:tcPr>
          <w:p w14:paraId="3690BC15" w14:textId="77777777" w:rsidR="009B4C70" w:rsidRPr="00B06A36" w:rsidRDefault="009B4C70" w:rsidP="00893659">
            <w:pPr>
              <w:pStyle w:val="PictureCentered"/>
            </w:pPr>
            <w:r w:rsidRPr="00B06A36">
              <w:t>____</w:t>
            </w:r>
          </w:p>
        </w:tc>
        <w:tc>
          <w:tcPr>
            <w:tcW w:w="1170" w:type="dxa"/>
            <w:vAlign w:val="center"/>
          </w:tcPr>
          <w:p w14:paraId="698C4386" w14:textId="77777777" w:rsidR="009B4C70" w:rsidRPr="00B06A36" w:rsidRDefault="009B4C70" w:rsidP="00893659">
            <w:pPr>
              <w:pStyle w:val="PictureCentered"/>
            </w:pPr>
            <w:r w:rsidRPr="00B06A36">
              <w:t>____</w:t>
            </w:r>
          </w:p>
        </w:tc>
        <w:tc>
          <w:tcPr>
            <w:tcW w:w="1188" w:type="dxa"/>
            <w:vAlign w:val="center"/>
          </w:tcPr>
          <w:p w14:paraId="450759F9" w14:textId="77777777" w:rsidR="009B4C70" w:rsidRPr="00B06A36" w:rsidRDefault="009B4C70" w:rsidP="00893659">
            <w:pPr>
              <w:pStyle w:val="PictureCentered"/>
            </w:pPr>
            <w:r w:rsidRPr="00B06A36">
              <w:t>____</w:t>
            </w:r>
          </w:p>
        </w:tc>
      </w:tr>
      <w:tr w:rsidR="009B4C70" w:rsidRPr="00B06A36" w14:paraId="6080A486" w14:textId="77777777" w:rsidTr="00975975">
        <w:trPr>
          <w:trHeight w:val="450"/>
        </w:trPr>
        <w:tc>
          <w:tcPr>
            <w:tcW w:w="6030" w:type="dxa"/>
            <w:gridSpan w:val="2"/>
            <w:vAlign w:val="center"/>
          </w:tcPr>
          <w:p w14:paraId="772F3F73" w14:textId="77777777" w:rsidR="009B4C70" w:rsidRPr="00B06A36" w:rsidRDefault="009B4C70" w:rsidP="00893659">
            <w:pPr>
              <w:pStyle w:val="Picture"/>
            </w:pPr>
            <w:r w:rsidRPr="00B06A36">
              <w:t>Balance (Line 2 – Line 1):</w:t>
            </w:r>
          </w:p>
        </w:tc>
        <w:tc>
          <w:tcPr>
            <w:tcW w:w="1332" w:type="dxa"/>
            <w:vAlign w:val="center"/>
          </w:tcPr>
          <w:p w14:paraId="6AA2068D" w14:textId="77777777" w:rsidR="009B4C70" w:rsidRPr="00B06A36" w:rsidRDefault="009B4C70" w:rsidP="00893659">
            <w:pPr>
              <w:pStyle w:val="PictureCentered"/>
            </w:pPr>
            <w:r w:rsidRPr="00B06A36">
              <w:t>____</w:t>
            </w:r>
          </w:p>
        </w:tc>
        <w:tc>
          <w:tcPr>
            <w:tcW w:w="1260" w:type="dxa"/>
            <w:vAlign w:val="center"/>
          </w:tcPr>
          <w:p w14:paraId="64E23F17" w14:textId="77777777" w:rsidR="009B4C70" w:rsidRPr="00B06A36" w:rsidRDefault="009B4C70" w:rsidP="00893659">
            <w:pPr>
              <w:pStyle w:val="PictureCentered"/>
            </w:pPr>
            <w:r w:rsidRPr="00B06A36">
              <w:t>____</w:t>
            </w:r>
          </w:p>
        </w:tc>
        <w:tc>
          <w:tcPr>
            <w:tcW w:w="1170" w:type="dxa"/>
            <w:vAlign w:val="center"/>
          </w:tcPr>
          <w:p w14:paraId="569B3676" w14:textId="77777777" w:rsidR="009B4C70" w:rsidRPr="00B06A36" w:rsidRDefault="009B4C70" w:rsidP="00893659">
            <w:pPr>
              <w:pStyle w:val="PictureCentered"/>
            </w:pPr>
            <w:r w:rsidRPr="00B06A36">
              <w:t>____</w:t>
            </w:r>
          </w:p>
        </w:tc>
        <w:tc>
          <w:tcPr>
            <w:tcW w:w="1188" w:type="dxa"/>
            <w:vAlign w:val="center"/>
          </w:tcPr>
          <w:p w14:paraId="1B85364B" w14:textId="77777777" w:rsidR="009B4C70" w:rsidRPr="00B06A36" w:rsidRDefault="009B4C70" w:rsidP="00893659">
            <w:pPr>
              <w:pStyle w:val="PictureCentered"/>
            </w:pPr>
            <w:r w:rsidRPr="00B06A36">
              <w:t>____</w:t>
            </w:r>
          </w:p>
        </w:tc>
      </w:tr>
      <w:tr w:rsidR="009B4C70" w:rsidRPr="00B06A36" w14:paraId="75511F26" w14:textId="77777777" w:rsidTr="00975975">
        <w:trPr>
          <w:trHeight w:val="450"/>
        </w:trPr>
        <w:tc>
          <w:tcPr>
            <w:tcW w:w="6030" w:type="dxa"/>
            <w:gridSpan w:val="2"/>
            <w:vAlign w:val="center"/>
          </w:tcPr>
          <w:p w14:paraId="42349B3F" w14:textId="77777777" w:rsidR="009B4C70" w:rsidRPr="00B06A36" w:rsidRDefault="009B4C70" w:rsidP="00893659">
            <w:pPr>
              <w:pStyle w:val="Picture"/>
            </w:pPr>
            <w:r w:rsidRPr="00B06A36">
              <w:t>Is there an excess, deficiency</w:t>
            </w:r>
            <w:r>
              <w:t>,</w:t>
            </w:r>
            <w:r w:rsidRPr="00B06A36">
              <w:t xml:space="preserve"> or neither?</w:t>
            </w:r>
          </w:p>
        </w:tc>
        <w:tc>
          <w:tcPr>
            <w:tcW w:w="1332" w:type="dxa"/>
            <w:vAlign w:val="center"/>
          </w:tcPr>
          <w:p w14:paraId="77348F4F" w14:textId="77777777" w:rsidR="009B4C70" w:rsidRPr="00B06A36" w:rsidRDefault="009B4C70" w:rsidP="00893659">
            <w:pPr>
              <w:pStyle w:val="PictureCentered"/>
            </w:pPr>
            <w:r w:rsidRPr="00B06A36">
              <w:t>____</w:t>
            </w:r>
          </w:p>
        </w:tc>
        <w:tc>
          <w:tcPr>
            <w:tcW w:w="1260" w:type="dxa"/>
            <w:vAlign w:val="center"/>
          </w:tcPr>
          <w:p w14:paraId="366AB838" w14:textId="77777777" w:rsidR="009B4C70" w:rsidRPr="00B06A36" w:rsidRDefault="009B4C70" w:rsidP="00893659">
            <w:pPr>
              <w:pStyle w:val="PictureCentered"/>
            </w:pPr>
            <w:r w:rsidRPr="00B06A36">
              <w:t>____</w:t>
            </w:r>
          </w:p>
        </w:tc>
        <w:tc>
          <w:tcPr>
            <w:tcW w:w="1170" w:type="dxa"/>
            <w:vAlign w:val="center"/>
          </w:tcPr>
          <w:p w14:paraId="372A1330" w14:textId="77777777" w:rsidR="009B4C70" w:rsidRPr="00B06A36" w:rsidRDefault="009B4C70" w:rsidP="00893659">
            <w:pPr>
              <w:pStyle w:val="PictureCentered"/>
            </w:pPr>
            <w:r w:rsidRPr="00B06A36">
              <w:t>____</w:t>
            </w:r>
          </w:p>
        </w:tc>
        <w:tc>
          <w:tcPr>
            <w:tcW w:w="1188" w:type="dxa"/>
            <w:vAlign w:val="center"/>
          </w:tcPr>
          <w:p w14:paraId="642EDFEB" w14:textId="77777777" w:rsidR="009B4C70" w:rsidRPr="00B06A36" w:rsidRDefault="009B4C70" w:rsidP="00893659">
            <w:pPr>
              <w:pStyle w:val="PictureCentered"/>
            </w:pPr>
            <w:r w:rsidRPr="00B06A36">
              <w:t>____</w:t>
            </w:r>
          </w:p>
        </w:tc>
      </w:tr>
    </w:tbl>
    <w:p w14:paraId="4424DA68" w14:textId="77777777" w:rsidR="009B4C70" w:rsidRPr="00B06A36" w:rsidRDefault="009B4C70" w:rsidP="009B4C70"/>
    <w:tbl>
      <w:tblPr>
        <w:tblW w:w="0" w:type="auto"/>
        <w:tblInd w:w="108" w:type="dxa"/>
        <w:tblLook w:val="01E0" w:firstRow="1" w:lastRow="1" w:firstColumn="1" w:lastColumn="1" w:noHBand="0" w:noVBand="0"/>
      </w:tblPr>
      <w:tblGrid>
        <w:gridCol w:w="1174"/>
        <w:gridCol w:w="1246"/>
        <w:gridCol w:w="8272"/>
      </w:tblGrid>
      <w:tr w:rsidR="009B4C70" w:rsidRPr="00B06A36" w14:paraId="00225CA9" w14:textId="77777777" w:rsidTr="002C7046">
        <w:tc>
          <w:tcPr>
            <w:tcW w:w="1188" w:type="dxa"/>
          </w:tcPr>
          <w:p w14:paraId="54DBAD4F" w14:textId="77777777" w:rsidR="009B4C70" w:rsidRPr="00B06A36" w:rsidRDefault="009B4C70" w:rsidP="00893659">
            <w:pPr>
              <w:pStyle w:val="RubricTitles"/>
            </w:pPr>
            <w:r w:rsidRPr="00B06A36">
              <w:lastRenderedPageBreak/>
              <w:t>Step 8</w:t>
            </w:r>
          </w:p>
        </w:tc>
        <w:tc>
          <w:tcPr>
            <w:tcW w:w="9702" w:type="dxa"/>
            <w:gridSpan w:val="2"/>
          </w:tcPr>
          <w:p w14:paraId="0A948E43" w14:textId="77777777" w:rsidR="009B4C70" w:rsidRPr="00B06A36" w:rsidRDefault="009B4C70" w:rsidP="00893659">
            <w:r w:rsidRPr="00B06A36">
              <w:t>Convert to As-fed</w:t>
            </w:r>
          </w:p>
        </w:tc>
      </w:tr>
      <w:tr w:rsidR="009B4C70" w:rsidRPr="000909BC" w14:paraId="16FF000A" w14:textId="77777777" w:rsidTr="002C7046">
        <w:trPr>
          <w:trHeight w:val="660"/>
        </w:trPr>
        <w:tc>
          <w:tcPr>
            <w:tcW w:w="1188" w:type="dxa"/>
          </w:tcPr>
          <w:p w14:paraId="41497B56" w14:textId="77777777" w:rsidR="009B4C70" w:rsidRPr="00B06A36" w:rsidRDefault="009B4C70" w:rsidP="00893659"/>
        </w:tc>
        <w:tc>
          <w:tcPr>
            <w:tcW w:w="1260" w:type="dxa"/>
          </w:tcPr>
          <w:p w14:paraId="3B0D7812" w14:textId="77777777" w:rsidR="009B4C70" w:rsidRPr="00B06A36" w:rsidRDefault="009B4C70" w:rsidP="00893659"/>
        </w:tc>
        <w:tc>
          <w:tcPr>
            <w:tcW w:w="8442" w:type="dxa"/>
            <w:vAlign w:val="center"/>
          </w:tcPr>
          <w:p w14:paraId="0EC42D00" w14:textId="77777777" w:rsidR="009B4C70" w:rsidRPr="000909BC" w:rsidRDefault="009B4C70" w:rsidP="00893659">
            <w:r w:rsidRPr="00A754BE">
              <w:rPr>
                <w:position w:val="-28"/>
              </w:rPr>
              <w:object w:dxaOrig="2120" w:dyaOrig="660" w14:anchorId="31AD58E1">
                <v:shape id="_x0000_i1027" type="#_x0000_t75" style="width:106.5pt;height:33pt" o:ole="">
                  <v:imagedata r:id="rId12" o:title=""/>
                </v:shape>
                <o:OLEObject Type="Embed" ProgID="Equation.3" ShapeID="_x0000_i1027" DrawAspect="Content" ObjectID="_1491200295" r:id="rId13"/>
              </w:object>
            </w:r>
          </w:p>
        </w:tc>
      </w:tr>
      <w:tr w:rsidR="009B4C70" w:rsidRPr="00B06A36" w14:paraId="7486ED0B" w14:textId="77777777" w:rsidTr="002C7046">
        <w:trPr>
          <w:trHeight w:val="660"/>
        </w:trPr>
        <w:tc>
          <w:tcPr>
            <w:tcW w:w="1188" w:type="dxa"/>
          </w:tcPr>
          <w:p w14:paraId="4FB14B76" w14:textId="77777777" w:rsidR="009B4C70" w:rsidRPr="00B06A36" w:rsidRDefault="009B4C70" w:rsidP="00893659"/>
        </w:tc>
        <w:tc>
          <w:tcPr>
            <w:tcW w:w="1260" w:type="dxa"/>
            <w:vAlign w:val="center"/>
          </w:tcPr>
          <w:p w14:paraId="5FA8C0D0" w14:textId="77777777" w:rsidR="009B4C70" w:rsidRPr="00B06A36" w:rsidRDefault="009B4C70" w:rsidP="00893659">
            <w:pPr>
              <w:pStyle w:val="Picture"/>
            </w:pPr>
            <w:r w:rsidRPr="00B06A36">
              <w:t xml:space="preserve">Oat </w:t>
            </w:r>
            <w:r>
              <w:t>h</w:t>
            </w:r>
            <w:r w:rsidRPr="00B06A36">
              <w:t>ay:</w:t>
            </w:r>
          </w:p>
        </w:tc>
        <w:tc>
          <w:tcPr>
            <w:tcW w:w="8442" w:type="dxa"/>
          </w:tcPr>
          <w:p w14:paraId="67F9C852" w14:textId="77777777" w:rsidR="009B4C70" w:rsidRPr="00B06A36" w:rsidRDefault="009B4C70" w:rsidP="00893659"/>
        </w:tc>
      </w:tr>
      <w:tr w:rsidR="009B4C70" w:rsidRPr="00B06A36" w14:paraId="67286A94" w14:textId="77777777" w:rsidTr="002C7046">
        <w:trPr>
          <w:trHeight w:val="660"/>
        </w:trPr>
        <w:tc>
          <w:tcPr>
            <w:tcW w:w="1188" w:type="dxa"/>
          </w:tcPr>
          <w:p w14:paraId="7740B77A" w14:textId="77777777" w:rsidR="009B4C70" w:rsidRPr="00B06A36" w:rsidRDefault="009B4C70" w:rsidP="00893659"/>
        </w:tc>
        <w:tc>
          <w:tcPr>
            <w:tcW w:w="1260" w:type="dxa"/>
            <w:vAlign w:val="center"/>
          </w:tcPr>
          <w:p w14:paraId="08CBC686" w14:textId="77777777" w:rsidR="009B4C70" w:rsidRPr="00B06A36" w:rsidRDefault="009B4C70" w:rsidP="00893659">
            <w:pPr>
              <w:pStyle w:val="Picture"/>
            </w:pPr>
            <w:r w:rsidRPr="00B06A36">
              <w:t>Corn:</w:t>
            </w:r>
          </w:p>
        </w:tc>
        <w:tc>
          <w:tcPr>
            <w:tcW w:w="8442" w:type="dxa"/>
          </w:tcPr>
          <w:p w14:paraId="0C8BB842" w14:textId="77777777" w:rsidR="009B4C70" w:rsidRPr="00B06A36" w:rsidRDefault="009B4C70" w:rsidP="00893659"/>
        </w:tc>
      </w:tr>
    </w:tbl>
    <w:p w14:paraId="148DAF39" w14:textId="77777777" w:rsidR="00553EC8" w:rsidRPr="00553EC8" w:rsidRDefault="00553EC8" w:rsidP="00553EC8"/>
    <w:p w14:paraId="1A87D010" w14:textId="77777777" w:rsidR="00710140" w:rsidRPr="00B06A36" w:rsidRDefault="00710140" w:rsidP="00710140">
      <w:pPr>
        <w:pStyle w:val="ActivityBodyBold"/>
      </w:pPr>
      <w:r w:rsidRPr="00B06A36">
        <w:t>Part Two – Using a Ration Balancing Program</w:t>
      </w:r>
    </w:p>
    <w:p w14:paraId="6745ABAF" w14:textId="77777777" w:rsidR="00710140" w:rsidRPr="00B06A36" w:rsidRDefault="00710140" w:rsidP="00710140">
      <w:pPr>
        <w:pStyle w:val="ActivityBody"/>
      </w:pPr>
      <w:r w:rsidRPr="00B06A36">
        <w:t xml:space="preserve">Often if more than one nutrient is of concern, or if more than two feedstuffs are needed, animal producers will use computer programs to balance a ration. The </w:t>
      </w:r>
      <w:smartTag w:uri="urn:schemas-microsoft-com:office:smarttags" w:element="Street">
        <w:r w:rsidRPr="00B06A36">
          <w:t>Pearson Square</w:t>
        </w:r>
      </w:smartTag>
      <w:r w:rsidRPr="00B06A36">
        <w:t xml:space="preserve"> is still useful as it helps determine the quantity of the two main feedstuffs that will be used to meet a specific requirement.</w:t>
      </w:r>
    </w:p>
    <w:p w14:paraId="76D8496A" w14:textId="77777777" w:rsidR="00710140" w:rsidRPr="00B06A36" w:rsidRDefault="00710140" w:rsidP="00710140"/>
    <w:p w14:paraId="6285567A" w14:textId="77777777" w:rsidR="00710140" w:rsidRPr="00B06A36" w:rsidRDefault="00710140" w:rsidP="00710140">
      <w:pPr>
        <w:pStyle w:val="ActivityNumbers"/>
      </w:pPr>
      <w:r w:rsidRPr="00B06A36">
        <w:t xml:space="preserve">Open </w:t>
      </w:r>
      <w:r w:rsidRPr="00F27C81">
        <w:rPr>
          <w:rStyle w:val="ActivityBodyItalicChar"/>
        </w:rPr>
        <w:t>Activity 5.5.4 – A Balanced Diet Spreadsheet</w:t>
      </w:r>
      <w:r w:rsidRPr="00B06A36">
        <w:t>. You should see the following screen.</w:t>
      </w:r>
    </w:p>
    <w:tbl>
      <w:tblPr>
        <w:tblW w:w="0" w:type="auto"/>
        <w:tblLook w:val="01E0" w:firstRow="1" w:lastRow="1" w:firstColumn="1" w:lastColumn="1" w:noHBand="0" w:noVBand="0"/>
      </w:tblPr>
      <w:tblGrid>
        <w:gridCol w:w="10800"/>
      </w:tblGrid>
      <w:tr w:rsidR="00710140" w:rsidRPr="00B06A36" w14:paraId="09AE15CB" w14:textId="77777777" w:rsidTr="002C7046">
        <w:tc>
          <w:tcPr>
            <w:tcW w:w="10998" w:type="dxa"/>
          </w:tcPr>
          <w:p w14:paraId="3053609C" w14:textId="77777777" w:rsidR="00710140" w:rsidRPr="00B06A36" w:rsidRDefault="002C7046" w:rsidP="00893659">
            <w:pPr>
              <w:pStyle w:val="PictureCentered"/>
            </w:pPr>
            <w:r>
              <w:rPr>
                <w:noProof/>
              </w:rPr>
              <w:drawing>
                <wp:inline distT="0" distB="0" distL="0" distR="0" wp14:anchorId="62377592" wp14:editId="04A646F9">
                  <wp:extent cx="5494020" cy="338328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
                            <a:extLst>
                              <a:ext uri="{28A0092B-C50C-407E-A947-70E740481C1C}">
                                <a14:useLocalDpi xmlns:a14="http://schemas.microsoft.com/office/drawing/2010/main" val="0"/>
                              </a:ext>
                            </a:extLst>
                          </a:blip>
                          <a:srcRect t="12820" b="5128"/>
                          <a:stretch>
                            <a:fillRect/>
                          </a:stretch>
                        </pic:blipFill>
                        <pic:spPr bwMode="auto">
                          <a:xfrm>
                            <a:off x="0" y="0"/>
                            <a:ext cx="5494020" cy="3383280"/>
                          </a:xfrm>
                          <a:prstGeom prst="rect">
                            <a:avLst/>
                          </a:prstGeom>
                          <a:noFill/>
                          <a:ln>
                            <a:noFill/>
                          </a:ln>
                        </pic:spPr>
                      </pic:pic>
                    </a:graphicData>
                  </a:graphic>
                </wp:inline>
              </w:drawing>
            </w:r>
          </w:p>
        </w:tc>
      </w:tr>
    </w:tbl>
    <w:p w14:paraId="7686CD68" w14:textId="77777777" w:rsidR="00710140" w:rsidRPr="00B06A36" w:rsidRDefault="00710140" w:rsidP="00710140"/>
    <w:p w14:paraId="2C83059E" w14:textId="77777777" w:rsidR="00710140" w:rsidRPr="00B06A36" w:rsidRDefault="00710140" w:rsidP="00710140">
      <w:pPr>
        <w:pStyle w:val="ActivityNumbers"/>
      </w:pPr>
      <w:r w:rsidRPr="00B06A36">
        <w:t xml:space="preserve">Observe lines 7 and 8. The feeds you used in Part One have been inserted for you. Notice there are more categories of nutritional needs in the spreadsheet than you solved for by hand. </w:t>
      </w:r>
      <w:r>
        <w:t xml:space="preserve">You will need to input the nutrient values </w:t>
      </w:r>
      <w:r w:rsidRPr="00B06A36">
        <w:t xml:space="preserve">from the feed composition tables in Table 48 from the appendix of the </w:t>
      </w:r>
      <w:r w:rsidRPr="000909BC">
        <w:rPr>
          <w:rStyle w:val="ActivityBodyItalicChar"/>
        </w:rPr>
        <w:t>Modern Livestock and Poultry Production</w:t>
      </w:r>
      <w:r w:rsidRPr="00B06A36">
        <w:t xml:space="preserve"> textbook.</w:t>
      </w:r>
    </w:p>
    <w:p w14:paraId="397B5B89" w14:textId="77777777" w:rsidR="00710140" w:rsidRPr="00B06A36" w:rsidRDefault="00710140" w:rsidP="00710140">
      <w:pPr>
        <w:pStyle w:val="ActivityNumbers"/>
      </w:pPr>
      <w:r w:rsidRPr="00B06A36">
        <w:t>Observe line 25</w:t>
      </w:r>
      <w:r>
        <w:t xml:space="preserve"> on the spreadsheet</w:t>
      </w:r>
      <w:r w:rsidRPr="00B06A36">
        <w:t xml:space="preserve">. This line represents the needs of the </w:t>
      </w:r>
      <w:smartTag w:uri="urn:schemas-microsoft-com:office:smarttags" w:element="place">
        <w:smartTag w:uri="urn:schemas-microsoft-com:office:smarttags" w:element="City">
          <w:r w:rsidRPr="00B06A36">
            <w:t>Columbia</w:t>
          </w:r>
        </w:smartTag>
      </w:smartTag>
      <w:r w:rsidRPr="00B06A36">
        <w:t xml:space="preserve"> ewe from Part One. This information comes from Table 7 of the appendix</w:t>
      </w:r>
      <w:r>
        <w:t xml:space="preserve"> found in the textbook</w:t>
      </w:r>
      <w:r w:rsidRPr="00B06A36">
        <w:t>.</w:t>
      </w:r>
    </w:p>
    <w:p w14:paraId="4C736824" w14:textId="77777777" w:rsidR="00710140" w:rsidRPr="00B06A36" w:rsidRDefault="00710140" w:rsidP="00710140">
      <w:pPr>
        <w:pStyle w:val="ActivityNumbers"/>
      </w:pPr>
      <w:r w:rsidRPr="00B06A36">
        <w:t>Line 26 shows the difference between the nutrients in the feeds provided and the needs of the ewe. In an ideal situation, all columns would equal 0.</w:t>
      </w:r>
    </w:p>
    <w:p w14:paraId="026F10F6" w14:textId="77777777" w:rsidR="00710140" w:rsidRDefault="00710140" w:rsidP="00710140">
      <w:pPr>
        <w:pStyle w:val="Activitybullet"/>
      </w:pPr>
      <w:r w:rsidRPr="000909BC">
        <w:rPr>
          <w:rStyle w:val="Bold"/>
        </w:rPr>
        <w:t>Hint</w:t>
      </w:r>
      <w:r w:rsidRPr="00B06A36">
        <w:t>: Green lettering means you are meeting or exceeding the needs of the animal. Red lettering means your ration is deficient in a nutrient.</w:t>
      </w:r>
    </w:p>
    <w:p w14:paraId="79EA65B6" w14:textId="77777777" w:rsidR="00710140" w:rsidRPr="00B06A36" w:rsidRDefault="00710140" w:rsidP="00710140">
      <w:pPr>
        <w:pStyle w:val="Activitybullet"/>
      </w:pPr>
      <w:r>
        <w:t xml:space="preserve">You may </w:t>
      </w:r>
      <w:smartTag w:uri="urn:schemas-microsoft-com:office:smarttags" w:element="State">
        <w:smartTag w:uri="urn:schemas-microsoft-com:office:smarttags" w:element="place">
          <w:r>
            <w:t>nev</w:t>
          </w:r>
        </w:smartTag>
      </w:smartTag>
      <w:r>
        <w:t>er get a perfectly balanced ration for all nutrients. The goal is to as close or as “balanced” as possible.</w:t>
      </w:r>
    </w:p>
    <w:p w14:paraId="304CE7BD" w14:textId="77777777" w:rsidR="00710140" w:rsidRPr="000909BC" w:rsidRDefault="00710140" w:rsidP="00710140"/>
    <w:p w14:paraId="1163085E" w14:textId="77777777" w:rsidR="00710140" w:rsidRDefault="00710140" w:rsidP="00710140">
      <w:pPr>
        <w:pStyle w:val="ActivityNumbers"/>
      </w:pPr>
      <w:r w:rsidRPr="00B06A36">
        <w:t xml:space="preserve">Input the amount of oat hay and corn you determined the ewe needs in Step 8 in the As-is </w:t>
      </w:r>
      <w:r w:rsidR="002F056D">
        <w:t>column.</w:t>
      </w:r>
    </w:p>
    <w:p w14:paraId="1F44B54C" w14:textId="77777777" w:rsidR="00710140" w:rsidRPr="00B06A36" w:rsidRDefault="00710140" w:rsidP="00710140">
      <w:pPr>
        <w:pStyle w:val="ActivityNumbers"/>
      </w:pPr>
      <w:r w:rsidRPr="00B06A36">
        <w:lastRenderedPageBreak/>
        <w:t>Save the file with your initials following the original title. Do not close the program.</w:t>
      </w:r>
    </w:p>
    <w:p w14:paraId="29EBF276" w14:textId="77777777" w:rsidR="00710140" w:rsidRPr="00B06A36" w:rsidRDefault="00710140" w:rsidP="00710140">
      <w:pPr>
        <w:pStyle w:val="ActivityNumbers"/>
      </w:pPr>
      <w:r w:rsidRPr="00B06A36">
        <w:t xml:space="preserve">How do your results from using the </w:t>
      </w:r>
      <w:smartTag w:uri="urn:schemas-microsoft-com:office:smarttags" w:element="Street">
        <w:r w:rsidRPr="00B06A36">
          <w:t>Pearson Square</w:t>
        </w:r>
      </w:smartTag>
      <w:r w:rsidRPr="00B06A36">
        <w:t xml:space="preserve"> method compare to the computer results?</w:t>
      </w:r>
    </w:p>
    <w:p w14:paraId="5BC16824" w14:textId="77777777" w:rsidR="00710140" w:rsidRPr="00B06A36" w:rsidRDefault="00710140" w:rsidP="00710140"/>
    <w:p w14:paraId="25C50DAA" w14:textId="77777777" w:rsidR="00710140" w:rsidRPr="00B06A36" w:rsidRDefault="00710140" w:rsidP="00710140"/>
    <w:p w14:paraId="13A9EB68" w14:textId="77777777" w:rsidR="00710140" w:rsidRPr="00B06A36" w:rsidRDefault="00710140" w:rsidP="00710140"/>
    <w:p w14:paraId="78B8B48B" w14:textId="77777777" w:rsidR="00710140" w:rsidRPr="00B06A36" w:rsidRDefault="00710140" w:rsidP="00710140">
      <w:pPr>
        <w:pStyle w:val="ActivityNumbers"/>
      </w:pPr>
      <w:r w:rsidRPr="00B06A36">
        <w:t xml:space="preserve">If you had not done the </w:t>
      </w:r>
      <w:smartTag w:uri="urn:schemas-microsoft-com:office:smarttags" w:element="Street">
        <w:r w:rsidRPr="00B06A36">
          <w:t>Pearson Square</w:t>
        </w:r>
      </w:smartTag>
      <w:r w:rsidRPr="00B06A36">
        <w:t>, how would you have determined the quantity of each feed to use?</w:t>
      </w:r>
    </w:p>
    <w:p w14:paraId="60F32870" w14:textId="77777777" w:rsidR="00710140" w:rsidRPr="00B06A36" w:rsidRDefault="00710140" w:rsidP="00710140"/>
    <w:p w14:paraId="6B6338E9" w14:textId="77777777" w:rsidR="00710140" w:rsidRPr="00B06A36" w:rsidRDefault="00710140" w:rsidP="00710140"/>
    <w:p w14:paraId="588B35E2" w14:textId="77777777" w:rsidR="00710140" w:rsidRPr="00B06A36" w:rsidRDefault="00710140" w:rsidP="00710140"/>
    <w:p w14:paraId="6F9F0706" w14:textId="77777777" w:rsidR="00710140" w:rsidRPr="00B06A36" w:rsidRDefault="00710140" w:rsidP="00710140">
      <w:pPr>
        <w:pStyle w:val="ActivityBodyBold"/>
      </w:pPr>
      <w:r w:rsidRPr="00B06A36">
        <w:t>Part Three – Developing a Ration</w:t>
      </w:r>
    </w:p>
    <w:p w14:paraId="42DD6EE9" w14:textId="77777777" w:rsidR="00710140" w:rsidRPr="00B06A36" w:rsidRDefault="00710140" w:rsidP="00710140">
      <w:pPr>
        <w:pStyle w:val="ActivityBody"/>
      </w:pPr>
      <w:r w:rsidRPr="00B06A36">
        <w:t xml:space="preserve">You are feeding out several crossbred market hogs that </w:t>
      </w:r>
      <w:r>
        <w:t>weigh</w:t>
      </w:r>
      <w:r w:rsidR="00DF4FB2">
        <w:t xml:space="preserve"> approximately 15</w:t>
      </w:r>
      <w:r w:rsidRPr="00B06A36">
        <w:t>kg. You have always fed a corn and soybean meal mix that your pigs grow well on. However, the price of soybeans is outrageous. You have discovered several alternative feedstuffs, but are not sure if you can balance a ration using them.</w:t>
      </w:r>
    </w:p>
    <w:p w14:paraId="43F4B2B1" w14:textId="77777777" w:rsidR="00710140" w:rsidRPr="00B06A36" w:rsidRDefault="00710140" w:rsidP="00710140"/>
    <w:p w14:paraId="1D78062C" w14:textId="77777777" w:rsidR="00710140" w:rsidRPr="00B06A36" w:rsidRDefault="00710140" w:rsidP="00710140">
      <w:pPr>
        <w:pStyle w:val="ActivityNumbers"/>
        <w:numPr>
          <w:ilvl w:val="0"/>
          <w:numId w:val="9"/>
        </w:numPr>
      </w:pPr>
      <w:r w:rsidRPr="00B06A36">
        <w:t>On the bottom of the spreadsheet, click on the Swine tab.</w:t>
      </w:r>
    </w:p>
    <w:tbl>
      <w:tblPr>
        <w:tblW w:w="0" w:type="auto"/>
        <w:tblLook w:val="01E0" w:firstRow="1" w:lastRow="1" w:firstColumn="1" w:lastColumn="1" w:noHBand="0" w:noVBand="0"/>
      </w:tblPr>
      <w:tblGrid>
        <w:gridCol w:w="10800"/>
      </w:tblGrid>
      <w:tr w:rsidR="00710140" w:rsidRPr="00B06A36" w14:paraId="08D92AF0" w14:textId="77777777" w:rsidTr="002C7046">
        <w:tc>
          <w:tcPr>
            <w:tcW w:w="10998" w:type="dxa"/>
            <w:vAlign w:val="center"/>
          </w:tcPr>
          <w:p w14:paraId="20917F9B" w14:textId="77777777" w:rsidR="00710140" w:rsidRPr="00B06A36" w:rsidRDefault="002C7046" w:rsidP="00893659">
            <w:pPr>
              <w:pStyle w:val="PictureCentered"/>
            </w:pPr>
            <w:r>
              <w:rPr>
                <w:noProof/>
              </w:rPr>
              <mc:AlternateContent>
                <mc:Choice Requires="wps">
                  <w:drawing>
                    <wp:anchor distT="0" distB="0" distL="114300" distR="114300" simplePos="0" relativeHeight="251659264" behindDoc="0" locked="0" layoutInCell="1" allowOverlap="1" wp14:anchorId="79FD6544" wp14:editId="0922E55B">
                      <wp:simplePos x="0" y="0"/>
                      <wp:positionH relativeFrom="column">
                        <wp:posOffset>2400300</wp:posOffset>
                      </wp:positionH>
                      <wp:positionV relativeFrom="paragraph">
                        <wp:posOffset>221615</wp:posOffset>
                      </wp:positionV>
                      <wp:extent cx="457200" cy="342900"/>
                      <wp:effectExtent l="19050" t="16510" r="19050" b="2159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alpha val="0"/>
                                </a:srgbClr>
                              </a:solidFill>
                              <a:ln w="285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B8096B" id="Oval 3" o:spid="_x0000_s1026" style="position:absolute;margin-left:189pt;margin-top:17.4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" strokecolor="red" strokeweight="2.25pt">
                      <v:fill opacity="0"/>
                    </v:oval>
                  </w:pict>
                </mc:Fallback>
              </mc:AlternateContent>
            </w:r>
            <w:r>
              <w:rPr>
                <w:noProof/>
              </w:rPr>
              <w:drawing>
                <wp:inline distT="0" distB="0" distL="0" distR="0" wp14:anchorId="1AC58D15" wp14:editId="27C21AE0">
                  <wp:extent cx="2400300" cy="6019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a:extLst>
                              <a:ext uri="{28A0092B-C50C-407E-A947-70E740481C1C}">
                                <a14:useLocalDpi xmlns:a14="http://schemas.microsoft.com/office/drawing/2010/main" val="0"/>
                              </a:ext>
                            </a:extLst>
                          </a:blip>
                          <a:srcRect t="86063" r="59615"/>
                          <a:stretch>
                            <a:fillRect/>
                          </a:stretch>
                        </pic:blipFill>
                        <pic:spPr bwMode="auto">
                          <a:xfrm>
                            <a:off x="0" y="0"/>
                            <a:ext cx="2400300" cy="601980"/>
                          </a:xfrm>
                          <a:prstGeom prst="rect">
                            <a:avLst/>
                          </a:prstGeom>
                          <a:noFill/>
                          <a:ln>
                            <a:noFill/>
                          </a:ln>
                        </pic:spPr>
                      </pic:pic>
                    </a:graphicData>
                  </a:graphic>
                </wp:inline>
              </w:drawing>
            </w:r>
          </w:p>
        </w:tc>
      </w:tr>
    </w:tbl>
    <w:p w14:paraId="0E50F38F" w14:textId="77777777" w:rsidR="00710140" w:rsidRPr="00B06A36" w:rsidRDefault="00710140" w:rsidP="00710140"/>
    <w:p w14:paraId="529C7B88" w14:textId="77777777" w:rsidR="00710140" w:rsidRPr="00B06A36" w:rsidRDefault="00710140" w:rsidP="00710140">
      <w:pPr>
        <w:pStyle w:val="ActivityNumbers"/>
      </w:pPr>
      <w:r w:rsidRPr="00B06A36">
        <w:t>You should see your current ration with several feed choices not in use.</w:t>
      </w:r>
    </w:p>
    <w:p w14:paraId="583BEE4A" w14:textId="77777777" w:rsidR="00710140" w:rsidRPr="00B06A36" w:rsidRDefault="00710140" w:rsidP="00710140">
      <w:pPr>
        <w:pStyle w:val="ActivityNumbers"/>
      </w:pPr>
      <w:r w:rsidRPr="00B06A36">
        <w:t xml:space="preserve">Place a 0 in the </w:t>
      </w:r>
      <w:proofErr w:type="spellStart"/>
      <w:r w:rsidRPr="00B06A36">
        <w:t>Amt</w:t>
      </w:r>
      <w:proofErr w:type="spellEnd"/>
      <w:r w:rsidRPr="00B06A36">
        <w:t xml:space="preserve"> column for soybeans. Use the remaining feedstuffs to balance a ration for your hogs.</w:t>
      </w:r>
    </w:p>
    <w:p w14:paraId="0E317D94" w14:textId="77777777" w:rsidR="00710140" w:rsidRPr="00B06A36" w:rsidRDefault="00710140" w:rsidP="00975975">
      <w:pPr>
        <w:pStyle w:val="Activitybullet"/>
      </w:pPr>
      <w:r w:rsidRPr="00B06A36">
        <w:t>Parameters:</w:t>
      </w:r>
    </w:p>
    <w:p w14:paraId="1BAB5170" w14:textId="77777777" w:rsidR="00710140" w:rsidRPr="00B06A36" w:rsidRDefault="00710140" w:rsidP="00975975">
      <w:pPr>
        <w:pStyle w:val="Activitysub2"/>
      </w:pPr>
      <w:r w:rsidRPr="00B06A36">
        <w:t>Total amount of feed must be within 4% of the requirement.</w:t>
      </w:r>
    </w:p>
    <w:p w14:paraId="165FF1C8" w14:textId="77777777" w:rsidR="00710140" w:rsidRPr="00B06A36" w:rsidRDefault="00710140" w:rsidP="00975975">
      <w:pPr>
        <w:pStyle w:val="Activitysub2"/>
      </w:pPr>
      <w:r w:rsidRPr="00B06A36">
        <w:t>Total CP less than 1% over, but not under the requirement.</w:t>
      </w:r>
    </w:p>
    <w:p w14:paraId="79CB530E" w14:textId="77777777" w:rsidR="00710140" w:rsidRPr="00B06A36" w:rsidRDefault="00710140" w:rsidP="00975975">
      <w:pPr>
        <w:pStyle w:val="Activitysub2"/>
      </w:pPr>
      <w:r w:rsidRPr="00B06A36">
        <w:t>Energy may be up to 2% over, but not under the requirement.</w:t>
      </w:r>
    </w:p>
    <w:p w14:paraId="083E3248" w14:textId="77777777" w:rsidR="00710140" w:rsidRPr="00B06A36" w:rsidRDefault="00710140" w:rsidP="00710140">
      <w:pPr>
        <w:pStyle w:val="ActivityNumbers"/>
      </w:pPr>
      <w:r w:rsidRPr="00B06A36">
        <w:t>Save the file again.</w:t>
      </w:r>
    </w:p>
    <w:p w14:paraId="551BA0BD" w14:textId="77777777" w:rsidR="00710140" w:rsidRPr="00B06A36" w:rsidRDefault="00710140" w:rsidP="00710140">
      <w:pPr>
        <w:pStyle w:val="ActivityNumbers"/>
      </w:pPr>
      <w:r w:rsidRPr="00B06A36">
        <w:t>Print the swine ration for your teacher.</w:t>
      </w:r>
    </w:p>
    <w:p w14:paraId="1FF24F6C" w14:textId="77777777" w:rsidR="00710140" w:rsidRPr="00B06A36" w:rsidRDefault="00710140" w:rsidP="00710140">
      <w:pPr>
        <w:pStyle w:val="ActivityNumbers"/>
      </w:pPr>
      <w:r w:rsidRPr="00B06A36">
        <w:t>What problems did you encounter trying to balance without soybean meal?</w:t>
      </w:r>
    </w:p>
    <w:p w14:paraId="2DDDB721" w14:textId="77777777" w:rsidR="00710140" w:rsidRDefault="00710140" w:rsidP="00710140"/>
    <w:p w14:paraId="2DC73F1C" w14:textId="77777777" w:rsidR="00710140" w:rsidRPr="00B06A36" w:rsidRDefault="00710140" w:rsidP="00710140"/>
    <w:p w14:paraId="4FCCF202" w14:textId="77777777" w:rsidR="00710140" w:rsidRPr="00B06A36" w:rsidRDefault="00710140" w:rsidP="00710140"/>
    <w:p w14:paraId="046D1298" w14:textId="77777777" w:rsidR="00710140" w:rsidRPr="00B06A36" w:rsidRDefault="00710140" w:rsidP="00710140">
      <w:pPr>
        <w:pStyle w:val="ActivityNumbers"/>
      </w:pPr>
      <w:r w:rsidRPr="00B06A36">
        <w:t>If you have deficiencies, how could you resolve them?</w:t>
      </w:r>
    </w:p>
    <w:p w14:paraId="676EF8DB" w14:textId="77777777" w:rsidR="00710140" w:rsidRDefault="00710140" w:rsidP="00710140"/>
    <w:p w14:paraId="274DC6C5" w14:textId="77777777" w:rsidR="00710140" w:rsidRPr="00B06A36" w:rsidRDefault="00710140" w:rsidP="00710140"/>
    <w:p w14:paraId="6DCF4BE8" w14:textId="77777777" w:rsidR="00710140" w:rsidRPr="00B06A36" w:rsidRDefault="00710140" w:rsidP="00710140"/>
    <w:p w14:paraId="449FE30A" w14:textId="27946DDA" w:rsidR="00710140" w:rsidRPr="00B06A36" w:rsidRDefault="00DF4FB2" w:rsidP="00710140">
      <w:pPr>
        <w:pStyle w:val="ActivityNumbers"/>
      </w:pPr>
      <w:r>
        <w:t>Balance a ration for a 450</w:t>
      </w:r>
      <w:r w:rsidR="00710140" w:rsidRPr="00B06A36">
        <w:t xml:space="preserve">kg cow nursing a calf. Find her nutritional needs on Table 4 of the appendix of your textbook and input into the Total Required row on the Beef Cattle worksheet. There are several feeds already in the worksheet, you may use those or add others from the Feed Composition Tables. You must find current market prices for any feeds you </w:t>
      </w:r>
      <w:r w:rsidR="00660D61">
        <w:t>use</w:t>
      </w:r>
      <w:r w:rsidR="00710140" w:rsidRPr="00B06A36">
        <w:t>.</w:t>
      </w:r>
    </w:p>
    <w:p w14:paraId="44D5D5DE" w14:textId="77777777" w:rsidR="00710140" w:rsidRPr="00B06A36" w:rsidRDefault="005D154B" w:rsidP="00975975">
      <w:pPr>
        <w:pStyle w:val="Activitybullet"/>
      </w:pPr>
      <w:r>
        <w:t>Parameters</w:t>
      </w:r>
    </w:p>
    <w:p w14:paraId="5A7A7A51" w14:textId="77777777" w:rsidR="00710140" w:rsidRPr="00B06A36" w:rsidRDefault="00710140" w:rsidP="00975975">
      <w:pPr>
        <w:pStyle w:val="Activitysub2"/>
      </w:pPr>
      <w:r w:rsidRPr="00B06A36">
        <w:t>Total amount of feed, CP, and energy must be within 1% of the requirement.</w:t>
      </w:r>
    </w:p>
    <w:p w14:paraId="27B35902" w14:textId="77777777" w:rsidR="00710140" w:rsidRPr="00B06A36" w:rsidRDefault="00710140" w:rsidP="00975975">
      <w:pPr>
        <w:pStyle w:val="Activitysub2"/>
      </w:pPr>
      <w:r w:rsidRPr="00B06A36">
        <w:t>Energy may be over, but not under the requirement.</w:t>
      </w:r>
    </w:p>
    <w:p w14:paraId="266A6491" w14:textId="77777777" w:rsidR="00710140" w:rsidRPr="00B06A36" w:rsidRDefault="00710140" w:rsidP="00975975">
      <w:pPr>
        <w:pStyle w:val="Activitysub2"/>
      </w:pPr>
      <w:r w:rsidRPr="00B06A36">
        <w:t xml:space="preserve">Micronutrients must </w:t>
      </w:r>
      <w:r>
        <w:t xml:space="preserve">be </w:t>
      </w:r>
      <w:r w:rsidRPr="00B06A36">
        <w:t>within 2% the requirement.</w:t>
      </w:r>
    </w:p>
    <w:p w14:paraId="5AA0C30D" w14:textId="77777777" w:rsidR="00710140" w:rsidRPr="00B06A36" w:rsidRDefault="00710140" w:rsidP="00710140">
      <w:pPr>
        <w:pStyle w:val="ActivityNumbers"/>
      </w:pPr>
      <w:r w:rsidRPr="00B06A36">
        <w:t>Save your work and print a copy of your ration to submit to your teacher.</w:t>
      </w:r>
    </w:p>
    <w:p w14:paraId="6467A249" w14:textId="77777777" w:rsidR="00710140" w:rsidRPr="00B06A36" w:rsidRDefault="00710140" w:rsidP="00710140">
      <w:pPr>
        <w:pStyle w:val="ActivityNumbers"/>
      </w:pPr>
      <w:r w:rsidRPr="00B06A36">
        <w:lastRenderedPageBreak/>
        <w:t>Which feeds did you choose and why?</w:t>
      </w:r>
    </w:p>
    <w:p w14:paraId="76C9BF2E" w14:textId="77777777" w:rsidR="00710140" w:rsidRPr="00B06A36" w:rsidRDefault="00710140" w:rsidP="00710140"/>
    <w:p w14:paraId="34B840CC" w14:textId="77777777" w:rsidR="00710140" w:rsidRDefault="00710140" w:rsidP="00710140"/>
    <w:p w14:paraId="1B9A99F8" w14:textId="77777777" w:rsidR="00710140" w:rsidRPr="00B06A36" w:rsidRDefault="00710140" w:rsidP="00710140"/>
    <w:p w14:paraId="151179FE" w14:textId="77777777" w:rsidR="00710140" w:rsidRPr="00B06A36" w:rsidRDefault="00710140" w:rsidP="00710140">
      <w:pPr>
        <w:pStyle w:val="ActivityNumbers"/>
      </w:pPr>
      <w:r w:rsidRPr="00B06A36">
        <w:t>How much does it cost you to feed your cow each day?</w:t>
      </w:r>
    </w:p>
    <w:p w14:paraId="5A81AFE8" w14:textId="77777777" w:rsidR="00710140" w:rsidRDefault="00710140" w:rsidP="00710140"/>
    <w:p w14:paraId="3C463EAF" w14:textId="77777777" w:rsidR="00710140" w:rsidRDefault="00710140" w:rsidP="00710140"/>
    <w:p w14:paraId="6DDF8C86" w14:textId="77777777" w:rsidR="00710140" w:rsidRPr="007A68C9" w:rsidRDefault="00710140" w:rsidP="00710140"/>
    <w:p w14:paraId="341EDF6D" w14:textId="77777777" w:rsidR="00710140" w:rsidRPr="00B06A36" w:rsidRDefault="00710140" w:rsidP="00710140">
      <w:pPr>
        <w:pStyle w:val="ActivitySection"/>
      </w:pPr>
      <w:r w:rsidRPr="00B06A36">
        <w:t>Conclusion</w:t>
      </w:r>
    </w:p>
    <w:p w14:paraId="1F6E1E0F" w14:textId="77777777" w:rsidR="00710140" w:rsidRPr="00B06A36" w:rsidRDefault="00710140" w:rsidP="00E74ED5">
      <w:pPr>
        <w:pStyle w:val="ActivityNumbers"/>
        <w:numPr>
          <w:ilvl w:val="0"/>
          <w:numId w:val="13"/>
        </w:numPr>
      </w:pPr>
      <w:r w:rsidRPr="00B06A36">
        <w:t>Based on your experiences, what are two advantages to using the computer ration spreadsheet over the Pearson Square?</w:t>
      </w:r>
    </w:p>
    <w:p w14:paraId="5E83E789" w14:textId="77777777" w:rsidR="00710140" w:rsidRPr="00B06A36" w:rsidRDefault="00710140" w:rsidP="00710140"/>
    <w:p w14:paraId="0556548E" w14:textId="77777777" w:rsidR="00710140" w:rsidRDefault="00710140" w:rsidP="00710140"/>
    <w:p w14:paraId="5BF680A2" w14:textId="77777777" w:rsidR="00710140" w:rsidRDefault="00710140" w:rsidP="00710140"/>
    <w:p w14:paraId="1AB1B7C5" w14:textId="77777777" w:rsidR="00710140" w:rsidRDefault="00710140" w:rsidP="00710140"/>
    <w:p w14:paraId="2EE3D024" w14:textId="77777777" w:rsidR="00710140" w:rsidRPr="00B06A36" w:rsidRDefault="00710140" w:rsidP="00710140"/>
    <w:p w14:paraId="74B4CB2B" w14:textId="77777777" w:rsidR="00710140" w:rsidRPr="00B06A36" w:rsidRDefault="00710140" w:rsidP="00710140"/>
    <w:p w14:paraId="56E32582" w14:textId="77777777" w:rsidR="00710140" w:rsidRPr="00B06A36" w:rsidRDefault="00710140" w:rsidP="00710140">
      <w:pPr>
        <w:pStyle w:val="ActivityNumbers"/>
      </w:pPr>
      <w:r w:rsidRPr="00B06A36">
        <w:t>List three factors you should consider when selecting feedstuffs for a ration and describe why each is important.</w:t>
      </w:r>
    </w:p>
    <w:p w14:paraId="6322D3DA" w14:textId="77777777" w:rsidR="00710140" w:rsidRPr="00B06A36" w:rsidRDefault="00710140" w:rsidP="00710140"/>
    <w:p w14:paraId="4A26340D" w14:textId="77777777" w:rsidR="00710140" w:rsidRDefault="00710140" w:rsidP="00710140"/>
    <w:p w14:paraId="36A7B91B" w14:textId="77777777" w:rsidR="00710140" w:rsidRDefault="00710140" w:rsidP="00710140"/>
    <w:p w14:paraId="5B75073D" w14:textId="77777777" w:rsidR="00710140" w:rsidRDefault="00710140" w:rsidP="00710140"/>
    <w:p w14:paraId="33A3A579" w14:textId="77777777" w:rsidR="00710140" w:rsidRDefault="00710140" w:rsidP="00710140"/>
    <w:p w14:paraId="280FE588" w14:textId="77777777" w:rsidR="00710140" w:rsidRPr="00B06A36" w:rsidRDefault="00710140" w:rsidP="00710140"/>
    <w:p w14:paraId="04E54C54" w14:textId="77777777" w:rsidR="00710140" w:rsidRPr="00B06A36" w:rsidRDefault="00710140" w:rsidP="00710140"/>
    <w:p w14:paraId="6BADF5A6" w14:textId="77777777" w:rsidR="00210996" w:rsidRPr="005342F1" w:rsidRDefault="00710140" w:rsidP="00710140">
      <w:pPr>
        <w:pStyle w:val="ActivityNumbers"/>
      </w:pPr>
      <w:r w:rsidRPr="00B06A36">
        <w:t>List the five steps used in balancing a ration.</w:t>
      </w:r>
    </w:p>
    <w:sectPr w:rsidR="00210996" w:rsidRPr="005342F1" w:rsidSect="004434D0">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3D583" w14:textId="77777777" w:rsidR="00564AED" w:rsidRDefault="00564AED">
      <w:r>
        <w:separator/>
      </w:r>
    </w:p>
  </w:endnote>
  <w:endnote w:type="continuationSeparator" w:id="0">
    <w:p w14:paraId="31F2ECE7" w14:textId="77777777" w:rsidR="00564AED" w:rsidRDefault="0056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50"/>
      <w:gridCol w:w="5850"/>
    </w:tblGrid>
    <w:tr w:rsidR="005342F1" w:rsidRPr="007F0280" w14:paraId="2AD04CB4" w14:textId="77777777" w:rsidTr="002F056D">
      <w:tc>
        <w:tcPr>
          <w:tcW w:w="4950" w:type="dxa"/>
          <w:shd w:val="clear" w:color="auto" w:fill="F2F2F2"/>
        </w:tcPr>
        <w:p w14:paraId="61086EAB"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5850" w:type="dxa"/>
          <w:shd w:val="clear" w:color="auto" w:fill="F2F2F2"/>
        </w:tcPr>
        <w:p w14:paraId="1B8A7C53" w14:textId="77777777" w:rsidR="005342F1" w:rsidRDefault="005342F1" w:rsidP="005342F1">
          <w:pPr>
            <w:pStyle w:val="Footer"/>
          </w:pPr>
          <w:r w:rsidRPr="003B0686">
            <w:t>A</w:t>
          </w:r>
          <w:r>
            <w:t>SA</w:t>
          </w:r>
          <w:r w:rsidR="00710140">
            <w:t xml:space="preserve"> – Activity 5.5.4 A Balanced Diet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620116">
            <w:rPr>
              <w:rStyle w:val="PageNumber"/>
              <w:rFonts w:cs="Arial"/>
              <w:noProof/>
              <w:szCs w:val="20"/>
            </w:rPr>
            <w:t>5</w:t>
          </w:r>
          <w:r w:rsidRPr="00E03370">
            <w:rPr>
              <w:rStyle w:val="PageNumber"/>
              <w:rFonts w:cs="Arial"/>
              <w:szCs w:val="20"/>
            </w:rPr>
            <w:fldChar w:fldCharType="end"/>
          </w:r>
        </w:p>
      </w:tc>
    </w:tr>
  </w:tbl>
  <w:p w14:paraId="141B52FC" w14:textId="77777777" w:rsidR="007C2A21" w:rsidRPr="00710140" w:rsidRDefault="007C2A21">
    <w:pP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50"/>
      <w:gridCol w:w="5850"/>
    </w:tblGrid>
    <w:tr w:rsidR="003B0686" w:rsidRPr="007F0280" w14:paraId="78F8DAC6" w14:textId="77777777" w:rsidTr="002C7046">
      <w:tc>
        <w:tcPr>
          <w:tcW w:w="4950" w:type="dxa"/>
          <w:shd w:val="clear" w:color="auto" w:fill="F2F2F2"/>
        </w:tcPr>
        <w:p w14:paraId="5E7DB0C1"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5850" w:type="dxa"/>
          <w:shd w:val="clear" w:color="auto" w:fill="F2F2F2"/>
        </w:tcPr>
        <w:p w14:paraId="16F2BAE7" w14:textId="77777777" w:rsidR="003B0686" w:rsidRDefault="003B0686" w:rsidP="00BA3356">
          <w:pPr>
            <w:pStyle w:val="Footer"/>
          </w:pPr>
          <w:r w:rsidRPr="003B0686">
            <w:t>A</w:t>
          </w:r>
          <w:r w:rsidR="00BA3356">
            <w:t>SA</w:t>
          </w:r>
          <w:r w:rsidRPr="003B0686">
            <w:t xml:space="preserve"> – Activity </w:t>
          </w:r>
          <w:r w:rsidR="00710140">
            <w:t>5.5.4 A Balanced Diet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620116">
            <w:rPr>
              <w:rStyle w:val="PageNumber"/>
              <w:rFonts w:cs="Arial"/>
              <w:noProof/>
              <w:szCs w:val="20"/>
            </w:rPr>
            <w:t>2</w:t>
          </w:r>
          <w:r w:rsidRPr="00E03370">
            <w:rPr>
              <w:rStyle w:val="PageNumber"/>
              <w:rFonts w:cs="Arial"/>
              <w:szCs w:val="20"/>
            </w:rPr>
            <w:fldChar w:fldCharType="end"/>
          </w:r>
        </w:p>
      </w:tc>
    </w:tr>
  </w:tbl>
  <w:p w14:paraId="7DEDDA3B" w14:textId="77777777" w:rsidR="007C2A21" w:rsidRPr="00D04A3C" w:rsidRDefault="007C2A21">
    <w:pP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75C57" w14:textId="77777777" w:rsidR="00564AED" w:rsidRDefault="00564AED">
      <w:r>
        <w:separator/>
      </w:r>
    </w:p>
  </w:footnote>
  <w:footnote w:type="continuationSeparator" w:id="0">
    <w:p w14:paraId="02004507" w14:textId="77777777" w:rsidR="00564AED" w:rsidRDefault="00564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0806C" w14:textId="77777777" w:rsidR="007C2A21" w:rsidRDefault="00184CD8" w:rsidP="00AF6DDF">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53017" w14:textId="6D32C808" w:rsidR="00E74ED5" w:rsidRDefault="00E74ED5" w:rsidP="00AF6DDF">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25pt;height:11.25pt" o:bullet="t">
        <v:imagedata r:id="rId1" o:title="mso1DB"/>
      </v:shape>
    </w:pict>
  </w:numPicBullet>
  <w:numPicBullet w:numPicBulletId="1">
    <w:pict>
      <v:shape id="_x0000_i1096"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A8"/>
    <w:rsid w:val="00004D44"/>
    <w:rsid w:val="00023EF4"/>
    <w:rsid w:val="0006381D"/>
    <w:rsid w:val="000643C4"/>
    <w:rsid w:val="00090CAA"/>
    <w:rsid w:val="00095B65"/>
    <w:rsid w:val="000E30CE"/>
    <w:rsid w:val="00120DA8"/>
    <w:rsid w:val="00125FE3"/>
    <w:rsid w:val="00140531"/>
    <w:rsid w:val="001522F9"/>
    <w:rsid w:val="00153705"/>
    <w:rsid w:val="00164A78"/>
    <w:rsid w:val="00183A80"/>
    <w:rsid w:val="00184CD8"/>
    <w:rsid w:val="00186EA4"/>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C7046"/>
    <w:rsid w:val="002E32B9"/>
    <w:rsid w:val="002E4407"/>
    <w:rsid w:val="002F056D"/>
    <w:rsid w:val="002F2976"/>
    <w:rsid w:val="002F3C64"/>
    <w:rsid w:val="003310C6"/>
    <w:rsid w:val="0034081A"/>
    <w:rsid w:val="00352B6E"/>
    <w:rsid w:val="003574C4"/>
    <w:rsid w:val="00381FC2"/>
    <w:rsid w:val="00395386"/>
    <w:rsid w:val="003A2FD6"/>
    <w:rsid w:val="003B0686"/>
    <w:rsid w:val="003E2BBD"/>
    <w:rsid w:val="00403D91"/>
    <w:rsid w:val="0041298F"/>
    <w:rsid w:val="0041647F"/>
    <w:rsid w:val="0042007E"/>
    <w:rsid w:val="0044348E"/>
    <w:rsid w:val="004434D0"/>
    <w:rsid w:val="00477BD2"/>
    <w:rsid w:val="0048295B"/>
    <w:rsid w:val="004A44E1"/>
    <w:rsid w:val="004B1465"/>
    <w:rsid w:val="004B1A28"/>
    <w:rsid w:val="004C09EA"/>
    <w:rsid w:val="004C1D05"/>
    <w:rsid w:val="005016DB"/>
    <w:rsid w:val="005328FF"/>
    <w:rsid w:val="005342F1"/>
    <w:rsid w:val="00537CA6"/>
    <w:rsid w:val="005460BE"/>
    <w:rsid w:val="00546966"/>
    <w:rsid w:val="00553EC8"/>
    <w:rsid w:val="00564AED"/>
    <w:rsid w:val="00581DD4"/>
    <w:rsid w:val="00586BFE"/>
    <w:rsid w:val="005B2542"/>
    <w:rsid w:val="005C12A6"/>
    <w:rsid w:val="005D154B"/>
    <w:rsid w:val="005E14F5"/>
    <w:rsid w:val="005F2928"/>
    <w:rsid w:val="005F3C3B"/>
    <w:rsid w:val="00600334"/>
    <w:rsid w:val="00620116"/>
    <w:rsid w:val="006208FA"/>
    <w:rsid w:val="006347F4"/>
    <w:rsid w:val="006360D5"/>
    <w:rsid w:val="00642FCB"/>
    <w:rsid w:val="00644EFE"/>
    <w:rsid w:val="00647F89"/>
    <w:rsid w:val="00654B6C"/>
    <w:rsid w:val="006552C0"/>
    <w:rsid w:val="00660D61"/>
    <w:rsid w:val="006656BB"/>
    <w:rsid w:val="006838B0"/>
    <w:rsid w:val="006A4101"/>
    <w:rsid w:val="006A4781"/>
    <w:rsid w:val="006B7BF3"/>
    <w:rsid w:val="006C4146"/>
    <w:rsid w:val="006D10CA"/>
    <w:rsid w:val="006F38A4"/>
    <w:rsid w:val="00703684"/>
    <w:rsid w:val="00710140"/>
    <w:rsid w:val="00715734"/>
    <w:rsid w:val="007338A2"/>
    <w:rsid w:val="0076778F"/>
    <w:rsid w:val="0077472E"/>
    <w:rsid w:val="007925F0"/>
    <w:rsid w:val="007A36E5"/>
    <w:rsid w:val="007A566D"/>
    <w:rsid w:val="007C2998"/>
    <w:rsid w:val="007C2A21"/>
    <w:rsid w:val="007E6D00"/>
    <w:rsid w:val="007F0280"/>
    <w:rsid w:val="00811C59"/>
    <w:rsid w:val="008321FB"/>
    <w:rsid w:val="00837BA4"/>
    <w:rsid w:val="00842458"/>
    <w:rsid w:val="008575ED"/>
    <w:rsid w:val="00864182"/>
    <w:rsid w:val="00866742"/>
    <w:rsid w:val="00875A5A"/>
    <w:rsid w:val="008955CE"/>
    <w:rsid w:val="008A3B43"/>
    <w:rsid w:val="008D1630"/>
    <w:rsid w:val="0090461E"/>
    <w:rsid w:val="00905BAB"/>
    <w:rsid w:val="00960B08"/>
    <w:rsid w:val="00963F7F"/>
    <w:rsid w:val="009664A4"/>
    <w:rsid w:val="00966E61"/>
    <w:rsid w:val="00975975"/>
    <w:rsid w:val="0098363E"/>
    <w:rsid w:val="009970B4"/>
    <w:rsid w:val="009B4C70"/>
    <w:rsid w:val="009C4D66"/>
    <w:rsid w:val="009E0675"/>
    <w:rsid w:val="009F29A8"/>
    <w:rsid w:val="00A241A8"/>
    <w:rsid w:val="00A31333"/>
    <w:rsid w:val="00A41DA8"/>
    <w:rsid w:val="00A45FE8"/>
    <w:rsid w:val="00A70C87"/>
    <w:rsid w:val="00A82C3B"/>
    <w:rsid w:val="00A856C3"/>
    <w:rsid w:val="00A91D28"/>
    <w:rsid w:val="00AA52A7"/>
    <w:rsid w:val="00AC1398"/>
    <w:rsid w:val="00AC6CF6"/>
    <w:rsid w:val="00AE0075"/>
    <w:rsid w:val="00AF47E6"/>
    <w:rsid w:val="00AF6DDF"/>
    <w:rsid w:val="00B032F1"/>
    <w:rsid w:val="00B05D83"/>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615E1"/>
    <w:rsid w:val="00CA427F"/>
    <w:rsid w:val="00CC21A3"/>
    <w:rsid w:val="00CC6102"/>
    <w:rsid w:val="00CE1E13"/>
    <w:rsid w:val="00CE1E34"/>
    <w:rsid w:val="00CF6E1D"/>
    <w:rsid w:val="00D04A3C"/>
    <w:rsid w:val="00D26462"/>
    <w:rsid w:val="00D27120"/>
    <w:rsid w:val="00D449A4"/>
    <w:rsid w:val="00D451BD"/>
    <w:rsid w:val="00D71DA8"/>
    <w:rsid w:val="00D813DD"/>
    <w:rsid w:val="00D83D7D"/>
    <w:rsid w:val="00D9030F"/>
    <w:rsid w:val="00DC3376"/>
    <w:rsid w:val="00DE2030"/>
    <w:rsid w:val="00DE2572"/>
    <w:rsid w:val="00DF4FB2"/>
    <w:rsid w:val="00E02AFD"/>
    <w:rsid w:val="00E03370"/>
    <w:rsid w:val="00E0723A"/>
    <w:rsid w:val="00E33390"/>
    <w:rsid w:val="00E430F2"/>
    <w:rsid w:val="00E434AA"/>
    <w:rsid w:val="00E56BAB"/>
    <w:rsid w:val="00E65C9D"/>
    <w:rsid w:val="00E70B1A"/>
    <w:rsid w:val="00E71418"/>
    <w:rsid w:val="00E74ED5"/>
    <w:rsid w:val="00E821B9"/>
    <w:rsid w:val="00E83AB6"/>
    <w:rsid w:val="00EA79C1"/>
    <w:rsid w:val="00EB2976"/>
    <w:rsid w:val="00EE5805"/>
    <w:rsid w:val="00F01A9E"/>
    <w:rsid w:val="00F05647"/>
    <w:rsid w:val="00F26D9C"/>
    <w:rsid w:val="00F4061F"/>
    <w:rsid w:val="00F55DDB"/>
    <w:rsid w:val="00F70783"/>
    <w:rsid w:val="00F72E63"/>
    <w:rsid w:val="00F7359C"/>
    <w:rsid w:val="00F76840"/>
    <w:rsid w:val="00F825C5"/>
    <w:rsid w:val="00FC07EB"/>
    <w:rsid w:val="00FC6868"/>
    <w:rsid w:val="00FD645A"/>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420D515D"/>
  <w15:chartTrackingRefBased/>
  <w15:docId w15:val="{A7C7DA8B-09C0-4B66-AAA4-EF95AAEB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link w:val="PictureChar"/>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link w:val="PictureCenteredChar"/>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link w:val="ActivityNumbersChar"/>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PictureChar">
    <w:name w:val="Picture Char"/>
    <w:link w:val="Picture"/>
    <w:rsid w:val="009B4C70"/>
    <w:rPr>
      <w:rFonts w:ascii="Arial" w:hAnsi="Arial"/>
      <w:sz w:val="22"/>
    </w:rPr>
  </w:style>
  <w:style w:type="paragraph" w:customStyle="1" w:styleId="RubricEntries10ptRight">
    <w:name w:val="Rubric Entries 10 pt + Right"/>
    <w:basedOn w:val="RubricEntries10ptCentered"/>
    <w:rsid w:val="009B4C70"/>
    <w:pPr>
      <w:jc w:val="right"/>
    </w:pPr>
    <w:rPr>
      <w:szCs w:val="20"/>
    </w:rPr>
  </w:style>
  <w:style w:type="paragraph" w:customStyle="1" w:styleId="CenteredUnderline">
    <w:name w:val="Centered + Underline"/>
    <w:basedOn w:val="PictureCentered"/>
    <w:rsid w:val="009B4C70"/>
    <w:rPr>
      <w:sz w:val="24"/>
      <w:u w:val="single"/>
    </w:rPr>
  </w:style>
  <w:style w:type="character" w:customStyle="1" w:styleId="PictureCenteredChar">
    <w:name w:val="Picture Centered Char"/>
    <w:basedOn w:val="PictureChar"/>
    <w:link w:val="PictureCentered"/>
    <w:rsid w:val="009B4C70"/>
    <w:rPr>
      <w:rFonts w:ascii="Arial" w:hAnsi="Arial"/>
      <w:sz w:val="22"/>
    </w:rPr>
  </w:style>
  <w:style w:type="character" w:customStyle="1" w:styleId="ActivityBodyItalicChar">
    <w:name w:val="ActivityBody + Italic Char"/>
    <w:link w:val="ActivityBodyItalic"/>
    <w:rsid w:val="00710140"/>
    <w:rPr>
      <w:rFonts w:ascii="Arial" w:hAnsi="Arial" w:cs="Arial"/>
      <w:i/>
      <w:iCs/>
      <w:sz w:val="22"/>
      <w:szCs w:val="24"/>
    </w:rPr>
  </w:style>
  <w:style w:type="character" w:customStyle="1" w:styleId="ActivityNumbersChar">
    <w:name w:val="Activity Numbers Char"/>
    <w:link w:val="ActivityNumbers"/>
    <w:rsid w:val="00710140"/>
    <w:rPr>
      <w:rFonts w:ascii="Arial" w:hAnsi="Arial" w:cs="Arial"/>
      <w:sz w:val="22"/>
      <w:szCs w:val="24"/>
    </w:rPr>
  </w:style>
  <w:style w:type="character" w:styleId="PlaceholderText">
    <w:name w:val="Placeholder Text"/>
    <w:basedOn w:val="DefaultParagraphFont"/>
    <w:uiPriority w:val="99"/>
    <w:semiHidden/>
    <w:rsid w:val="002F05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568</TotalTime>
  <Pages>5</Pages>
  <Words>1224</Words>
  <Characters>5848</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Activity 5.5.4 A Balanced Diet</vt:lpstr>
    </vt:vector>
  </TitlesOfParts>
  <Manager>Dan Jansen</Manager>
  <Company>Curriculum for Agricultural Science Education</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5.5.4 A Balanced Diet</dc:title>
  <dc:subject>ASA - Unit 5 - Lesson 5.5 What's for Dinner?</dc:subject>
  <dc:creator>Marlene Mensch</dc:creator>
  <cp:keywords/>
  <dc:description/>
  <cp:lastModifiedBy>Marlene Jansen</cp:lastModifiedBy>
  <cp:revision>8</cp:revision>
  <cp:lastPrinted>2015-04-22T16:31:00Z</cp:lastPrinted>
  <dcterms:created xsi:type="dcterms:W3CDTF">2015-04-14T12:44:00Z</dcterms:created>
  <dcterms:modified xsi:type="dcterms:W3CDTF">2015-04-22T16:32:00Z</dcterms:modified>
</cp:coreProperties>
</file>