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1016"/>
      </w:tblGrid>
      <w:tr w:rsidR="005F2928" w14:paraId="7A2DC1E2" w14:textId="77777777" w:rsidTr="00B43C31">
        <w:tc>
          <w:tcPr>
            <w:tcW w:w="5000" w:type="pct"/>
            <w:shd w:val="clear" w:color="auto" w:fill="auto"/>
          </w:tcPr>
          <w:p w14:paraId="54D7E9B6" w14:textId="77777777" w:rsidR="005F2928" w:rsidRDefault="004658DC" w:rsidP="0041298F">
            <w:pPr>
              <w:pStyle w:val="Picture"/>
            </w:pPr>
            <w:bookmarkStart w:id="0" w:name="_GoBack"/>
            <w:bookmarkEnd w:id="0"/>
            <w:r>
              <w:pict w14:anchorId="4FD78E20">
                <v:shape id="_x0000_i1027" type="#_x0000_t75" style="width:6in;height:33.6pt">
                  <v:imagedata r:id="rId7" o:title="" croptop="7373f" cropbottom="21299f"/>
                </v:shape>
              </w:pict>
            </w:r>
          </w:p>
        </w:tc>
      </w:tr>
    </w:tbl>
    <w:p w14:paraId="4873E1FA" w14:textId="77777777" w:rsidR="002C5E76" w:rsidRPr="0041298F" w:rsidRDefault="004658DC" w:rsidP="002C5E76">
      <w:pPr>
        <w:pStyle w:val="ASAHeading"/>
      </w:pPr>
      <w:r>
        <w:pict w14:anchorId="1B744E59">
          <v:shape id="_x0000_i1028" type="#_x0000_t75" style="width:18pt;height:15.6pt" o:bullet="t" o:allowoverlap="f">
            <v:imagedata r:id="rId8" o:title="MCj02950710000[1]" gain="60293f"/>
          </v:shape>
        </w:pict>
      </w:r>
      <w:r w:rsidR="004E3565">
        <w:t xml:space="preserve"> </w:t>
      </w:r>
      <w:r w:rsidR="002C5E76">
        <w:t>Activity</w:t>
      </w:r>
      <w:r w:rsidR="002C5E76" w:rsidRPr="0041298F">
        <w:t xml:space="preserve"> </w:t>
      </w:r>
      <w:r w:rsidR="0096333D">
        <w:t>5.1.1 Terms of Digestion</w:t>
      </w:r>
    </w:p>
    <w:p w14:paraId="20B11CCC" w14:textId="77777777" w:rsidR="002C5E76" w:rsidRDefault="002C5E76" w:rsidP="002C5E76"/>
    <w:p w14:paraId="45AA83F1" w14:textId="77777777" w:rsidR="002C5E76" w:rsidRDefault="002C5E76" w:rsidP="002C5E76">
      <w:pPr>
        <w:pStyle w:val="ActivitySection"/>
      </w:pPr>
      <w:r>
        <w:t>Purpose</w:t>
      </w:r>
    </w:p>
    <w:p w14:paraId="3994997B" w14:textId="77777777" w:rsidR="0096333D" w:rsidRDefault="0096333D" w:rsidP="0096333D">
      <w:pPr>
        <w:pStyle w:val="ActivityBody"/>
      </w:pPr>
      <w:r>
        <w:t>The digestive system is a seri</w:t>
      </w:r>
      <w:r w:rsidR="004E3565">
        <w:t>es of organs</w:t>
      </w:r>
      <w:r>
        <w:t xml:space="preserve"> working together to produce energy for your body. The digestive systems of animals like pigs and dogs are similar to yours. The digestive systems of cows and</w:t>
      </w:r>
      <w:r w:rsidR="004E3565">
        <w:t xml:space="preserve"> sheep have specific organs</w:t>
      </w:r>
      <w:r>
        <w:t xml:space="preserve"> allow</w:t>
      </w:r>
      <w:r w:rsidR="004E3565">
        <w:t>ing</w:t>
      </w:r>
      <w:r>
        <w:t xml:space="preserve"> them to digest grass and other plants.</w:t>
      </w:r>
    </w:p>
    <w:p w14:paraId="14D0D0DD" w14:textId="77777777" w:rsidR="004E3565" w:rsidRPr="004E3565" w:rsidRDefault="004E3565" w:rsidP="004E3565"/>
    <w:p w14:paraId="29E96536" w14:textId="3D34EA1A" w:rsidR="004E3565" w:rsidRDefault="00D611CD" w:rsidP="0096333D">
      <w:pPr>
        <w:pStyle w:val="ActivityBody"/>
      </w:pPr>
      <w:r>
        <w:t>The t</w:t>
      </w:r>
      <w:r w:rsidR="0065284F">
        <w:t xml:space="preserve">wo </w:t>
      </w:r>
      <w:r w:rsidR="003E6788">
        <w:t>main digestive systems found</w:t>
      </w:r>
      <w:r w:rsidR="0065284F">
        <w:t xml:space="preserve"> in animals</w:t>
      </w:r>
      <w:r>
        <w:t xml:space="preserve"> are</w:t>
      </w:r>
      <w:r w:rsidR="0065284F">
        <w:t xml:space="preserve"> ruminant and </w:t>
      </w:r>
      <w:r w:rsidR="00835696">
        <w:t>non</w:t>
      </w:r>
      <w:r>
        <w:t>-</w:t>
      </w:r>
      <w:r w:rsidR="0065284F">
        <w:t xml:space="preserve">ruminant. </w:t>
      </w:r>
      <w:r w:rsidR="00835696">
        <w:t>Ruminant animals</w:t>
      </w:r>
      <w:r w:rsidR="005D0E4D">
        <w:t xml:space="preserve"> have a stomach that is divided into several parts and</w:t>
      </w:r>
      <w:r w:rsidR="00835696">
        <w:t xml:space="preserve"> can digest roughages or high fiber feeds </w:t>
      </w:r>
      <w:r>
        <w:t>due to</w:t>
      </w:r>
      <w:r w:rsidR="00835696">
        <w:t xml:space="preserve"> bacteria present in their digestive systems. Non</w:t>
      </w:r>
      <w:r>
        <w:t>-</w:t>
      </w:r>
      <w:r w:rsidR="00835696">
        <w:t>ruminant animals</w:t>
      </w:r>
      <w:r w:rsidR="005D0E4D">
        <w:t xml:space="preserve"> have </w:t>
      </w:r>
      <w:r w:rsidR="0090646C">
        <w:t>varying systems</w:t>
      </w:r>
      <w:r w:rsidR="00161A2D">
        <w:t xml:space="preserve"> and include monogastric, pseudo-ruminants, and avian systems</w:t>
      </w:r>
      <w:r w:rsidR="0090646C">
        <w:t>. Monogastric systems have si</w:t>
      </w:r>
      <w:r w:rsidR="00196639">
        <w:t>mple one compartment stomachs. P</w:t>
      </w:r>
      <w:r w:rsidR="00161A2D">
        <w:t>seudo</w:t>
      </w:r>
      <w:r w:rsidR="00196639">
        <w:t>–ruminants have a one compartment stomach but the cecum is able to break down roughages and high fiber feeds similar to a ruminant system. Avian systems are have a muscular stomach and a glandular stomach along with other slight differences</w:t>
      </w:r>
      <w:r w:rsidR="00161A2D">
        <w:t xml:space="preserve"> like no teeth and a crop to hold food</w:t>
      </w:r>
      <w:r w:rsidR="00196639">
        <w:t>.</w:t>
      </w:r>
      <w:r w:rsidR="005D0E4D">
        <w:t xml:space="preserve"> </w:t>
      </w:r>
      <w:r w:rsidR="00196639">
        <w:t>Most non-ruminants require</w:t>
      </w:r>
      <w:r w:rsidR="00835696">
        <w:t xml:space="preserve"> </w:t>
      </w:r>
      <w:r w:rsidR="00196639">
        <w:t>diets</w:t>
      </w:r>
      <w:r w:rsidR="00835696">
        <w:t xml:space="preserve"> that are high in energy and low </w:t>
      </w:r>
      <w:r w:rsidR="00196639">
        <w:t xml:space="preserve">in </w:t>
      </w:r>
      <w:r w:rsidR="00835696">
        <w:t>fiber.</w:t>
      </w:r>
      <w:r w:rsidR="00C1585C">
        <w:t xml:space="preserve"> No matter what organs an animal has in its digestive system</w:t>
      </w:r>
      <w:r w:rsidR="00161A2D">
        <w:t xml:space="preserve"> </w:t>
      </w:r>
      <w:r w:rsidR="00452BEB">
        <w:t xml:space="preserve">the </w:t>
      </w:r>
      <w:r w:rsidR="00196639">
        <w:t xml:space="preserve">end </w:t>
      </w:r>
      <w:r w:rsidR="00452BEB">
        <w:t>tasks are the same</w:t>
      </w:r>
      <w:r w:rsidR="00196639">
        <w:t>, to break down food into usable energy.</w:t>
      </w:r>
    </w:p>
    <w:p w14:paraId="79DC818F" w14:textId="77777777" w:rsidR="0096333D" w:rsidRPr="00746432" w:rsidRDefault="0096333D" w:rsidP="0096333D"/>
    <w:p w14:paraId="1B634CF4" w14:textId="5DAAB4AA" w:rsidR="002C5E76" w:rsidRDefault="0096333D" w:rsidP="0096333D">
      <w:pPr>
        <w:pStyle w:val="ActivityBody"/>
      </w:pPr>
      <w:r>
        <w:t xml:space="preserve">In order to understand how each system works, </w:t>
      </w:r>
      <w:r w:rsidR="00D611CD">
        <w:t>learn</w:t>
      </w:r>
      <w:r>
        <w:t xml:space="preserve"> the terms and functions of the different digestive systems</w:t>
      </w:r>
      <w:r w:rsidR="00D15554">
        <w:t>.</w:t>
      </w:r>
    </w:p>
    <w:p w14:paraId="4B8BE5CF" w14:textId="77777777" w:rsidR="003B0686" w:rsidRPr="00210996" w:rsidRDefault="003B0686" w:rsidP="002C5E76"/>
    <w:p w14:paraId="50FC26BE" w14:textId="77777777" w:rsidR="002C5E76" w:rsidRDefault="002C5E76" w:rsidP="002C5E76">
      <w:pPr>
        <w:pStyle w:val="ActivitySection"/>
      </w:pPr>
      <w:r>
        <w:t>Materials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99"/>
        <w:gridCol w:w="5499"/>
      </w:tblGrid>
      <w:tr w:rsidR="002C5E76" w14:paraId="5C3FE7D6" w14:textId="77777777" w:rsidTr="002C5E76">
        <w:tc>
          <w:tcPr>
            <w:tcW w:w="5499" w:type="dxa"/>
          </w:tcPr>
          <w:p w14:paraId="74671A1E" w14:textId="36548278" w:rsidR="002C5E76" w:rsidRDefault="002C5E76" w:rsidP="00BE7183">
            <w:pPr>
              <w:pStyle w:val="ActivityBodyBold"/>
            </w:pPr>
            <w:r>
              <w:t xml:space="preserve">Per </w:t>
            </w:r>
            <w:r w:rsidR="0096333D">
              <w:t>pair</w:t>
            </w:r>
            <w:r w:rsidR="00CB50FE">
              <w:t xml:space="preserve"> of students</w:t>
            </w:r>
            <w:r>
              <w:t>:</w:t>
            </w:r>
          </w:p>
          <w:p w14:paraId="3261DB99" w14:textId="77777777" w:rsidR="002C5E76" w:rsidRDefault="0096333D" w:rsidP="00BE7183">
            <w:pPr>
              <w:pStyle w:val="Activitybullet"/>
            </w:pPr>
            <w:r>
              <w:t>Matching note card</w:t>
            </w:r>
          </w:p>
        </w:tc>
        <w:tc>
          <w:tcPr>
            <w:tcW w:w="5499" w:type="dxa"/>
          </w:tcPr>
          <w:p w14:paraId="6F32493B" w14:textId="77777777" w:rsidR="002C5E76" w:rsidRDefault="002C5E76" w:rsidP="00BE7183">
            <w:pPr>
              <w:pStyle w:val="ActivityBodyBold"/>
            </w:pPr>
            <w:r>
              <w:t xml:space="preserve">Per </w:t>
            </w:r>
            <w:r w:rsidR="003B0686">
              <w:t>s</w:t>
            </w:r>
            <w:r>
              <w:t>tudent:</w:t>
            </w:r>
          </w:p>
          <w:p w14:paraId="773055AA" w14:textId="77777777" w:rsidR="002C5E76" w:rsidRDefault="0096333D" w:rsidP="00BE7183">
            <w:pPr>
              <w:pStyle w:val="Activitybullet"/>
            </w:pPr>
            <w:r>
              <w:t>Pencil</w:t>
            </w:r>
          </w:p>
          <w:p w14:paraId="14535711" w14:textId="77777777" w:rsidR="0096333D" w:rsidRPr="0096333D" w:rsidRDefault="0096333D" w:rsidP="00BE7183">
            <w:pPr>
              <w:pStyle w:val="Activitybullet"/>
              <w:rPr>
                <w:rStyle w:val="Italic"/>
              </w:rPr>
            </w:pPr>
            <w:r w:rsidRPr="0096333D">
              <w:rPr>
                <w:rStyle w:val="Italic"/>
              </w:rPr>
              <w:t>Agriscience Notebook</w:t>
            </w:r>
          </w:p>
        </w:tc>
      </w:tr>
    </w:tbl>
    <w:p w14:paraId="1AADF395" w14:textId="77777777" w:rsidR="002C5E76" w:rsidRDefault="002C5E76" w:rsidP="002C5E76"/>
    <w:p w14:paraId="1E6651C1" w14:textId="77777777" w:rsidR="002C5E76" w:rsidRDefault="002C5E76" w:rsidP="005342F1">
      <w:pPr>
        <w:pStyle w:val="ActivitySection"/>
      </w:pPr>
      <w:r>
        <w:t>Procedure</w:t>
      </w:r>
    </w:p>
    <w:p w14:paraId="565B1C8C" w14:textId="77777777" w:rsidR="0096333D" w:rsidRDefault="009449F6" w:rsidP="0096333D">
      <w:pPr>
        <w:pStyle w:val="ActivityBody"/>
      </w:pPr>
      <w:r>
        <w:t>In this activity, you</w:t>
      </w:r>
      <w:r w:rsidR="0096333D">
        <w:t xml:space="preserve"> will work with a partner and other classmates to match digestive parts and functions.</w:t>
      </w:r>
    </w:p>
    <w:p w14:paraId="006312FC" w14:textId="77777777" w:rsidR="0096333D" w:rsidRPr="000E135C" w:rsidRDefault="0096333D" w:rsidP="0096333D"/>
    <w:p w14:paraId="73DC0524" w14:textId="78E1C53B" w:rsidR="0096333D" w:rsidRDefault="0096333D" w:rsidP="009449F6">
      <w:pPr>
        <w:pStyle w:val="ActivityBodyBold"/>
      </w:pPr>
      <w:r>
        <w:t>Part One – Matching the Parts</w:t>
      </w:r>
    </w:p>
    <w:p w14:paraId="5ABE2DBD" w14:textId="77777777" w:rsidR="0096333D" w:rsidRDefault="0096333D" w:rsidP="0096333D">
      <w:pPr>
        <w:pStyle w:val="ActivityNumbers"/>
        <w:numPr>
          <w:ilvl w:val="0"/>
          <w:numId w:val="9"/>
        </w:numPr>
      </w:pPr>
      <w:r>
        <w:t xml:space="preserve">Your teacher will give you </w:t>
      </w:r>
      <w:r w:rsidR="009449F6">
        <w:t xml:space="preserve">and your partner </w:t>
      </w:r>
      <w:r>
        <w:t>a packet of terms and a packet of definitions.</w:t>
      </w:r>
    </w:p>
    <w:p w14:paraId="4CED9708" w14:textId="77777777" w:rsidR="0096333D" w:rsidRDefault="0096333D" w:rsidP="0096333D">
      <w:pPr>
        <w:pStyle w:val="ActivityNumbers"/>
        <w:numPr>
          <w:ilvl w:val="0"/>
          <w:numId w:val="9"/>
        </w:numPr>
      </w:pPr>
      <w:r>
        <w:t>Work together to match the term to the corresponding definition.</w:t>
      </w:r>
    </w:p>
    <w:p w14:paraId="51C7F2E9" w14:textId="77777777" w:rsidR="0096333D" w:rsidRDefault="0096333D" w:rsidP="0096333D">
      <w:pPr>
        <w:pStyle w:val="ActivityNumbers"/>
        <w:numPr>
          <w:ilvl w:val="0"/>
          <w:numId w:val="9"/>
        </w:numPr>
      </w:pPr>
      <w:r>
        <w:t>When you and your partner are done, raise your hand and show your teacher.</w:t>
      </w:r>
    </w:p>
    <w:p w14:paraId="7EBEA8C9" w14:textId="77777777" w:rsidR="0096333D" w:rsidRDefault="0096333D" w:rsidP="009449F6">
      <w:pPr>
        <w:pStyle w:val="ActivityNumbers"/>
        <w:numPr>
          <w:ilvl w:val="0"/>
          <w:numId w:val="9"/>
        </w:numPr>
      </w:pPr>
      <w:r>
        <w:t>If you and your partner have incorrectly matched any of the terms, correct and show your teacher again.</w:t>
      </w:r>
    </w:p>
    <w:p w14:paraId="735E268B" w14:textId="77777777" w:rsidR="0096333D" w:rsidRPr="00472C30" w:rsidRDefault="0096333D" w:rsidP="0096333D"/>
    <w:p w14:paraId="7DF9A8B0" w14:textId="77777777" w:rsidR="0096333D" w:rsidRDefault="0096333D" w:rsidP="0096333D">
      <w:pPr>
        <w:pStyle w:val="ActivityBodyBold"/>
      </w:pPr>
      <w:r>
        <w:t>Part Two – Finding the Definition</w:t>
      </w:r>
    </w:p>
    <w:p w14:paraId="6DC9746D" w14:textId="77777777" w:rsidR="0096333D" w:rsidRDefault="0096333D" w:rsidP="007F53BA">
      <w:pPr>
        <w:pStyle w:val="ActivityNumbers"/>
        <w:numPr>
          <w:ilvl w:val="0"/>
          <w:numId w:val="14"/>
        </w:numPr>
      </w:pPr>
      <w:r>
        <w:t>Your teacher will assign you a note card with a term or a definition. Each of your classmates will also receive a term or definition.</w:t>
      </w:r>
    </w:p>
    <w:p w14:paraId="6484699D" w14:textId="77777777" w:rsidR="0096333D" w:rsidRDefault="0096333D" w:rsidP="0096333D">
      <w:pPr>
        <w:pStyle w:val="ActivityNumbers"/>
        <w:numPr>
          <w:ilvl w:val="0"/>
          <w:numId w:val="9"/>
        </w:numPr>
      </w:pPr>
      <w:r>
        <w:t>Find the person whose note card matches yours.</w:t>
      </w:r>
    </w:p>
    <w:p w14:paraId="46D49B27" w14:textId="77777777" w:rsidR="0096333D" w:rsidRDefault="0096333D" w:rsidP="0096333D">
      <w:pPr>
        <w:pStyle w:val="ActivityNumbers"/>
        <w:numPr>
          <w:ilvl w:val="0"/>
          <w:numId w:val="9"/>
        </w:numPr>
      </w:pPr>
      <w:r>
        <w:t>Once everyone has found their match, you and your new partner will read your term and definition aloud to the class.</w:t>
      </w:r>
    </w:p>
    <w:p w14:paraId="71C582B2" w14:textId="77777777" w:rsidR="0096333D" w:rsidRDefault="0096333D" w:rsidP="0096333D"/>
    <w:p w14:paraId="4133D290" w14:textId="77777777" w:rsidR="0096333D" w:rsidRDefault="0096333D" w:rsidP="0096333D">
      <w:pPr>
        <w:pStyle w:val="ActivityBodyBold"/>
      </w:pPr>
      <w:r>
        <w:lastRenderedPageBreak/>
        <w:t>Part Three – Processes Defined</w:t>
      </w:r>
    </w:p>
    <w:p w14:paraId="7C21A75D" w14:textId="77777777" w:rsidR="0096333D" w:rsidRPr="000E135C" w:rsidRDefault="0096333D" w:rsidP="0096333D">
      <w:pPr>
        <w:pStyle w:val="ActivityBody"/>
      </w:pPr>
      <w:r w:rsidRPr="000E135C">
        <w:t xml:space="preserve">Complete </w:t>
      </w:r>
      <w:hyperlink w:anchor="Act511WS" w:history="1">
        <w:r w:rsidRPr="0096333D">
          <w:rPr>
            <w:rStyle w:val="Italic"/>
          </w:rPr>
          <w:t>Activity 5.1.1 Student Worksheet</w:t>
        </w:r>
      </w:hyperlink>
      <w:r w:rsidRPr="000E135C">
        <w:t xml:space="preserve"> by matching each term to its definition. You may use your</w:t>
      </w:r>
      <w:r>
        <w:t xml:space="preserve"> classroom</w:t>
      </w:r>
      <w:r w:rsidRPr="000E135C">
        <w:t xml:space="preserve"> text, </w:t>
      </w:r>
      <w:r w:rsidRPr="00D77741">
        <w:rPr>
          <w:rStyle w:val="ActivityBodyItalicChar"/>
        </w:rPr>
        <w:t>Modern Livestock and Poultry Production</w:t>
      </w:r>
      <w:r w:rsidRPr="000E135C">
        <w:t xml:space="preserve"> to assist you.</w:t>
      </w:r>
    </w:p>
    <w:p w14:paraId="321E9ECF" w14:textId="77777777" w:rsidR="0096333D" w:rsidRPr="000E135C" w:rsidRDefault="0096333D" w:rsidP="0096333D"/>
    <w:p w14:paraId="5BBF4723" w14:textId="77777777" w:rsidR="0096333D" w:rsidRDefault="0096333D" w:rsidP="0096333D">
      <w:pPr>
        <w:pStyle w:val="ActivitySection"/>
      </w:pPr>
      <w:r>
        <w:t>Conclusion</w:t>
      </w:r>
    </w:p>
    <w:p w14:paraId="5418DEAF" w14:textId="77777777" w:rsidR="0096333D" w:rsidRDefault="0096333D" w:rsidP="009767F2">
      <w:pPr>
        <w:pStyle w:val="ActivityNumbers"/>
        <w:numPr>
          <w:ilvl w:val="0"/>
          <w:numId w:val="13"/>
        </w:numPr>
      </w:pPr>
      <w:r>
        <w:t>How is a monogastric digestive system different from a ruminant digestive system?</w:t>
      </w:r>
    </w:p>
    <w:p w14:paraId="5923B8AA" w14:textId="77777777" w:rsidR="0096333D" w:rsidRDefault="0096333D" w:rsidP="0096333D"/>
    <w:p w14:paraId="4A702A79" w14:textId="77777777" w:rsidR="0096333D" w:rsidRDefault="0096333D" w:rsidP="0096333D"/>
    <w:p w14:paraId="4C1A4031" w14:textId="77777777" w:rsidR="0096333D" w:rsidRDefault="0096333D" w:rsidP="0096333D"/>
    <w:p w14:paraId="261D88A5" w14:textId="77777777" w:rsidR="0096333D" w:rsidRDefault="0096333D" w:rsidP="0096333D"/>
    <w:p w14:paraId="560FEA8C" w14:textId="77777777" w:rsidR="0096333D" w:rsidRDefault="0096333D" w:rsidP="0096333D"/>
    <w:p w14:paraId="3BA5D713" w14:textId="77777777" w:rsidR="0096333D" w:rsidRPr="005A7B6F" w:rsidRDefault="0096333D" w:rsidP="0096333D"/>
    <w:p w14:paraId="6438C20D" w14:textId="47DAFDDA" w:rsidR="00035F0A" w:rsidRDefault="00035F0A" w:rsidP="00035F0A">
      <w:pPr>
        <w:pStyle w:val="ActivityNumbers"/>
        <w:numPr>
          <w:ilvl w:val="0"/>
          <w:numId w:val="9"/>
        </w:numPr>
      </w:pPr>
      <w:r>
        <w:t>List one digestive organ</w:t>
      </w:r>
      <w:r w:rsidR="0096333D">
        <w:t xml:space="preserve"> fou</w:t>
      </w:r>
      <w:r>
        <w:t>nd in poultry but not other</w:t>
      </w:r>
      <w:r w:rsidR="00CB50FE">
        <w:t xml:space="preserve"> digestive systems</w:t>
      </w:r>
      <w:r>
        <w:t>.</w:t>
      </w:r>
    </w:p>
    <w:p w14:paraId="707957DE" w14:textId="77777777" w:rsidR="00035F0A" w:rsidRDefault="00035F0A" w:rsidP="00035F0A"/>
    <w:p w14:paraId="7A2CD61B" w14:textId="77777777" w:rsidR="00035F0A" w:rsidRDefault="00035F0A" w:rsidP="00035F0A"/>
    <w:p w14:paraId="251ED0C2" w14:textId="77777777" w:rsidR="00035F0A" w:rsidRDefault="00035F0A" w:rsidP="00035F0A"/>
    <w:p w14:paraId="2A3B5B33" w14:textId="77777777" w:rsidR="00035F0A" w:rsidRDefault="00035F0A" w:rsidP="00035F0A"/>
    <w:p w14:paraId="42267A43" w14:textId="77777777" w:rsidR="00035F0A" w:rsidRDefault="00035F0A" w:rsidP="00035F0A"/>
    <w:p w14:paraId="592D21CC" w14:textId="77777777" w:rsidR="00035F0A" w:rsidRPr="00035F0A" w:rsidRDefault="00035F0A" w:rsidP="00035F0A"/>
    <w:p w14:paraId="3376778F" w14:textId="77777777" w:rsidR="00035F0A" w:rsidRDefault="00C663BF" w:rsidP="00035F0A">
      <w:pPr>
        <w:pStyle w:val="ActivityNumbers"/>
        <w:numPr>
          <w:ilvl w:val="0"/>
          <w:numId w:val="9"/>
        </w:numPr>
        <w:sectPr w:rsidR="00035F0A" w:rsidSect="004434D0">
          <w:footerReference w:type="default" r:id="rId9"/>
          <w:headerReference w:type="first" r:id="rId10"/>
          <w:footerReference w:type="first" r:id="rId11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>
        <w:t>Describe the cecum</w:t>
      </w:r>
      <w:r w:rsidR="0096333D">
        <w:t>.</w:t>
      </w:r>
    </w:p>
    <w:p w14:paraId="62D58ABB" w14:textId="77777777" w:rsidR="00210996" w:rsidRDefault="004658DC" w:rsidP="0096333D">
      <w:pPr>
        <w:pStyle w:val="ASAHeading"/>
      </w:pPr>
      <w:r>
        <w:lastRenderedPageBreak/>
        <w:pict w14:anchorId="57EE7550">
          <v:shape id="_x0000_i1029" type="#_x0000_t75" style="width:18pt;height:15.6pt" o:bullet="t" o:allowoverlap="f">
            <v:imagedata r:id="rId8" o:title="MCj02950710000[1]" gain="60293f"/>
          </v:shape>
        </w:pict>
      </w:r>
      <w:r w:rsidR="00D15554">
        <w:t xml:space="preserve"> </w:t>
      </w:r>
      <w:r w:rsidR="0096333D">
        <w:t>Activity 5.1.1 Student Worksheet</w:t>
      </w:r>
    </w:p>
    <w:p w14:paraId="35380359" w14:textId="77777777" w:rsidR="004531CA" w:rsidRDefault="004531CA" w:rsidP="004531CA"/>
    <w:p w14:paraId="40E537E3" w14:textId="77777777" w:rsidR="004531CA" w:rsidRDefault="004531CA" w:rsidP="004531CA">
      <w:pPr>
        <w:pStyle w:val="ActivityBody"/>
      </w:pPr>
      <w:r w:rsidRPr="00353724">
        <w:rPr>
          <w:rStyle w:val="ActivityBodyBoldCharChar"/>
        </w:rPr>
        <w:t>Directions:</w:t>
      </w:r>
      <w:r>
        <w:t xml:space="preserve"> Match each term below to its definition. Each definition will be used once.</w:t>
      </w:r>
    </w:p>
    <w:p w14:paraId="349DCF0A" w14:textId="77777777" w:rsidR="004531CA" w:rsidRPr="004531CA" w:rsidRDefault="004531CA" w:rsidP="004531CA"/>
    <w:tbl>
      <w:tblPr>
        <w:tblW w:w="0" w:type="auto"/>
        <w:tblLook w:val="01E0" w:firstRow="1" w:lastRow="1" w:firstColumn="1" w:lastColumn="1" w:noHBand="0" w:noVBand="0"/>
      </w:tblPr>
      <w:tblGrid>
        <w:gridCol w:w="550"/>
        <w:gridCol w:w="1884"/>
        <w:gridCol w:w="1017"/>
        <w:gridCol w:w="447"/>
        <w:gridCol w:w="483"/>
        <w:gridCol w:w="6617"/>
      </w:tblGrid>
      <w:tr w:rsidR="004531CA" w:rsidRPr="00DA2560" w14:paraId="5A8E8856" w14:textId="77777777" w:rsidTr="004531CA">
        <w:trPr>
          <w:trHeight w:val="555"/>
        </w:trPr>
        <w:tc>
          <w:tcPr>
            <w:tcW w:w="550" w:type="dxa"/>
            <w:vAlign w:val="center"/>
          </w:tcPr>
          <w:p w14:paraId="251C88BA" w14:textId="77777777" w:rsidR="004531CA" w:rsidRPr="00DA2560" w:rsidRDefault="004531CA" w:rsidP="009F7FF4">
            <w:r w:rsidRPr="00DA2560">
              <w:t>1.</w:t>
            </w:r>
          </w:p>
        </w:tc>
        <w:tc>
          <w:tcPr>
            <w:tcW w:w="1884" w:type="dxa"/>
            <w:vAlign w:val="center"/>
          </w:tcPr>
          <w:p w14:paraId="52B61618" w14:textId="77777777" w:rsidR="004531CA" w:rsidRPr="00DA2560" w:rsidRDefault="004531CA" w:rsidP="009F7FF4">
            <w:r>
              <w:t>Crop</w:t>
            </w:r>
          </w:p>
        </w:tc>
        <w:tc>
          <w:tcPr>
            <w:tcW w:w="1017" w:type="dxa"/>
            <w:vAlign w:val="center"/>
          </w:tcPr>
          <w:p w14:paraId="2E7A7E59" w14:textId="77777777" w:rsidR="004531CA" w:rsidRPr="00DA2560" w:rsidRDefault="004531CA" w:rsidP="009F7FF4">
            <w:r w:rsidRPr="00DA2560">
              <w:t>______</w:t>
            </w:r>
          </w:p>
        </w:tc>
        <w:tc>
          <w:tcPr>
            <w:tcW w:w="447" w:type="dxa"/>
            <w:vAlign w:val="center"/>
          </w:tcPr>
          <w:p w14:paraId="2C4DD7D4" w14:textId="77777777" w:rsidR="004531CA" w:rsidRPr="00DA2560" w:rsidRDefault="004531CA" w:rsidP="009F7FF4"/>
        </w:tc>
        <w:tc>
          <w:tcPr>
            <w:tcW w:w="483" w:type="dxa"/>
            <w:vAlign w:val="center"/>
          </w:tcPr>
          <w:p w14:paraId="415D9C09" w14:textId="77777777" w:rsidR="004531CA" w:rsidRPr="00DA2560" w:rsidRDefault="004531CA" w:rsidP="009F7FF4">
            <w:r w:rsidRPr="00DA2560">
              <w:t>A.</w:t>
            </w:r>
          </w:p>
        </w:tc>
        <w:tc>
          <w:tcPr>
            <w:tcW w:w="6617" w:type="dxa"/>
            <w:vAlign w:val="center"/>
          </w:tcPr>
          <w:p w14:paraId="3F37CBB4" w14:textId="77777777" w:rsidR="004531CA" w:rsidRPr="00DA2560" w:rsidRDefault="004531CA" w:rsidP="009F7FF4">
            <w:r w:rsidRPr="00DA2560">
              <w:t>The sum of all chemical and physical processes</w:t>
            </w:r>
          </w:p>
        </w:tc>
      </w:tr>
      <w:tr w:rsidR="004531CA" w:rsidRPr="00DA2560" w14:paraId="2332F737" w14:textId="77777777" w:rsidTr="004531CA">
        <w:trPr>
          <w:trHeight w:val="555"/>
        </w:trPr>
        <w:tc>
          <w:tcPr>
            <w:tcW w:w="550" w:type="dxa"/>
            <w:vAlign w:val="center"/>
          </w:tcPr>
          <w:p w14:paraId="2911442E" w14:textId="77777777" w:rsidR="004531CA" w:rsidRPr="00DA2560" w:rsidRDefault="004531CA" w:rsidP="009F7FF4">
            <w:r w:rsidRPr="00DA2560">
              <w:t>2.</w:t>
            </w:r>
          </w:p>
        </w:tc>
        <w:tc>
          <w:tcPr>
            <w:tcW w:w="1884" w:type="dxa"/>
            <w:vAlign w:val="center"/>
          </w:tcPr>
          <w:p w14:paraId="167152A2" w14:textId="77777777" w:rsidR="004531CA" w:rsidRPr="00DA2560" w:rsidRDefault="004531CA" w:rsidP="009F7FF4">
            <w:r w:rsidRPr="00DA2560">
              <w:t>Enzymes</w:t>
            </w:r>
          </w:p>
        </w:tc>
        <w:tc>
          <w:tcPr>
            <w:tcW w:w="1017" w:type="dxa"/>
            <w:vAlign w:val="center"/>
          </w:tcPr>
          <w:p w14:paraId="147BD3FE" w14:textId="77777777" w:rsidR="004531CA" w:rsidRPr="00DA2560" w:rsidRDefault="004531CA" w:rsidP="009F7FF4">
            <w:r w:rsidRPr="00DA2560">
              <w:t>______</w:t>
            </w:r>
          </w:p>
        </w:tc>
        <w:tc>
          <w:tcPr>
            <w:tcW w:w="447" w:type="dxa"/>
            <w:vAlign w:val="center"/>
          </w:tcPr>
          <w:p w14:paraId="6D806128" w14:textId="77777777" w:rsidR="004531CA" w:rsidRPr="00DA2560" w:rsidRDefault="004531CA" w:rsidP="009F7FF4"/>
        </w:tc>
        <w:tc>
          <w:tcPr>
            <w:tcW w:w="483" w:type="dxa"/>
            <w:vAlign w:val="center"/>
          </w:tcPr>
          <w:p w14:paraId="711C29F9" w14:textId="77777777" w:rsidR="004531CA" w:rsidRPr="00DA2560" w:rsidRDefault="004531CA" w:rsidP="009F7FF4">
            <w:r w:rsidRPr="00DA2560">
              <w:t>B.</w:t>
            </w:r>
          </w:p>
        </w:tc>
        <w:tc>
          <w:tcPr>
            <w:tcW w:w="6617" w:type="dxa"/>
            <w:vAlign w:val="center"/>
          </w:tcPr>
          <w:p w14:paraId="60832BC4" w14:textId="77777777" w:rsidR="004531CA" w:rsidRPr="00DA2560" w:rsidRDefault="004531CA" w:rsidP="009F7FF4">
            <w:r w:rsidRPr="00DA2560">
              <w:t>Valve that prevents food in stomach from reentering esophagus</w:t>
            </w:r>
          </w:p>
        </w:tc>
      </w:tr>
      <w:tr w:rsidR="004531CA" w:rsidRPr="00DA2560" w14:paraId="366122B1" w14:textId="77777777" w:rsidTr="004531CA">
        <w:trPr>
          <w:trHeight w:val="555"/>
        </w:trPr>
        <w:tc>
          <w:tcPr>
            <w:tcW w:w="550" w:type="dxa"/>
            <w:vAlign w:val="center"/>
          </w:tcPr>
          <w:p w14:paraId="7542B9DE" w14:textId="77777777" w:rsidR="004531CA" w:rsidRPr="00DA2560" w:rsidRDefault="004531CA" w:rsidP="009F7FF4">
            <w:r w:rsidRPr="00DA2560">
              <w:t>3.</w:t>
            </w:r>
          </w:p>
        </w:tc>
        <w:tc>
          <w:tcPr>
            <w:tcW w:w="1884" w:type="dxa"/>
            <w:vAlign w:val="center"/>
          </w:tcPr>
          <w:p w14:paraId="1BE15F07" w14:textId="77777777" w:rsidR="004531CA" w:rsidRPr="00DA2560" w:rsidRDefault="004531CA" w:rsidP="009F7FF4">
            <w:r w:rsidRPr="00DA2560">
              <w:t>Absorption</w:t>
            </w:r>
          </w:p>
        </w:tc>
        <w:tc>
          <w:tcPr>
            <w:tcW w:w="1017" w:type="dxa"/>
            <w:vAlign w:val="center"/>
          </w:tcPr>
          <w:p w14:paraId="3007603E" w14:textId="77777777" w:rsidR="004531CA" w:rsidRPr="00DA2560" w:rsidRDefault="004531CA" w:rsidP="009F7FF4">
            <w:r w:rsidRPr="00DA2560">
              <w:t>______</w:t>
            </w:r>
          </w:p>
        </w:tc>
        <w:tc>
          <w:tcPr>
            <w:tcW w:w="447" w:type="dxa"/>
            <w:vAlign w:val="center"/>
          </w:tcPr>
          <w:p w14:paraId="2603F60E" w14:textId="77777777" w:rsidR="004531CA" w:rsidRPr="00DA2560" w:rsidRDefault="004531CA" w:rsidP="009F7FF4"/>
        </w:tc>
        <w:tc>
          <w:tcPr>
            <w:tcW w:w="483" w:type="dxa"/>
            <w:vAlign w:val="center"/>
          </w:tcPr>
          <w:p w14:paraId="01032E2A" w14:textId="77777777" w:rsidR="004531CA" w:rsidRPr="00DA2560" w:rsidRDefault="004531CA" w:rsidP="009F7FF4">
            <w:r w:rsidRPr="00DA2560">
              <w:t>C.</w:t>
            </w:r>
          </w:p>
        </w:tc>
        <w:tc>
          <w:tcPr>
            <w:tcW w:w="6617" w:type="dxa"/>
            <w:vAlign w:val="center"/>
          </w:tcPr>
          <w:p w14:paraId="720EA1C6" w14:textId="77777777" w:rsidR="004531CA" w:rsidRPr="00DA2560" w:rsidRDefault="004531CA" w:rsidP="009F7FF4">
            <w:r>
              <w:t>Sac-like enlargement of the esophagus in birds used to store food</w:t>
            </w:r>
          </w:p>
        </w:tc>
      </w:tr>
      <w:tr w:rsidR="004531CA" w:rsidRPr="00DA2560" w14:paraId="1CE64BC0" w14:textId="77777777" w:rsidTr="004531CA">
        <w:trPr>
          <w:trHeight w:val="555"/>
        </w:trPr>
        <w:tc>
          <w:tcPr>
            <w:tcW w:w="550" w:type="dxa"/>
            <w:vAlign w:val="center"/>
          </w:tcPr>
          <w:p w14:paraId="477CA5C2" w14:textId="77777777" w:rsidR="004531CA" w:rsidRPr="00DA2560" w:rsidRDefault="004531CA" w:rsidP="009F7FF4">
            <w:r w:rsidRPr="00DA2560">
              <w:t>4.</w:t>
            </w:r>
          </w:p>
        </w:tc>
        <w:tc>
          <w:tcPr>
            <w:tcW w:w="1884" w:type="dxa"/>
            <w:vAlign w:val="center"/>
          </w:tcPr>
          <w:p w14:paraId="13EFEBEE" w14:textId="77777777" w:rsidR="004531CA" w:rsidRPr="000918F6" w:rsidRDefault="004531CA" w:rsidP="009F7FF4">
            <w:r w:rsidRPr="000918F6">
              <w:t>Mastication</w:t>
            </w:r>
          </w:p>
        </w:tc>
        <w:tc>
          <w:tcPr>
            <w:tcW w:w="1017" w:type="dxa"/>
            <w:vAlign w:val="center"/>
          </w:tcPr>
          <w:p w14:paraId="763AC4E0" w14:textId="77777777" w:rsidR="004531CA" w:rsidRPr="00DA2560" w:rsidRDefault="004531CA" w:rsidP="009F7FF4">
            <w:r w:rsidRPr="00DA2560">
              <w:t>______</w:t>
            </w:r>
          </w:p>
        </w:tc>
        <w:tc>
          <w:tcPr>
            <w:tcW w:w="447" w:type="dxa"/>
            <w:vAlign w:val="center"/>
          </w:tcPr>
          <w:p w14:paraId="479FC727" w14:textId="77777777" w:rsidR="004531CA" w:rsidRPr="00DA2560" w:rsidRDefault="004531CA" w:rsidP="009F7FF4"/>
        </w:tc>
        <w:tc>
          <w:tcPr>
            <w:tcW w:w="483" w:type="dxa"/>
            <w:vAlign w:val="center"/>
          </w:tcPr>
          <w:p w14:paraId="57A7EDB8" w14:textId="77777777" w:rsidR="004531CA" w:rsidRPr="00DA2560" w:rsidRDefault="004531CA" w:rsidP="009F7FF4">
            <w:r w:rsidRPr="00DA2560">
              <w:t>D.</w:t>
            </w:r>
          </w:p>
        </w:tc>
        <w:tc>
          <w:tcPr>
            <w:tcW w:w="6617" w:type="dxa"/>
            <w:vAlign w:val="center"/>
          </w:tcPr>
          <w:p w14:paraId="6057A1C7" w14:textId="77777777" w:rsidR="004531CA" w:rsidRPr="00DA2560" w:rsidRDefault="004531CA" w:rsidP="009F7FF4">
            <w:r>
              <w:t>Hair-like extensions of stomach lining that increase surface area</w:t>
            </w:r>
          </w:p>
        </w:tc>
      </w:tr>
      <w:tr w:rsidR="004531CA" w:rsidRPr="00DA2560" w14:paraId="38CD1DAB" w14:textId="77777777" w:rsidTr="004531CA">
        <w:trPr>
          <w:trHeight w:val="555"/>
        </w:trPr>
        <w:tc>
          <w:tcPr>
            <w:tcW w:w="550" w:type="dxa"/>
            <w:vAlign w:val="center"/>
          </w:tcPr>
          <w:p w14:paraId="49F4D346" w14:textId="77777777" w:rsidR="004531CA" w:rsidRPr="00DA2560" w:rsidRDefault="004531CA" w:rsidP="009F7FF4">
            <w:r w:rsidRPr="00DA2560">
              <w:t>5.</w:t>
            </w:r>
          </w:p>
        </w:tc>
        <w:tc>
          <w:tcPr>
            <w:tcW w:w="1884" w:type="dxa"/>
            <w:vAlign w:val="center"/>
          </w:tcPr>
          <w:p w14:paraId="505A0C0E" w14:textId="77777777" w:rsidR="004531CA" w:rsidRPr="00DA2560" w:rsidRDefault="004531CA" w:rsidP="009F7FF4">
            <w:r w:rsidRPr="00DA2560">
              <w:t>Metabolism</w:t>
            </w:r>
          </w:p>
        </w:tc>
        <w:tc>
          <w:tcPr>
            <w:tcW w:w="1017" w:type="dxa"/>
            <w:vAlign w:val="center"/>
          </w:tcPr>
          <w:p w14:paraId="298D56F2" w14:textId="77777777" w:rsidR="004531CA" w:rsidRPr="00DA2560" w:rsidRDefault="004531CA" w:rsidP="009F7FF4">
            <w:r w:rsidRPr="00DA2560">
              <w:t>______</w:t>
            </w:r>
          </w:p>
        </w:tc>
        <w:tc>
          <w:tcPr>
            <w:tcW w:w="447" w:type="dxa"/>
            <w:vAlign w:val="center"/>
          </w:tcPr>
          <w:p w14:paraId="2E4D3DEF" w14:textId="77777777" w:rsidR="004531CA" w:rsidRPr="00DA2560" w:rsidRDefault="004531CA" w:rsidP="009F7FF4"/>
        </w:tc>
        <w:tc>
          <w:tcPr>
            <w:tcW w:w="483" w:type="dxa"/>
            <w:vAlign w:val="center"/>
          </w:tcPr>
          <w:p w14:paraId="644DC041" w14:textId="77777777" w:rsidR="004531CA" w:rsidRPr="00DA2560" w:rsidRDefault="004531CA" w:rsidP="009F7FF4">
            <w:r w:rsidRPr="00DA2560">
              <w:t>E.</w:t>
            </w:r>
          </w:p>
        </w:tc>
        <w:tc>
          <w:tcPr>
            <w:tcW w:w="6617" w:type="dxa"/>
            <w:vAlign w:val="center"/>
          </w:tcPr>
          <w:p w14:paraId="15D573EE" w14:textId="77777777" w:rsidR="004531CA" w:rsidRPr="00DA2560" w:rsidRDefault="004531CA" w:rsidP="009F7FF4">
            <w:r>
              <w:t>The stomach and intestines, the digestive system</w:t>
            </w:r>
          </w:p>
        </w:tc>
      </w:tr>
      <w:tr w:rsidR="004531CA" w:rsidRPr="00DA2560" w14:paraId="4839BF8D" w14:textId="77777777" w:rsidTr="004531CA">
        <w:trPr>
          <w:trHeight w:val="555"/>
        </w:trPr>
        <w:tc>
          <w:tcPr>
            <w:tcW w:w="550" w:type="dxa"/>
            <w:vAlign w:val="center"/>
          </w:tcPr>
          <w:p w14:paraId="2FF80968" w14:textId="77777777" w:rsidR="004531CA" w:rsidRPr="00DA2560" w:rsidRDefault="004531CA" w:rsidP="009F7FF4">
            <w:r w:rsidRPr="00DA2560">
              <w:t>6</w:t>
            </w:r>
          </w:p>
        </w:tc>
        <w:tc>
          <w:tcPr>
            <w:tcW w:w="1884" w:type="dxa"/>
            <w:vAlign w:val="center"/>
          </w:tcPr>
          <w:p w14:paraId="598D9DEA" w14:textId="77777777" w:rsidR="004531CA" w:rsidRPr="00DA2560" w:rsidRDefault="004531CA" w:rsidP="009F7FF4">
            <w:r>
              <w:t>Villi</w:t>
            </w:r>
          </w:p>
        </w:tc>
        <w:tc>
          <w:tcPr>
            <w:tcW w:w="1017" w:type="dxa"/>
            <w:vAlign w:val="center"/>
          </w:tcPr>
          <w:p w14:paraId="28F0109F" w14:textId="77777777" w:rsidR="004531CA" w:rsidRPr="00DA2560" w:rsidRDefault="004531CA" w:rsidP="009F7FF4">
            <w:r w:rsidRPr="00DA2560">
              <w:t>______</w:t>
            </w:r>
          </w:p>
        </w:tc>
        <w:tc>
          <w:tcPr>
            <w:tcW w:w="447" w:type="dxa"/>
            <w:vAlign w:val="center"/>
          </w:tcPr>
          <w:p w14:paraId="1CBA6BD8" w14:textId="77777777" w:rsidR="004531CA" w:rsidRPr="00DA2560" w:rsidRDefault="004531CA" w:rsidP="009F7FF4"/>
        </w:tc>
        <w:tc>
          <w:tcPr>
            <w:tcW w:w="483" w:type="dxa"/>
            <w:vAlign w:val="center"/>
          </w:tcPr>
          <w:p w14:paraId="36C80D45" w14:textId="77777777" w:rsidR="004531CA" w:rsidRPr="00DA2560" w:rsidRDefault="004531CA" w:rsidP="009F7FF4">
            <w:r w:rsidRPr="00DA2560">
              <w:t>F.</w:t>
            </w:r>
          </w:p>
        </w:tc>
        <w:tc>
          <w:tcPr>
            <w:tcW w:w="6617" w:type="dxa"/>
            <w:vAlign w:val="center"/>
          </w:tcPr>
          <w:p w14:paraId="33B1D4B4" w14:textId="77777777" w:rsidR="004531CA" w:rsidRPr="000918F6" w:rsidRDefault="004531CA" w:rsidP="009F7FF4">
            <w:r w:rsidRPr="000918F6">
              <w:t>The method or way food is delivered to the mouth</w:t>
            </w:r>
          </w:p>
        </w:tc>
      </w:tr>
      <w:tr w:rsidR="004531CA" w:rsidRPr="00DA2560" w14:paraId="0940968C" w14:textId="77777777" w:rsidTr="004531CA">
        <w:trPr>
          <w:trHeight w:val="555"/>
        </w:trPr>
        <w:tc>
          <w:tcPr>
            <w:tcW w:w="550" w:type="dxa"/>
            <w:vAlign w:val="center"/>
          </w:tcPr>
          <w:p w14:paraId="6A766CF8" w14:textId="77777777" w:rsidR="004531CA" w:rsidRPr="00DA2560" w:rsidRDefault="004531CA" w:rsidP="009F7FF4">
            <w:r w:rsidRPr="00DA2560">
              <w:t>7.</w:t>
            </w:r>
          </w:p>
        </w:tc>
        <w:tc>
          <w:tcPr>
            <w:tcW w:w="1884" w:type="dxa"/>
            <w:vAlign w:val="center"/>
          </w:tcPr>
          <w:p w14:paraId="5C3F63BF" w14:textId="77777777" w:rsidR="004531CA" w:rsidRPr="00DA2560" w:rsidRDefault="004531CA" w:rsidP="009F7FF4">
            <w:r w:rsidRPr="00DA2560">
              <w:t>Bile</w:t>
            </w:r>
          </w:p>
        </w:tc>
        <w:tc>
          <w:tcPr>
            <w:tcW w:w="1017" w:type="dxa"/>
            <w:vAlign w:val="center"/>
          </w:tcPr>
          <w:p w14:paraId="06E287AF" w14:textId="77777777" w:rsidR="004531CA" w:rsidRPr="00DA2560" w:rsidRDefault="004531CA" w:rsidP="009F7FF4">
            <w:r w:rsidRPr="00DA2560">
              <w:t>______</w:t>
            </w:r>
          </w:p>
        </w:tc>
        <w:tc>
          <w:tcPr>
            <w:tcW w:w="447" w:type="dxa"/>
            <w:vAlign w:val="center"/>
          </w:tcPr>
          <w:p w14:paraId="3B7BEA44" w14:textId="77777777" w:rsidR="004531CA" w:rsidRPr="00DA2560" w:rsidRDefault="004531CA" w:rsidP="009F7FF4"/>
        </w:tc>
        <w:tc>
          <w:tcPr>
            <w:tcW w:w="483" w:type="dxa"/>
            <w:vAlign w:val="center"/>
          </w:tcPr>
          <w:p w14:paraId="1BD6F431" w14:textId="77777777" w:rsidR="004531CA" w:rsidRPr="00DA2560" w:rsidRDefault="004531CA" w:rsidP="009F7FF4">
            <w:r w:rsidRPr="00DA2560">
              <w:t>G.</w:t>
            </w:r>
          </w:p>
        </w:tc>
        <w:tc>
          <w:tcPr>
            <w:tcW w:w="6617" w:type="dxa"/>
            <w:vAlign w:val="center"/>
          </w:tcPr>
          <w:p w14:paraId="2062CC33" w14:textId="77777777" w:rsidR="004531CA" w:rsidRPr="00DA2560" w:rsidRDefault="004531CA" w:rsidP="009F7FF4">
            <w:r w:rsidRPr="00DA2560">
              <w:t xml:space="preserve">Partly digested </w:t>
            </w:r>
            <w:r>
              <w:t>f</w:t>
            </w:r>
            <w:r w:rsidRPr="00DA2560">
              <w:t>eed</w:t>
            </w:r>
          </w:p>
        </w:tc>
      </w:tr>
      <w:tr w:rsidR="004531CA" w:rsidRPr="00DA2560" w14:paraId="54C0660A" w14:textId="77777777" w:rsidTr="004531CA">
        <w:trPr>
          <w:trHeight w:val="555"/>
        </w:trPr>
        <w:tc>
          <w:tcPr>
            <w:tcW w:w="550" w:type="dxa"/>
            <w:vAlign w:val="center"/>
          </w:tcPr>
          <w:p w14:paraId="0DDC406B" w14:textId="77777777" w:rsidR="004531CA" w:rsidRPr="00DA2560" w:rsidRDefault="004531CA" w:rsidP="009F7FF4">
            <w:r w:rsidRPr="00DA2560">
              <w:t>8.</w:t>
            </w:r>
          </w:p>
        </w:tc>
        <w:tc>
          <w:tcPr>
            <w:tcW w:w="1884" w:type="dxa"/>
            <w:vAlign w:val="center"/>
          </w:tcPr>
          <w:p w14:paraId="55A00E41" w14:textId="77777777" w:rsidR="004531CA" w:rsidRPr="000918F6" w:rsidRDefault="004531CA" w:rsidP="009F7FF4">
            <w:r w:rsidRPr="000918F6">
              <w:t>Prehension</w:t>
            </w:r>
          </w:p>
        </w:tc>
        <w:tc>
          <w:tcPr>
            <w:tcW w:w="1017" w:type="dxa"/>
            <w:vAlign w:val="center"/>
          </w:tcPr>
          <w:p w14:paraId="784FB518" w14:textId="77777777" w:rsidR="004531CA" w:rsidRPr="00DA2560" w:rsidRDefault="004531CA" w:rsidP="009F7FF4">
            <w:r w:rsidRPr="00DA2560">
              <w:t>______</w:t>
            </w:r>
          </w:p>
        </w:tc>
        <w:tc>
          <w:tcPr>
            <w:tcW w:w="447" w:type="dxa"/>
            <w:vAlign w:val="center"/>
          </w:tcPr>
          <w:p w14:paraId="24E33FA0" w14:textId="77777777" w:rsidR="004531CA" w:rsidRPr="00DA2560" w:rsidRDefault="004531CA" w:rsidP="009F7FF4"/>
        </w:tc>
        <w:tc>
          <w:tcPr>
            <w:tcW w:w="483" w:type="dxa"/>
            <w:vAlign w:val="center"/>
          </w:tcPr>
          <w:p w14:paraId="3D0C91CD" w14:textId="77777777" w:rsidR="004531CA" w:rsidRPr="00DA2560" w:rsidRDefault="004531CA" w:rsidP="009F7FF4">
            <w:r w:rsidRPr="00DA2560">
              <w:t>H.</w:t>
            </w:r>
          </w:p>
        </w:tc>
        <w:tc>
          <w:tcPr>
            <w:tcW w:w="6617" w:type="dxa"/>
            <w:vAlign w:val="center"/>
          </w:tcPr>
          <w:p w14:paraId="2642338D" w14:textId="77777777" w:rsidR="004531CA" w:rsidRPr="00DA2560" w:rsidRDefault="004531CA" w:rsidP="009F7FF4">
            <w:r w:rsidRPr="00DA2560">
              <w:t>Forma</w:t>
            </w:r>
            <w:r>
              <w:t>tion and repair of body tissues</w:t>
            </w:r>
          </w:p>
        </w:tc>
      </w:tr>
      <w:tr w:rsidR="004531CA" w:rsidRPr="00DA2560" w14:paraId="2B97FED9" w14:textId="77777777" w:rsidTr="004531CA">
        <w:trPr>
          <w:trHeight w:val="555"/>
        </w:trPr>
        <w:tc>
          <w:tcPr>
            <w:tcW w:w="550" w:type="dxa"/>
            <w:vAlign w:val="center"/>
          </w:tcPr>
          <w:p w14:paraId="741761D9" w14:textId="77777777" w:rsidR="004531CA" w:rsidRPr="00DA2560" w:rsidRDefault="004531CA" w:rsidP="009F7FF4">
            <w:r w:rsidRPr="00DA2560">
              <w:t>9.</w:t>
            </w:r>
          </w:p>
        </w:tc>
        <w:tc>
          <w:tcPr>
            <w:tcW w:w="1884" w:type="dxa"/>
            <w:vAlign w:val="center"/>
          </w:tcPr>
          <w:p w14:paraId="4011C854" w14:textId="77777777" w:rsidR="004531CA" w:rsidRPr="00DA2560" w:rsidRDefault="004531CA" w:rsidP="009F7FF4">
            <w:r>
              <w:t>Gizzard</w:t>
            </w:r>
          </w:p>
        </w:tc>
        <w:tc>
          <w:tcPr>
            <w:tcW w:w="1017" w:type="dxa"/>
            <w:vAlign w:val="center"/>
          </w:tcPr>
          <w:p w14:paraId="053F1A28" w14:textId="77777777" w:rsidR="004531CA" w:rsidRPr="00DA2560" w:rsidRDefault="004531CA" w:rsidP="009F7FF4">
            <w:r w:rsidRPr="00DA2560">
              <w:t>______</w:t>
            </w:r>
          </w:p>
        </w:tc>
        <w:tc>
          <w:tcPr>
            <w:tcW w:w="447" w:type="dxa"/>
            <w:vAlign w:val="center"/>
          </w:tcPr>
          <w:p w14:paraId="60DB29A0" w14:textId="77777777" w:rsidR="004531CA" w:rsidRPr="00DA2560" w:rsidRDefault="004531CA" w:rsidP="009F7FF4"/>
        </w:tc>
        <w:tc>
          <w:tcPr>
            <w:tcW w:w="483" w:type="dxa"/>
            <w:vAlign w:val="center"/>
          </w:tcPr>
          <w:p w14:paraId="52D8C8B3" w14:textId="77777777" w:rsidR="004531CA" w:rsidRPr="00DA2560" w:rsidRDefault="004531CA" w:rsidP="009F7FF4">
            <w:r w:rsidRPr="00DA2560">
              <w:t>I.</w:t>
            </w:r>
          </w:p>
        </w:tc>
        <w:tc>
          <w:tcPr>
            <w:tcW w:w="6617" w:type="dxa"/>
            <w:vAlign w:val="center"/>
          </w:tcPr>
          <w:p w14:paraId="6198523E" w14:textId="77777777" w:rsidR="004531CA" w:rsidRPr="00DA2560" w:rsidRDefault="004531CA" w:rsidP="009F7FF4">
            <w:r w:rsidRPr="00DA2560">
              <w:t>Two blind pouches</w:t>
            </w:r>
          </w:p>
        </w:tc>
      </w:tr>
      <w:tr w:rsidR="004531CA" w:rsidRPr="00DA2560" w14:paraId="1F2EB04F" w14:textId="77777777" w:rsidTr="004531CA">
        <w:trPr>
          <w:trHeight w:val="555"/>
        </w:trPr>
        <w:tc>
          <w:tcPr>
            <w:tcW w:w="550" w:type="dxa"/>
            <w:vAlign w:val="center"/>
          </w:tcPr>
          <w:p w14:paraId="01189B02" w14:textId="77777777" w:rsidR="004531CA" w:rsidRPr="00DA2560" w:rsidRDefault="004531CA" w:rsidP="009F7FF4">
            <w:r w:rsidRPr="00DA2560">
              <w:t>10.</w:t>
            </w:r>
          </w:p>
        </w:tc>
        <w:tc>
          <w:tcPr>
            <w:tcW w:w="1884" w:type="dxa"/>
            <w:vAlign w:val="center"/>
          </w:tcPr>
          <w:p w14:paraId="27FF5CD7" w14:textId="77777777" w:rsidR="004531CA" w:rsidRPr="00DA2560" w:rsidRDefault="004531CA" w:rsidP="009F7FF4">
            <w:r w:rsidRPr="00DA2560">
              <w:t>Cardia</w:t>
            </w:r>
          </w:p>
        </w:tc>
        <w:tc>
          <w:tcPr>
            <w:tcW w:w="1017" w:type="dxa"/>
            <w:vAlign w:val="center"/>
          </w:tcPr>
          <w:p w14:paraId="0A997808" w14:textId="77777777" w:rsidR="004531CA" w:rsidRPr="00DA2560" w:rsidRDefault="004531CA" w:rsidP="009F7FF4">
            <w:r w:rsidRPr="00DA2560">
              <w:t>______</w:t>
            </w:r>
          </w:p>
        </w:tc>
        <w:tc>
          <w:tcPr>
            <w:tcW w:w="447" w:type="dxa"/>
            <w:vAlign w:val="center"/>
          </w:tcPr>
          <w:p w14:paraId="3C9E744E" w14:textId="77777777" w:rsidR="004531CA" w:rsidRPr="00DA2560" w:rsidRDefault="004531CA" w:rsidP="009F7FF4"/>
        </w:tc>
        <w:tc>
          <w:tcPr>
            <w:tcW w:w="483" w:type="dxa"/>
            <w:vAlign w:val="center"/>
          </w:tcPr>
          <w:p w14:paraId="25E0A8AB" w14:textId="77777777" w:rsidR="004531CA" w:rsidRPr="000918F6" w:rsidRDefault="004531CA" w:rsidP="009F7FF4">
            <w:r w:rsidRPr="000918F6">
              <w:t>J.</w:t>
            </w:r>
          </w:p>
        </w:tc>
        <w:tc>
          <w:tcPr>
            <w:tcW w:w="6617" w:type="dxa"/>
            <w:vAlign w:val="center"/>
          </w:tcPr>
          <w:p w14:paraId="36B37F7D" w14:textId="77777777" w:rsidR="004531CA" w:rsidRPr="000918F6" w:rsidRDefault="004531CA" w:rsidP="009F7FF4">
            <w:r w:rsidRPr="000918F6">
              <w:t>The process of chewing food</w:t>
            </w:r>
          </w:p>
        </w:tc>
      </w:tr>
      <w:tr w:rsidR="004531CA" w:rsidRPr="00DA2560" w14:paraId="0D69DAB3" w14:textId="77777777" w:rsidTr="004531CA">
        <w:trPr>
          <w:trHeight w:val="555"/>
        </w:trPr>
        <w:tc>
          <w:tcPr>
            <w:tcW w:w="550" w:type="dxa"/>
            <w:vAlign w:val="center"/>
          </w:tcPr>
          <w:p w14:paraId="5D2E8EA1" w14:textId="77777777" w:rsidR="004531CA" w:rsidRPr="00DA2560" w:rsidRDefault="004531CA" w:rsidP="009F7FF4">
            <w:r w:rsidRPr="00DA2560">
              <w:t>11.</w:t>
            </w:r>
          </w:p>
        </w:tc>
        <w:tc>
          <w:tcPr>
            <w:tcW w:w="1884" w:type="dxa"/>
            <w:vAlign w:val="center"/>
          </w:tcPr>
          <w:p w14:paraId="5E229EB6" w14:textId="77777777" w:rsidR="004531CA" w:rsidRPr="00DA2560" w:rsidRDefault="004531CA" w:rsidP="009F7FF4">
            <w:r>
              <w:t>Alimentary canal</w:t>
            </w:r>
          </w:p>
        </w:tc>
        <w:tc>
          <w:tcPr>
            <w:tcW w:w="1017" w:type="dxa"/>
            <w:vAlign w:val="center"/>
          </w:tcPr>
          <w:p w14:paraId="712F9F5B" w14:textId="77777777" w:rsidR="004531CA" w:rsidRPr="00DA2560" w:rsidRDefault="004531CA" w:rsidP="009F7FF4">
            <w:r w:rsidRPr="00DA2560">
              <w:t>______</w:t>
            </w:r>
          </w:p>
        </w:tc>
        <w:tc>
          <w:tcPr>
            <w:tcW w:w="447" w:type="dxa"/>
            <w:vAlign w:val="center"/>
          </w:tcPr>
          <w:p w14:paraId="4B014DD5" w14:textId="77777777" w:rsidR="004531CA" w:rsidRPr="00DA2560" w:rsidRDefault="004531CA" w:rsidP="009F7FF4"/>
        </w:tc>
        <w:tc>
          <w:tcPr>
            <w:tcW w:w="483" w:type="dxa"/>
            <w:vAlign w:val="center"/>
          </w:tcPr>
          <w:p w14:paraId="0C13D440" w14:textId="77777777" w:rsidR="004531CA" w:rsidRPr="00DA2560" w:rsidRDefault="004531CA" w:rsidP="009F7FF4">
            <w:r w:rsidRPr="00DA2560">
              <w:t>K.</w:t>
            </w:r>
          </w:p>
        </w:tc>
        <w:tc>
          <w:tcPr>
            <w:tcW w:w="6617" w:type="dxa"/>
            <w:vAlign w:val="center"/>
          </w:tcPr>
          <w:p w14:paraId="6FC255FE" w14:textId="77777777" w:rsidR="004531CA" w:rsidRPr="00DA2560" w:rsidRDefault="004531CA" w:rsidP="009F7FF4">
            <w:r>
              <w:t>Muscular portion of bird stomach, grinds and crushes feed particles</w:t>
            </w:r>
          </w:p>
        </w:tc>
      </w:tr>
      <w:tr w:rsidR="004531CA" w:rsidRPr="00DA2560" w14:paraId="449D09F2" w14:textId="77777777" w:rsidTr="004531CA">
        <w:trPr>
          <w:trHeight w:val="555"/>
        </w:trPr>
        <w:tc>
          <w:tcPr>
            <w:tcW w:w="550" w:type="dxa"/>
            <w:vAlign w:val="center"/>
          </w:tcPr>
          <w:p w14:paraId="30F7CE62" w14:textId="77777777" w:rsidR="004531CA" w:rsidRPr="00DA2560" w:rsidRDefault="004531CA" w:rsidP="009F7FF4">
            <w:r w:rsidRPr="00DA2560">
              <w:t>12.</w:t>
            </w:r>
          </w:p>
        </w:tc>
        <w:tc>
          <w:tcPr>
            <w:tcW w:w="1884" w:type="dxa"/>
            <w:vAlign w:val="center"/>
          </w:tcPr>
          <w:p w14:paraId="2DB558C6" w14:textId="77777777" w:rsidR="004531CA" w:rsidRPr="00DA2560" w:rsidRDefault="004531CA" w:rsidP="009F7FF4">
            <w:r w:rsidRPr="00DA2560">
              <w:t>Anabolism</w:t>
            </w:r>
          </w:p>
        </w:tc>
        <w:tc>
          <w:tcPr>
            <w:tcW w:w="1017" w:type="dxa"/>
            <w:vAlign w:val="center"/>
          </w:tcPr>
          <w:p w14:paraId="211B6F3C" w14:textId="77777777" w:rsidR="004531CA" w:rsidRPr="00DA2560" w:rsidRDefault="004531CA" w:rsidP="009F7FF4">
            <w:r w:rsidRPr="00DA2560">
              <w:t>______</w:t>
            </w:r>
          </w:p>
        </w:tc>
        <w:tc>
          <w:tcPr>
            <w:tcW w:w="447" w:type="dxa"/>
            <w:vAlign w:val="center"/>
          </w:tcPr>
          <w:p w14:paraId="34871954" w14:textId="77777777" w:rsidR="004531CA" w:rsidRPr="00DA2560" w:rsidRDefault="004531CA" w:rsidP="009F7FF4"/>
        </w:tc>
        <w:tc>
          <w:tcPr>
            <w:tcW w:w="483" w:type="dxa"/>
            <w:vAlign w:val="center"/>
          </w:tcPr>
          <w:p w14:paraId="3DE37EC3" w14:textId="77777777" w:rsidR="004531CA" w:rsidRPr="00DA2560" w:rsidRDefault="004531CA" w:rsidP="009F7FF4">
            <w:r w:rsidRPr="00DA2560">
              <w:t>L.</w:t>
            </w:r>
          </w:p>
        </w:tc>
        <w:tc>
          <w:tcPr>
            <w:tcW w:w="6617" w:type="dxa"/>
            <w:vAlign w:val="center"/>
          </w:tcPr>
          <w:p w14:paraId="5B82D11C" w14:textId="77777777" w:rsidR="004531CA" w:rsidRPr="00DA2560" w:rsidRDefault="004531CA" w:rsidP="009F7FF4">
            <w:r w:rsidRPr="00DA2560">
              <w:t>Organic catalysts that speed up digestion</w:t>
            </w:r>
          </w:p>
        </w:tc>
      </w:tr>
      <w:tr w:rsidR="004531CA" w:rsidRPr="00DA2560" w14:paraId="2BFF3046" w14:textId="77777777" w:rsidTr="004531CA">
        <w:trPr>
          <w:trHeight w:val="555"/>
        </w:trPr>
        <w:tc>
          <w:tcPr>
            <w:tcW w:w="550" w:type="dxa"/>
            <w:vAlign w:val="center"/>
          </w:tcPr>
          <w:p w14:paraId="57935C88" w14:textId="77777777" w:rsidR="004531CA" w:rsidRPr="00DA2560" w:rsidRDefault="004531CA" w:rsidP="009F7FF4">
            <w:r w:rsidRPr="00DA2560">
              <w:t>13.</w:t>
            </w:r>
          </w:p>
        </w:tc>
        <w:tc>
          <w:tcPr>
            <w:tcW w:w="1884" w:type="dxa"/>
            <w:vAlign w:val="center"/>
          </w:tcPr>
          <w:p w14:paraId="4B51C285" w14:textId="77777777" w:rsidR="004531CA" w:rsidRPr="00DA2560" w:rsidRDefault="004531CA" w:rsidP="009F7FF4">
            <w:r w:rsidRPr="00DA2560">
              <w:t>Chyme</w:t>
            </w:r>
          </w:p>
        </w:tc>
        <w:tc>
          <w:tcPr>
            <w:tcW w:w="1017" w:type="dxa"/>
            <w:vAlign w:val="center"/>
          </w:tcPr>
          <w:p w14:paraId="1AA03E7D" w14:textId="77777777" w:rsidR="004531CA" w:rsidRPr="00DA2560" w:rsidRDefault="004531CA" w:rsidP="009F7FF4">
            <w:r w:rsidRPr="00DA2560">
              <w:t>______</w:t>
            </w:r>
          </w:p>
        </w:tc>
        <w:tc>
          <w:tcPr>
            <w:tcW w:w="447" w:type="dxa"/>
            <w:vAlign w:val="center"/>
          </w:tcPr>
          <w:p w14:paraId="1089F08B" w14:textId="77777777" w:rsidR="004531CA" w:rsidRPr="00DA2560" w:rsidRDefault="004531CA" w:rsidP="009F7FF4"/>
        </w:tc>
        <w:tc>
          <w:tcPr>
            <w:tcW w:w="483" w:type="dxa"/>
            <w:vAlign w:val="center"/>
          </w:tcPr>
          <w:p w14:paraId="16DDC1A4" w14:textId="77777777" w:rsidR="004531CA" w:rsidRPr="00DA2560" w:rsidRDefault="004531CA" w:rsidP="009F7FF4">
            <w:r w:rsidRPr="00DA2560">
              <w:t>M.</w:t>
            </w:r>
          </w:p>
        </w:tc>
        <w:tc>
          <w:tcPr>
            <w:tcW w:w="6617" w:type="dxa"/>
            <w:vAlign w:val="center"/>
          </w:tcPr>
          <w:p w14:paraId="545A6C72" w14:textId="77777777" w:rsidR="004531CA" w:rsidRPr="00DA2560" w:rsidRDefault="004531CA" w:rsidP="009F7FF4">
            <w:r w:rsidRPr="00DA2560">
              <w:t>Aids in digestion of fats and fatty acids</w:t>
            </w:r>
          </w:p>
        </w:tc>
      </w:tr>
      <w:tr w:rsidR="004531CA" w:rsidRPr="00DA2560" w14:paraId="62D20A96" w14:textId="77777777" w:rsidTr="004531CA">
        <w:trPr>
          <w:trHeight w:val="555"/>
        </w:trPr>
        <w:tc>
          <w:tcPr>
            <w:tcW w:w="550" w:type="dxa"/>
            <w:vAlign w:val="center"/>
          </w:tcPr>
          <w:p w14:paraId="77EBC59E" w14:textId="77777777" w:rsidR="004531CA" w:rsidRPr="00DA2560" w:rsidRDefault="004531CA" w:rsidP="009F7FF4">
            <w:r w:rsidRPr="00DA2560">
              <w:t>14.</w:t>
            </w:r>
          </w:p>
        </w:tc>
        <w:tc>
          <w:tcPr>
            <w:tcW w:w="1884" w:type="dxa"/>
            <w:vAlign w:val="center"/>
          </w:tcPr>
          <w:p w14:paraId="2B093696" w14:textId="77777777" w:rsidR="004531CA" w:rsidRPr="00DA2560" w:rsidRDefault="004531CA" w:rsidP="009F7FF4">
            <w:r>
              <w:t>Gastrointestinal tract</w:t>
            </w:r>
          </w:p>
        </w:tc>
        <w:tc>
          <w:tcPr>
            <w:tcW w:w="1017" w:type="dxa"/>
            <w:vAlign w:val="center"/>
          </w:tcPr>
          <w:p w14:paraId="1B7FD975" w14:textId="77777777" w:rsidR="004531CA" w:rsidRPr="00DA2560" w:rsidRDefault="004531CA" w:rsidP="009F7FF4">
            <w:r w:rsidRPr="00DA2560">
              <w:t>______</w:t>
            </w:r>
          </w:p>
        </w:tc>
        <w:tc>
          <w:tcPr>
            <w:tcW w:w="447" w:type="dxa"/>
            <w:vAlign w:val="center"/>
          </w:tcPr>
          <w:p w14:paraId="12C6237D" w14:textId="77777777" w:rsidR="004531CA" w:rsidRPr="00DA2560" w:rsidRDefault="004531CA" w:rsidP="009F7FF4"/>
        </w:tc>
        <w:tc>
          <w:tcPr>
            <w:tcW w:w="483" w:type="dxa"/>
            <w:vAlign w:val="center"/>
          </w:tcPr>
          <w:p w14:paraId="564C3EE9" w14:textId="77777777" w:rsidR="004531CA" w:rsidRPr="00DA2560" w:rsidRDefault="004531CA" w:rsidP="009F7FF4">
            <w:r w:rsidRPr="00DA2560">
              <w:t>N.</w:t>
            </w:r>
          </w:p>
        </w:tc>
        <w:tc>
          <w:tcPr>
            <w:tcW w:w="6617" w:type="dxa"/>
            <w:vAlign w:val="center"/>
          </w:tcPr>
          <w:p w14:paraId="46165BF1" w14:textId="77777777" w:rsidR="004531CA" w:rsidRPr="00DA2560" w:rsidRDefault="004531CA" w:rsidP="009F7FF4">
            <w:r>
              <w:t>Passage in a body through which food passes from mouth to anus</w:t>
            </w:r>
          </w:p>
        </w:tc>
      </w:tr>
      <w:tr w:rsidR="004531CA" w:rsidRPr="00DA2560" w14:paraId="6691634D" w14:textId="77777777" w:rsidTr="004531CA">
        <w:trPr>
          <w:trHeight w:val="555"/>
        </w:trPr>
        <w:tc>
          <w:tcPr>
            <w:tcW w:w="550" w:type="dxa"/>
            <w:vAlign w:val="center"/>
          </w:tcPr>
          <w:p w14:paraId="2EECF4C2" w14:textId="77777777" w:rsidR="004531CA" w:rsidRPr="00DA2560" w:rsidRDefault="004531CA" w:rsidP="009F7FF4">
            <w:r w:rsidRPr="00DA2560">
              <w:t>15.</w:t>
            </w:r>
          </w:p>
        </w:tc>
        <w:tc>
          <w:tcPr>
            <w:tcW w:w="1884" w:type="dxa"/>
            <w:vAlign w:val="center"/>
          </w:tcPr>
          <w:p w14:paraId="53768F44" w14:textId="77777777" w:rsidR="004531CA" w:rsidRPr="00DA2560" w:rsidRDefault="004531CA" w:rsidP="009F7FF4">
            <w:r w:rsidRPr="00DA2560">
              <w:t>Ceca</w:t>
            </w:r>
          </w:p>
        </w:tc>
        <w:tc>
          <w:tcPr>
            <w:tcW w:w="1017" w:type="dxa"/>
            <w:vAlign w:val="center"/>
          </w:tcPr>
          <w:p w14:paraId="066306E9" w14:textId="77777777" w:rsidR="004531CA" w:rsidRPr="00DA2560" w:rsidRDefault="004531CA" w:rsidP="009F7FF4">
            <w:r w:rsidRPr="00DA2560">
              <w:t>______</w:t>
            </w:r>
          </w:p>
        </w:tc>
        <w:tc>
          <w:tcPr>
            <w:tcW w:w="447" w:type="dxa"/>
            <w:vAlign w:val="center"/>
          </w:tcPr>
          <w:p w14:paraId="200CDF01" w14:textId="77777777" w:rsidR="004531CA" w:rsidRPr="00DA2560" w:rsidRDefault="004531CA" w:rsidP="009F7FF4"/>
        </w:tc>
        <w:tc>
          <w:tcPr>
            <w:tcW w:w="483" w:type="dxa"/>
            <w:vAlign w:val="center"/>
          </w:tcPr>
          <w:p w14:paraId="28D3F258" w14:textId="77777777" w:rsidR="004531CA" w:rsidRPr="00DA2560" w:rsidRDefault="004531CA" w:rsidP="009F7FF4">
            <w:r w:rsidRPr="00DA2560">
              <w:t>O.</w:t>
            </w:r>
          </w:p>
        </w:tc>
        <w:tc>
          <w:tcPr>
            <w:tcW w:w="6617" w:type="dxa"/>
            <w:vAlign w:val="center"/>
          </w:tcPr>
          <w:p w14:paraId="6604F0A9" w14:textId="77777777" w:rsidR="004531CA" w:rsidRPr="00DA2560" w:rsidRDefault="004531CA" w:rsidP="009F7FF4">
            <w:r w:rsidRPr="00DA2560">
              <w:t>Taking digested parts into the bloodstream</w:t>
            </w:r>
          </w:p>
        </w:tc>
      </w:tr>
    </w:tbl>
    <w:p w14:paraId="729B6DFE" w14:textId="77777777" w:rsidR="0096333D" w:rsidRPr="0096333D" w:rsidRDefault="0096333D" w:rsidP="0096333D"/>
    <w:sectPr w:rsidR="0096333D" w:rsidRPr="0096333D" w:rsidSect="004434D0">
      <w:head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5CCB2A" w14:textId="77777777" w:rsidR="00E17A24" w:rsidRDefault="00E17A24">
      <w:r>
        <w:separator/>
      </w:r>
    </w:p>
  </w:endnote>
  <w:endnote w:type="continuationSeparator" w:id="0">
    <w:p w14:paraId="592F5C6B" w14:textId="77777777" w:rsidR="00E17A24" w:rsidRDefault="00E17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/>
      </w:tblBorders>
      <w:tblLook w:val="04A0" w:firstRow="1" w:lastRow="0" w:firstColumn="1" w:lastColumn="0" w:noHBand="0" w:noVBand="1"/>
    </w:tblPr>
    <w:tblGrid>
      <w:gridCol w:w="4968"/>
      <w:gridCol w:w="6048"/>
    </w:tblGrid>
    <w:tr w:rsidR="00196639" w:rsidRPr="007F0280" w14:paraId="46DC862F" w14:textId="77777777" w:rsidTr="00196639">
      <w:tc>
        <w:tcPr>
          <w:tcW w:w="4968" w:type="dxa"/>
          <w:shd w:val="clear" w:color="auto" w:fill="F2F2F2"/>
        </w:tcPr>
        <w:p w14:paraId="463B8653" w14:textId="77777777" w:rsidR="00196639" w:rsidRPr="00E03370" w:rsidRDefault="00196639" w:rsidP="00196639">
          <w:pPr>
            <w:pStyle w:val="Footer"/>
          </w:pPr>
          <w:r w:rsidRPr="00E03370">
            <w:t>Curriculum for Agricultural Science Education</w:t>
          </w:r>
          <w:r w:rsidRPr="00E03370">
            <w:rPr>
              <w:rFonts w:cs="Arial"/>
              <w:szCs w:val="20"/>
            </w:rPr>
            <w:t xml:space="preserve"> ©</w:t>
          </w:r>
          <w:r w:rsidRPr="00E03370">
            <w:t xml:space="preserve"> 2015</w:t>
          </w:r>
        </w:p>
      </w:tc>
      <w:tc>
        <w:tcPr>
          <w:tcW w:w="6048" w:type="dxa"/>
          <w:shd w:val="clear" w:color="auto" w:fill="F2F2F2"/>
        </w:tcPr>
        <w:p w14:paraId="749D052D" w14:textId="77777777" w:rsidR="00196639" w:rsidRDefault="00196639" w:rsidP="00196639">
          <w:pPr>
            <w:pStyle w:val="Footer"/>
          </w:pPr>
          <w:r w:rsidRPr="003B0686">
            <w:t>A</w:t>
          </w:r>
          <w:r>
            <w:t>SA</w:t>
          </w:r>
          <w:r w:rsidRPr="003B0686">
            <w:t xml:space="preserve"> – Activity </w:t>
          </w:r>
          <w:r>
            <w:t>5.1.1 Terms of Digestion</w:t>
          </w:r>
          <w:r w:rsidRPr="003B0686">
            <w:t xml:space="preserve"> – Page </w:t>
          </w:r>
          <w:r w:rsidRPr="00E03370">
            <w:rPr>
              <w:rStyle w:val="PageNumber"/>
              <w:rFonts w:cs="Arial"/>
              <w:szCs w:val="20"/>
            </w:rPr>
            <w:fldChar w:fldCharType="begin"/>
          </w:r>
          <w:r w:rsidRPr="00E03370">
            <w:rPr>
              <w:rStyle w:val="PageNumber"/>
              <w:rFonts w:cs="Arial"/>
              <w:szCs w:val="20"/>
            </w:rPr>
            <w:instrText xml:space="preserve"> PAGE </w:instrText>
          </w:r>
          <w:r w:rsidRPr="00E03370">
            <w:rPr>
              <w:rStyle w:val="PageNumber"/>
              <w:rFonts w:cs="Arial"/>
              <w:szCs w:val="20"/>
            </w:rPr>
            <w:fldChar w:fldCharType="separate"/>
          </w:r>
          <w:r w:rsidR="004658DC">
            <w:rPr>
              <w:rStyle w:val="PageNumber"/>
              <w:rFonts w:cs="Arial"/>
              <w:noProof/>
              <w:szCs w:val="20"/>
            </w:rPr>
            <w:t>2</w:t>
          </w:r>
          <w:r w:rsidRPr="00E0337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14:paraId="3F812DBB" w14:textId="77777777" w:rsidR="00196639" w:rsidRPr="00196639" w:rsidRDefault="00196639">
    <w:pPr>
      <w:pStyle w:val="Footer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/>
      </w:tblBorders>
      <w:tblLook w:val="04A0" w:firstRow="1" w:lastRow="0" w:firstColumn="1" w:lastColumn="0" w:noHBand="0" w:noVBand="1"/>
    </w:tblPr>
    <w:tblGrid>
      <w:gridCol w:w="4968"/>
      <w:gridCol w:w="6048"/>
    </w:tblGrid>
    <w:tr w:rsidR="00196639" w:rsidRPr="007F0280" w14:paraId="0435683E" w14:textId="77777777" w:rsidTr="00196639">
      <w:tc>
        <w:tcPr>
          <w:tcW w:w="4968" w:type="dxa"/>
          <w:shd w:val="clear" w:color="auto" w:fill="F2F2F2"/>
        </w:tcPr>
        <w:p w14:paraId="2C00E132" w14:textId="77777777" w:rsidR="00196639" w:rsidRPr="00E03370" w:rsidRDefault="00196639" w:rsidP="00196639">
          <w:pPr>
            <w:pStyle w:val="Footer"/>
          </w:pPr>
          <w:r w:rsidRPr="00E03370">
            <w:t>Curriculum for Agricultural Science Education</w:t>
          </w:r>
          <w:r w:rsidRPr="00E03370">
            <w:rPr>
              <w:rFonts w:cs="Arial"/>
              <w:szCs w:val="20"/>
            </w:rPr>
            <w:t xml:space="preserve"> ©</w:t>
          </w:r>
          <w:r w:rsidRPr="00E03370">
            <w:t xml:space="preserve"> 2015</w:t>
          </w:r>
        </w:p>
      </w:tc>
      <w:tc>
        <w:tcPr>
          <w:tcW w:w="6048" w:type="dxa"/>
          <w:shd w:val="clear" w:color="auto" w:fill="F2F2F2"/>
        </w:tcPr>
        <w:p w14:paraId="38CBF9A8" w14:textId="77777777" w:rsidR="00196639" w:rsidRDefault="00196639" w:rsidP="00196639">
          <w:pPr>
            <w:pStyle w:val="Footer"/>
          </w:pPr>
          <w:r w:rsidRPr="003B0686">
            <w:t>A</w:t>
          </w:r>
          <w:r>
            <w:t>SA</w:t>
          </w:r>
          <w:r w:rsidRPr="003B0686">
            <w:t xml:space="preserve"> – Activity </w:t>
          </w:r>
          <w:r>
            <w:t>5.1.1 Terms of Digestion</w:t>
          </w:r>
          <w:r w:rsidRPr="003B0686">
            <w:t xml:space="preserve"> – Page </w:t>
          </w:r>
          <w:r w:rsidRPr="00E03370">
            <w:rPr>
              <w:rStyle w:val="PageNumber"/>
              <w:rFonts w:cs="Arial"/>
              <w:szCs w:val="20"/>
            </w:rPr>
            <w:fldChar w:fldCharType="begin"/>
          </w:r>
          <w:r w:rsidRPr="00E03370">
            <w:rPr>
              <w:rStyle w:val="PageNumber"/>
              <w:rFonts w:cs="Arial"/>
              <w:szCs w:val="20"/>
            </w:rPr>
            <w:instrText xml:space="preserve"> PAGE </w:instrText>
          </w:r>
          <w:r w:rsidRPr="00E03370">
            <w:rPr>
              <w:rStyle w:val="PageNumber"/>
              <w:rFonts w:cs="Arial"/>
              <w:szCs w:val="20"/>
            </w:rPr>
            <w:fldChar w:fldCharType="separate"/>
          </w:r>
          <w:r w:rsidR="004658DC">
            <w:rPr>
              <w:rStyle w:val="PageNumber"/>
              <w:rFonts w:cs="Arial"/>
              <w:noProof/>
              <w:szCs w:val="20"/>
            </w:rPr>
            <w:t>1</w:t>
          </w:r>
          <w:r w:rsidRPr="00E0337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14:paraId="54789B7E" w14:textId="77777777" w:rsidR="00196639" w:rsidRPr="00196639" w:rsidRDefault="00196639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3D8C28" w14:textId="77777777" w:rsidR="00E17A24" w:rsidRDefault="00E17A24">
      <w:r>
        <w:separator/>
      </w:r>
    </w:p>
  </w:footnote>
  <w:footnote w:type="continuationSeparator" w:id="0">
    <w:p w14:paraId="4572300B" w14:textId="77777777" w:rsidR="00E17A24" w:rsidRDefault="00E17A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9648A" w14:textId="01A8C020" w:rsidR="009767F2" w:rsidRDefault="00196639" w:rsidP="002B0DD0">
    <w:pPr>
      <w:pStyle w:val="Footer"/>
      <w:jc w:val="left"/>
    </w:pPr>
    <w:r>
      <w:t>Name: ___________________________________________________________________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BBF586" w14:textId="77777777" w:rsidR="009767F2" w:rsidRDefault="009767F2" w:rsidP="002B0DD0">
    <w:pPr>
      <w:pStyle w:val="Footer"/>
      <w:jc w:val="left"/>
    </w:pPr>
    <w:r>
      <w:t>Name: 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1DB"/>
      </v:shape>
    </w:pict>
  </w:numPicBullet>
  <w:numPicBullet w:numPicBulletId="1">
    <w:pict>
      <v:shape id="_x0000_i1027" type="#_x0000_t75" style="width:142.8pt;height:128.4pt" o:bullet="t" o:allowoverlap="f">
        <v:imagedata r:id="rId2" o:title="MCj02950710000[1]"/>
      </v:shape>
    </w:pict>
  </w:numPicBullet>
  <w:abstractNum w:abstractNumId="0">
    <w:nsid w:val="00254BE4"/>
    <w:multiLevelType w:val="hybridMultilevel"/>
    <w:tmpl w:val="96FCC2BA"/>
    <w:lvl w:ilvl="0" w:tplc="7890CC10">
      <w:start w:val="1"/>
      <w:numFmt w:val="bullet"/>
      <w:pStyle w:val="Activity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3E415A"/>
    <w:multiLevelType w:val="hybridMultilevel"/>
    <w:tmpl w:val="B6E295CA"/>
    <w:lvl w:ilvl="0" w:tplc="4EB4C294">
      <w:start w:val="1"/>
      <w:numFmt w:val="bullet"/>
      <w:pStyle w:val="Standard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1229AB"/>
    <w:multiLevelType w:val="hybridMultilevel"/>
    <w:tmpl w:val="88244404"/>
    <w:lvl w:ilvl="0" w:tplc="FD10155E">
      <w:start w:val="1"/>
      <w:numFmt w:val="bullet"/>
      <w:pStyle w:val="MatrixBullets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C504CC"/>
    <w:multiLevelType w:val="hybridMultilevel"/>
    <w:tmpl w:val="79007EA6"/>
    <w:lvl w:ilvl="0" w:tplc="E1CE2DCE">
      <w:start w:val="1"/>
      <w:numFmt w:val="bullet"/>
      <w:pStyle w:val="ScienceStdSub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471D38"/>
    <w:multiLevelType w:val="hybridMultilevel"/>
    <w:tmpl w:val="BC3497E4"/>
    <w:lvl w:ilvl="0" w:tplc="97621BBE">
      <w:start w:val="1"/>
      <w:numFmt w:val="bullet"/>
      <w:pStyle w:val="StdBullets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225106"/>
    <w:multiLevelType w:val="hybridMultilevel"/>
    <w:tmpl w:val="97E81BAA"/>
    <w:lvl w:ilvl="0" w:tplc="FD9619A4">
      <w:start w:val="1"/>
      <w:numFmt w:val="bullet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38FA3E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848E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D60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A26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EC1D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10E4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EC3E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30E3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F62BEE"/>
    <w:multiLevelType w:val="multilevel"/>
    <w:tmpl w:val="A7F62D6A"/>
    <w:styleLink w:val="StyleBulleted"/>
    <w:lvl w:ilvl="0">
      <w:start w:val="1"/>
      <w:numFmt w:val="bullet"/>
      <w:lvlText w:val="□"/>
      <w:lvlJc w:val="left"/>
      <w:pPr>
        <w:tabs>
          <w:tab w:val="num" w:pos="0"/>
        </w:tabs>
        <w:ind w:left="1440" w:hanging="360"/>
      </w:pPr>
      <w:rPr>
        <w:rFonts w:ascii="Courier New" w:hAnsi="Courier New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F94E48"/>
    <w:multiLevelType w:val="hybridMultilevel"/>
    <w:tmpl w:val="D1786F5E"/>
    <w:lvl w:ilvl="0" w:tplc="CF600FFE">
      <w:start w:val="1"/>
      <w:numFmt w:val="decimal"/>
      <w:pStyle w:val="ActivityNumbers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553CF8"/>
    <w:multiLevelType w:val="hybridMultilevel"/>
    <w:tmpl w:val="552AA044"/>
    <w:lvl w:ilvl="0" w:tplc="C33A3B78">
      <w:start w:val="1"/>
      <w:numFmt w:val="bullet"/>
      <w:pStyle w:val="Activitysub2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7"/>
    <w:lvlOverride w:ilvl="0">
      <w:startOverride w:val="1"/>
    </w:lvlOverride>
  </w:num>
  <w:num w:numId="10">
    <w:abstractNumId w:val="6"/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7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333D"/>
    <w:rsid w:val="00004D44"/>
    <w:rsid w:val="00023EF4"/>
    <w:rsid w:val="00035F0A"/>
    <w:rsid w:val="0006381D"/>
    <w:rsid w:val="000643C4"/>
    <w:rsid w:val="00095B65"/>
    <w:rsid w:val="000E30CE"/>
    <w:rsid w:val="00120DA8"/>
    <w:rsid w:val="00125FE3"/>
    <w:rsid w:val="00140531"/>
    <w:rsid w:val="001522F9"/>
    <w:rsid w:val="00153705"/>
    <w:rsid w:val="00161A2D"/>
    <w:rsid w:val="00164A78"/>
    <w:rsid w:val="00183A80"/>
    <w:rsid w:val="00186EA4"/>
    <w:rsid w:val="00196639"/>
    <w:rsid w:val="001C5732"/>
    <w:rsid w:val="001D3468"/>
    <w:rsid w:val="001E706D"/>
    <w:rsid w:val="001F5964"/>
    <w:rsid w:val="00210996"/>
    <w:rsid w:val="002212A2"/>
    <w:rsid w:val="002438C6"/>
    <w:rsid w:val="00251483"/>
    <w:rsid w:val="00261D56"/>
    <w:rsid w:val="00270C46"/>
    <w:rsid w:val="00276DA5"/>
    <w:rsid w:val="00292340"/>
    <w:rsid w:val="002B0DD0"/>
    <w:rsid w:val="002C5E76"/>
    <w:rsid w:val="002E4407"/>
    <w:rsid w:val="002F2976"/>
    <w:rsid w:val="002F3C64"/>
    <w:rsid w:val="003310C6"/>
    <w:rsid w:val="0034081A"/>
    <w:rsid w:val="00352B6E"/>
    <w:rsid w:val="003574C4"/>
    <w:rsid w:val="00395386"/>
    <w:rsid w:val="003A2FD6"/>
    <w:rsid w:val="003B0686"/>
    <w:rsid w:val="003E2BBD"/>
    <w:rsid w:val="003E6788"/>
    <w:rsid w:val="00403D91"/>
    <w:rsid w:val="0041298F"/>
    <w:rsid w:val="0041647F"/>
    <w:rsid w:val="0042007E"/>
    <w:rsid w:val="0044348E"/>
    <w:rsid w:val="004434D0"/>
    <w:rsid w:val="00452BEB"/>
    <w:rsid w:val="004531CA"/>
    <w:rsid w:val="004658DC"/>
    <w:rsid w:val="0048295B"/>
    <w:rsid w:val="004A44E1"/>
    <w:rsid w:val="004B1465"/>
    <w:rsid w:val="004B1A28"/>
    <w:rsid w:val="004C09EA"/>
    <w:rsid w:val="004C1D05"/>
    <w:rsid w:val="004E3565"/>
    <w:rsid w:val="005016DB"/>
    <w:rsid w:val="005328FF"/>
    <w:rsid w:val="005342F1"/>
    <w:rsid w:val="00537CA6"/>
    <w:rsid w:val="005460BE"/>
    <w:rsid w:val="00546966"/>
    <w:rsid w:val="00581DD4"/>
    <w:rsid w:val="00586BFE"/>
    <w:rsid w:val="005B2542"/>
    <w:rsid w:val="005D0E4D"/>
    <w:rsid w:val="005E14F5"/>
    <w:rsid w:val="005F2928"/>
    <w:rsid w:val="005F3C3B"/>
    <w:rsid w:val="006208FA"/>
    <w:rsid w:val="006347F4"/>
    <w:rsid w:val="006360D5"/>
    <w:rsid w:val="00642FCB"/>
    <w:rsid w:val="00644EFE"/>
    <w:rsid w:val="00647F89"/>
    <w:rsid w:val="0065284F"/>
    <w:rsid w:val="00654B6C"/>
    <w:rsid w:val="006552C0"/>
    <w:rsid w:val="006656BB"/>
    <w:rsid w:val="0067578D"/>
    <w:rsid w:val="006838B0"/>
    <w:rsid w:val="006A4101"/>
    <w:rsid w:val="006A4781"/>
    <w:rsid w:val="006B7BF3"/>
    <w:rsid w:val="006C4146"/>
    <w:rsid w:val="006D10CA"/>
    <w:rsid w:val="006F38A4"/>
    <w:rsid w:val="00703684"/>
    <w:rsid w:val="00710BFC"/>
    <w:rsid w:val="00715734"/>
    <w:rsid w:val="007338A2"/>
    <w:rsid w:val="0075500B"/>
    <w:rsid w:val="0076778F"/>
    <w:rsid w:val="0077472E"/>
    <w:rsid w:val="007925F0"/>
    <w:rsid w:val="007A36E5"/>
    <w:rsid w:val="007A566D"/>
    <w:rsid w:val="007C2998"/>
    <w:rsid w:val="007E6D00"/>
    <w:rsid w:val="007F0280"/>
    <w:rsid w:val="007F53BA"/>
    <w:rsid w:val="008321FB"/>
    <w:rsid w:val="00835696"/>
    <w:rsid w:val="00842458"/>
    <w:rsid w:val="008575ED"/>
    <w:rsid w:val="00864182"/>
    <w:rsid w:val="00875A5A"/>
    <w:rsid w:val="008955CE"/>
    <w:rsid w:val="008A3B43"/>
    <w:rsid w:val="008D1630"/>
    <w:rsid w:val="0090461E"/>
    <w:rsid w:val="00905BAB"/>
    <w:rsid w:val="0090646C"/>
    <w:rsid w:val="009449F6"/>
    <w:rsid w:val="00960B08"/>
    <w:rsid w:val="0096333D"/>
    <w:rsid w:val="009664A4"/>
    <w:rsid w:val="00966E61"/>
    <w:rsid w:val="009767F2"/>
    <w:rsid w:val="0098363E"/>
    <w:rsid w:val="009C4D66"/>
    <w:rsid w:val="009E0675"/>
    <w:rsid w:val="009F29A8"/>
    <w:rsid w:val="00A241A8"/>
    <w:rsid w:val="00A31333"/>
    <w:rsid w:val="00A41DA8"/>
    <w:rsid w:val="00A45FE8"/>
    <w:rsid w:val="00A70C87"/>
    <w:rsid w:val="00A82C3B"/>
    <w:rsid w:val="00A856C3"/>
    <w:rsid w:val="00AA52A7"/>
    <w:rsid w:val="00AC1398"/>
    <w:rsid w:val="00AC6CF6"/>
    <w:rsid w:val="00AE0075"/>
    <w:rsid w:val="00AF47E6"/>
    <w:rsid w:val="00B032F1"/>
    <w:rsid w:val="00B05D83"/>
    <w:rsid w:val="00B32EB3"/>
    <w:rsid w:val="00B43C31"/>
    <w:rsid w:val="00B45B73"/>
    <w:rsid w:val="00B541ED"/>
    <w:rsid w:val="00B605AB"/>
    <w:rsid w:val="00B836E8"/>
    <w:rsid w:val="00B94588"/>
    <w:rsid w:val="00BA3356"/>
    <w:rsid w:val="00BB056A"/>
    <w:rsid w:val="00BD7B24"/>
    <w:rsid w:val="00BE2F3A"/>
    <w:rsid w:val="00BF2C89"/>
    <w:rsid w:val="00C03055"/>
    <w:rsid w:val="00C1585C"/>
    <w:rsid w:val="00C33247"/>
    <w:rsid w:val="00C350CB"/>
    <w:rsid w:val="00C412F9"/>
    <w:rsid w:val="00C42353"/>
    <w:rsid w:val="00C53150"/>
    <w:rsid w:val="00C615E1"/>
    <w:rsid w:val="00C663BF"/>
    <w:rsid w:val="00CA427F"/>
    <w:rsid w:val="00CB50FE"/>
    <w:rsid w:val="00CC21A3"/>
    <w:rsid w:val="00CE1E13"/>
    <w:rsid w:val="00CE1E34"/>
    <w:rsid w:val="00CF6E1D"/>
    <w:rsid w:val="00D15554"/>
    <w:rsid w:val="00D26462"/>
    <w:rsid w:val="00D27120"/>
    <w:rsid w:val="00D449A4"/>
    <w:rsid w:val="00D451BD"/>
    <w:rsid w:val="00D611CD"/>
    <w:rsid w:val="00D813DD"/>
    <w:rsid w:val="00D83D7D"/>
    <w:rsid w:val="00D9030F"/>
    <w:rsid w:val="00DC3376"/>
    <w:rsid w:val="00DE2030"/>
    <w:rsid w:val="00DE2572"/>
    <w:rsid w:val="00E02AFD"/>
    <w:rsid w:val="00E03370"/>
    <w:rsid w:val="00E0723A"/>
    <w:rsid w:val="00E17A24"/>
    <w:rsid w:val="00E33390"/>
    <w:rsid w:val="00E430F2"/>
    <w:rsid w:val="00E434AA"/>
    <w:rsid w:val="00E56BAB"/>
    <w:rsid w:val="00E65C9D"/>
    <w:rsid w:val="00E70B1A"/>
    <w:rsid w:val="00E71418"/>
    <w:rsid w:val="00E72D3B"/>
    <w:rsid w:val="00E821B9"/>
    <w:rsid w:val="00E83AB6"/>
    <w:rsid w:val="00EA79C1"/>
    <w:rsid w:val="00EE5805"/>
    <w:rsid w:val="00F01A9E"/>
    <w:rsid w:val="00F4061F"/>
    <w:rsid w:val="00F55DDB"/>
    <w:rsid w:val="00F70783"/>
    <w:rsid w:val="00F72E63"/>
    <w:rsid w:val="00F7359C"/>
    <w:rsid w:val="00F76840"/>
    <w:rsid w:val="00F825C5"/>
    <w:rsid w:val="00FC07EB"/>
    <w:rsid w:val="00FC6868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9B5372"/>
  <w15:chartTrackingRefBased/>
  <w15:docId w15:val="{21468245-AF3B-4E22-A4E0-4470F787B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686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E56BAB"/>
    <w:pPr>
      <w:keepNext/>
      <w:spacing w:after="120"/>
      <w:ind w:left="360"/>
      <w:outlineLvl w:val="0"/>
    </w:pPr>
    <w:rPr>
      <w:rFonts w:cs="Arial"/>
      <w:b/>
      <w:bCs/>
    </w:rPr>
  </w:style>
  <w:style w:type="paragraph" w:styleId="Heading2">
    <w:name w:val="heading 2"/>
    <w:basedOn w:val="Normal"/>
    <w:qFormat/>
    <w:rsid w:val="003B0686"/>
    <w:pPr>
      <w:keepNext/>
      <w:outlineLvl w:val="1"/>
    </w:pPr>
    <w:rPr>
      <w:b/>
      <w:bCs/>
      <w:sz w:val="24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6BAB"/>
    <w:rPr>
      <w:rFonts w:ascii="Tahoma" w:hAnsi="Tahoma" w:cs="Tahoma"/>
      <w:sz w:val="16"/>
      <w:szCs w:val="16"/>
    </w:rPr>
  </w:style>
  <w:style w:type="character" w:customStyle="1" w:styleId="ActivityBodyBoldCharChar">
    <w:name w:val="ActivityBody + Bold Char Char"/>
    <w:link w:val="ActivityBodyBold"/>
    <w:rsid w:val="00CF6E1D"/>
    <w:rPr>
      <w:rFonts w:ascii="Arial" w:hAnsi="Arial"/>
      <w:b/>
      <w:bCs/>
      <w:sz w:val="22"/>
      <w:szCs w:val="24"/>
    </w:rPr>
  </w:style>
  <w:style w:type="paragraph" w:customStyle="1" w:styleId="ActivityBodyBold">
    <w:name w:val="ActivityBody + Bold"/>
    <w:basedOn w:val="Normal"/>
    <w:link w:val="ActivityBodyBoldCharChar"/>
    <w:rsid w:val="00CF6E1D"/>
    <w:pPr>
      <w:spacing w:before="120" w:after="120"/>
      <w:ind w:left="360"/>
    </w:pPr>
    <w:rPr>
      <w:b/>
      <w:bCs/>
    </w:rPr>
  </w:style>
  <w:style w:type="paragraph" w:styleId="Caption">
    <w:name w:val="caption"/>
    <w:basedOn w:val="Normal"/>
    <w:next w:val="Normal"/>
    <w:qFormat/>
    <w:rsid w:val="00E56BAB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rsid w:val="003B0686"/>
    <w:rPr>
      <w:rFonts w:ascii="Arial" w:hAnsi="Arial"/>
      <w:b/>
      <w:color w:val="0000FF"/>
      <w:sz w:val="22"/>
      <w:szCs w:val="24"/>
      <w:u w:val="none"/>
    </w:rPr>
  </w:style>
  <w:style w:type="character" w:customStyle="1" w:styleId="ScienceStdChar">
    <w:name w:val="ScienceStd Char"/>
    <w:link w:val="ScienceStd"/>
    <w:rsid w:val="00D449A4"/>
    <w:rPr>
      <w:rFonts w:ascii="Arial" w:hAnsi="Arial"/>
      <w:sz w:val="24"/>
      <w:szCs w:val="24"/>
      <w:lang w:val="en-US" w:eastAsia="en-US" w:bidi="ar-SA"/>
    </w:rPr>
  </w:style>
  <w:style w:type="paragraph" w:customStyle="1" w:styleId="ScienceStd">
    <w:name w:val="ScienceStd"/>
    <w:basedOn w:val="Normal"/>
    <w:link w:val="ScienceStdChar"/>
    <w:rsid w:val="00E56BAB"/>
    <w:pPr>
      <w:ind w:left="1267" w:hanging="547"/>
    </w:pPr>
  </w:style>
  <w:style w:type="table" w:styleId="TableGrid">
    <w:name w:val="Table Grid"/>
    <w:basedOn w:val="TableNormal"/>
    <w:rsid w:val="00261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3B0686"/>
    <w:rPr>
      <w:rFonts w:ascii="Arial" w:hAnsi="Arial"/>
      <w:color w:val="800080"/>
      <w:sz w:val="22"/>
      <w:szCs w:val="24"/>
      <w:u w:val="none"/>
    </w:rPr>
  </w:style>
  <w:style w:type="paragraph" w:styleId="Footer">
    <w:name w:val="footer"/>
    <w:basedOn w:val="Normal"/>
    <w:link w:val="FooterChar"/>
    <w:rsid w:val="00E56BAB"/>
    <w:pPr>
      <w:jc w:val="right"/>
    </w:pPr>
    <w:rPr>
      <w:sz w:val="20"/>
    </w:rPr>
  </w:style>
  <w:style w:type="character" w:styleId="PageNumber">
    <w:name w:val="page number"/>
    <w:rsid w:val="00E56BAB"/>
    <w:rPr>
      <w:rFonts w:ascii="Arial" w:hAnsi="Arial"/>
      <w:sz w:val="20"/>
    </w:rPr>
  </w:style>
  <w:style w:type="paragraph" w:customStyle="1" w:styleId="ActivityBody">
    <w:name w:val="ActivityBody"/>
    <w:link w:val="ActivityBodyChar"/>
    <w:rsid w:val="00CF6E1D"/>
    <w:pPr>
      <w:ind w:left="360"/>
    </w:pPr>
    <w:rPr>
      <w:rFonts w:ascii="Arial" w:hAnsi="Arial" w:cs="Arial"/>
      <w:sz w:val="22"/>
      <w:szCs w:val="24"/>
    </w:rPr>
  </w:style>
  <w:style w:type="character" w:customStyle="1" w:styleId="ActivityBodyChar">
    <w:name w:val="ActivityBody Char"/>
    <w:link w:val="ActivityBody"/>
    <w:rsid w:val="00CF6E1D"/>
    <w:rPr>
      <w:rFonts w:ascii="Arial" w:hAnsi="Arial" w:cs="Arial"/>
      <w:sz w:val="22"/>
      <w:szCs w:val="24"/>
    </w:rPr>
  </w:style>
  <w:style w:type="paragraph" w:customStyle="1" w:styleId="ActivitySection">
    <w:name w:val="ActivitySection"/>
    <w:basedOn w:val="Normal"/>
    <w:link w:val="ActivitySectionCharChar"/>
    <w:rsid w:val="00CF6E1D"/>
    <w:pPr>
      <w:spacing w:after="120"/>
      <w:contextualSpacing/>
    </w:pPr>
    <w:rPr>
      <w:b/>
      <w:sz w:val="28"/>
      <w:szCs w:val="32"/>
    </w:rPr>
  </w:style>
  <w:style w:type="character" w:customStyle="1" w:styleId="ActivitySectionCharChar">
    <w:name w:val="ActivitySection Char Char"/>
    <w:link w:val="ActivitySection"/>
    <w:rsid w:val="00CF6E1D"/>
    <w:rPr>
      <w:rFonts w:ascii="Arial" w:hAnsi="Arial"/>
      <w:b/>
      <w:sz w:val="28"/>
      <w:szCs w:val="32"/>
    </w:rPr>
  </w:style>
  <w:style w:type="character" w:styleId="CommentReference">
    <w:name w:val="annotation reference"/>
    <w:semiHidden/>
    <w:rsid w:val="00E56BAB"/>
    <w:rPr>
      <w:sz w:val="16"/>
      <w:szCs w:val="16"/>
    </w:rPr>
  </w:style>
  <w:style w:type="paragraph" w:styleId="CommentText">
    <w:name w:val="annotation text"/>
    <w:basedOn w:val="Normal"/>
    <w:semiHidden/>
    <w:rsid w:val="00E56BA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56BAB"/>
    <w:rPr>
      <w:b/>
      <w:bCs/>
    </w:rPr>
  </w:style>
  <w:style w:type="paragraph" w:customStyle="1" w:styleId="StdHeading">
    <w:name w:val="StdHeading"/>
    <w:rsid w:val="003B0686"/>
    <w:pPr>
      <w:spacing w:after="120"/>
      <w:ind w:left="360"/>
    </w:pPr>
    <w:rPr>
      <w:rFonts w:ascii="Arial" w:hAnsi="Arial"/>
      <w:b/>
      <w:i/>
      <w:sz w:val="28"/>
      <w:szCs w:val="32"/>
    </w:rPr>
  </w:style>
  <w:style w:type="paragraph" w:customStyle="1" w:styleId="StdsTable">
    <w:name w:val="StdsTable"/>
    <w:basedOn w:val="Normal"/>
    <w:rsid w:val="00E56BAB"/>
    <w:pPr>
      <w:ind w:left="288"/>
    </w:pPr>
    <w:rPr>
      <w:rFonts w:cs="Arial"/>
      <w:b/>
      <w:bCs/>
    </w:rPr>
  </w:style>
  <w:style w:type="paragraph" w:customStyle="1" w:styleId="ScienceStdSubBullet">
    <w:name w:val="ScienceStdSubBullet"/>
    <w:rsid w:val="003B0686"/>
    <w:pPr>
      <w:numPr>
        <w:numId w:val="6"/>
      </w:numPr>
      <w:spacing w:after="120"/>
      <w:contextualSpacing/>
    </w:pPr>
    <w:rPr>
      <w:rFonts w:ascii="Arial" w:hAnsi="Arial" w:cs="Arial"/>
      <w:sz w:val="22"/>
      <w:szCs w:val="24"/>
    </w:rPr>
  </w:style>
  <w:style w:type="paragraph" w:customStyle="1" w:styleId="AssessHeading">
    <w:name w:val="AssessHeading"/>
    <w:basedOn w:val="Normal"/>
    <w:rsid w:val="003B0686"/>
    <w:pPr>
      <w:spacing w:after="120"/>
    </w:pPr>
    <w:rPr>
      <w:i/>
    </w:rPr>
  </w:style>
  <w:style w:type="character" w:customStyle="1" w:styleId="KeyTerm">
    <w:name w:val="KeyTerm"/>
    <w:rsid w:val="00CF6E1D"/>
    <w:rPr>
      <w:rFonts w:ascii="Arial" w:hAnsi="Arial"/>
      <w:b/>
      <w:bCs/>
      <w:sz w:val="22"/>
    </w:rPr>
  </w:style>
  <w:style w:type="character" w:customStyle="1" w:styleId="KeyTermItalic">
    <w:name w:val="KeyTerm + Italic"/>
    <w:rsid w:val="00CF6E1D"/>
    <w:rPr>
      <w:rFonts w:ascii="Arial" w:hAnsi="Arial"/>
      <w:b/>
      <w:bCs/>
      <w:i/>
      <w:iCs/>
      <w:sz w:val="22"/>
    </w:rPr>
  </w:style>
  <w:style w:type="paragraph" w:customStyle="1" w:styleId="InstrResList">
    <w:name w:val="InstrResList"/>
    <w:basedOn w:val="Normal"/>
    <w:rsid w:val="00E56BAB"/>
    <w:pPr>
      <w:spacing w:after="120"/>
      <w:ind w:left="720"/>
    </w:pPr>
    <w:rPr>
      <w:b/>
      <w:bCs/>
      <w:szCs w:val="20"/>
    </w:rPr>
  </w:style>
  <w:style w:type="paragraph" w:customStyle="1" w:styleId="InstrResHeading">
    <w:name w:val="InstrResHeading"/>
    <w:basedOn w:val="ActivityBody"/>
    <w:rsid w:val="00E56BAB"/>
    <w:pPr>
      <w:spacing w:before="120" w:after="120"/>
    </w:pPr>
    <w:rPr>
      <w:rFonts w:cs="Times New Roman"/>
      <w:szCs w:val="20"/>
    </w:rPr>
  </w:style>
  <w:style w:type="paragraph" w:customStyle="1" w:styleId="APAStyle">
    <w:name w:val="APAStyle"/>
    <w:basedOn w:val="Normal"/>
    <w:link w:val="APAStyleChar"/>
    <w:rsid w:val="003B0686"/>
    <w:pPr>
      <w:spacing w:after="120"/>
      <w:ind w:left="1800" w:hanging="720"/>
    </w:pPr>
    <w:rPr>
      <w:szCs w:val="20"/>
    </w:rPr>
  </w:style>
  <w:style w:type="character" w:customStyle="1" w:styleId="APAStyleChar">
    <w:name w:val="APAStyle Char"/>
    <w:link w:val="APAStyle"/>
    <w:rsid w:val="003B0686"/>
    <w:rPr>
      <w:rFonts w:ascii="Arial" w:hAnsi="Arial"/>
      <w:sz w:val="22"/>
    </w:rPr>
  </w:style>
  <w:style w:type="paragraph" w:customStyle="1" w:styleId="APAStyleItalic">
    <w:name w:val="APAStyle + Italic"/>
    <w:basedOn w:val="APAStyle"/>
    <w:link w:val="APAStyleItalicCharChar"/>
    <w:rsid w:val="00E56BAB"/>
    <w:rPr>
      <w:i/>
      <w:iCs/>
    </w:rPr>
  </w:style>
  <w:style w:type="character" w:customStyle="1" w:styleId="APAStyleItalicCharChar">
    <w:name w:val="APAStyle + Italic Char Char"/>
    <w:link w:val="APAStyleItalic"/>
    <w:rsid w:val="00E56BAB"/>
    <w:rPr>
      <w:rFonts w:ascii="Arial" w:hAnsi="Arial"/>
      <w:i/>
      <w:iCs/>
      <w:sz w:val="24"/>
      <w:lang w:val="en-US" w:eastAsia="en-US" w:bidi="ar-SA"/>
    </w:rPr>
  </w:style>
  <w:style w:type="paragraph" w:customStyle="1" w:styleId="ScienceStdBold">
    <w:name w:val="ScienceStdBold"/>
    <w:basedOn w:val="ScienceStd"/>
    <w:link w:val="ScienceStdBoldChar"/>
    <w:rsid w:val="00E56BAB"/>
    <w:rPr>
      <w:b/>
      <w:bCs/>
    </w:rPr>
  </w:style>
  <w:style w:type="character" w:customStyle="1" w:styleId="ScienceStdBoldChar">
    <w:name w:val="ScienceStdBold Char"/>
    <w:link w:val="ScienceStdBold"/>
    <w:rsid w:val="00E56BAB"/>
    <w:rPr>
      <w:rFonts w:ascii="Arial" w:hAnsi="Arial"/>
      <w:b/>
      <w:bCs/>
      <w:sz w:val="24"/>
      <w:szCs w:val="24"/>
      <w:lang w:val="en-US" w:eastAsia="en-US" w:bidi="ar-SA"/>
    </w:rPr>
  </w:style>
  <w:style w:type="paragraph" w:customStyle="1" w:styleId="StandardBullet">
    <w:name w:val="StandardBullet"/>
    <w:basedOn w:val="Normal"/>
    <w:rsid w:val="00E56BAB"/>
    <w:pPr>
      <w:numPr>
        <w:numId w:val="5"/>
      </w:numPr>
      <w:spacing w:after="120"/>
      <w:contextualSpacing/>
    </w:pPr>
    <w:rPr>
      <w:b/>
    </w:rPr>
  </w:style>
  <w:style w:type="paragraph" w:customStyle="1" w:styleId="Picture">
    <w:name w:val="Picture"/>
    <w:basedOn w:val="Normal"/>
    <w:rsid w:val="00E56BAB"/>
    <w:pPr>
      <w:jc w:val="right"/>
    </w:pPr>
    <w:rPr>
      <w:szCs w:val="20"/>
    </w:rPr>
  </w:style>
  <w:style w:type="paragraph" w:customStyle="1" w:styleId="ActivityBodyItalic">
    <w:name w:val="ActivityBody + Italic"/>
    <w:basedOn w:val="ActivityBody"/>
    <w:link w:val="ActivityBodyItalicChar"/>
    <w:rsid w:val="00E56BAB"/>
    <w:rPr>
      <w:i/>
      <w:iCs/>
    </w:rPr>
  </w:style>
  <w:style w:type="character" w:customStyle="1" w:styleId="Italic">
    <w:name w:val="Italic"/>
    <w:rsid w:val="00CF6E1D"/>
    <w:rPr>
      <w:i/>
      <w:iCs/>
      <w:sz w:val="22"/>
    </w:rPr>
  </w:style>
  <w:style w:type="paragraph" w:customStyle="1" w:styleId="DaytoDay">
    <w:name w:val="DaytoDay"/>
    <w:basedOn w:val="ActivityBody"/>
    <w:rsid w:val="00E56BAB"/>
    <w:pPr>
      <w:spacing w:before="120" w:after="120"/>
    </w:pPr>
    <w:rPr>
      <w:rFonts w:cs="Times New Roman"/>
      <w:b/>
      <w:szCs w:val="20"/>
    </w:rPr>
  </w:style>
  <w:style w:type="paragraph" w:customStyle="1" w:styleId="StdBullets">
    <w:name w:val="StdBullets"/>
    <w:basedOn w:val="StandardBullet"/>
    <w:rsid w:val="00E56BAB"/>
    <w:pPr>
      <w:numPr>
        <w:numId w:val="1"/>
      </w:numPr>
    </w:pPr>
    <w:rPr>
      <w:rFonts w:cs="Arial"/>
      <w:b w:val="0"/>
    </w:rPr>
  </w:style>
  <w:style w:type="paragraph" w:customStyle="1" w:styleId="ActivityBodyItalicandBold">
    <w:name w:val="ActivityBody + Italic and Bold"/>
    <w:basedOn w:val="Normal"/>
    <w:rsid w:val="001F5964"/>
    <w:pPr>
      <w:ind w:left="360"/>
    </w:pPr>
    <w:rPr>
      <w:b/>
      <w:i/>
      <w:iCs/>
    </w:rPr>
  </w:style>
  <w:style w:type="paragraph" w:customStyle="1" w:styleId="RubricHeadings">
    <w:name w:val="Rubric Headings"/>
    <w:basedOn w:val="Normal"/>
    <w:rsid w:val="001F5964"/>
    <w:pPr>
      <w:jc w:val="center"/>
    </w:pPr>
    <w:rPr>
      <w:b/>
      <w:bCs/>
      <w:szCs w:val="20"/>
    </w:rPr>
  </w:style>
  <w:style w:type="paragraph" w:customStyle="1" w:styleId="PictureCentered">
    <w:name w:val="Picture Centered"/>
    <w:basedOn w:val="Picture"/>
    <w:rsid w:val="001F5964"/>
    <w:pPr>
      <w:jc w:val="center"/>
    </w:pPr>
  </w:style>
  <w:style w:type="paragraph" w:customStyle="1" w:styleId="Activitysub2">
    <w:name w:val="Activity sub 2"/>
    <w:basedOn w:val="Normal"/>
    <w:rsid w:val="00CF6E1D"/>
    <w:pPr>
      <w:numPr>
        <w:numId w:val="4"/>
      </w:numPr>
      <w:spacing w:after="120"/>
      <w:contextualSpacing/>
    </w:pPr>
    <w:rPr>
      <w:rFonts w:cs="Arial"/>
    </w:rPr>
  </w:style>
  <w:style w:type="paragraph" w:customStyle="1" w:styleId="AlphaGlossary">
    <w:name w:val="AlphaGlossary"/>
    <w:basedOn w:val="Normal"/>
    <w:rsid w:val="001F5964"/>
    <w:pPr>
      <w:spacing w:before="120" w:after="120"/>
    </w:pPr>
    <w:rPr>
      <w:b/>
      <w:bCs/>
      <w:sz w:val="28"/>
      <w:szCs w:val="20"/>
    </w:rPr>
  </w:style>
  <w:style w:type="paragraph" w:customStyle="1" w:styleId="Perobj">
    <w:name w:val="Perobj"/>
    <w:basedOn w:val="Normal"/>
    <w:rsid w:val="00E56BAB"/>
    <w:pPr>
      <w:spacing w:after="120"/>
      <w:ind w:firstLine="360"/>
    </w:pPr>
    <w:rPr>
      <w:rFonts w:cs="Arial"/>
      <w:i/>
      <w:iCs/>
    </w:rPr>
  </w:style>
  <w:style w:type="character" w:customStyle="1" w:styleId="Bold">
    <w:name w:val="Bold"/>
    <w:rsid w:val="00CF6E1D"/>
    <w:rPr>
      <w:rFonts w:ascii="Arial" w:hAnsi="Arial"/>
      <w:b/>
      <w:sz w:val="22"/>
      <w:u w:val="none"/>
    </w:rPr>
  </w:style>
  <w:style w:type="paragraph" w:customStyle="1" w:styleId="Pictureleft">
    <w:name w:val="Picture left"/>
    <w:basedOn w:val="Picture"/>
    <w:rsid w:val="00E56BAB"/>
    <w:pPr>
      <w:jc w:val="left"/>
    </w:pPr>
  </w:style>
  <w:style w:type="character" w:customStyle="1" w:styleId="RubricEntries10pt">
    <w:name w:val="Rubric Entries 10 pt"/>
    <w:rsid w:val="00E56BAB"/>
    <w:rPr>
      <w:rFonts w:ascii="Arial" w:hAnsi="Arial"/>
      <w:sz w:val="20"/>
    </w:rPr>
  </w:style>
  <w:style w:type="character" w:customStyle="1" w:styleId="RubricTitles10pt">
    <w:name w:val="Rubric Titles 10 pt"/>
    <w:rsid w:val="00E56BAB"/>
    <w:rPr>
      <w:rFonts w:ascii="Arial" w:hAnsi="Arial"/>
      <w:b/>
      <w:bCs/>
      <w:sz w:val="20"/>
    </w:rPr>
  </w:style>
  <w:style w:type="paragraph" w:customStyle="1" w:styleId="RubricHeadings10pt">
    <w:name w:val="Rubric Headings + 10 pt"/>
    <w:basedOn w:val="RubricHeadings"/>
    <w:rsid w:val="00E56BAB"/>
    <w:rPr>
      <w:sz w:val="20"/>
    </w:rPr>
  </w:style>
  <w:style w:type="paragraph" w:customStyle="1" w:styleId="RubricTitles">
    <w:name w:val="Rubric Titles"/>
    <w:basedOn w:val="StdsTable"/>
    <w:rsid w:val="00E56BAB"/>
    <w:pPr>
      <w:ind w:left="0"/>
    </w:pPr>
    <w:rPr>
      <w:rFonts w:cs="Times New Roman"/>
      <w:szCs w:val="20"/>
    </w:rPr>
  </w:style>
  <w:style w:type="paragraph" w:customStyle="1" w:styleId="Activitybullet">
    <w:name w:val="Activitybullet"/>
    <w:basedOn w:val="Normal"/>
    <w:rsid w:val="00CF6E1D"/>
    <w:pPr>
      <w:numPr>
        <w:numId w:val="3"/>
      </w:numPr>
      <w:spacing w:after="60"/>
      <w:contextualSpacing/>
    </w:pPr>
    <w:rPr>
      <w:szCs w:val="20"/>
    </w:rPr>
  </w:style>
  <w:style w:type="paragraph" w:customStyle="1" w:styleId="GlossaryLettersCenter">
    <w:name w:val="GlossaryLettersCenter"/>
    <w:basedOn w:val="Normal"/>
    <w:rsid w:val="003B0686"/>
    <w:pPr>
      <w:jc w:val="center"/>
    </w:pPr>
    <w:rPr>
      <w:b/>
      <w:bCs/>
      <w:sz w:val="28"/>
      <w:szCs w:val="20"/>
    </w:rPr>
  </w:style>
  <w:style w:type="paragraph" w:customStyle="1" w:styleId="CaptionCentered">
    <w:name w:val="Caption + Centered"/>
    <w:basedOn w:val="Caption"/>
    <w:rsid w:val="00E56BAB"/>
    <w:pPr>
      <w:jc w:val="center"/>
    </w:pPr>
  </w:style>
  <w:style w:type="paragraph" w:customStyle="1" w:styleId="MatrixStdsTable">
    <w:name w:val="Matrix StdsTable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MatrixStdsTableItalic">
    <w:name w:val="Matrix StdsTable + Italic"/>
    <w:basedOn w:val="MatrixStdsTable"/>
    <w:rsid w:val="00E56BAB"/>
    <w:rPr>
      <w:i/>
      <w:iCs/>
    </w:rPr>
  </w:style>
  <w:style w:type="paragraph" w:customStyle="1" w:styleId="MathMatrixEntries">
    <w:name w:val="Math Matrix Entries"/>
    <w:basedOn w:val="Normal"/>
    <w:rsid w:val="00E56BAB"/>
    <w:pPr>
      <w:jc w:val="center"/>
    </w:pPr>
    <w:rPr>
      <w:b/>
      <w:sz w:val="20"/>
    </w:rPr>
  </w:style>
  <w:style w:type="paragraph" w:customStyle="1" w:styleId="ActivityNumbers">
    <w:name w:val="Activity Numbers"/>
    <w:basedOn w:val="Normal"/>
    <w:rsid w:val="00CF6E1D"/>
    <w:pPr>
      <w:numPr>
        <w:numId w:val="8"/>
      </w:numPr>
      <w:spacing w:after="120"/>
    </w:pPr>
    <w:rPr>
      <w:rFonts w:cs="Arial"/>
    </w:rPr>
  </w:style>
  <w:style w:type="paragraph" w:customStyle="1" w:styleId="MatrixRubricEntries">
    <w:name w:val="Matrix Rubric Entries"/>
    <w:basedOn w:val="Normal"/>
    <w:rsid w:val="00125FE3"/>
    <w:rPr>
      <w:sz w:val="20"/>
    </w:rPr>
  </w:style>
  <w:style w:type="paragraph" w:customStyle="1" w:styleId="MatrixSymbolEntries">
    <w:name w:val="Matrix Symbol Entries"/>
    <w:basedOn w:val="Normal"/>
    <w:rsid w:val="00E56BAB"/>
    <w:pPr>
      <w:jc w:val="center"/>
    </w:pPr>
    <w:rPr>
      <w:b/>
      <w:sz w:val="20"/>
    </w:rPr>
  </w:style>
  <w:style w:type="paragraph" w:customStyle="1" w:styleId="MatrixStandards">
    <w:name w:val="Matrix Standards"/>
    <w:basedOn w:val="Normal"/>
    <w:rsid w:val="00E56BAB"/>
    <w:rPr>
      <w:sz w:val="20"/>
    </w:rPr>
  </w:style>
  <w:style w:type="paragraph" w:customStyle="1" w:styleId="MatrixStandardsBold">
    <w:name w:val="Matrix Standards Bold"/>
    <w:basedOn w:val="MatrixStandards"/>
    <w:rsid w:val="00E56BAB"/>
    <w:rPr>
      <w:b/>
      <w:bCs/>
    </w:rPr>
  </w:style>
  <w:style w:type="paragraph" w:customStyle="1" w:styleId="MatrixStdsBoldItalic">
    <w:name w:val="Matrix Stds Bold + Italic"/>
    <w:basedOn w:val="MatrixStandardsBold"/>
    <w:rsid w:val="00E56BAB"/>
    <w:rPr>
      <w:i/>
      <w:iCs/>
    </w:rPr>
  </w:style>
  <w:style w:type="paragraph" w:customStyle="1" w:styleId="MatrixBullets">
    <w:name w:val="Matrix Bullets"/>
    <w:rsid w:val="00E56BAB"/>
    <w:pPr>
      <w:numPr>
        <w:numId w:val="7"/>
      </w:numPr>
    </w:pPr>
    <w:rPr>
      <w:rFonts w:ascii="Arial" w:hAnsi="Arial"/>
    </w:rPr>
  </w:style>
  <w:style w:type="paragraph" w:customStyle="1" w:styleId="RubricEntries10ptCentered">
    <w:name w:val="Rubric Entries 10 pt Centered"/>
    <w:basedOn w:val="Normal"/>
    <w:rsid w:val="00125FE3"/>
    <w:pPr>
      <w:jc w:val="center"/>
    </w:pPr>
    <w:rPr>
      <w:sz w:val="20"/>
    </w:rPr>
  </w:style>
  <w:style w:type="paragraph" w:customStyle="1" w:styleId="AnsKeyCentered">
    <w:name w:val="Ans Key Centered"/>
    <w:basedOn w:val="Normal"/>
    <w:rsid w:val="003B0686"/>
    <w:pPr>
      <w:jc w:val="center"/>
    </w:pPr>
    <w:rPr>
      <w:b/>
      <w:bCs/>
      <w:color w:val="FF0000"/>
      <w:szCs w:val="20"/>
    </w:rPr>
  </w:style>
  <w:style w:type="paragraph" w:customStyle="1" w:styleId="StdsTableCentered">
    <w:name w:val="StdsTable Centered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ASAHeading">
    <w:name w:val="ASAHeading"/>
    <w:basedOn w:val="Normal"/>
    <w:rsid w:val="00183A80"/>
    <w:pPr>
      <w:shd w:val="clear" w:color="auto" w:fill="FF6600"/>
    </w:pPr>
    <w:rPr>
      <w:color w:val="FFFFFF"/>
      <w:sz w:val="40"/>
      <w:szCs w:val="20"/>
    </w:rPr>
  </w:style>
  <w:style w:type="table" w:customStyle="1" w:styleId="ConnectionsLogos">
    <w:name w:val="Connections Logos"/>
    <w:basedOn w:val="TableNormal"/>
    <w:rsid w:val="00164A78"/>
    <w:rPr>
      <w:rFonts w:ascii="Arial" w:hAnsi="Arial"/>
    </w:rPr>
    <w:tblPr/>
  </w:style>
  <w:style w:type="numbering" w:customStyle="1" w:styleId="StyleBulleted">
    <w:name w:val="Style Bulleted"/>
    <w:basedOn w:val="NoList"/>
    <w:rsid w:val="00E70B1A"/>
    <w:pPr>
      <w:numPr>
        <w:numId w:val="10"/>
      </w:numPr>
    </w:pPr>
  </w:style>
  <w:style w:type="paragraph" w:customStyle="1" w:styleId="StyleRedCentered">
    <w:name w:val="Style Red Centered"/>
    <w:basedOn w:val="Normal"/>
    <w:rsid w:val="00395386"/>
    <w:pPr>
      <w:jc w:val="center"/>
    </w:pPr>
    <w:rPr>
      <w:color w:val="FF0000"/>
      <w:szCs w:val="20"/>
    </w:rPr>
  </w:style>
  <w:style w:type="paragraph" w:styleId="Header">
    <w:name w:val="header"/>
    <w:basedOn w:val="Normal"/>
    <w:link w:val="HeaderChar"/>
    <w:rsid w:val="003B06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B0686"/>
    <w:rPr>
      <w:rFonts w:ascii="Arial" w:hAnsi="Arial"/>
      <w:sz w:val="22"/>
      <w:szCs w:val="24"/>
    </w:rPr>
  </w:style>
  <w:style w:type="character" w:customStyle="1" w:styleId="FooterChar">
    <w:name w:val="Footer Char"/>
    <w:link w:val="Footer"/>
    <w:rsid w:val="00E03370"/>
    <w:rPr>
      <w:rFonts w:ascii="Arial" w:hAnsi="Arial"/>
      <w:szCs w:val="24"/>
    </w:rPr>
  </w:style>
  <w:style w:type="table" w:styleId="PlainTable4">
    <w:name w:val="Plain Table 4"/>
    <w:basedOn w:val="TableNormal"/>
    <w:uiPriority w:val="44"/>
    <w:rsid w:val="00E0337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ctivityBodyItalicChar">
    <w:name w:val="ActivityBody + Italic Char"/>
    <w:link w:val="ActivityBodyItalic"/>
    <w:rsid w:val="0096333D"/>
    <w:rPr>
      <w:rFonts w:ascii="Arial" w:hAnsi="Arial" w:cs="Arial"/>
      <w:i/>
      <w:i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slie\AppData\Roaming\Microsoft\Templates\ASA_Activity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ASA_Activity_Template</Template>
  <TotalTime>0</TotalTime>
  <Pages>3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5.1.1 Terms of Digestion</vt:lpstr>
    </vt:vector>
  </TitlesOfParts>
  <Manager>Dan Jansen</Manager>
  <Company>Curriculum for Agricultural Science Education</Company>
  <LinksUpToDate>false</LinksUpToDate>
  <CharactersWithSpaces>3870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5.1.1 Terms of Digestion</dc:title>
  <dc:subject>ASA - Unit 5 - Lesson 5.1 Digestion Junction</dc:subject>
  <dc:creator>Ellen Thompson and Marlene Mensch</dc:creator>
  <cp:keywords/>
  <dc:description/>
  <cp:lastModifiedBy>Leslie Fairchild</cp:lastModifiedBy>
  <cp:revision>2</cp:revision>
  <cp:lastPrinted>2014-03-03T20:17:00Z</cp:lastPrinted>
  <dcterms:created xsi:type="dcterms:W3CDTF">2015-04-13T16:32:00Z</dcterms:created>
  <dcterms:modified xsi:type="dcterms:W3CDTF">2015-04-13T16:32:00Z</dcterms:modified>
</cp:coreProperties>
</file>