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:rsidTr="00B43C31">
        <w:tc>
          <w:tcPr>
            <w:tcW w:w="5000" w:type="pct"/>
            <w:shd w:val="clear" w:color="auto" w:fill="auto"/>
          </w:tcPr>
          <w:p w:rsidR="005F2928" w:rsidRDefault="0019284F" w:rsidP="0041298F">
            <w:pPr>
              <w:pStyle w:val="Picture"/>
            </w:pPr>
            <w:bookmarkStart w:id="0" w:name="_GoBack"/>
            <w:bookmarkEnd w:id="0"/>
            <w:r>
              <w:pict>
                <v:shape id="_x0000_i1027" type="#_x0000_t75" style="width:6in;height:33.6pt">
                  <v:imagedata r:id="rId7" o:title="" croptop="7373f" cropbottom="21299f"/>
                </v:shape>
              </w:pict>
            </w:r>
          </w:p>
        </w:tc>
      </w:tr>
    </w:tbl>
    <w:p w:rsidR="002C5E76" w:rsidRPr="0041298F" w:rsidRDefault="0019284F" w:rsidP="002C5E76">
      <w:pPr>
        <w:pStyle w:val="ASAHeading"/>
      </w:pPr>
      <w:r>
        <w:pict>
          <v:shape id="_x0000_i1028" type="#_x0000_t75" style="width:18pt;height:15.6pt" o:bullet="t" o:allowoverlap="f">
            <v:imagedata r:id="rId8" o:title="MCj02950710000[1]" gain="60293f"/>
          </v:shape>
        </w:pict>
      </w:r>
      <w:r w:rsidR="000C4AD7">
        <w:t xml:space="preserve"> </w:t>
      </w:r>
      <w:r w:rsidR="002C5E76">
        <w:t>Activity</w:t>
      </w:r>
      <w:r w:rsidR="002C5E76" w:rsidRPr="0041298F">
        <w:t xml:space="preserve"> </w:t>
      </w:r>
      <w:r w:rsidR="007C09EB">
        <w:t>3.1.1 Animal Value</w:t>
      </w:r>
    </w:p>
    <w:p w:rsidR="002C5E76" w:rsidRDefault="002C5E76" w:rsidP="002C5E76"/>
    <w:p w:rsidR="002C5E76" w:rsidRDefault="002C5E76" w:rsidP="002C5E76">
      <w:pPr>
        <w:pStyle w:val="ActivitySection"/>
      </w:pPr>
      <w:r>
        <w:t>Purpose</w:t>
      </w:r>
    </w:p>
    <w:p w:rsidR="002C5E76" w:rsidRDefault="007C09EB" w:rsidP="007C09EB">
      <w:pPr>
        <w:pStyle w:val="ActivityBody"/>
      </w:pPr>
      <w:r w:rsidRPr="007C09EB">
        <w:t>Think about y</w:t>
      </w:r>
      <w:r w:rsidR="004A2F64">
        <w:t xml:space="preserve">our most prized possessions, </w:t>
      </w:r>
      <w:r w:rsidR="000F1294">
        <w:t>such as your iP</w:t>
      </w:r>
      <w:r w:rsidRPr="007C09EB">
        <w:t>od</w:t>
      </w:r>
      <w:r w:rsidRPr="004A2F64">
        <w:rPr>
          <w:vertAlign w:val="superscript"/>
        </w:rPr>
        <w:t>®</w:t>
      </w:r>
      <w:r w:rsidRPr="007C09EB">
        <w:t xml:space="preserve">, fishing rod, a family photo, or a “Most Improved” certificate from </w:t>
      </w:r>
      <w:r w:rsidR="004A2F64">
        <w:t>playing sports</w:t>
      </w:r>
      <w:r w:rsidR="000F1294">
        <w:t>. You value these items</w:t>
      </w:r>
      <w:r w:rsidRPr="007C09EB">
        <w:t xml:space="preserve"> for different reasons, maybe due to monetary</w:t>
      </w:r>
      <w:r w:rsidR="004A2F64">
        <w:t xml:space="preserve"> investment </w:t>
      </w:r>
      <w:r w:rsidRPr="007C09EB">
        <w:t>or fond mem</w:t>
      </w:r>
      <w:r w:rsidR="000F1294">
        <w:t>ories. Why are these objects important to you? Do items having importance to you have the same importance to others?</w:t>
      </w:r>
    </w:p>
    <w:p w:rsidR="000F1294" w:rsidRPr="000F1294" w:rsidRDefault="000F1294" w:rsidP="000F1294"/>
    <w:p w:rsidR="000F1294" w:rsidRPr="007C09EB" w:rsidRDefault="000F1294" w:rsidP="000F1294">
      <w:pPr>
        <w:pStyle w:val="ActivityBody"/>
      </w:pPr>
      <w:r>
        <w:t>People are different, that includes their feelings about animals. One person may feel life would not exist without a dog, whereas another individual sees no point in owning a dog. As you explore your feelings about the importance of animals remember to respect the fact your classmates may not feel the same. During discussion, please remember that a</w:t>
      </w:r>
      <w:r w:rsidRPr="00194A72">
        <w:t>nimal welfare is a matter of personal values</w:t>
      </w:r>
      <w:r>
        <w:t>. W</w:t>
      </w:r>
      <w:r w:rsidRPr="00194A72">
        <w:t xml:space="preserve">hile </w:t>
      </w:r>
      <w:r>
        <w:t>you</w:t>
      </w:r>
      <w:r w:rsidRPr="00194A72">
        <w:t xml:space="preserve"> may disagree with others, individuals are entitled to their viewpoints and </w:t>
      </w:r>
      <w:r>
        <w:t xml:space="preserve">you </w:t>
      </w:r>
      <w:r w:rsidRPr="00194A72">
        <w:t>should not put those opinions down</w:t>
      </w:r>
      <w:r>
        <w:t>.</w:t>
      </w:r>
      <w:r w:rsidRPr="00854C06">
        <w:t xml:space="preserve"> </w:t>
      </w:r>
      <w:r>
        <w:t>Sharing ideas, philosophies, and opinions is important in understanding differing viewpoints.</w:t>
      </w:r>
    </w:p>
    <w:p w:rsidR="003B0686" w:rsidRPr="00210996" w:rsidRDefault="003B0686" w:rsidP="002C5E76"/>
    <w:p w:rsidR="002C5E76" w:rsidRDefault="002C5E76" w:rsidP="002C5E76">
      <w:pPr>
        <w:pStyle w:val="ActivitySection"/>
      </w:pPr>
      <w:r>
        <w:t>Materials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391"/>
        <w:gridCol w:w="5409"/>
      </w:tblGrid>
      <w:tr w:rsidR="002C5E76" w:rsidTr="00B8727E">
        <w:tc>
          <w:tcPr>
            <w:tcW w:w="5391" w:type="dxa"/>
          </w:tcPr>
          <w:p w:rsidR="002C5E76" w:rsidRDefault="002C5E76" w:rsidP="00BE7183">
            <w:pPr>
              <w:pStyle w:val="ActivityBodyBold"/>
            </w:pPr>
            <w:r>
              <w:t xml:space="preserve">Per </w:t>
            </w:r>
            <w:r w:rsidR="00E92208">
              <w:t>student</w:t>
            </w:r>
            <w:r>
              <w:t>:</w:t>
            </w:r>
          </w:p>
          <w:p w:rsidR="002C5E76" w:rsidRDefault="00E92208" w:rsidP="00BE7183">
            <w:pPr>
              <w:pStyle w:val="Activitybullet"/>
            </w:pPr>
            <w:r>
              <w:t>Pencil</w:t>
            </w:r>
          </w:p>
          <w:p w:rsidR="00E92208" w:rsidRPr="00E92208" w:rsidRDefault="00E92208" w:rsidP="00BE7183">
            <w:pPr>
              <w:pStyle w:val="Activitybullet"/>
              <w:rPr>
                <w:rStyle w:val="Italic"/>
              </w:rPr>
            </w:pPr>
            <w:r w:rsidRPr="00E92208">
              <w:rPr>
                <w:rStyle w:val="Italic"/>
              </w:rPr>
              <w:t>Agriscience Notebook</w:t>
            </w:r>
          </w:p>
        </w:tc>
        <w:tc>
          <w:tcPr>
            <w:tcW w:w="5409" w:type="dxa"/>
          </w:tcPr>
          <w:p w:rsidR="002C5E76" w:rsidRDefault="002C5E76" w:rsidP="00E92208">
            <w:pPr>
              <w:pStyle w:val="ActivityBodyBold"/>
            </w:pPr>
          </w:p>
        </w:tc>
      </w:tr>
    </w:tbl>
    <w:p w:rsidR="002C5E76" w:rsidRDefault="002C5E76" w:rsidP="002C5E76"/>
    <w:p w:rsidR="002C5E76" w:rsidRDefault="002C5E76" w:rsidP="005342F1">
      <w:pPr>
        <w:pStyle w:val="ActivitySection"/>
      </w:pPr>
      <w:r>
        <w:t>Procedure</w:t>
      </w:r>
    </w:p>
    <w:p w:rsidR="006D6595" w:rsidRDefault="006D6595" w:rsidP="006D6595">
      <w:pPr>
        <w:pStyle w:val="ActivityBody"/>
      </w:pPr>
      <w:r>
        <w:t>In this activity, you will determine the value of different animals</w:t>
      </w:r>
      <w:r w:rsidRPr="006F4658">
        <w:t xml:space="preserve"> </w:t>
      </w:r>
      <w:r>
        <w:t>based on your opinion. As you go through this activity, keep in mind there are no right or wro</w:t>
      </w:r>
      <w:r w:rsidR="009E3945">
        <w:t>ng</w:t>
      </w:r>
      <w:r>
        <w:t xml:space="preserve"> answers. At the conclusion of the activity, you will share some of your thoughts wh</w:t>
      </w:r>
      <w:r w:rsidR="009E3945">
        <w:t>en your teacher asks for</w:t>
      </w:r>
      <w:r>
        <w:t xml:space="preserve"> discussion.</w:t>
      </w:r>
    </w:p>
    <w:p w:rsidR="006D6595" w:rsidRPr="008374E7" w:rsidRDefault="006D6595" w:rsidP="006D6595"/>
    <w:p w:rsidR="002E1DEB" w:rsidRDefault="002E1DEB" w:rsidP="002E1DEB">
      <w:pPr>
        <w:pStyle w:val="ActivityBodyBold"/>
      </w:pPr>
      <w:r>
        <w:t>Part One – Assessing Value</w:t>
      </w:r>
    </w:p>
    <w:p w:rsidR="002E1DEB" w:rsidRDefault="002E1DEB" w:rsidP="002E1DEB">
      <w:pPr>
        <w:pStyle w:val="ActivityBody"/>
      </w:pPr>
      <w:r>
        <w:t>In Table 1</w:t>
      </w:r>
      <w:r w:rsidR="009E3945">
        <w:t xml:space="preserve"> of </w:t>
      </w:r>
      <w:r w:rsidR="009E3945" w:rsidRPr="00194B07">
        <w:rPr>
          <w:rStyle w:val="Italic"/>
        </w:rPr>
        <w:t>Activity 3.1.1 Student Worksheet</w:t>
      </w:r>
      <w:r w:rsidR="009E3945">
        <w:t xml:space="preserve">, </w:t>
      </w:r>
      <w:r>
        <w:t xml:space="preserve">assign </w:t>
      </w:r>
      <w:r w:rsidR="009E3945">
        <w:t>a value of</w:t>
      </w:r>
      <w:r w:rsidR="00BA7501">
        <w:t xml:space="preserve"> importance to</w:t>
      </w:r>
      <w:r w:rsidR="00194B07">
        <w:t xml:space="preserve"> each animal</w:t>
      </w:r>
      <w:r>
        <w:t xml:space="preserve"> by placing an “x” in the </w:t>
      </w:r>
      <w:r w:rsidR="00386B18">
        <w:t>column representing the importance of the given animal. 0 represents the least importance to you and 5 represents the most importance.</w:t>
      </w:r>
    </w:p>
    <w:p w:rsidR="002E1DEB" w:rsidRPr="00057700" w:rsidRDefault="002E1DEB" w:rsidP="002E1DEB"/>
    <w:p w:rsidR="002E1DEB" w:rsidRDefault="002E1DEB" w:rsidP="002E1DEB">
      <w:pPr>
        <w:pStyle w:val="ActivityBodyBold"/>
      </w:pPr>
      <w:r>
        <w:t>Part Two – Supporting Your Assessment</w:t>
      </w:r>
    </w:p>
    <w:p w:rsidR="002E1DEB" w:rsidRDefault="002E1DEB" w:rsidP="00194B07">
      <w:pPr>
        <w:pStyle w:val="ActivityNumbers"/>
      </w:pPr>
      <w:r>
        <w:t>Select two of your highest ranking and two of your lowest ranking animals and record the name of the animals in the space provided:</w:t>
      </w:r>
    </w:p>
    <w:p w:rsidR="002E1DEB" w:rsidRPr="00057700" w:rsidRDefault="002E1DEB" w:rsidP="002E1DEB"/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0"/>
        <w:gridCol w:w="3960"/>
      </w:tblGrid>
      <w:tr w:rsidR="00194B07" w:rsidTr="00194B07">
        <w:tc>
          <w:tcPr>
            <w:tcW w:w="3690" w:type="dxa"/>
          </w:tcPr>
          <w:p w:rsidR="00194B07" w:rsidRDefault="00194B07" w:rsidP="002250C5">
            <w:pPr>
              <w:pStyle w:val="RubricHeadings"/>
            </w:pPr>
            <w:r>
              <w:t>High</w:t>
            </w:r>
          </w:p>
        </w:tc>
        <w:tc>
          <w:tcPr>
            <w:tcW w:w="3960" w:type="dxa"/>
          </w:tcPr>
          <w:p w:rsidR="00194B07" w:rsidRDefault="00194B07" w:rsidP="002250C5">
            <w:pPr>
              <w:pStyle w:val="RubricHeadings"/>
            </w:pPr>
            <w:r>
              <w:t>Low</w:t>
            </w:r>
          </w:p>
        </w:tc>
      </w:tr>
      <w:tr w:rsidR="00194B07" w:rsidTr="00386B18">
        <w:trPr>
          <w:trHeight w:val="405"/>
        </w:trPr>
        <w:tc>
          <w:tcPr>
            <w:tcW w:w="3690" w:type="dxa"/>
          </w:tcPr>
          <w:p w:rsidR="00194B07" w:rsidRDefault="00194B07" w:rsidP="002250C5"/>
        </w:tc>
        <w:tc>
          <w:tcPr>
            <w:tcW w:w="3960" w:type="dxa"/>
          </w:tcPr>
          <w:p w:rsidR="00194B07" w:rsidRDefault="00194B07" w:rsidP="002250C5"/>
        </w:tc>
      </w:tr>
      <w:tr w:rsidR="00194B07" w:rsidTr="00386B18">
        <w:trPr>
          <w:trHeight w:val="405"/>
        </w:trPr>
        <w:tc>
          <w:tcPr>
            <w:tcW w:w="3690" w:type="dxa"/>
          </w:tcPr>
          <w:p w:rsidR="00194B07" w:rsidRDefault="00194B07" w:rsidP="002250C5"/>
        </w:tc>
        <w:tc>
          <w:tcPr>
            <w:tcW w:w="3960" w:type="dxa"/>
          </w:tcPr>
          <w:p w:rsidR="00194B07" w:rsidRDefault="00194B07" w:rsidP="002250C5"/>
        </w:tc>
      </w:tr>
    </w:tbl>
    <w:p w:rsidR="002E1DEB" w:rsidRPr="00FD5DCF" w:rsidRDefault="002E1DEB" w:rsidP="002E1DEB"/>
    <w:p w:rsidR="00194B07" w:rsidRDefault="00194B07" w:rsidP="002E1DEB">
      <w:pPr>
        <w:pStyle w:val="ActivityNumbers"/>
      </w:pPr>
      <w:r>
        <w:t>Answer the following questions.</w:t>
      </w:r>
    </w:p>
    <w:p w:rsidR="002E1DEB" w:rsidRDefault="002E1DEB" w:rsidP="00194B07">
      <w:pPr>
        <w:pStyle w:val="Activitybullet"/>
      </w:pPr>
      <w:r>
        <w:t>What qualitie</w:t>
      </w:r>
      <w:r w:rsidR="00194B07">
        <w:t>s of the animals listed above in</w:t>
      </w:r>
      <w:r>
        <w:t xml:space="preserve"> the left</w:t>
      </w:r>
      <w:r w:rsidR="00194B07">
        <w:t xml:space="preserve"> column,</w:t>
      </w:r>
      <w:r>
        <w:t xml:space="preserve"> cause</w:t>
      </w:r>
      <w:r w:rsidR="00194B07">
        <w:t>d</w:t>
      </w:r>
      <w:r>
        <w:t xml:space="preserve"> you to give your highest ran</w:t>
      </w:r>
      <w:r w:rsidR="00194B07">
        <w:t>king</w:t>
      </w:r>
      <w:r>
        <w:t>?</w:t>
      </w:r>
    </w:p>
    <w:p w:rsidR="002E1DEB" w:rsidRPr="00057700" w:rsidRDefault="002E1DEB" w:rsidP="002E1DEB"/>
    <w:p w:rsidR="002E1DEB" w:rsidRPr="00057700" w:rsidRDefault="002E1DEB" w:rsidP="002E1DEB"/>
    <w:p w:rsidR="002E1DEB" w:rsidRDefault="002E1DEB" w:rsidP="00194B07">
      <w:pPr>
        <w:pStyle w:val="Activitybullet"/>
      </w:pPr>
      <w:r>
        <w:t>What qualities of the animals listed</w:t>
      </w:r>
      <w:r w:rsidR="001972F2">
        <w:t xml:space="preserve"> above</w:t>
      </w:r>
      <w:r>
        <w:t xml:space="preserve"> in the right column cause</w:t>
      </w:r>
      <w:r w:rsidR="00194B07">
        <w:t>d</w:t>
      </w:r>
      <w:r>
        <w:t xml:space="preserve"> you to give your lowest ran</w:t>
      </w:r>
      <w:r w:rsidR="00194B07">
        <w:t>king</w:t>
      </w:r>
      <w:r>
        <w:t>?</w:t>
      </w:r>
    </w:p>
    <w:p w:rsidR="002E1DEB" w:rsidRDefault="002E1DEB" w:rsidP="00194B07"/>
    <w:p w:rsidR="00194B07" w:rsidRPr="00194B07" w:rsidRDefault="00194B07" w:rsidP="00194B07"/>
    <w:p w:rsidR="002E1DEB" w:rsidRDefault="00194B07" w:rsidP="00194B07">
      <w:pPr>
        <w:pStyle w:val="ActivityNumbers"/>
      </w:pPr>
      <w:r>
        <w:t>E</w:t>
      </w:r>
      <w:r w:rsidR="004834FC">
        <w:t>nter</w:t>
      </w:r>
      <w:r w:rsidR="002E1DEB">
        <w:t xml:space="preserve"> the </w:t>
      </w:r>
      <w:r>
        <w:t xml:space="preserve">four </w:t>
      </w:r>
      <w:r w:rsidR="002E1DEB">
        <w:t>animals you ranke</w:t>
      </w:r>
      <w:r>
        <w:t>d above in the proper columns in</w:t>
      </w:r>
      <w:r w:rsidR="002E1DEB">
        <w:t xml:space="preserve"> Table 2</w:t>
      </w:r>
      <w:r>
        <w:t xml:space="preserve"> of </w:t>
      </w:r>
      <w:r w:rsidRPr="00194B07">
        <w:rPr>
          <w:rStyle w:val="Italic"/>
        </w:rPr>
        <w:t>Activity 3.1.1 Student Worksheet</w:t>
      </w:r>
      <w:r w:rsidR="004834FC">
        <w:t>.</w:t>
      </w:r>
    </w:p>
    <w:p w:rsidR="002E1DEB" w:rsidRPr="00FD5DCF" w:rsidRDefault="002E1DEB" w:rsidP="002E1DEB"/>
    <w:p w:rsidR="002E1DEB" w:rsidRDefault="004834FC" w:rsidP="002E1DEB">
      <w:pPr>
        <w:pStyle w:val="ActivityNumbers"/>
      </w:pPr>
      <w:r>
        <w:t>Look</w:t>
      </w:r>
      <w:r w:rsidR="002E1DEB">
        <w:t xml:space="preserve"> at the similarities and differences of the a</w:t>
      </w:r>
      <w:r>
        <w:t>nimals. H</w:t>
      </w:r>
      <w:r w:rsidR="002E1DEB">
        <w:t xml:space="preserve">ow might </w:t>
      </w:r>
      <w:r>
        <w:t xml:space="preserve">others agree or disagree with </w:t>
      </w:r>
      <w:r w:rsidR="002E1DEB">
        <w:t>your ranking of the</w:t>
      </w:r>
      <w:r>
        <w:t xml:space="preserve"> importance of each animal</w:t>
      </w:r>
      <w:r w:rsidR="002E1DEB">
        <w:t>?</w:t>
      </w:r>
      <w:r>
        <w:t xml:space="preserve"> Make notes below to use later in discussion.</w:t>
      </w:r>
    </w:p>
    <w:tbl>
      <w:tblPr>
        <w:tblW w:w="11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5"/>
      </w:tblGrid>
      <w:tr w:rsidR="004834FC" w:rsidTr="00650B72">
        <w:trPr>
          <w:trHeight w:val="2627"/>
        </w:trPr>
        <w:tc>
          <w:tcPr>
            <w:tcW w:w="1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34FC" w:rsidRDefault="004834FC" w:rsidP="002C5E76"/>
        </w:tc>
      </w:tr>
    </w:tbl>
    <w:p w:rsidR="004834FC" w:rsidRPr="00D46F06" w:rsidRDefault="004834FC" w:rsidP="002C5E76"/>
    <w:p w:rsidR="002C5E76" w:rsidRDefault="002C5E76" w:rsidP="002C5E76">
      <w:pPr>
        <w:pStyle w:val="ActivitySection"/>
      </w:pPr>
      <w:r>
        <w:t>Conclusion</w:t>
      </w:r>
    </w:p>
    <w:p w:rsidR="00B8727E" w:rsidRDefault="001972F2" w:rsidP="00B8727E">
      <w:pPr>
        <w:pStyle w:val="ActivityNumbers"/>
        <w:numPr>
          <w:ilvl w:val="0"/>
          <w:numId w:val="9"/>
        </w:numPr>
      </w:pPr>
      <w:r>
        <w:t>What qualities</w:t>
      </w:r>
      <w:r w:rsidR="00B8727E">
        <w:t xml:space="preserve"> did you use to assign a “value” to each animal in Part One of this activity?</w:t>
      </w:r>
    </w:p>
    <w:p w:rsidR="00B8727E" w:rsidRDefault="00B8727E" w:rsidP="00B8727E"/>
    <w:p w:rsidR="00B8727E" w:rsidRDefault="00B8727E" w:rsidP="00B8727E"/>
    <w:p w:rsidR="008D50D9" w:rsidRDefault="008D50D9" w:rsidP="00B8727E"/>
    <w:p w:rsidR="00B8727E" w:rsidRPr="00064FF5" w:rsidRDefault="00B8727E" w:rsidP="00B8727E"/>
    <w:p w:rsidR="00B8727E" w:rsidRDefault="00B8727E" w:rsidP="00B8727E">
      <w:pPr>
        <w:pStyle w:val="ActivityNumbers"/>
      </w:pPr>
      <w:r>
        <w:t>How might other people’s opinions differ from yours? Why do you think their opinions may differ?</w:t>
      </w:r>
    </w:p>
    <w:p w:rsidR="00B8727E" w:rsidRDefault="00B8727E" w:rsidP="00B8727E"/>
    <w:p w:rsidR="00B8727E" w:rsidRDefault="00B8727E" w:rsidP="00B8727E"/>
    <w:p w:rsidR="00B8727E" w:rsidRDefault="00B8727E" w:rsidP="00B8727E"/>
    <w:p w:rsidR="008D50D9" w:rsidRPr="00FD5DCF" w:rsidRDefault="008D50D9" w:rsidP="00B8727E"/>
    <w:p w:rsidR="0081740D" w:rsidRDefault="002A6C9C" w:rsidP="00F567B7">
      <w:pPr>
        <w:pStyle w:val="ActivityNumbers"/>
      </w:pPr>
      <w:r>
        <w:t>H</w:t>
      </w:r>
      <w:r w:rsidR="0081740D">
        <w:t>ow would the way a person feels about an animal affect the way he or she treats</w:t>
      </w:r>
      <w:r w:rsidR="00A62104">
        <w:t xml:space="preserve"> an</w:t>
      </w:r>
      <w:r w:rsidR="0081740D">
        <w:t xml:space="preserve"> animal?</w:t>
      </w:r>
    </w:p>
    <w:p w:rsidR="00215732" w:rsidRDefault="00215732" w:rsidP="00F567B7">
      <w:pPr>
        <w:pStyle w:val="ActivityNumbers"/>
        <w:sectPr w:rsidR="00215732" w:rsidSect="004434D0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B8727E" w:rsidRDefault="0019284F" w:rsidP="0081740D">
      <w:pPr>
        <w:pStyle w:val="ASAHeading"/>
      </w:pPr>
      <w:r>
        <w:lastRenderedPageBreak/>
        <w:pict>
          <v:shape id="_x0000_i1029" type="#_x0000_t75" style="width:18pt;height:15.6pt" o:bullet="t" o:allowoverlap="f">
            <v:imagedata r:id="rId8" o:title="MCj02950710000[1]" gain="60293f"/>
          </v:shape>
        </w:pict>
      </w:r>
      <w:r w:rsidR="00B8727E">
        <w:t>Activity 3.1.1 Student Worksheet</w:t>
      </w:r>
    </w:p>
    <w:p w:rsidR="001972F2" w:rsidRPr="001972F2" w:rsidRDefault="001972F2" w:rsidP="001972F2"/>
    <w:p w:rsidR="009E3945" w:rsidRDefault="009E3945" w:rsidP="006F17B3">
      <w:pPr>
        <w:pStyle w:val="ActivityBody"/>
      </w:pPr>
      <w:r w:rsidRPr="006F17B3">
        <w:rPr>
          <w:rStyle w:val="Bold"/>
        </w:rPr>
        <w:t>Directions:</w:t>
      </w:r>
      <w:r>
        <w:t xml:space="preserve"> Place an “x” in the column representing the importance of the given animal, 0 represents the least importance to you and 5 represents the most importance.</w:t>
      </w:r>
    </w:p>
    <w:p w:rsidR="009E3945" w:rsidRDefault="009E3945" w:rsidP="00B8727E"/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1350"/>
        <w:gridCol w:w="1260"/>
        <w:gridCol w:w="1170"/>
        <w:gridCol w:w="1350"/>
        <w:gridCol w:w="1260"/>
        <w:gridCol w:w="1440"/>
      </w:tblGrid>
      <w:tr w:rsidR="00B8727E" w:rsidRPr="00481974" w:rsidTr="00650B72">
        <w:trPr>
          <w:trHeight w:val="288"/>
          <w:tblHeader/>
        </w:trPr>
        <w:tc>
          <w:tcPr>
            <w:tcW w:w="10710" w:type="dxa"/>
            <w:gridSpan w:val="7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:rsidR="00B8727E" w:rsidRPr="00481974" w:rsidRDefault="00B8727E" w:rsidP="002250C5">
            <w:r w:rsidRPr="00481974">
              <w:rPr>
                <w:rStyle w:val="KeyTerm"/>
              </w:rPr>
              <w:t>Table 1</w:t>
            </w:r>
            <w:r w:rsidR="009E3945">
              <w:rPr>
                <w:rStyle w:val="KeyTerm"/>
              </w:rPr>
              <w:t>.</w:t>
            </w:r>
            <w:r w:rsidRPr="00481974">
              <w:t xml:space="preserve"> </w:t>
            </w:r>
            <w:r w:rsidRPr="00481974">
              <w:rPr>
                <w:rStyle w:val="KeyTermItalic"/>
              </w:rPr>
              <w:t>Animal Values</w:t>
            </w:r>
          </w:p>
        </w:tc>
      </w:tr>
      <w:tr w:rsidR="004834FC" w:rsidTr="00650B72">
        <w:trPr>
          <w:trHeight w:val="288"/>
          <w:tblHeader/>
        </w:trPr>
        <w:tc>
          <w:tcPr>
            <w:tcW w:w="2880" w:type="dxa"/>
            <w:tcBorders>
              <w:top w:val="single" w:sz="4" w:space="0" w:color="BFBFBF"/>
            </w:tcBorders>
            <w:shd w:val="clear" w:color="auto" w:fill="auto"/>
          </w:tcPr>
          <w:p w:rsidR="00B8727E" w:rsidRPr="009E3945" w:rsidRDefault="00B8727E" w:rsidP="009E3945">
            <w:pPr>
              <w:pStyle w:val="RubricHeadings"/>
            </w:pPr>
            <w:r w:rsidRPr="009E3945">
              <w:t>Animal</w:t>
            </w:r>
          </w:p>
        </w:tc>
        <w:tc>
          <w:tcPr>
            <w:tcW w:w="1350" w:type="dxa"/>
            <w:tcBorders>
              <w:top w:val="single" w:sz="4" w:space="0" w:color="BFBFBF"/>
            </w:tcBorders>
            <w:shd w:val="clear" w:color="auto" w:fill="auto"/>
          </w:tcPr>
          <w:p w:rsidR="00B8727E" w:rsidRPr="009E3945" w:rsidRDefault="00B8727E" w:rsidP="009E3945">
            <w:pPr>
              <w:pStyle w:val="RubricHeadings"/>
            </w:pPr>
            <w:r w:rsidRPr="009E3945">
              <w:t>0</w:t>
            </w:r>
          </w:p>
        </w:tc>
        <w:tc>
          <w:tcPr>
            <w:tcW w:w="1260" w:type="dxa"/>
            <w:tcBorders>
              <w:top w:val="single" w:sz="4" w:space="0" w:color="BFBFBF"/>
            </w:tcBorders>
            <w:shd w:val="clear" w:color="auto" w:fill="auto"/>
          </w:tcPr>
          <w:p w:rsidR="00B8727E" w:rsidRPr="009E3945" w:rsidRDefault="00B8727E" w:rsidP="009E3945">
            <w:pPr>
              <w:pStyle w:val="RubricHeadings"/>
            </w:pPr>
            <w:r w:rsidRPr="009E3945">
              <w:t>1</w:t>
            </w:r>
          </w:p>
        </w:tc>
        <w:tc>
          <w:tcPr>
            <w:tcW w:w="1170" w:type="dxa"/>
            <w:tcBorders>
              <w:top w:val="single" w:sz="4" w:space="0" w:color="BFBFBF"/>
            </w:tcBorders>
            <w:shd w:val="clear" w:color="auto" w:fill="auto"/>
          </w:tcPr>
          <w:p w:rsidR="00B8727E" w:rsidRPr="009E3945" w:rsidRDefault="00B8727E" w:rsidP="009E3945">
            <w:pPr>
              <w:pStyle w:val="RubricHeadings"/>
            </w:pPr>
            <w:r w:rsidRPr="009E3945">
              <w:t>2</w:t>
            </w:r>
          </w:p>
        </w:tc>
        <w:tc>
          <w:tcPr>
            <w:tcW w:w="1350" w:type="dxa"/>
            <w:tcBorders>
              <w:top w:val="single" w:sz="4" w:space="0" w:color="BFBFBF"/>
            </w:tcBorders>
            <w:shd w:val="clear" w:color="auto" w:fill="auto"/>
          </w:tcPr>
          <w:p w:rsidR="00B8727E" w:rsidRPr="009E3945" w:rsidRDefault="00B8727E" w:rsidP="009E3945">
            <w:pPr>
              <w:pStyle w:val="RubricHeadings"/>
            </w:pPr>
            <w:r w:rsidRPr="009E3945">
              <w:t>3</w:t>
            </w:r>
          </w:p>
        </w:tc>
        <w:tc>
          <w:tcPr>
            <w:tcW w:w="1260" w:type="dxa"/>
            <w:tcBorders>
              <w:top w:val="single" w:sz="4" w:space="0" w:color="BFBFBF"/>
            </w:tcBorders>
            <w:shd w:val="clear" w:color="auto" w:fill="auto"/>
          </w:tcPr>
          <w:p w:rsidR="00B8727E" w:rsidRPr="009E3945" w:rsidRDefault="00B8727E" w:rsidP="009E3945">
            <w:pPr>
              <w:pStyle w:val="RubricHeadings"/>
            </w:pPr>
            <w:r w:rsidRPr="009E3945">
              <w:t>4</w:t>
            </w:r>
          </w:p>
        </w:tc>
        <w:tc>
          <w:tcPr>
            <w:tcW w:w="1440" w:type="dxa"/>
            <w:tcBorders>
              <w:top w:val="single" w:sz="4" w:space="0" w:color="BFBFBF"/>
            </w:tcBorders>
            <w:shd w:val="clear" w:color="auto" w:fill="auto"/>
          </w:tcPr>
          <w:p w:rsidR="00B8727E" w:rsidRPr="009E3945" w:rsidRDefault="00B8727E" w:rsidP="009E3945">
            <w:pPr>
              <w:pStyle w:val="RubricHeadings"/>
            </w:pPr>
            <w:r w:rsidRPr="009E3945">
              <w:t>5</w:t>
            </w:r>
          </w:p>
        </w:tc>
      </w:tr>
      <w:tr w:rsidR="00B8727E" w:rsidTr="00B8727E">
        <w:trPr>
          <w:trHeight w:val="288"/>
        </w:trPr>
        <w:tc>
          <w:tcPr>
            <w:tcW w:w="2880" w:type="dxa"/>
            <w:vAlign w:val="center"/>
          </w:tcPr>
          <w:p w:rsidR="00B8727E" w:rsidRPr="009E3945" w:rsidRDefault="00B8727E" w:rsidP="009E3945">
            <w:pPr>
              <w:pStyle w:val="RubricTitles"/>
            </w:pPr>
            <w:r w:rsidRPr="009E3945">
              <w:t>Ant</w:t>
            </w:r>
          </w:p>
        </w:tc>
        <w:tc>
          <w:tcPr>
            <w:tcW w:w="1350" w:type="dxa"/>
          </w:tcPr>
          <w:p w:rsidR="00B8727E" w:rsidRPr="00FD5DCF" w:rsidRDefault="00B8727E" w:rsidP="002250C5"/>
        </w:tc>
        <w:tc>
          <w:tcPr>
            <w:tcW w:w="1260" w:type="dxa"/>
          </w:tcPr>
          <w:p w:rsidR="00B8727E" w:rsidRPr="00FD5DCF" w:rsidRDefault="00B8727E" w:rsidP="002250C5"/>
        </w:tc>
        <w:tc>
          <w:tcPr>
            <w:tcW w:w="1170" w:type="dxa"/>
          </w:tcPr>
          <w:p w:rsidR="00B8727E" w:rsidRPr="00FD5DCF" w:rsidRDefault="00B8727E" w:rsidP="002250C5"/>
        </w:tc>
        <w:tc>
          <w:tcPr>
            <w:tcW w:w="1350" w:type="dxa"/>
          </w:tcPr>
          <w:p w:rsidR="00B8727E" w:rsidRPr="00FD5DCF" w:rsidRDefault="00B8727E" w:rsidP="002250C5"/>
        </w:tc>
        <w:tc>
          <w:tcPr>
            <w:tcW w:w="1260" w:type="dxa"/>
          </w:tcPr>
          <w:p w:rsidR="00B8727E" w:rsidRPr="00FD5DCF" w:rsidRDefault="00B8727E" w:rsidP="002250C5"/>
        </w:tc>
        <w:tc>
          <w:tcPr>
            <w:tcW w:w="1440" w:type="dxa"/>
          </w:tcPr>
          <w:p w:rsidR="00B8727E" w:rsidRPr="00FD5DCF" w:rsidRDefault="00B8727E" w:rsidP="002250C5"/>
        </w:tc>
      </w:tr>
      <w:tr w:rsidR="00B8727E" w:rsidTr="00B8727E">
        <w:trPr>
          <w:trHeight w:val="288"/>
        </w:trPr>
        <w:tc>
          <w:tcPr>
            <w:tcW w:w="2880" w:type="dxa"/>
            <w:vAlign w:val="center"/>
          </w:tcPr>
          <w:p w:rsidR="00B8727E" w:rsidRPr="009E3945" w:rsidRDefault="009E3945" w:rsidP="009E3945">
            <w:pPr>
              <w:pStyle w:val="RubricTitles"/>
            </w:pPr>
            <w:r>
              <w:t>Barn c</w:t>
            </w:r>
            <w:r w:rsidR="00B8727E" w:rsidRPr="009E3945">
              <w:t>at</w:t>
            </w:r>
          </w:p>
        </w:tc>
        <w:tc>
          <w:tcPr>
            <w:tcW w:w="1350" w:type="dxa"/>
          </w:tcPr>
          <w:p w:rsidR="00B8727E" w:rsidRPr="00FD5DCF" w:rsidRDefault="00B8727E" w:rsidP="002250C5"/>
        </w:tc>
        <w:tc>
          <w:tcPr>
            <w:tcW w:w="1260" w:type="dxa"/>
          </w:tcPr>
          <w:p w:rsidR="00B8727E" w:rsidRPr="00FD5DCF" w:rsidRDefault="00B8727E" w:rsidP="002250C5"/>
        </w:tc>
        <w:tc>
          <w:tcPr>
            <w:tcW w:w="1170" w:type="dxa"/>
          </w:tcPr>
          <w:p w:rsidR="00B8727E" w:rsidRPr="00FD5DCF" w:rsidRDefault="00B8727E" w:rsidP="002250C5"/>
        </w:tc>
        <w:tc>
          <w:tcPr>
            <w:tcW w:w="1350" w:type="dxa"/>
          </w:tcPr>
          <w:p w:rsidR="00B8727E" w:rsidRPr="00FD5DCF" w:rsidRDefault="00B8727E" w:rsidP="002250C5"/>
        </w:tc>
        <w:tc>
          <w:tcPr>
            <w:tcW w:w="1260" w:type="dxa"/>
          </w:tcPr>
          <w:p w:rsidR="00B8727E" w:rsidRPr="00FD5DCF" w:rsidRDefault="00B8727E" w:rsidP="002250C5"/>
        </w:tc>
        <w:tc>
          <w:tcPr>
            <w:tcW w:w="1440" w:type="dxa"/>
          </w:tcPr>
          <w:p w:rsidR="00B8727E" w:rsidRPr="00FD5DCF" w:rsidRDefault="00B8727E" w:rsidP="002250C5"/>
        </w:tc>
      </w:tr>
      <w:tr w:rsidR="00B8727E" w:rsidTr="00B8727E">
        <w:trPr>
          <w:trHeight w:val="288"/>
        </w:trPr>
        <w:tc>
          <w:tcPr>
            <w:tcW w:w="2880" w:type="dxa"/>
            <w:vAlign w:val="center"/>
          </w:tcPr>
          <w:p w:rsidR="00B8727E" w:rsidRPr="009E3945" w:rsidRDefault="00B8727E" w:rsidP="009E3945">
            <w:pPr>
              <w:pStyle w:val="RubricTitles"/>
            </w:pPr>
            <w:r w:rsidRPr="009E3945">
              <w:t>Border Collie puppy</w:t>
            </w:r>
          </w:p>
        </w:tc>
        <w:tc>
          <w:tcPr>
            <w:tcW w:w="1350" w:type="dxa"/>
          </w:tcPr>
          <w:p w:rsidR="00B8727E" w:rsidRPr="00FD5DCF" w:rsidRDefault="00B8727E" w:rsidP="002250C5"/>
        </w:tc>
        <w:tc>
          <w:tcPr>
            <w:tcW w:w="1260" w:type="dxa"/>
          </w:tcPr>
          <w:p w:rsidR="00B8727E" w:rsidRPr="00FD5DCF" w:rsidRDefault="00B8727E" w:rsidP="002250C5"/>
        </w:tc>
        <w:tc>
          <w:tcPr>
            <w:tcW w:w="1170" w:type="dxa"/>
          </w:tcPr>
          <w:p w:rsidR="00B8727E" w:rsidRPr="00FD5DCF" w:rsidRDefault="00B8727E" w:rsidP="002250C5"/>
        </w:tc>
        <w:tc>
          <w:tcPr>
            <w:tcW w:w="1350" w:type="dxa"/>
          </w:tcPr>
          <w:p w:rsidR="00B8727E" w:rsidRPr="00FD5DCF" w:rsidRDefault="00B8727E" w:rsidP="002250C5"/>
        </w:tc>
        <w:tc>
          <w:tcPr>
            <w:tcW w:w="1260" w:type="dxa"/>
          </w:tcPr>
          <w:p w:rsidR="00B8727E" w:rsidRPr="00FD5DCF" w:rsidRDefault="00B8727E" w:rsidP="002250C5"/>
        </w:tc>
        <w:tc>
          <w:tcPr>
            <w:tcW w:w="1440" w:type="dxa"/>
          </w:tcPr>
          <w:p w:rsidR="00B8727E" w:rsidRPr="00FD5DCF" w:rsidRDefault="00B8727E" w:rsidP="002250C5"/>
        </w:tc>
      </w:tr>
      <w:tr w:rsidR="00B8727E" w:rsidTr="00B8727E">
        <w:trPr>
          <w:trHeight w:val="288"/>
        </w:trPr>
        <w:tc>
          <w:tcPr>
            <w:tcW w:w="2880" w:type="dxa"/>
            <w:vAlign w:val="center"/>
          </w:tcPr>
          <w:p w:rsidR="00B8727E" w:rsidRPr="009E3945" w:rsidRDefault="00B8727E" w:rsidP="009E3945">
            <w:pPr>
              <w:pStyle w:val="RubricTitles"/>
            </w:pPr>
            <w:r w:rsidRPr="009E3945">
              <w:t>Cow</w:t>
            </w:r>
          </w:p>
        </w:tc>
        <w:tc>
          <w:tcPr>
            <w:tcW w:w="1350" w:type="dxa"/>
          </w:tcPr>
          <w:p w:rsidR="00B8727E" w:rsidRPr="00FD5DCF" w:rsidRDefault="00B8727E" w:rsidP="002250C5"/>
        </w:tc>
        <w:tc>
          <w:tcPr>
            <w:tcW w:w="1260" w:type="dxa"/>
          </w:tcPr>
          <w:p w:rsidR="00B8727E" w:rsidRPr="00FD5DCF" w:rsidRDefault="00B8727E" w:rsidP="002250C5"/>
        </w:tc>
        <w:tc>
          <w:tcPr>
            <w:tcW w:w="1170" w:type="dxa"/>
          </w:tcPr>
          <w:p w:rsidR="00B8727E" w:rsidRPr="00FD5DCF" w:rsidRDefault="00B8727E" w:rsidP="002250C5"/>
        </w:tc>
        <w:tc>
          <w:tcPr>
            <w:tcW w:w="1350" w:type="dxa"/>
          </w:tcPr>
          <w:p w:rsidR="00B8727E" w:rsidRPr="00FD5DCF" w:rsidRDefault="00B8727E" w:rsidP="002250C5"/>
        </w:tc>
        <w:tc>
          <w:tcPr>
            <w:tcW w:w="1260" w:type="dxa"/>
          </w:tcPr>
          <w:p w:rsidR="00B8727E" w:rsidRPr="00FD5DCF" w:rsidRDefault="00B8727E" w:rsidP="002250C5"/>
        </w:tc>
        <w:tc>
          <w:tcPr>
            <w:tcW w:w="1440" w:type="dxa"/>
          </w:tcPr>
          <w:p w:rsidR="00B8727E" w:rsidRPr="00FD5DCF" w:rsidRDefault="00B8727E" w:rsidP="002250C5"/>
        </w:tc>
      </w:tr>
      <w:tr w:rsidR="00B8727E" w:rsidTr="00B8727E">
        <w:trPr>
          <w:trHeight w:val="288"/>
        </w:trPr>
        <w:tc>
          <w:tcPr>
            <w:tcW w:w="2880" w:type="dxa"/>
            <w:vAlign w:val="center"/>
          </w:tcPr>
          <w:p w:rsidR="00B8727E" w:rsidRPr="009E3945" w:rsidRDefault="00B8727E" w:rsidP="009E3945">
            <w:pPr>
              <w:pStyle w:val="RubricTitles"/>
            </w:pPr>
            <w:r w:rsidRPr="009E3945">
              <w:t>Chicken</w:t>
            </w:r>
          </w:p>
        </w:tc>
        <w:tc>
          <w:tcPr>
            <w:tcW w:w="1350" w:type="dxa"/>
          </w:tcPr>
          <w:p w:rsidR="00B8727E" w:rsidRPr="00FD5DCF" w:rsidRDefault="00B8727E" w:rsidP="002250C5"/>
        </w:tc>
        <w:tc>
          <w:tcPr>
            <w:tcW w:w="1260" w:type="dxa"/>
          </w:tcPr>
          <w:p w:rsidR="00B8727E" w:rsidRPr="00FD5DCF" w:rsidRDefault="00B8727E" w:rsidP="002250C5"/>
        </w:tc>
        <w:tc>
          <w:tcPr>
            <w:tcW w:w="1170" w:type="dxa"/>
          </w:tcPr>
          <w:p w:rsidR="00B8727E" w:rsidRPr="00FD5DCF" w:rsidRDefault="00B8727E" w:rsidP="002250C5"/>
        </w:tc>
        <w:tc>
          <w:tcPr>
            <w:tcW w:w="1350" w:type="dxa"/>
          </w:tcPr>
          <w:p w:rsidR="00B8727E" w:rsidRPr="00FD5DCF" w:rsidRDefault="00B8727E" w:rsidP="002250C5"/>
        </w:tc>
        <w:tc>
          <w:tcPr>
            <w:tcW w:w="1260" w:type="dxa"/>
          </w:tcPr>
          <w:p w:rsidR="00B8727E" w:rsidRPr="00FD5DCF" w:rsidRDefault="00B8727E" w:rsidP="002250C5"/>
        </w:tc>
        <w:tc>
          <w:tcPr>
            <w:tcW w:w="1440" w:type="dxa"/>
          </w:tcPr>
          <w:p w:rsidR="00B8727E" w:rsidRPr="00FD5DCF" w:rsidRDefault="00B8727E" w:rsidP="002250C5"/>
        </w:tc>
      </w:tr>
      <w:tr w:rsidR="00B8727E" w:rsidTr="00B8727E">
        <w:trPr>
          <w:trHeight w:val="288"/>
        </w:trPr>
        <w:tc>
          <w:tcPr>
            <w:tcW w:w="2880" w:type="dxa"/>
            <w:vAlign w:val="center"/>
          </w:tcPr>
          <w:p w:rsidR="00B8727E" w:rsidRPr="009E3945" w:rsidRDefault="00B8727E" w:rsidP="009E3945">
            <w:pPr>
              <w:pStyle w:val="RubricTitles"/>
            </w:pPr>
            <w:r w:rsidRPr="009E3945">
              <w:t>Goat</w:t>
            </w:r>
          </w:p>
        </w:tc>
        <w:tc>
          <w:tcPr>
            <w:tcW w:w="1350" w:type="dxa"/>
          </w:tcPr>
          <w:p w:rsidR="00B8727E" w:rsidRPr="00FD5DCF" w:rsidRDefault="00B8727E" w:rsidP="002250C5"/>
        </w:tc>
        <w:tc>
          <w:tcPr>
            <w:tcW w:w="1260" w:type="dxa"/>
          </w:tcPr>
          <w:p w:rsidR="00B8727E" w:rsidRPr="00FD5DCF" w:rsidRDefault="00B8727E" w:rsidP="002250C5"/>
        </w:tc>
        <w:tc>
          <w:tcPr>
            <w:tcW w:w="1170" w:type="dxa"/>
          </w:tcPr>
          <w:p w:rsidR="00B8727E" w:rsidRPr="00FD5DCF" w:rsidRDefault="00B8727E" w:rsidP="002250C5"/>
        </w:tc>
        <w:tc>
          <w:tcPr>
            <w:tcW w:w="1350" w:type="dxa"/>
          </w:tcPr>
          <w:p w:rsidR="00B8727E" w:rsidRPr="00FD5DCF" w:rsidRDefault="00B8727E" w:rsidP="002250C5"/>
        </w:tc>
        <w:tc>
          <w:tcPr>
            <w:tcW w:w="1260" w:type="dxa"/>
          </w:tcPr>
          <w:p w:rsidR="00B8727E" w:rsidRPr="00FD5DCF" w:rsidRDefault="00B8727E" w:rsidP="002250C5"/>
        </w:tc>
        <w:tc>
          <w:tcPr>
            <w:tcW w:w="1440" w:type="dxa"/>
          </w:tcPr>
          <w:p w:rsidR="00B8727E" w:rsidRPr="00FD5DCF" w:rsidRDefault="00B8727E" w:rsidP="002250C5"/>
        </w:tc>
      </w:tr>
      <w:tr w:rsidR="00B8727E" w:rsidTr="00B8727E">
        <w:trPr>
          <w:trHeight w:val="288"/>
        </w:trPr>
        <w:tc>
          <w:tcPr>
            <w:tcW w:w="2880" w:type="dxa"/>
            <w:vAlign w:val="center"/>
          </w:tcPr>
          <w:p w:rsidR="00B8727E" w:rsidRPr="009E3945" w:rsidRDefault="00B8727E" w:rsidP="009E3945">
            <w:pPr>
              <w:pStyle w:val="RubricTitles"/>
            </w:pPr>
            <w:r w:rsidRPr="009E3945">
              <w:t>Guinea pig</w:t>
            </w:r>
          </w:p>
        </w:tc>
        <w:tc>
          <w:tcPr>
            <w:tcW w:w="1350" w:type="dxa"/>
          </w:tcPr>
          <w:p w:rsidR="00B8727E" w:rsidRPr="00FD5DCF" w:rsidRDefault="00B8727E" w:rsidP="002250C5"/>
        </w:tc>
        <w:tc>
          <w:tcPr>
            <w:tcW w:w="1260" w:type="dxa"/>
          </w:tcPr>
          <w:p w:rsidR="00B8727E" w:rsidRPr="00FD5DCF" w:rsidRDefault="00B8727E" w:rsidP="002250C5"/>
        </w:tc>
        <w:tc>
          <w:tcPr>
            <w:tcW w:w="1170" w:type="dxa"/>
          </w:tcPr>
          <w:p w:rsidR="00B8727E" w:rsidRPr="00FD5DCF" w:rsidRDefault="00B8727E" w:rsidP="002250C5"/>
        </w:tc>
        <w:tc>
          <w:tcPr>
            <w:tcW w:w="1350" w:type="dxa"/>
          </w:tcPr>
          <w:p w:rsidR="00B8727E" w:rsidRPr="00FD5DCF" w:rsidRDefault="00B8727E" w:rsidP="002250C5"/>
        </w:tc>
        <w:tc>
          <w:tcPr>
            <w:tcW w:w="1260" w:type="dxa"/>
          </w:tcPr>
          <w:p w:rsidR="00B8727E" w:rsidRPr="00FD5DCF" w:rsidRDefault="00B8727E" w:rsidP="002250C5"/>
        </w:tc>
        <w:tc>
          <w:tcPr>
            <w:tcW w:w="1440" w:type="dxa"/>
          </w:tcPr>
          <w:p w:rsidR="00B8727E" w:rsidRPr="00FD5DCF" w:rsidRDefault="00B8727E" w:rsidP="002250C5"/>
        </w:tc>
      </w:tr>
      <w:tr w:rsidR="00B8727E" w:rsidTr="00B8727E">
        <w:trPr>
          <w:trHeight w:val="288"/>
        </w:trPr>
        <w:tc>
          <w:tcPr>
            <w:tcW w:w="2880" w:type="dxa"/>
            <w:vAlign w:val="center"/>
          </w:tcPr>
          <w:p w:rsidR="00B8727E" w:rsidRPr="009E3945" w:rsidRDefault="00B8727E" w:rsidP="009E3945">
            <w:pPr>
              <w:pStyle w:val="RubricTitles"/>
            </w:pPr>
            <w:r w:rsidRPr="009E3945">
              <w:t>Horse</w:t>
            </w:r>
          </w:p>
        </w:tc>
        <w:tc>
          <w:tcPr>
            <w:tcW w:w="1350" w:type="dxa"/>
          </w:tcPr>
          <w:p w:rsidR="00B8727E" w:rsidRPr="00FD5DCF" w:rsidRDefault="00B8727E" w:rsidP="002250C5"/>
        </w:tc>
        <w:tc>
          <w:tcPr>
            <w:tcW w:w="1260" w:type="dxa"/>
          </w:tcPr>
          <w:p w:rsidR="00B8727E" w:rsidRPr="00FD5DCF" w:rsidRDefault="00B8727E" w:rsidP="002250C5"/>
        </w:tc>
        <w:tc>
          <w:tcPr>
            <w:tcW w:w="1170" w:type="dxa"/>
          </w:tcPr>
          <w:p w:rsidR="00B8727E" w:rsidRPr="00FD5DCF" w:rsidRDefault="00B8727E" w:rsidP="002250C5"/>
        </w:tc>
        <w:tc>
          <w:tcPr>
            <w:tcW w:w="1350" w:type="dxa"/>
          </w:tcPr>
          <w:p w:rsidR="00B8727E" w:rsidRPr="00FD5DCF" w:rsidRDefault="00B8727E" w:rsidP="002250C5"/>
        </w:tc>
        <w:tc>
          <w:tcPr>
            <w:tcW w:w="1260" w:type="dxa"/>
          </w:tcPr>
          <w:p w:rsidR="00B8727E" w:rsidRPr="00FD5DCF" w:rsidRDefault="00B8727E" w:rsidP="002250C5"/>
        </w:tc>
        <w:tc>
          <w:tcPr>
            <w:tcW w:w="1440" w:type="dxa"/>
          </w:tcPr>
          <w:p w:rsidR="00B8727E" w:rsidRPr="00FD5DCF" w:rsidRDefault="00B8727E" w:rsidP="002250C5"/>
        </w:tc>
      </w:tr>
      <w:tr w:rsidR="00B8727E" w:rsidTr="00B8727E">
        <w:trPr>
          <w:trHeight w:val="288"/>
        </w:trPr>
        <w:tc>
          <w:tcPr>
            <w:tcW w:w="2880" w:type="dxa"/>
            <w:vAlign w:val="center"/>
          </w:tcPr>
          <w:p w:rsidR="00B8727E" w:rsidRPr="009E3945" w:rsidRDefault="00B8727E" w:rsidP="009E3945">
            <w:pPr>
              <w:pStyle w:val="RubricTitles"/>
            </w:pPr>
            <w:r w:rsidRPr="009E3945">
              <w:t>Lab mouse</w:t>
            </w:r>
          </w:p>
        </w:tc>
        <w:tc>
          <w:tcPr>
            <w:tcW w:w="1350" w:type="dxa"/>
          </w:tcPr>
          <w:p w:rsidR="00B8727E" w:rsidRPr="00FD5DCF" w:rsidRDefault="00B8727E" w:rsidP="002250C5"/>
        </w:tc>
        <w:tc>
          <w:tcPr>
            <w:tcW w:w="1260" w:type="dxa"/>
          </w:tcPr>
          <w:p w:rsidR="00B8727E" w:rsidRPr="00FD5DCF" w:rsidRDefault="00B8727E" w:rsidP="002250C5"/>
        </w:tc>
        <w:tc>
          <w:tcPr>
            <w:tcW w:w="1170" w:type="dxa"/>
          </w:tcPr>
          <w:p w:rsidR="00B8727E" w:rsidRPr="00FD5DCF" w:rsidRDefault="00B8727E" w:rsidP="002250C5"/>
        </w:tc>
        <w:tc>
          <w:tcPr>
            <w:tcW w:w="1350" w:type="dxa"/>
          </w:tcPr>
          <w:p w:rsidR="00B8727E" w:rsidRPr="00FD5DCF" w:rsidRDefault="00B8727E" w:rsidP="002250C5"/>
        </w:tc>
        <w:tc>
          <w:tcPr>
            <w:tcW w:w="1260" w:type="dxa"/>
          </w:tcPr>
          <w:p w:rsidR="00B8727E" w:rsidRPr="00FD5DCF" w:rsidRDefault="00B8727E" w:rsidP="002250C5"/>
        </w:tc>
        <w:tc>
          <w:tcPr>
            <w:tcW w:w="1440" w:type="dxa"/>
          </w:tcPr>
          <w:p w:rsidR="00B8727E" w:rsidRPr="00FD5DCF" w:rsidRDefault="00B8727E" w:rsidP="002250C5"/>
        </w:tc>
      </w:tr>
      <w:tr w:rsidR="00B8727E" w:rsidTr="00B8727E">
        <w:trPr>
          <w:trHeight w:val="288"/>
        </w:trPr>
        <w:tc>
          <w:tcPr>
            <w:tcW w:w="2880" w:type="dxa"/>
            <w:vAlign w:val="center"/>
          </w:tcPr>
          <w:p w:rsidR="00B8727E" w:rsidRPr="009E3945" w:rsidRDefault="00B8727E" w:rsidP="009E3945">
            <w:pPr>
              <w:pStyle w:val="RubricTitles"/>
            </w:pPr>
            <w:r w:rsidRPr="009E3945">
              <w:t>Ladybug</w:t>
            </w:r>
          </w:p>
        </w:tc>
        <w:tc>
          <w:tcPr>
            <w:tcW w:w="1350" w:type="dxa"/>
          </w:tcPr>
          <w:p w:rsidR="00B8727E" w:rsidRPr="00FD5DCF" w:rsidRDefault="00B8727E" w:rsidP="002250C5"/>
        </w:tc>
        <w:tc>
          <w:tcPr>
            <w:tcW w:w="1260" w:type="dxa"/>
          </w:tcPr>
          <w:p w:rsidR="00B8727E" w:rsidRPr="00FD5DCF" w:rsidRDefault="00B8727E" w:rsidP="002250C5"/>
        </w:tc>
        <w:tc>
          <w:tcPr>
            <w:tcW w:w="1170" w:type="dxa"/>
          </w:tcPr>
          <w:p w:rsidR="00B8727E" w:rsidRPr="00FD5DCF" w:rsidRDefault="00B8727E" w:rsidP="002250C5"/>
        </w:tc>
        <w:tc>
          <w:tcPr>
            <w:tcW w:w="1350" w:type="dxa"/>
          </w:tcPr>
          <w:p w:rsidR="00B8727E" w:rsidRPr="00FD5DCF" w:rsidRDefault="00B8727E" w:rsidP="002250C5"/>
        </w:tc>
        <w:tc>
          <w:tcPr>
            <w:tcW w:w="1260" w:type="dxa"/>
          </w:tcPr>
          <w:p w:rsidR="00B8727E" w:rsidRPr="00FD5DCF" w:rsidRDefault="00B8727E" w:rsidP="002250C5"/>
        </w:tc>
        <w:tc>
          <w:tcPr>
            <w:tcW w:w="1440" w:type="dxa"/>
          </w:tcPr>
          <w:p w:rsidR="00B8727E" w:rsidRPr="00FD5DCF" w:rsidRDefault="00B8727E" w:rsidP="002250C5"/>
        </w:tc>
      </w:tr>
      <w:tr w:rsidR="00B8727E" w:rsidTr="00B8727E">
        <w:trPr>
          <w:trHeight w:val="288"/>
        </w:trPr>
        <w:tc>
          <w:tcPr>
            <w:tcW w:w="2880" w:type="dxa"/>
            <w:vAlign w:val="center"/>
          </w:tcPr>
          <w:p w:rsidR="00B8727E" w:rsidRPr="009E3945" w:rsidRDefault="00B8727E" w:rsidP="009E3945">
            <w:pPr>
              <w:pStyle w:val="RubricTitles"/>
            </w:pPr>
            <w:r w:rsidRPr="009E3945">
              <w:t>Lamb</w:t>
            </w:r>
          </w:p>
        </w:tc>
        <w:tc>
          <w:tcPr>
            <w:tcW w:w="1350" w:type="dxa"/>
          </w:tcPr>
          <w:p w:rsidR="00B8727E" w:rsidRPr="00FD5DCF" w:rsidRDefault="00B8727E" w:rsidP="002250C5"/>
        </w:tc>
        <w:tc>
          <w:tcPr>
            <w:tcW w:w="1260" w:type="dxa"/>
          </w:tcPr>
          <w:p w:rsidR="00B8727E" w:rsidRPr="00FD5DCF" w:rsidRDefault="00B8727E" w:rsidP="002250C5"/>
        </w:tc>
        <w:tc>
          <w:tcPr>
            <w:tcW w:w="1170" w:type="dxa"/>
          </w:tcPr>
          <w:p w:rsidR="00B8727E" w:rsidRPr="00FD5DCF" w:rsidRDefault="00B8727E" w:rsidP="002250C5"/>
        </w:tc>
        <w:tc>
          <w:tcPr>
            <w:tcW w:w="1350" w:type="dxa"/>
          </w:tcPr>
          <w:p w:rsidR="00B8727E" w:rsidRPr="00FD5DCF" w:rsidRDefault="00B8727E" w:rsidP="002250C5"/>
        </w:tc>
        <w:tc>
          <w:tcPr>
            <w:tcW w:w="1260" w:type="dxa"/>
          </w:tcPr>
          <w:p w:rsidR="00B8727E" w:rsidRPr="00FD5DCF" w:rsidRDefault="00B8727E" w:rsidP="002250C5"/>
        </w:tc>
        <w:tc>
          <w:tcPr>
            <w:tcW w:w="1440" w:type="dxa"/>
          </w:tcPr>
          <w:p w:rsidR="00B8727E" w:rsidRPr="00FD5DCF" w:rsidRDefault="00B8727E" w:rsidP="002250C5"/>
        </w:tc>
      </w:tr>
      <w:tr w:rsidR="00B8727E" w:rsidTr="00B8727E">
        <w:trPr>
          <w:trHeight w:val="288"/>
        </w:trPr>
        <w:tc>
          <w:tcPr>
            <w:tcW w:w="2880" w:type="dxa"/>
            <w:vAlign w:val="center"/>
          </w:tcPr>
          <w:p w:rsidR="00B8727E" w:rsidRPr="009E3945" w:rsidRDefault="00B8727E" w:rsidP="009E3945">
            <w:pPr>
              <w:pStyle w:val="RubricTitles"/>
            </w:pPr>
            <w:r w:rsidRPr="009E3945">
              <w:t>Llama</w:t>
            </w:r>
          </w:p>
        </w:tc>
        <w:tc>
          <w:tcPr>
            <w:tcW w:w="1350" w:type="dxa"/>
          </w:tcPr>
          <w:p w:rsidR="00B8727E" w:rsidRPr="00FD5DCF" w:rsidRDefault="00B8727E" w:rsidP="002250C5"/>
        </w:tc>
        <w:tc>
          <w:tcPr>
            <w:tcW w:w="1260" w:type="dxa"/>
          </w:tcPr>
          <w:p w:rsidR="00B8727E" w:rsidRPr="00FD5DCF" w:rsidRDefault="00B8727E" w:rsidP="002250C5"/>
        </w:tc>
        <w:tc>
          <w:tcPr>
            <w:tcW w:w="1170" w:type="dxa"/>
          </w:tcPr>
          <w:p w:rsidR="00B8727E" w:rsidRPr="00FD5DCF" w:rsidRDefault="00B8727E" w:rsidP="002250C5"/>
        </w:tc>
        <w:tc>
          <w:tcPr>
            <w:tcW w:w="1350" w:type="dxa"/>
          </w:tcPr>
          <w:p w:rsidR="00B8727E" w:rsidRPr="00FD5DCF" w:rsidRDefault="00B8727E" w:rsidP="002250C5"/>
        </w:tc>
        <w:tc>
          <w:tcPr>
            <w:tcW w:w="1260" w:type="dxa"/>
          </w:tcPr>
          <w:p w:rsidR="00B8727E" w:rsidRPr="00FD5DCF" w:rsidRDefault="00B8727E" w:rsidP="002250C5"/>
        </w:tc>
        <w:tc>
          <w:tcPr>
            <w:tcW w:w="1440" w:type="dxa"/>
          </w:tcPr>
          <w:p w:rsidR="00B8727E" w:rsidRPr="00FD5DCF" w:rsidRDefault="00B8727E" w:rsidP="002250C5"/>
        </w:tc>
      </w:tr>
      <w:tr w:rsidR="00B8727E" w:rsidTr="00B8727E">
        <w:trPr>
          <w:trHeight w:val="288"/>
        </w:trPr>
        <w:tc>
          <w:tcPr>
            <w:tcW w:w="2880" w:type="dxa"/>
            <w:vAlign w:val="center"/>
          </w:tcPr>
          <w:p w:rsidR="00B8727E" w:rsidRPr="009E3945" w:rsidRDefault="00B8727E" w:rsidP="009E3945">
            <w:pPr>
              <w:pStyle w:val="RubricTitles"/>
            </w:pPr>
            <w:r w:rsidRPr="009E3945">
              <w:t>Monarch butterfly</w:t>
            </w:r>
          </w:p>
        </w:tc>
        <w:tc>
          <w:tcPr>
            <w:tcW w:w="1350" w:type="dxa"/>
          </w:tcPr>
          <w:p w:rsidR="00B8727E" w:rsidRPr="00FD5DCF" w:rsidRDefault="00B8727E" w:rsidP="002250C5"/>
        </w:tc>
        <w:tc>
          <w:tcPr>
            <w:tcW w:w="1260" w:type="dxa"/>
          </w:tcPr>
          <w:p w:rsidR="00B8727E" w:rsidRPr="00FD5DCF" w:rsidRDefault="00B8727E" w:rsidP="002250C5"/>
        </w:tc>
        <w:tc>
          <w:tcPr>
            <w:tcW w:w="1170" w:type="dxa"/>
          </w:tcPr>
          <w:p w:rsidR="00B8727E" w:rsidRPr="00FD5DCF" w:rsidRDefault="00B8727E" w:rsidP="002250C5"/>
        </w:tc>
        <w:tc>
          <w:tcPr>
            <w:tcW w:w="1350" w:type="dxa"/>
          </w:tcPr>
          <w:p w:rsidR="00B8727E" w:rsidRPr="00FD5DCF" w:rsidRDefault="00B8727E" w:rsidP="002250C5"/>
        </w:tc>
        <w:tc>
          <w:tcPr>
            <w:tcW w:w="1260" w:type="dxa"/>
          </w:tcPr>
          <w:p w:rsidR="00B8727E" w:rsidRPr="00FD5DCF" w:rsidRDefault="00B8727E" w:rsidP="002250C5"/>
        </w:tc>
        <w:tc>
          <w:tcPr>
            <w:tcW w:w="1440" w:type="dxa"/>
          </w:tcPr>
          <w:p w:rsidR="00B8727E" w:rsidRPr="00FD5DCF" w:rsidRDefault="00B8727E" w:rsidP="002250C5"/>
        </w:tc>
      </w:tr>
      <w:tr w:rsidR="00B8727E" w:rsidTr="00B8727E">
        <w:trPr>
          <w:trHeight w:val="288"/>
        </w:trPr>
        <w:tc>
          <w:tcPr>
            <w:tcW w:w="2880" w:type="dxa"/>
            <w:vAlign w:val="center"/>
          </w:tcPr>
          <w:p w:rsidR="00B8727E" w:rsidRPr="009E3945" w:rsidRDefault="00B8727E" w:rsidP="009E3945">
            <w:pPr>
              <w:pStyle w:val="RubricTitles"/>
            </w:pPr>
            <w:r w:rsidRPr="009E3945">
              <w:t>Mosquito</w:t>
            </w:r>
          </w:p>
        </w:tc>
        <w:tc>
          <w:tcPr>
            <w:tcW w:w="1350" w:type="dxa"/>
          </w:tcPr>
          <w:p w:rsidR="00B8727E" w:rsidRPr="00FD5DCF" w:rsidRDefault="00B8727E" w:rsidP="002250C5"/>
        </w:tc>
        <w:tc>
          <w:tcPr>
            <w:tcW w:w="1260" w:type="dxa"/>
          </w:tcPr>
          <w:p w:rsidR="00B8727E" w:rsidRPr="00FD5DCF" w:rsidRDefault="00B8727E" w:rsidP="002250C5"/>
        </w:tc>
        <w:tc>
          <w:tcPr>
            <w:tcW w:w="1170" w:type="dxa"/>
          </w:tcPr>
          <w:p w:rsidR="00B8727E" w:rsidRPr="00FD5DCF" w:rsidRDefault="00B8727E" w:rsidP="002250C5"/>
        </w:tc>
        <w:tc>
          <w:tcPr>
            <w:tcW w:w="1350" w:type="dxa"/>
          </w:tcPr>
          <w:p w:rsidR="00B8727E" w:rsidRPr="00FD5DCF" w:rsidRDefault="00B8727E" w:rsidP="002250C5"/>
        </w:tc>
        <w:tc>
          <w:tcPr>
            <w:tcW w:w="1260" w:type="dxa"/>
          </w:tcPr>
          <w:p w:rsidR="00B8727E" w:rsidRPr="00FD5DCF" w:rsidRDefault="00B8727E" w:rsidP="002250C5"/>
        </w:tc>
        <w:tc>
          <w:tcPr>
            <w:tcW w:w="1440" w:type="dxa"/>
          </w:tcPr>
          <w:p w:rsidR="00B8727E" w:rsidRPr="00FD5DCF" w:rsidRDefault="00B8727E" w:rsidP="002250C5"/>
        </w:tc>
      </w:tr>
      <w:tr w:rsidR="00B8727E" w:rsidTr="00B8727E">
        <w:trPr>
          <w:trHeight w:val="288"/>
        </w:trPr>
        <w:tc>
          <w:tcPr>
            <w:tcW w:w="2880" w:type="dxa"/>
            <w:vAlign w:val="center"/>
          </w:tcPr>
          <w:p w:rsidR="00B8727E" w:rsidRPr="009E3945" w:rsidRDefault="00B8727E" w:rsidP="009E3945">
            <w:pPr>
              <w:pStyle w:val="RubricTitles"/>
            </w:pPr>
            <w:r w:rsidRPr="009E3945">
              <w:t>Pig</w:t>
            </w:r>
          </w:p>
        </w:tc>
        <w:tc>
          <w:tcPr>
            <w:tcW w:w="1350" w:type="dxa"/>
          </w:tcPr>
          <w:p w:rsidR="00B8727E" w:rsidRPr="00FD5DCF" w:rsidRDefault="00B8727E" w:rsidP="002250C5"/>
        </w:tc>
        <w:tc>
          <w:tcPr>
            <w:tcW w:w="1260" w:type="dxa"/>
          </w:tcPr>
          <w:p w:rsidR="00B8727E" w:rsidRPr="00FD5DCF" w:rsidRDefault="00B8727E" w:rsidP="002250C5"/>
        </w:tc>
        <w:tc>
          <w:tcPr>
            <w:tcW w:w="1170" w:type="dxa"/>
          </w:tcPr>
          <w:p w:rsidR="00B8727E" w:rsidRPr="00FD5DCF" w:rsidRDefault="00B8727E" w:rsidP="002250C5"/>
        </w:tc>
        <w:tc>
          <w:tcPr>
            <w:tcW w:w="1350" w:type="dxa"/>
          </w:tcPr>
          <w:p w:rsidR="00B8727E" w:rsidRPr="00FD5DCF" w:rsidRDefault="00B8727E" w:rsidP="002250C5"/>
        </w:tc>
        <w:tc>
          <w:tcPr>
            <w:tcW w:w="1260" w:type="dxa"/>
          </w:tcPr>
          <w:p w:rsidR="00B8727E" w:rsidRPr="00FD5DCF" w:rsidRDefault="00B8727E" w:rsidP="002250C5"/>
        </w:tc>
        <w:tc>
          <w:tcPr>
            <w:tcW w:w="1440" w:type="dxa"/>
          </w:tcPr>
          <w:p w:rsidR="00B8727E" w:rsidRPr="00FD5DCF" w:rsidRDefault="00B8727E" w:rsidP="002250C5"/>
        </w:tc>
      </w:tr>
      <w:tr w:rsidR="00B8727E" w:rsidTr="00B8727E">
        <w:trPr>
          <w:trHeight w:val="288"/>
        </w:trPr>
        <w:tc>
          <w:tcPr>
            <w:tcW w:w="2880" w:type="dxa"/>
            <w:vAlign w:val="center"/>
          </w:tcPr>
          <w:p w:rsidR="00B8727E" w:rsidRPr="009E3945" w:rsidRDefault="00B8727E" w:rsidP="009E3945">
            <w:pPr>
              <w:pStyle w:val="RubricTitles"/>
            </w:pPr>
            <w:r w:rsidRPr="009E3945">
              <w:t>Rabbit</w:t>
            </w:r>
          </w:p>
        </w:tc>
        <w:tc>
          <w:tcPr>
            <w:tcW w:w="1350" w:type="dxa"/>
          </w:tcPr>
          <w:p w:rsidR="00B8727E" w:rsidRPr="00FD5DCF" w:rsidRDefault="00B8727E" w:rsidP="002250C5"/>
        </w:tc>
        <w:tc>
          <w:tcPr>
            <w:tcW w:w="1260" w:type="dxa"/>
          </w:tcPr>
          <w:p w:rsidR="00B8727E" w:rsidRPr="00FD5DCF" w:rsidRDefault="00B8727E" w:rsidP="002250C5"/>
        </w:tc>
        <w:tc>
          <w:tcPr>
            <w:tcW w:w="1170" w:type="dxa"/>
          </w:tcPr>
          <w:p w:rsidR="00B8727E" w:rsidRPr="00FD5DCF" w:rsidRDefault="00B8727E" w:rsidP="002250C5"/>
        </w:tc>
        <w:tc>
          <w:tcPr>
            <w:tcW w:w="1350" w:type="dxa"/>
          </w:tcPr>
          <w:p w:rsidR="00B8727E" w:rsidRPr="00FD5DCF" w:rsidRDefault="00B8727E" w:rsidP="002250C5"/>
        </w:tc>
        <w:tc>
          <w:tcPr>
            <w:tcW w:w="1260" w:type="dxa"/>
          </w:tcPr>
          <w:p w:rsidR="00B8727E" w:rsidRPr="00FD5DCF" w:rsidRDefault="00B8727E" w:rsidP="002250C5"/>
        </w:tc>
        <w:tc>
          <w:tcPr>
            <w:tcW w:w="1440" w:type="dxa"/>
          </w:tcPr>
          <w:p w:rsidR="00B8727E" w:rsidRPr="00FD5DCF" w:rsidRDefault="00B8727E" w:rsidP="002250C5"/>
        </w:tc>
      </w:tr>
      <w:tr w:rsidR="00B8727E" w:rsidTr="00B8727E">
        <w:trPr>
          <w:trHeight w:val="288"/>
        </w:trPr>
        <w:tc>
          <w:tcPr>
            <w:tcW w:w="2880" w:type="dxa"/>
            <w:vAlign w:val="center"/>
          </w:tcPr>
          <w:p w:rsidR="00B8727E" w:rsidRPr="009E3945" w:rsidRDefault="00B8727E" w:rsidP="009E3945">
            <w:pPr>
              <w:pStyle w:val="RubricTitles"/>
            </w:pPr>
            <w:r w:rsidRPr="009E3945">
              <w:t>Rat</w:t>
            </w:r>
          </w:p>
        </w:tc>
        <w:tc>
          <w:tcPr>
            <w:tcW w:w="1350" w:type="dxa"/>
          </w:tcPr>
          <w:p w:rsidR="00B8727E" w:rsidRPr="00FD5DCF" w:rsidRDefault="00B8727E" w:rsidP="002250C5"/>
        </w:tc>
        <w:tc>
          <w:tcPr>
            <w:tcW w:w="1260" w:type="dxa"/>
          </w:tcPr>
          <w:p w:rsidR="00B8727E" w:rsidRPr="00FD5DCF" w:rsidRDefault="00B8727E" w:rsidP="002250C5"/>
        </w:tc>
        <w:tc>
          <w:tcPr>
            <w:tcW w:w="1170" w:type="dxa"/>
          </w:tcPr>
          <w:p w:rsidR="00B8727E" w:rsidRPr="00FD5DCF" w:rsidRDefault="00B8727E" w:rsidP="002250C5"/>
        </w:tc>
        <w:tc>
          <w:tcPr>
            <w:tcW w:w="1350" w:type="dxa"/>
          </w:tcPr>
          <w:p w:rsidR="00B8727E" w:rsidRPr="00FD5DCF" w:rsidRDefault="00B8727E" w:rsidP="002250C5"/>
        </w:tc>
        <w:tc>
          <w:tcPr>
            <w:tcW w:w="1260" w:type="dxa"/>
          </w:tcPr>
          <w:p w:rsidR="00B8727E" w:rsidRPr="00FD5DCF" w:rsidRDefault="00B8727E" w:rsidP="002250C5"/>
        </w:tc>
        <w:tc>
          <w:tcPr>
            <w:tcW w:w="1440" w:type="dxa"/>
          </w:tcPr>
          <w:p w:rsidR="00B8727E" w:rsidRPr="00FD5DCF" w:rsidRDefault="00B8727E" w:rsidP="002250C5"/>
        </w:tc>
      </w:tr>
      <w:tr w:rsidR="00B8727E" w:rsidTr="00B8727E">
        <w:trPr>
          <w:trHeight w:val="288"/>
        </w:trPr>
        <w:tc>
          <w:tcPr>
            <w:tcW w:w="2880" w:type="dxa"/>
            <w:vAlign w:val="center"/>
          </w:tcPr>
          <w:p w:rsidR="00B8727E" w:rsidRPr="009E3945" w:rsidRDefault="00B8727E" w:rsidP="009E3945">
            <w:pPr>
              <w:pStyle w:val="RubricTitles"/>
            </w:pPr>
            <w:r w:rsidRPr="009E3945">
              <w:t>Turkey</w:t>
            </w:r>
          </w:p>
        </w:tc>
        <w:tc>
          <w:tcPr>
            <w:tcW w:w="1350" w:type="dxa"/>
          </w:tcPr>
          <w:p w:rsidR="00B8727E" w:rsidRPr="00FD5DCF" w:rsidRDefault="00B8727E" w:rsidP="002250C5"/>
        </w:tc>
        <w:tc>
          <w:tcPr>
            <w:tcW w:w="1260" w:type="dxa"/>
          </w:tcPr>
          <w:p w:rsidR="00B8727E" w:rsidRPr="00FD5DCF" w:rsidRDefault="00B8727E" w:rsidP="002250C5"/>
        </w:tc>
        <w:tc>
          <w:tcPr>
            <w:tcW w:w="1170" w:type="dxa"/>
          </w:tcPr>
          <w:p w:rsidR="00B8727E" w:rsidRPr="00FD5DCF" w:rsidRDefault="00B8727E" w:rsidP="002250C5"/>
        </w:tc>
        <w:tc>
          <w:tcPr>
            <w:tcW w:w="1350" w:type="dxa"/>
          </w:tcPr>
          <w:p w:rsidR="00B8727E" w:rsidRPr="00FD5DCF" w:rsidRDefault="00B8727E" w:rsidP="002250C5"/>
        </w:tc>
        <w:tc>
          <w:tcPr>
            <w:tcW w:w="1260" w:type="dxa"/>
          </w:tcPr>
          <w:p w:rsidR="00B8727E" w:rsidRPr="00FD5DCF" w:rsidRDefault="00B8727E" w:rsidP="002250C5"/>
        </w:tc>
        <w:tc>
          <w:tcPr>
            <w:tcW w:w="1440" w:type="dxa"/>
          </w:tcPr>
          <w:p w:rsidR="00B8727E" w:rsidRPr="00FD5DCF" w:rsidRDefault="00B8727E" w:rsidP="002250C5"/>
        </w:tc>
      </w:tr>
    </w:tbl>
    <w:p w:rsidR="00B8727E" w:rsidRDefault="00B8727E" w:rsidP="00B8727E"/>
    <w:p w:rsidR="009E3945" w:rsidRDefault="004834FC" w:rsidP="006F17B3">
      <w:pPr>
        <w:pStyle w:val="ActivityBody"/>
      </w:pPr>
      <w:r w:rsidRPr="006F17B3">
        <w:rPr>
          <w:rStyle w:val="Bold"/>
        </w:rPr>
        <w:t>Directions:</w:t>
      </w:r>
      <w:r>
        <w:t xml:space="preserve"> Based on your opinions, answer the questions below for each animal by placing a yes (Y) or no (N) in each corresponding column.</w:t>
      </w:r>
    </w:p>
    <w:p w:rsidR="001972F2" w:rsidRPr="001972F2" w:rsidRDefault="001972F2" w:rsidP="001972F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710"/>
        <w:gridCol w:w="1710"/>
        <w:gridCol w:w="1620"/>
        <w:gridCol w:w="1620"/>
      </w:tblGrid>
      <w:tr w:rsidR="00B8727E" w:rsidRPr="00481974" w:rsidTr="00650B72">
        <w:trPr>
          <w:trHeight w:val="287"/>
        </w:trPr>
        <w:tc>
          <w:tcPr>
            <w:tcW w:w="10800" w:type="dxa"/>
            <w:gridSpan w:val="5"/>
            <w:tcBorders>
              <w:top w:val="nil"/>
              <w:left w:val="nil"/>
              <w:bottom w:val="single" w:sz="4" w:space="0" w:color="BFBFBF"/>
              <w:right w:val="nil"/>
            </w:tcBorders>
            <w:vAlign w:val="bottom"/>
          </w:tcPr>
          <w:p w:rsidR="00B8727E" w:rsidRPr="00481974" w:rsidRDefault="00B8727E" w:rsidP="002250C5">
            <w:r w:rsidRPr="00481974">
              <w:rPr>
                <w:rStyle w:val="KeyTerm"/>
              </w:rPr>
              <w:t>Table 2</w:t>
            </w:r>
            <w:r w:rsidR="00194B07">
              <w:rPr>
                <w:rStyle w:val="KeyTerm"/>
              </w:rPr>
              <w:t>.</w:t>
            </w:r>
            <w:r w:rsidRPr="00481974">
              <w:t xml:space="preserve"> </w:t>
            </w:r>
            <w:r w:rsidRPr="00481974">
              <w:rPr>
                <w:rStyle w:val="KeyTermItalic"/>
              </w:rPr>
              <w:t>Exploring Animal Value</w:t>
            </w:r>
          </w:p>
        </w:tc>
      </w:tr>
      <w:tr w:rsidR="00B8727E" w:rsidRPr="004640AE" w:rsidTr="00650B72">
        <w:trPr>
          <w:trHeight w:val="827"/>
        </w:trPr>
        <w:tc>
          <w:tcPr>
            <w:tcW w:w="4140" w:type="dxa"/>
            <w:tcBorders>
              <w:top w:val="single" w:sz="4" w:space="0" w:color="BFBFBF"/>
            </w:tcBorders>
            <w:shd w:val="clear" w:color="auto" w:fill="auto"/>
            <w:vAlign w:val="bottom"/>
          </w:tcPr>
          <w:p w:rsidR="00B8727E" w:rsidRDefault="00B8727E" w:rsidP="00386B18">
            <w:pPr>
              <w:pStyle w:val="MatrixStdsTable"/>
            </w:pPr>
            <w:r>
              <w:t>Question</w:t>
            </w:r>
          </w:p>
          <w:p w:rsidR="00194B07" w:rsidRPr="00DD639F" w:rsidRDefault="00194B07" w:rsidP="00194B07">
            <w:pPr>
              <w:pStyle w:val="MatrixStdsTable"/>
              <w:jc w:val="left"/>
              <w:rPr>
                <w:b w:val="0"/>
              </w:rPr>
            </w:pPr>
          </w:p>
        </w:tc>
        <w:tc>
          <w:tcPr>
            <w:tcW w:w="1710" w:type="dxa"/>
            <w:tcBorders>
              <w:top w:val="single" w:sz="4" w:space="0" w:color="BFBFBF"/>
            </w:tcBorders>
            <w:shd w:val="clear" w:color="auto" w:fill="auto"/>
          </w:tcPr>
          <w:p w:rsidR="00B8727E" w:rsidRDefault="00B8727E" w:rsidP="002250C5">
            <w:pPr>
              <w:pStyle w:val="RubricHeadings"/>
            </w:pPr>
            <w:r>
              <w:t>High Ranking</w:t>
            </w:r>
            <w:r w:rsidRPr="00FD5DCF">
              <w:t xml:space="preserve"> Animal</w:t>
            </w:r>
          </w:p>
          <w:p w:rsidR="00B8727E" w:rsidRDefault="00B8727E" w:rsidP="002250C5">
            <w:pPr>
              <w:pStyle w:val="RubricHeadings"/>
              <w:jc w:val="left"/>
            </w:pPr>
          </w:p>
          <w:p w:rsidR="00B8727E" w:rsidRPr="00DD639F" w:rsidRDefault="00B8727E" w:rsidP="002250C5">
            <w:pPr>
              <w:pStyle w:val="RubricHeadings"/>
              <w:rPr>
                <w:b w:val="0"/>
                <w:u w:val="single"/>
              </w:rPr>
            </w:pPr>
            <w:r w:rsidRPr="00DD639F">
              <w:rPr>
                <w:b w:val="0"/>
                <w:u w:val="single"/>
              </w:rPr>
              <w:t>_</w:t>
            </w:r>
            <w:r>
              <w:rPr>
                <w:b w:val="0"/>
                <w:u w:val="single"/>
              </w:rPr>
              <w:t>_</w:t>
            </w:r>
            <w:r w:rsidRPr="00DD639F">
              <w:rPr>
                <w:b w:val="0"/>
                <w:u w:val="single"/>
              </w:rPr>
              <w:t>______</w:t>
            </w:r>
          </w:p>
        </w:tc>
        <w:tc>
          <w:tcPr>
            <w:tcW w:w="1710" w:type="dxa"/>
            <w:tcBorders>
              <w:top w:val="single" w:sz="4" w:space="0" w:color="BFBFBF"/>
            </w:tcBorders>
            <w:shd w:val="clear" w:color="auto" w:fill="auto"/>
          </w:tcPr>
          <w:p w:rsidR="00B8727E" w:rsidRDefault="00B8727E" w:rsidP="002250C5">
            <w:pPr>
              <w:pStyle w:val="RubricHeadings"/>
            </w:pPr>
            <w:r>
              <w:t xml:space="preserve">High Ranking </w:t>
            </w:r>
            <w:r w:rsidRPr="00FD5DCF">
              <w:t>Animal</w:t>
            </w:r>
          </w:p>
          <w:p w:rsidR="00B8727E" w:rsidRDefault="00B8727E" w:rsidP="002250C5">
            <w:pPr>
              <w:pStyle w:val="RubricHeadings"/>
            </w:pPr>
          </w:p>
          <w:p w:rsidR="00B8727E" w:rsidRPr="00DD639F" w:rsidRDefault="00B8727E" w:rsidP="002250C5">
            <w:pPr>
              <w:pStyle w:val="RubricHeadings"/>
              <w:rPr>
                <w:b w:val="0"/>
              </w:rPr>
            </w:pPr>
            <w:r w:rsidRPr="00DD639F">
              <w:rPr>
                <w:b w:val="0"/>
                <w:u w:val="single"/>
              </w:rPr>
              <w:t>__</w:t>
            </w:r>
            <w:r>
              <w:rPr>
                <w:b w:val="0"/>
                <w:u w:val="single"/>
              </w:rPr>
              <w:t>_</w:t>
            </w:r>
            <w:r w:rsidRPr="00DD639F">
              <w:rPr>
                <w:b w:val="0"/>
                <w:u w:val="single"/>
              </w:rPr>
              <w:t>_____</w:t>
            </w:r>
          </w:p>
        </w:tc>
        <w:tc>
          <w:tcPr>
            <w:tcW w:w="1620" w:type="dxa"/>
            <w:tcBorders>
              <w:top w:val="single" w:sz="4" w:space="0" w:color="BFBFBF"/>
            </w:tcBorders>
            <w:shd w:val="clear" w:color="auto" w:fill="auto"/>
          </w:tcPr>
          <w:p w:rsidR="00B8727E" w:rsidRDefault="00B8727E" w:rsidP="002250C5">
            <w:pPr>
              <w:pStyle w:val="RubricHeadings"/>
            </w:pPr>
            <w:r>
              <w:t xml:space="preserve">Low Ranking </w:t>
            </w:r>
            <w:r w:rsidRPr="00FD5DCF">
              <w:t>Animal</w:t>
            </w:r>
          </w:p>
          <w:p w:rsidR="00B8727E" w:rsidRDefault="00B8727E" w:rsidP="002250C5">
            <w:pPr>
              <w:pStyle w:val="RubricHeadings"/>
            </w:pPr>
          </w:p>
          <w:p w:rsidR="00B8727E" w:rsidRPr="00DD639F" w:rsidRDefault="00B8727E" w:rsidP="002250C5">
            <w:pPr>
              <w:pStyle w:val="RubricHeadings"/>
              <w:rPr>
                <w:b w:val="0"/>
              </w:rPr>
            </w:pPr>
            <w:r w:rsidRPr="00DD639F">
              <w:rPr>
                <w:b w:val="0"/>
                <w:u w:val="single"/>
              </w:rPr>
              <w:t>___</w:t>
            </w:r>
            <w:r>
              <w:rPr>
                <w:b w:val="0"/>
                <w:u w:val="single"/>
              </w:rPr>
              <w:t>_</w:t>
            </w:r>
            <w:r w:rsidRPr="00DD639F">
              <w:rPr>
                <w:b w:val="0"/>
                <w:u w:val="single"/>
              </w:rPr>
              <w:t>____</w:t>
            </w:r>
          </w:p>
        </w:tc>
        <w:tc>
          <w:tcPr>
            <w:tcW w:w="1620" w:type="dxa"/>
            <w:tcBorders>
              <w:top w:val="single" w:sz="4" w:space="0" w:color="BFBFBF"/>
            </w:tcBorders>
            <w:shd w:val="clear" w:color="auto" w:fill="auto"/>
          </w:tcPr>
          <w:p w:rsidR="00B8727E" w:rsidRDefault="00B8727E" w:rsidP="002250C5">
            <w:pPr>
              <w:pStyle w:val="RubricHeadings"/>
            </w:pPr>
            <w:r>
              <w:t xml:space="preserve">Low Ranking </w:t>
            </w:r>
            <w:r w:rsidRPr="00FD5DCF">
              <w:t>Animal</w:t>
            </w:r>
          </w:p>
          <w:p w:rsidR="00B8727E" w:rsidRDefault="00B8727E" w:rsidP="002250C5">
            <w:pPr>
              <w:pStyle w:val="RubricHeadings"/>
            </w:pPr>
          </w:p>
          <w:p w:rsidR="00B8727E" w:rsidRPr="00DD639F" w:rsidRDefault="00B8727E" w:rsidP="002250C5">
            <w:pPr>
              <w:pStyle w:val="RubricHeadings"/>
              <w:rPr>
                <w:b w:val="0"/>
              </w:rPr>
            </w:pPr>
            <w:r w:rsidRPr="00DD639F">
              <w:rPr>
                <w:b w:val="0"/>
                <w:u w:val="single"/>
              </w:rPr>
              <w:t>___</w:t>
            </w:r>
            <w:r>
              <w:rPr>
                <w:b w:val="0"/>
                <w:u w:val="single"/>
              </w:rPr>
              <w:t>_</w:t>
            </w:r>
            <w:r w:rsidRPr="00DD639F">
              <w:rPr>
                <w:b w:val="0"/>
                <w:u w:val="single"/>
              </w:rPr>
              <w:t>____</w:t>
            </w:r>
          </w:p>
        </w:tc>
      </w:tr>
      <w:tr w:rsidR="00B8727E" w:rsidTr="00386B18">
        <w:trPr>
          <w:trHeight w:val="764"/>
        </w:trPr>
        <w:tc>
          <w:tcPr>
            <w:tcW w:w="4140" w:type="dxa"/>
            <w:vAlign w:val="center"/>
          </w:tcPr>
          <w:p w:rsidR="00B8727E" w:rsidRPr="00FD5DCF" w:rsidRDefault="00B8727E" w:rsidP="002250C5">
            <w:r w:rsidRPr="00FD5DCF">
              <w:t>Can this animal feel pain?</w:t>
            </w:r>
          </w:p>
        </w:tc>
        <w:tc>
          <w:tcPr>
            <w:tcW w:w="1710" w:type="dxa"/>
          </w:tcPr>
          <w:p w:rsidR="00B8727E" w:rsidRPr="00FD5DCF" w:rsidRDefault="00B8727E" w:rsidP="002250C5"/>
        </w:tc>
        <w:tc>
          <w:tcPr>
            <w:tcW w:w="1710" w:type="dxa"/>
          </w:tcPr>
          <w:p w:rsidR="00B8727E" w:rsidRPr="00FD5DCF" w:rsidRDefault="00B8727E" w:rsidP="002250C5"/>
        </w:tc>
        <w:tc>
          <w:tcPr>
            <w:tcW w:w="1620" w:type="dxa"/>
          </w:tcPr>
          <w:p w:rsidR="00B8727E" w:rsidRPr="00FD5DCF" w:rsidRDefault="00B8727E" w:rsidP="002250C5"/>
        </w:tc>
        <w:tc>
          <w:tcPr>
            <w:tcW w:w="1620" w:type="dxa"/>
          </w:tcPr>
          <w:p w:rsidR="00B8727E" w:rsidRPr="00FD5DCF" w:rsidRDefault="00B8727E" w:rsidP="002250C5"/>
        </w:tc>
      </w:tr>
      <w:tr w:rsidR="00B8727E" w:rsidTr="00386B18">
        <w:trPr>
          <w:trHeight w:val="764"/>
        </w:trPr>
        <w:tc>
          <w:tcPr>
            <w:tcW w:w="4140" w:type="dxa"/>
            <w:vAlign w:val="center"/>
          </w:tcPr>
          <w:p w:rsidR="00B8727E" w:rsidRPr="00FD5DCF" w:rsidRDefault="00194B07" w:rsidP="002250C5">
            <w:r>
              <w:t>Does this animal eat and drink?</w:t>
            </w:r>
          </w:p>
        </w:tc>
        <w:tc>
          <w:tcPr>
            <w:tcW w:w="1710" w:type="dxa"/>
          </w:tcPr>
          <w:p w:rsidR="00B8727E" w:rsidRPr="00FD5DCF" w:rsidRDefault="00B8727E" w:rsidP="002250C5"/>
        </w:tc>
        <w:tc>
          <w:tcPr>
            <w:tcW w:w="1710" w:type="dxa"/>
          </w:tcPr>
          <w:p w:rsidR="00B8727E" w:rsidRPr="00FD5DCF" w:rsidRDefault="00B8727E" w:rsidP="002250C5"/>
        </w:tc>
        <w:tc>
          <w:tcPr>
            <w:tcW w:w="1620" w:type="dxa"/>
          </w:tcPr>
          <w:p w:rsidR="00B8727E" w:rsidRPr="00FD5DCF" w:rsidRDefault="00B8727E" w:rsidP="002250C5"/>
        </w:tc>
        <w:tc>
          <w:tcPr>
            <w:tcW w:w="1620" w:type="dxa"/>
          </w:tcPr>
          <w:p w:rsidR="00B8727E" w:rsidRPr="00FD5DCF" w:rsidRDefault="00B8727E" w:rsidP="002250C5"/>
        </w:tc>
      </w:tr>
      <w:tr w:rsidR="00B8727E" w:rsidTr="00386B18">
        <w:trPr>
          <w:trHeight w:val="764"/>
        </w:trPr>
        <w:tc>
          <w:tcPr>
            <w:tcW w:w="4140" w:type="dxa"/>
            <w:vAlign w:val="center"/>
          </w:tcPr>
          <w:p w:rsidR="00B8727E" w:rsidRPr="00FD5DCF" w:rsidRDefault="00B8727E" w:rsidP="002250C5">
            <w:r w:rsidRPr="00FD5DCF">
              <w:t>Does this animal have a nurturing mother?</w:t>
            </w:r>
          </w:p>
        </w:tc>
        <w:tc>
          <w:tcPr>
            <w:tcW w:w="1710" w:type="dxa"/>
          </w:tcPr>
          <w:p w:rsidR="00B8727E" w:rsidRPr="00FD5DCF" w:rsidRDefault="00B8727E" w:rsidP="002250C5"/>
        </w:tc>
        <w:tc>
          <w:tcPr>
            <w:tcW w:w="1710" w:type="dxa"/>
          </w:tcPr>
          <w:p w:rsidR="00B8727E" w:rsidRPr="00FD5DCF" w:rsidRDefault="00B8727E" w:rsidP="002250C5"/>
        </w:tc>
        <w:tc>
          <w:tcPr>
            <w:tcW w:w="1620" w:type="dxa"/>
          </w:tcPr>
          <w:p w:rsidR="00B8727E" w:rsidRPr="00FD5DCF" w:rsidRDefault="00B8727E" w:rsidP="002250C5"/>
        </w:tc>
        <w:tc>
          <w:tcPr>
            <w:tcW w:w="1620" w:type="dxa"/>
          </w:tcPr>
          <w:p w:rsidR="00B8727E" w:rsidRPr="00FD5DCF" w:rsidRDefault="00B8727E" w:rsidP="002250C5"/>
        </w:tc>
      </w:tr>
      <w:tr w:rsidR="00B8727E" w:rsidTr="00386B18">
        <w:trPr>
          <w:trHeight w:val="764"/>
        </w:trPr>
        <w:tc>
          <w:tcPr>
            <w:tcW w:w="4140" w:type="dxa"/>
            <w:vAlign w:val="center"/>
          </w:tcPr>
          <w:p w:rsidR="00B8727E" w:rsidRPr="00FD5DCF" w:rsidRDefault="00B8727E" w:rsidP="002250C5">
            <w:r w:rsidRPr="00FD5DCF">
              <w:t>Do humans use this animal to produce food or clothing or to provide companionship?</w:t>
            </w:r>
          </w:p>
        </w:tc>
        <w:tc>
          <w:tcPr>
            <w:tcW w:w="1710" w:type="dxa"/>
          </w:tcPr>
          <w:p w:rsidR="00B8727E" w:rsidRPr="00FD5DCF" w:rsidRDefault="00B8727E" w:rsidP="002250C5"/>
        </w:tc>
        <w:tc>
          <w:tcPr>
            <w:tcW w:w="1710" w:type="dxa"/>
          </w:tcPr>
          <w:p w:rsidR="00B8727E" w:rsidRPr="00FD5DCF" w:rsidRDefault="00B8727E" w:rsidP="002250C5"/>
        </w:tc>
        <w:tc>
          <w:tcPr>
            <w:tcW w:w="1620" w:type="dxa"/>
          </w:tcPr>
          <w:p w:rsidR="00B8727E" w:rsidRPr="00FD5DCF" w:rsidRDefault="00B8727E" w:rsidP="002250C5"/>
        </w:tc>
        <w:tc>
          <w:tcPr>
            <w:tcW w:w="1620" w:type="dxa"/>
          </w:tcPr>
          <w:p w:rsidR="00B8727E" w:rsidRPr="00FD5DCF" w:rsidRDefault="00B8727E" w:rsidP="002250C5"/>
        </w:tc>
      </w:tr>
      <w:tr w:rsidR="00B8727E" w:rsidTr="00386B18">
        <w:trPr>
          <w:trHeight w:val="764"/>
        </w:trPr>
        <w:tc>
          <w:tcPr>
            <w:tcW w:w="4140" w:type="dxa"/>
            <w:vAlign w:val="center"/>
          </w:tcPr>
          <w:p w:rsidR="00B8727E" w:rsidRPr="00FD5DCF" w:rsidRDefault="00194B07" w:rsidP="002250C5">
            <w:r>
              <w:t>Is this animal</w:t>
            </w:r>
            <w:r w:rsidR="00B8727E" w:rsidRPr="00FD5DCF">
              <w:t xml:space="preserve"> considered a pest by humans or other animals?</w:t>
            </w:r>
          </w:p>
        </w:tc>
        <w:tc>
          <w:tcPr>
            <w:tcW w:w="1710" w:type="dxa"/>
          </w:tcPr>
          <w:p w:rsidR="00B8727E" w:rsidRPr="00FD5DCF" w:rsidRDefault="00B8727E" w:rsidP="002250C5"/>
        </w:tc>
        <w:tc>
          <w:tcPr>
            <w:tcW w:w="1710" w:type="dxa"/>
          </w:tcPr>
          <w:p w:rsidR="00B8727E" w:rsidRPr="00FD5DCF" w:rsidRDefault="00B8727E" w:rsidP="002250C5"/>
        </w:tc>
        <w:tc>
          <w:tcPr>
            <w:tcW w:w="1620" w:type="dxa"/>
          </w:tcPr>
          <w:p w:rsidR="00B8727E" w:rsidRPr="00FD5DCF" w:rsidRDefault="00B8727E" w:rsidP="002250C5"/>
        </w:tc>
        <w:tc>
          <w:tcPr>
            <w:tcW w:w="1620" w:type="dxa"/>
          </w:tcPr>
          <w:p w:rsidR="00B8727E" w:rsidRPr="00FD5DCF" w:rsidRDefault="00B8727E" w:rsidP="002250C5"/>
        </w:tc>
      </w:tr>
    </w:tbl>
    <w:p w:rsidR="00B8727E" w:rsidRPr="00B8727E" w:rsidRDefault="00B8727E" w:rsidP="00B8727E"/>
    <w:sectPr w:rsidR="00B8727E" w:rsidRPr="00B8727E" w:rsidSect="004434D0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B72" w:rsidRDefault="00650B72">
      <w:r>
        <w:separator/>
      </w:r>
    </w:p>
  </w:endnote>
  <w:endnote w:type="continuationSeparator" w:id="0">
    <w:p w:rsidR="00650B72" w:rsidRDefault="0065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968"/>
      <w:gridCol w:w="6048"/>
    </w:tblGrid>
    <w:tr w:rsidR="005342F1" w:rsidRPr="007F0280" w:rsidTr="00650B72">
      <w:tc>
        <w:tcPr>
          <w:tcW w:w="4968" w:type="dxa"/>
          <w:shd w:val="clear" w:color="auto" w:fill="F2F2F2"/>
        </w:tcPr>
        <w:p w:rsidR="005342F1" w:rsidRPr="00E03370" w:rsidRDefault="005342F1" w:rsidP="005342F1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2015</w:t>
          </w:r>
        </w:p>
      </w:tc>
      <w:tc>
        <w:tcPr>
          <w:tcW w:w="6048" w:type="dxa"/>
          <w:shd w:val="clear" w:color="auto" w:fill="F2F2F2"/>
        </w:tcPr>
        <w:p w:rsidR="005342F1" w:rsidRDefault="005342F1" w:rsidP="005342F1">
          <w:pPr>
            <w:pStyle w:val="Footer"/>
          </w:pPr>
          <w:r w:rsidRPr="003B0686">
            <w:t>A</w:t>
          </w:r>
          <w:r>
            <w:t>SA</w:t>
          </w:r>
          <w:r w:rsidRPr="003B0686">
            <w:t xml:space="preserve"> – Activity </w:t>
          </w:r>
          <w:r w:rsidR="00B8727E">
            <w:t>3.1.1 Animal Value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19284F">
            <w:rPr>
              <w:rStyle w:val="PageNumber"/>
              <w:rFonts w:cs="Arial"/>
              <w:noProof/>
              <w:szCs w:val="20"/>
            </w:rPr>
            <w:t>2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FF07F3" w:rsidRPr="003B0686" w:rsidRDefault="00FF07F3" w:rsidP="003B0686">
    <w:pPr>
      <w:pStyle w:val="Footer"/>
      <w:jc w:val="lef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650B72">
      <w:tc>
        <w:tcPr>
          <w:tcW w:w="4968" w:type="dxa"/>
          <w:shd w:val="clear" w:color="auto" w:fill="F2F2F2"/>
        </w:tcPr>
        <w:p w:rsidR="003B0686" w:rsidRPr="00E03370" w:rsidRDefault="003B0686" w:rsidP="004434D0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</w:t>
          </w:r>
          <w:r w:rsidR="00EE5805" w:rsidRPr="00E03370">
            <w:t>5</w:t>
          </w:r>
        </w:p>
      </w:tc>
      <w:tc>
        <w:tcPr>
          <w:tcW w:w="6048" w:type="dxa"/>
          <w:shd w:val="clear" w:color="auto" w:fill="F2F2F2"/>
        </w:tcPr>
        <w:p w:rsidR="003B0686" w:rsidRDefault="003B0686" w:rsidP="00BA3356">
          <w:pPr>
            <w:pStyle w:val="Footer"/>
          </w:pPr>
          <w:r w:rsidRPr="003B0686">
            <w:t>A</w:t>
          </w:r>
          <w:r w:rsidR="00BA3356">
            <w:t>SA</w:t>
          </w:r>
          <w:r w:rsidRPr="003B0686">
            <w:t xml:space="preserve"> – Activity </w:t>
          </w:r>
          <w:r w:rsidR="00B8727E">
            <w:t>3.1.1 Animal Value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19284F">
            <w:rPr>
              <w:rStyle w:val="PageNumber"/>
              <w:rFonts w:cs="Arial"/>
              <w:noProof/>
              <w:szCs w:val="20"/>
            </w:rPr>
            <w:t>1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2B0DD0" w:rsidRPr="003B0686" w:rsidRDefault="002B0DD0" w:rsidP="003B0686">
    <w:pPr>
      <w:pStyle w:val="Footer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B72" w:rsidRDefault="00650B72">
      <w:r>
        <w:separator/>
      </w:r>
    </w:p>
  </w:footnote>
  <w:footnote w:type="continuationSeparator" w:id="0">
    <w:p w:rsidR="00650B72" w:rsidRDefault="00650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686" w:rsidRDefault="003B0686" w:rsidP="003B0686">
    <w:pPr>
      <w:pStyle w:val="Foot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D0" w:rsidRDefault="002B0DD0" w:rsidP="002B0DD0">
    <w:pPr>
      <w:pStyle w:val="Footer"/>
      <w:jc w:val="left"/>
    </w:pPr>
    <w:r>
      <w:t>Name: _________________________________________</w:t>
    </w:r>
    <w:r w:rsidR="002E4407">
      <w:t>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3" type="#_x0000_t75" style="width:11.4pt;height:11.4pt" o:bullet="t">
        <v:imagedata r:id="rId1" o:title="mso1DB"/>
      </v:shape>
    </w:pict>
  </w:numPicBullet>
  <w:numPicBullet w:numPicBulletId="1">
    <w:pict>
      <v:shape id="_x0000_i1174" type="#_x0000_t75" style="width:142.8pt;height:128.4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09EB"/>
    <w:rsid w:val="00004D44"/>
    <w:rsid w:val="00023EF4"/>
    <w:rsid w:val="0006381D"/>
    <w:rsid w:val="000643C4"/>
    <w:rsid w:val="00095B65"/>
    <w:rsid w:val="000C4AD7"/>
    <w:rsid w:val="000E30CE"/>
    <w:rsid w:val="000F1294"/>
    <w:rsid w:val="00120DA8"/>
    <w:rsid w:val="00125FE3"/>
    <w:rsid w:val="00140531"/>
    <w:rsid w:val="001522F9"/>
    <w:rsid w:val="00153705"/>
    <w:rsid w:val="00164A78"/>
    <w:rsid w:val="00183A80"/>
    <w:rsid w:val="00186EA4"/>
    <w:rsid w:val="0019284F"/>
    <w:rsid w:val="00194B07"/>
    <w:rsid w:val="001972F2"/>
    <w:rsid w:val="001C5732"/>
    <w:rsid w:val="001D3468"/>
    <w:rsid w:val="001D5CFB"/>
    <w:rsid w:val="001E706D"/>
    <w:rsid w:val="001F5964"/>
    <w:rsid w:val="00210996"/>
    <w:rsid w:val="00215732"/>
    <w:rsid w:val="002212A2"/>
    <w:rsid w:val="002438C6"/>
    <w:rsid w:val="00251483"/>
    <w:rsid w:val="00261D56"/>
    <w:rsid w:val="00270C46"/>
    <w:rsid w:val="00276DA5"/>
    <w:rsid w:val="00292340"/>
    <w:rsid w:val="002A6C9C"/>
    <w:rsid w:val="002B0DD0"/>
    <w:rsid w:val="002C5E76"/>
    <w:rsid w:val="002E1DEB"/>
    <w:rsid w:val="002E4407"/>
    <w:rsid w:val="002F2976"/>
    <w:rsid w:val="002F3C64"/>
    <w:rsid w:val="003310C6"/>
    <w:rsid w:val="0034081A"/>
    <w:rsid w:val="00352B6E"/>
    <w:rsid w:val="003574C4"/>
    <w:rsid w:val="00361793"/>
    <w:rsid w:val="00386B18"/>
    <w:rsid w:val="00395386"/>
    <w:rsid w:val="003A2FD6"/>
    <w:rsid w:val="003B0686"/>
    <w:rsid w:val="003E2BBD"/>
    <w:rsid w:val="00403D91"/>
    <w:rsid w:val="0041298F"/>
    <w:rsid w:val="0041647F"/>
    <w:rsid w:val="0042007E"/>
    <w:rsid w:val="0044348E"/>
    <w:rsid w:val="004434D0"/>
    <w:rsid w:val="0048295B"/>
    <w:rsid w:val="004834FC"/>
    <w:rsid w:val="004A2F64"/>
    <w:rsid w:val="004A44E1"/>
    <w:rsid w:val="004B1465"/>
    <w:rsid w:val="004B1A28"/>
    <w:rsid w:val="004C09EA"/>
    <w:rsid w:val="004C1D05"/>
    <w:rsid w:val="005016DB"/>
    <w:rsid w:val="005328FF"/>
    <w:rsid w:val="005342F1"/>
    <w:rsid w:val="00537CA6"/>
    <w:rsid w:val="005460BE"/>
    <w:rsid w:val="00546966"/>
    <w:rsid w:val="00581DD4"/>
    <w:rsid w:val="00586BFE"/>
    <w:rsid w:val="00595E68"/>
    <w:rsid w:val="005B2542"/>
    <w:rsid w:val="005E14F5"/>
    <w:rsid w:val="005F2928"/>
    <w:rsid w:val="005F3C3B"/>
    <w:rsid w:val="006208FA"/>
    <w:rsid w:val="006347F4"/>
    <w:rsid w:val="006360D5"/>
    <w:rsid w:val="00642FCB"/>
    <w:rsid w:val="00644EFE"/>
    <w:rsid w:val="00647F89"/>
    <w:rsid w:val="00650B72"/>
    <w:rsid w:val="00654B6C"/>
    <w:rsid w:val="006552C0"/>
    <w:rsid w:val="006611AB"/>
    <w:rsid w:val="006656BB"/>
    <w:rsid w:val="006838B0"/>
    <w:rsid w:val="006A4101"/>
    <w:rsid w:val="006A4781"/>
    <w:rsid w:val="006B7BF3"/>
    <w:rsid w:val="006C4146"/>
    <w:rsid w:val="006D10CA"/>
    <w:rsid w:val="006D6595"/>
    <w:rsid w:val="006F17B3"/>
    <w:rsid w:val="006F38A4"/>
    <w:rsid w:val="00703684"/>
    <w:rsid w:val="00715734"/>
    <w:rsid w:val="007338A2"/>
    <w:rsid w:val="0076778F"/>
    <w:rsid w:val="0077472E"/>
    <w:rsid w:val="007925F0"/>
    <w:rsid w:val="007A36E5"/>
    <w:rsid w:val="007A566D"/>
    <w:rsid w:val="007C09EB"/>
    <w:rsid w:val="007C2998"/>
    <w:rsid w:val="007E6D00"/>
    <w:rsid w:val="007F0280"/>
    <w:rsid w:val="0081740D"/>
    <w:rsid w:val="008321FB"/>
    <w:rsid w:val="00842458"/>
    <w:rsid w:val="008575ED"/>
    <w:rsid w:val="00864182"/>
    <w:rsid w:val="00875A5A"/>
    <w:rsid w:val="008955CE"/>
    <w:rsid w:val="008A3B43"/>
    <w:rsid w:val="008D1630"/>
    <w:rsid w:val="008D50D9"/>
    <w:rsid w:val="0090461E"/>
    <w:rsid w:val="00905BAB"/>
    <w:rsid w:val="00960B08"/>
    <w:rsid w:val="009664A4"/>
    <w:rsid w:val="00966E61"/>
    <w:rsid w:val="0098363E"/>
    <w:rsid w:val="009C4D66"/>
    <w:rsid w:val="009E0675"/>
    <w:rsid w:val="009E3945"/>
    <w:rsid w:val="009F29A8"/>
    <w:rsid w:val="00A241A8"/>
    <w:rsid w:val="00A31333"/>
    <w:rsid w:val="00A41DA8"/>
    <w:rsid w:val="00A45FE8"/>
    <w:rsid w:val="00A62104"/>
    <w:rsid w:val="00A70C87"/>
    <w:rsid w:val="00A82C3B"/>
    <w:rsid w:val="00A856C3"/>
    <w:rsid w:val="00AA52A7"/>
    <w:rsid w:val="00AC1398"/>
    <w:rsid w:val="00AC6CF6"/>
    <w:rsid w:val="00AE0075"/>
    <w:rsid w:val="00AF47E6"/>
    <w:rsid w:val="00B032F1"/>
    <w:rsid w:val="00B05D83"/>
    <w:rsid w:val="00B43C31"/>
    <w:rsid w:val="00B45B73"/>
    <w:rsid w:val="00B541ED"/>
    <w:rsid w:val="00B836E8"/>
    <w:rsid w:val="00B8727E"/>
    <w:rsid w:val="00B94588"/>
    <w:rsid w:val="00BA3356"/>
    <w:rsid w:val="00BA7501"/>
    <w:rsid w:val="00BB056A"/>
    <w:rsid w:val="00BD7B24"/>
    <w:rsid w:val="00BE2F3A"/>
    <w:rsid w:val="00BF2C89"/>
    <w:rsid w:val="00C03055"/>
    <w:rsid w:val="00C33247"/>
    <w:rsid w:val="00C350CB"/>
    <w:rsid w:val="00C412F9"/>
    <w:rsid w:val="00C53150"/>
    <w:rsid w:val="00C615E1"/>
    <w:rsid w:val="00CA427F"/>
    <w:rsid w:val="00CC21A3"/>
    <w:rsid w:val="00CE1E13"/>
    <w:rsid w:val="00CE1E34"/>
    <w:rsid w:val="00CF6E1D"/>
    <w:rsid w:val="00D26462"/>
    <w:rsid w:val="00D27120"/>
    <w:rsid w:val="00D449A4"/>
    <w:rsid w:val="00D451BD"/>
    <w:rsid w:val="00D813DD"/>
    <w:rsid w:val="00D83D7D"/>
    <w:rsid w:val="00D9030F"/>
    <w:rsid w:val="00DC3376"/>
    <w:rsid w:val="00DE2030"/>
    <w:rsid w:val="00DE2572"/>
    <w:rsid w:val="00E02AFD"/>
    <w:rsid w:val="00E03370"/>
    <w:rsid w:val="00E0723A"/>
    <w:rsid w:val="00E33390"/>
    <w:rsid w:val="00E430F2"/>
    <w:rsid w:val="00E434AA"/>
    <w:rsid w:val="00E56BAB"/>
    <w:rsid w:val="00E65C9D"/>
    <w:rsid w:val="00E70B1A"/>
    <w:rsid w:val="00E71418"/>
    <w:rsid w:val="00E821B9"/>
    <w:rsid w:val="00E83AB6"/>
    <w:rsid w:val="00E92208"/>
    <w:rsid w:val="00EA79C1"/>
    <w:rsid w:val="00EE5805"/>
    <w:rsid w:val="00F01A9E"/>
    <w:rsid w:val="00F4061F"/>
    <w:rsid w:val="00F55DDB"/>
    <w:rsid w:val="00F70783"/>
    <w:rsid w:val="00F72E63"/>
    <w:rsid w:val="00F7359C"/>
    <w:rsid w:val="00F76840"/>
    <w:rsid w:val="00F825C5"/>
    <w:rsid w:val="00FC07EB"/>
    <w:rsid w:val="00FC686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9AE949-6719-44CF-93D3-BA91274C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183A80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E03370"/>
    <w:rPr>
      <w:rFonts w:ascii="Arial" w:hAnsi="Arial"/>
      <w:szCs w:val="24"/>
    </w:rPr>
  </w:style>
  <w:style w:type="table" w:styleId="PlainTable4">
    <w:name w:val="Plain Table 4"/>
    <w:basedOn w:val="TableNormal"/>
    <w:uiPriority w:val="44"/>
    <w:rsid w:val="00E0337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Activit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ASA_Activity_Template</Template>
  <TotalTime>1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3.1.1 Animal Value</vt:lpstr>
    </vt:vector>
  </TitlesOfParts>
  <Manager>Dan Jansen</Manager>
  <Company>Curriculum for Agricultural Science Education</Company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3.1.1 Animal Value</dc:title>
  <dc:subject>ASA - Unit 3 - Lesson 3.1 Animal Rights or Animal Wrongs?</dc:subject>
  <dc:creator>Marlene Mensch</dc:creator>
  <cp:keywords/>
  <dc:description/>
  <cp:lastModifiedBy>Leslie Fairchild</cp:lastModifiedBy>
  <cp:revision>2</cp:revision>
  <cp:lastPrinted>2014-03-03T20:17:00Z</cp:lastPrinted>
  <dcterms:created xsi:type="dcterms:W3CDTF">2015-04-13T11:42:00Z</dcterms:created>
  <dcterms:modified xsi:type="dcterms:W3CDTF">2015-04-13T11:42:00Z</dcterms:modified>
</cp:coreProperties>
</file>