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9A0DBA" w:rsidP="0041298F">
            <w:pPr>
              <w:pStyle w:val="Picture"/>
            </w:pPr>
            <w:bookmarkStart w:id="0" w:name="_GoBack"/>
            <w:bookmarkEnd w:id="0"/>
            <w:r>
              <w:pict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9A0DBA" w:rsidP="002C5E76">
      <w:pPr>
        <w:pStyle w:val="ASAHeading"/>
      </w:pPr>
      <w:r>
        <w:pict>
          <v:shape id="_x0000_i1028" type="#_x0000_t75" style="width:18pt;height:15.6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447D1E">
        <w:t>2.2.2</w:t>
      </w:r>
      <w:r w:rsidR="00337482">
        <w:t xml:space="preserve"> Creature Classification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337482" w:rsidRDefault="00337482" w:rsidP="00337482">
      <w:pPr>
        <w:pStyle w:val="ActivityBody"/>
      </w:pPr>
      <w:r>
        <w:t xml:space="preserve">Scientific classification of living organisms provides a standard nomenclature across the world in a single language. </w:t>
      </w:r>
      <w:r w:rsidR="001D177E">
        <w:t>The following is an example of</w:t>
      </w:r>
      <w:r>
        <w:t xml:space="preserve"> classification. </w:t>
      </w:r>
      <w:r w:rsidR="001D177E">
        <w:t>Have you noticed</w:t>
      </w:r>
      <w:r>
        <w:t xml:space="preserve"> the names used in the scientific classification system are not common terms? Where do these terms come from and how would you know </w:t>
      </w:r>
      <w:r w:rsidR="001D177E">
        <w:t>what animal</w:t>
      </w:r>
      <w:r>
        <w:t xml:space="preserve"> the list below represents?</w:t>
      </w:r>
    </w:p>
    <w:p w:rsidR="00337482" w:rsidRPr="00BE7908" w:rsidRDefault="00337482" w:rsidP="00337482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30"/>
        <w:gridCol w:w="2250"/>
      </w:tblGrid>
      <w:tr w:rsidR="00337482" w:rsidTr="00426EAB">
        <w:trPr>
          <w:trHeight w:val="360"/>
          <w:jc w:val="center"/>
        </w:trPr>
        <w:tc>
          <w:tcPr>
            <w:tcW w:w="1530" w:type="dxa"/>
            <w:vAlign w:val="center"/>
          </w:tcPr>
          <w:p w:rsidR="00337482" w:rsidRDefault="00337482" w:rsidP="009F4574">
            <w:pPr>
              <w:pStyle w:val="RubricTitles"/>
            </w:pPr>
            <w:r>
              <w:t>Kingdom:</w:t>
            </w:r>
          </w:p>
        </w:tc>
        <w:tc>
          <w:tcPr>
            <w:tcW w:w="2250" w:type="dxa"/>
            <w:vAlign w:val="center"/>
          </w:tcPr>
          <w:p w:rsidR="00337482" w:rsidRPr="00426EAB" w:rsidRDefault="00337482" w:rsidP="00426EAB">
            <w:r w:rsidRPr="00426EAB">
              <w:t>Animalia</w:t>
            </w:r>
          </w:p>
        </w:tc>
      </w:tr>
      <w:tr w:rsidR="00337482" w:rsidTr="00426EAB">
        <w:trPr>
          <w:trHeight w:val="360"/>
          <w:jc w:val="center"/>
        </w:trPr>
        <w:tc>
          <w:tcPr>
            <w:tcW w:w="1530" w:type="dxa"/>
            <w:vAlign w:val="center"/>
          </w:tcPr>
          <w:p w:rsidR="00337482" w:rsidRDefault="00337482" w:rsidP="009F4574">
            <w:pPr>
              <w:pStyle w:val="RubricTitles"/>
            </w:pPr>
            <w:r>
              <w:t>Phylum:</w:t>
            </w:r>
          </w:p>
        </w:tc>
        <w:tc>
          <w:tcPr>
            <w:tcW w:w="2250" w:type="dxa"/>
            <w:vAlign w:val="center"/>
          </w:tcPr>
          <w:p w:rsidR="00337482" w:rsidRPr="00426EAB" w:rsidRDefault="00337482" w:rsidP="00426EAB">
            <w:r w:rsidRPr="00426EAB">
              <w:t>Chordata</w:t>
            </w:r>
          </w:p>
        </w:tc>
      </w:tr>
      <w:tr w:rsidR="00337482" w:rsidTr="00426EAB">
        <w:trPr>
          <w:trHeight w:val="360"/>
          <w:jc w:val="center"/>
        </w:trPr>
        <w:tc>
          <w:tcPr>
            <w:tcW w:w="1530" w:type="dxa"/>
            <w:vAlign w:val="center"/>
          </w:tcPr>
          <w:p w:rsidR="00337482" w:rsidRDefault="00337482" w:rsidP="009F4574">
            <w:pPr>
              <w:pStyle w:val="RubricTitles"/>
            </w:pPr>
            <w:r>
              <w:t>Subphylum:</w:t>
            </w:r>
          </w:p>
        </w:tc>
        <w:tc>
          <w:tcPr>
            <w:tcW w:w="2250" w:type="dxa"/>
            <w:vAlign w:val="center"/>
          </w:tcPr>
          <w:p w:rsidR="00337482" w:rsidRPr="00426EAB" w:rsidRDefault="00337482" w:rsidP="00426EAB">
            <w:r w:rsidRPr="00426EAB">
              <w:t>Vertebrata</w:t>
            </w:r>
          </w:p>
        </w:tc>
      </w:tr>
      <w:tr w:rsidR="00337482" w:rsidTr="00426EAB">
        <w:trPr>
          <w:trHeight w:val="360"/>
          <w:jc w:val="center"/>
        </w:trPr>
        <w:tc>
          <w:tcPr>
            <w:tcW w:w="1530" w:type="dxa"/>
            <w:vAlign w:val="center"/>
          </w:tcPr>
          <w:p w:rsidR="00337482" w:rsidRDefault="00337482" w:rsidP="009F4574">
            <w:pPr>
              <w:pStyle w:val="RubricTitles"/>
            </w:pPr>
            <w:r>
              <w:t>Class:</w:t>
            </w:r>
          </w:p>
        </w:tc>
        <w:tc>
          <w:tcPr>
            <w:tcW w:w="2250" w:type="dxa"/>
            <w:vAlign w:val="center"/>
          </w:tcPr>
          <w:p w:rsidR="00337482" w:rsidRPr="00426EAB" w:rsidRDefault="00337482" w:rsidP="00426EAB">
            <w:r w:rsidRPr="00426EAB">
              <w:t>Mammalia</w:t>
            </w:r>
          </w:p>
        </w:tc>
      </w:tr>
      <w:tr w:rsidR="00337482" w:rsidTr="00426EAB">
        <w:trPr>
          <w:trHeight w:val="360"/>
          <w:jc w:val="center"/>
        </w:trPr>
        <w:tc>
          <w:tcPr>
            <w:tcW w:w="1530" w:type="dxa"/>
            <w:vAlign w:val="center"/>
          </w:tcPr>
          <w:p w:rsidR="00337482" w:rsidRDefault="00337482" w:rsidP="009F4574">
            <w:pPr>
              <w:pStyle w:val="RubricTitles"/>
            </w:pPr>
            <w:r>
              <w:t>Order:</w:t>
            </w:r>
          </w:p>
        </w:tc>
        <w:tc>
          <w:tcPr>
            <w:tcW w:w="2250" w:type="dxa"/>
            <w:vAlign w:val="center"/>
          </w:tcPr>
          <w:p w:rsidR="00337482" w:rsidRPr="00426EAB" w:rsidRDefault="00337482" w:rsidP="00426EAB">
            <w:r w:rsidRPr="00426EAB">
              <w:t>Primate</w:t>
            </w:r>
          </w:p>
        </w:tc>
      </w:tr>
      <w:tr w:rsidR="00337482" w:rsidTr="00426EAB">
        <w:trPr>
          <w:trHeight w:val="360"/>
          <w:jc w:val="center"/>
        </w:trPr>
        <w:tc>
          <w:tcPr>
            <w:tcW w:w="1530" w:type="dxa"/>
            <w:vAlign w:val="center"/>
          </w:tcPr>
          <w:p w:rsidR="00337482" w:rsidRDefault="00337482" w:rsidP="009F4574">
            <w:pPr>
              <w:pStyle w:val="RubricTitles"/>
            </w:pPr>
            <w:r>
              <w:t>Family:</w:t>
            </w:r>
          </w:p>
        </w:tc>
        <w:tc>
          <w:tcPr>
            <w:tcW w:w="2250" w:type="dxa"/>
            <w:vAlign w:val="center"/>
          </w:tcPr>
          <w:p w:rsidR="00337482" w:rsidRPr="00426EAB" w:rsidRDefault="00337482" w:rsidP="00426EAB">
            <w:r w:rsidRPr="00426EAB">
              <w:t>Hominidae</w:t>
            </w:r>
          </w:p>
        </w:tc>
      </w:tr>
      <w:tr w:rsidR="00337482" w:rsidTr="00426EAB">
        <w:trPr>
          <w:trHeight w:val="378"/>
          <w:jc w:val="center"/>
        </w:trPr>
        <w:tc>
          <w:tcPr>
            <w:tcW w:w="1530" w:type="dxa"/>
            <w:vAlign w:val="center"/>
          </w:tcPr>
          <w:p w:rsidR="00337482" w:rsidRDefault="00337482" w:rsidP="009F4574">
            <w:pPr>
              <w:pStyle w:val="RubricTitles"/>
            </w:pPr>
            <w:r>
              <w:t>Genus:</w:t>
            </w:r>
          </w:p>
        </w:tc>
        <w:tc>
          <w:tcPr>
            <w:tcW w:w="2250" w:type="dxa"/>
            <w:vAlign w:val="center"/>
          </w:tcPr>
          <w:p w:rsidR="00337482" w:rsidRPr="00426EAB" w:rsidRDefault="00337482" w:rsidP="00426EAB">
            <w:pPr>
              <w:rPr>
                <w:rStyle w:val="Italic"/>
              </w:rPr>
            </w:pPr>
            <w:r w:rsidRPr="00426EAB">
              <w:rPr>
                <w:rStyle w:val="Italic"/>
              </w:rPr>
              <w:t>Homo</w:t>
            </w:r>
          </w:p>
        </w:tc>
      </w:tr>
      <w:tr w:rsidR="00337482" w:rsidTr="00426EAB">
        <w:trPr>
          <w:trHeight w:val="360"/>
          <w:jc w:val="center"/>
        </w:trPr>
        <w:tc>
          <w:tcPr>
            <w:tcW w:w="1530" w:type="dxa"/>
            <w:vAlign w:val="center"/>
          </w:tcPr>
          <w:p w:rsidR="00337482" w:rsidRDefault="00337482" w:rsidP="009F4574">
            <w:pPr>
              <w:pStyle w:val="RubricTitles"/>
            </w:pPr>
            <w:r>
              <w:t>Species:</w:t>
            </w:r>
          </w:p>
        </w:tc>
        <w:tc>
          <w:tcPr>
            <w:tcW w:w="2250" w:type="dxa"/>
            <w:vAlign w:val="center"/>
          </w:tcPr>
          <w:p w:rsidR="00337482" w:rsidRPr="00426EAB" w:rsidRDefault="00337482" w:rsidP="00426EAB">
            <w:pPr>
              <w:rPr>
                <w:rStyle w:val="Italic"/>
              </w:rPr>
            </w:pPr>
            <w:r w:rsidRPr="00426EAB">
              <w:rPr>
                <w:rStyle w:val="Italic"/>
              </w:rPr>
              <w:t>sapien</w:t>
            </w:r>
          </w:p>
        </w:tc>
      </w:tr>
    </w:tbl>
    <w:p w:rsidR="00337482" w:rsidRPr="00BE7908" w:rsidRDefault="00337482" w:rsidP="00337482"/>
    <w:p w:rsidR="002C5E76" w:rsidRDefault="00337482" w:rsidP="00337482">
      <w:pPr>
        <w:pStyle w:val="ActivityBody"/>
      </w:pPr>
      <w:r>
        <w:t xml:space="preserve">All living things, humans included, are classified scientifically. You might be wondering how the animal you are raising in your </w:t>
      </w:r>
      <w:r w:rsidRPr="00494D43">
        <w:rPr>
          <w:rStyle w:val="ActivityBodyItalicChar"/>
        </w:rPr>
        <w:t>Producer’s Management Guide</w:t>
      </w:r>
      <w:r>
        <w:t xml:space="preserve"> is classified. Are you raising an </w:t>
      </w:r>
      <w:r w:rsidRPr="002E3D7C">
        <w:rPr>
          <w:rStyle w:val="ActivityBodyItalicChar"/>
        </w:rPr>
        <w:t>Anser anser</w:t>
      </w:r>
      <w:r>
        <w:t xml:space="preserve">, a </w:t>
      </w:r>
      <w:r w:rsidRPr="002E3D7C">
        <w:rPr>
          <w:rStyle w:val="ActivityBodyItalicChar"/>
        </w:rPr>
        <w:t>Llama glama</w:t>
      </w:r>
      <w:r>
        <w:t xml:space="preserve">, or a </w:t>
      </w:r>
      <w:r w:rsidRPr="002E3D7C">
        <w:rPr>
          <w:rStyle w:val="ActivityBodyItalicChar"/>
        </w:rPr>
        <w:t>Capra hircus</w:t>
      </w:r>
      <w:r>
        <w:t>? Is it</w:t>
      </w:r>
      <w:r w:rsidR="001D177E">
        <w:t xml:space="preserve"> a vertebrate or a </w:t>
      </w:r>
      <w:r>
        <w:t>mammal? To answer these questions, you must research the hierarchical classification of the animal.</w:t>
      </w:r>
    </w:p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:rsidTr="002C5E76"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B0686">
              <w:t>g</w:t>
            </w:r>
            <w:r>
              <w:t>roup</w:t>
            </w:r>
            <w:r w:rsidR="00637A98">
              <w:t xml:space="preserve"> of four students</w:t>
            </w:r>
            <w:r>
              <w:t>:</w:t>
            </w:r>
          </w:p>
          <w:p w:rsidR="00337482" w:rsidRDefault="00337482" w:rsidP="00337482">
            <w:pPr>
              <w:pStyle w:val="Activitybullet"/>
            </w:pPr>
            <w:r>
              <w:t>11”x17” paper</w:t>
            </w:r>
          </w:p>
          <w:p w:rsidR="002C5E76" w:rsidRDefault="00337482" w:rsidP="00337482">
            <w:pPr>
              <w:pStyle w:val="Activitybullet"/>
            </w:pPr>
            <w:r>
              <w:t>Markers</w:t>
            </w:r>
          </w:p>
        </w:tc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B0686">
              <w:t>s</w:t>
            </w:r>
            <w:r>
              <w:t>tudent:</w:t>
            </w:r>
          </w:p>
          <w:p w:rsidR="00337482" w:rsidRDefault="00337482" w:rsidP="00337482">
            <w:pPr>
              <w:pStyle w:val="Activitybullet"/>
            </w:pPr>
            <w:r>
              <w:t>Index card</w:t>
            </w:r>
          </w:p>
          <w:p w:rsidR="00337482" w:rsidRDefault="00337482" w:rsidP="00337482">
            <w:pPr>
              <w:pStyle w:val="Activitybullet"/>
            </w:pPr>
            <w:r w:rsidRPr="00F503FA">
              <w:t>Pencil</w:t>
            </w:r>
          </w:p>
          <w:p w:rsidR="00337482" w:rsidRDefault="00337482" w:rsidP="00337482">
            <w:pPr>
              <w:pStyle w:val="Activitybullet"/>
            </w:pPr>
            <w:r>
              <w:t>Computer with Internet access</w:t>
            </w:r>
          </w:p>
          <w:p w:rsidR="00337482" w:rsidRDefault="00337482" w:rsidP="00337482">
            <w:pPr>
              <w:pStyle w:val="Activitybullet"/>
            </w:pPr>
            <w:r w:rsidRPr="00C67371">
              <w:rPr>
                <w:rStyle w:val="ActivityBodyItalicChar"/>
              </w:rPr>
              <w:t>Modern Livestock and Poultry Production</w:t>
            </w:r>
            <w:r>
              <w:t xml:space="preserve"> textbook</w:t>
            </w:r>
          </w:p>
          <w:p w:rsidR="00337482" w:rsidRDefault="00337482" w:rsidP="00337482">
            <w:pPr>
              <w:pStyle w:val="Activitybullet"/>
            </w:pPr>
            <w:r>
              <w:t>Agriscience Library</w:t>
            </w:r>
          </w:p>
          <w:p w:rsidR="002C5E76" w:rsidRPr="00337482" w:rsidRDefault="00337482" w:rsidP="00337482">
            <w:pPr>
              <w:pStyle w:val="Activitybullet"/>
              <w:rPr>
                <w:rStyle w:val="Italic"/>
              </w:rPr>
            </w:pPr>
            <w:r w:rsidRPr="00337482">
              <w:rPr>
                <w:rStyle w:val="Italic"/>
              </w:rPr>
              <w:t>Agriscience Notebook</w:t>
            </w:r>
          </w:p>
        </w:tc>
      </w:tr>
    </w:tbl>
    <w:p w:rsidR="002C5E76" w:rsidRDefault="002C5E76" w:rsidP="002C5E76"/>
    <w:p w:rsidR="002C5E76" w:rsidRDefault="002C5E76" w:rsidP="002C5E76">
      <w:pPr>
        <w:pStyle w:val="ActivitySection"/>
      </w:pPr>
      <w:r>
        <w:t>Procedure</w:t>
      </w:r>
    </w:p>
    <w:p w:rsidR="00337482" w:rsidRDefault="00337482" w:rsidP="00337482">
      <w:pPr>
        <w:pStyle w:val="ActivityBody"/>
      </w:pPr>
      <w:r>
        <w:t xml:space="preserve">In this activity, you will classify the animal you have selected to study for your </w:t>
      </w:r>
      <w:r w:rsidRPr="00494D43">
        <w:rPr>
          <w:rStyle w:val="ActivityBodyItalicChar"/>
        </w:rPr>
        <w:t>Producer’s Management Guide</w:t>
      </w:r>
      <w:r>
        <w:rPr>
          <w:rStyle w:val="ActivityBodyItalicChar"/>
        </w:rPr>
        <w:t xml:space="preserve"> </w:t>
      </w:r>
      <w:r>
        <w:t>and compar</w:t>
      </w:r>
      <w:r w:rsidR="00426EAB">
        <w:t>e</w:t>
      </w:r>
      <w:r>
        <w:t xml:space="preserve"> the classification to animals that your classmates are studying.</w:t>
      </w:r>
    </w:p>
    <w:p w:rsidR="00337482" w:rsidRPr="00BE2D44" w:rsidRDefault="00337482" w:rsidP="00337482"/>
    <w:p w:rsidR="00337482" w:rsidRDefault="00337482" w:rsidP="00337482">
      <w:pPr>
        <w:pStyle w:val="ActivityBodyBold"/>
      </w:pPr>
      <w:r>
        <w:t>Part One – Classify Your Animal</w:t>
      </w:r>
    </w:p>
    <w:p w:rsidR="00296EAC" w:rsidRDefault="00337482" w:rsidP="00296EAC">
      <w:pPr>
        <w:pStyle w:val="ActivityNumbers"/>
      </w:pPr>
      <w:r>
        <w:t xml:space="preserve">Using your </w:t>
      </w:r>
      <w:r w:rsidRPr="00C67371">
        <w:rPr>
          <w:rStyle w:val="ActivityBodyItalicChar"/>
        </w:rPr>
        <w:t>Modern Livestock and Poultry Production</w:t>
      </w:r>
      <w:r>
        <w:t xml:space="preserve"> textbook, the Agriscience Library, and the </w:t>
      </w:r>
      <w:r w:rsidR="00296EAC">
        <w:t>Internet, classify your animal.</w:t>
      </w:r>
    </w:p>
    <w:p w:rsidR="00296EAC" w:rsidRDefault="00337482" w:rsidP="00296EAC">
      <w:pPr>
        <w:pStyle w:val="ActivityNumbers"/>
      </w:pPr>
      <w:r>
        <w:t xml:space="preserve">Record your findings on </w:t>
      </w:r>
      <w:r w:rsidRPr="00296EAC">
        <w:rPr>
          <w:rStyle w:val="Italic"/>
        </w:rPr>
        <w:t>Activity 2.2.2 Student Worksheet</w:t>
      </w:r>
      <w:r>
        <w:t xml:space="preserve"> and include in your manage</w:t>
      </w:r>
      <w:r w:rsidR="00296EAC">
        <w:t>ment guide.</w:t>
      </w:r>
    </w:p>
    <w:p w:rsidR="00337482" w:rsidRDefault="00337482" w:rsidP="00296EAC">
      <w:pPr>
        <w:pStyle w:val="ActivityNumbers"/>
      </w:pPr>
      <w:r>
        <w:lastRenderedPageBreak/>
        <w:t>Use the index card provided to create a simple schematic of the classification of your animal. Include all categories of the classification system on your index card.</w:t>
      </w:r>
    </w:p>
    <w:p w:rsidR="00337482" w:rsidRPr="00BE2D44" w:rsidRDefault="00337482" w:rsidP="00337482"/>
    <w:p w:rsidR="00337482" w:rsidRDefault="00337482" w:rsidP="00337482">
      <w:pPr>
        <w:pStyle w:val="ActivityBodyBold"/>
      </w:pPr>
      <w:r>
        <w:t>Part Two – Comparing Animals</w:t>
      </w:r>
    </w:p>
    <w:p w:rsidR="00296EAC" w:rsidRDefault="003A1526" w:rsidP="00337482">
      <w:pPr>
        <w:pStyle w:val="ActivityBody"/>
      </w:pPr>
      <w:r>
        <w:t>When</w:t>
      </w:r>
      <w:r w:rsidR="00337482">
        <w:t xml:space="preserve"> you have completed </w:t>
      </w:r>
      <w:r w:rsidR="00337482" w:rsidRPr="00D110DE">
        <w:rPr>
          <w:rStyle w:val="Italic"/>
        </w:rPr>
        <w:t>Activity 2.2.2 Student Worksheet</w:t>
      </w:r>
      <w:r w:rsidR="00337482">
        <w:t xml:space="preserve"> and your </w:t>
      </w:r>
      <w:r w:rsidR="001D177E">
        <w:t xml:space="preserve">index card, </w:t>
      </w:r>
      <w:r>
        <w:t>your teac</w:t>
      </w:r>
      <w:r w:rsidR="00296EAC">
        <w:t>her will assign you to a group.</w:t>
      </w:r>
    </w:p>
    <w:p w:rsidR="00296EAC" w:rsidRDefault="003A1526" w:rsidP="00296EAC">
      <w:pPr>
        <w:pStyle w:val="ActivityNumbers"/>
        <w:numPr>
          <w:ilvl w:val="0"/>
          <w:numId w:val="13"/>
        </w:numPr>
      </w:pPr>
      <w:r>
        <w:t>W</w:t>
      </w:r>
      <w:r w:rsidR="001D177E">
        <w:t>ork</w:t>
      </w:r>
      <w:r w:rsidR="00337482">
        <w:t xml:space="preserve"> </w:t>
      </w:r>
      <w:r w:rsidR="001D177E">
        <w:t>with your assigned group</w:t>
      </w:r>
      <w:r w:rsidR="00337482">
        <w:t xml:space="preserve"> to demonstrate relationships among </w:t>
      </w:r>
      <w:r>
        <w:t xml:space="preserve">the different </w:t>
      </w:r>
      <w:r w:rsidR="00337482">
        <w:t>species chosen by your group members</w:t>
      </w:r>
      <w:r>
        <w:t xml:space="preserve"> for their </w:t>
      </w:r>
      <w:r w:rsidRPr="003A1526">
        <w:rPr>
          <w:rStyle w:val="Italic"/>
        </w:rPr>
        <w:t>Producer’s Management Guide</w:t>
      </w:r>
      <w:r w:rsidR="00296EAC">
        <w:t>.</w:t>
      </w:r>
    </w:p>
    <w:p w:rsidR="00296EAC" w:rsidRDefault="00337482" w:rsidP="00296EAC">
      <w:pPr>
        <w:pStyle w:val="ActivityNumbers"/>
        <w:numPr>
          <w:ilvl w:val="0"/>
          <w:numId w:val="13"/>
        </w:numPr>
      </w:pPr>
      <w:r>
        <w:t xml:space="preserve">Develop a diagram </w:t>
      </w:r>
      <w:r w:rsidR="00296EAC">
        <w:t xml:space="preserve">showing the relationships among the different species, </w:t>
      </w:r>
      <w:r>
        <w:t>using marker</w:t>
      </w:r>
      <w:r w:rsidR="00296EAC">
        <w:t>s and a sheet of 11”x17” paper.</w:t>
      </w:r>
      <w:r w:rsidR="00864459">
        <w:t xml:space="preserve"> You can use a Venn diagram or any other mapping diagram to show the relationships.</w:t>
      </w:r>
    </w:p>
    <w:p w:rsidR="00337482" w:rsidRDefault="00296EAC" w:rsidP="00296EAC">
      <w:pPr>
        <w:pStyle w:val="ActivityNumbers"/>
        <w:numPr>
          <w:ilvl w:val="0"/>
          <w:numId w:val="13"/>
        </w:numPr>
      </w:pPr>
      <w:r>
        <w:t>D</w:t>
      </w:r>
      <w:r w:rsidR="00337482">
        <w:t xml:space="preserve">isplay </w:t>
      </w:r>
      <w:r>
        <w:t xml:space="preserve">your group’s diagram </w:t>
      </w:r>
      <w:r w:rsidR="00337482">
        <w:t>as instructed by your teacher.</w:t>
      </w:r>
    </w:p>
    <w:p w:rsidR="00337482" w:rsidRDefault="00337482" w:rsidP="00337482"/>
    <w:p w:rsidR="00337482" w:rsidRDefault="00337482" w:rsidP="00045769">
      <w:pPr>
        <w:pStyle w:val="ActivitySection"/>
      </w:pPr>
      <w:r>
        <w:t>Conclusion</w:t>
      </w:r>
    </w:p>
    <w:p w:rsidR="00337482" w:rsidRDefault="00337482" w:rsidP="00337482">
      <w:pPr>
        <w:pStyle w:val="ActivityNumbers"/>
        <w:numPr>
          <w:ilvl w:val="0"/>
          <w:numId w:val="9"/>
        </w:numPr>
      </w:pPr>
      <w:r>
        <w:t>What is the purpose of a scientific classification system?</w:t>
      </w:r>
    </w:p>
    <w:p w:rsidR="00337482" w:rsidRDefault="00337482" w:rsidP="00337482"/>
    <w:p w:rsidR="00337482" w:rsidRDefault="00337482" w:rsidP="00337482"/>
    <w:p w:rsidR="00337482" w:rsidRDefault="00337482" w:rsidP="00337482"/>
    <w:p w:rsidR="00337482" w:rsidRPr="007855F6" w:rsidRDefault="00337482" w:rsidP="00337482"/>
    <w:p w:rsidR="00337482" w:rsidRDefault="00337482" w:rsidP="00337482">
      <w:pPr>
        <w:pStyle w:val="ActivityNumbers"/>
        <w:numPr>
          <w:ilvl w:val="0"/>
          <w:numId w:val="9"/>
        </w:numPr>
      </w:pPr>
      <w:r>
        <w:t>At what point in the classification</w:t>
      </w:r>
      <w:r w:rsidR="00864459">
        <w:t xml:space="preserve"> system,</w:t>
      </w:r>
      <w:r>
        <w:t xml:space="preserve"> provided on Page 1 </w:t>
      </w:r>
      <w:r w:rsidR="00045769">
        <w:t xml:space="preserve">in the Purpose, </w:t>
      </w:r>
      <w:r>
        <w:t>does your animal branch away from humans?</w:t>
      </w:r>
    </w:p>
    <w:p w:rsidR="00337482" w:rsidRPr="0079208E" w:rsidRDefault="00337482" w:rsidP="00337482"/>
    <w:p w:rsidR="00337482" w:rsidRPr="0079208E" w:rsidRDefault="00337482" w:rsidP="00337482"/>
    <w:p w:rsidR="00337482" w:rsidRDefault="00337482" w:rsidP="00337482"/>
    <w:p w:rsidR="00337482" w:rsidRPr="0079208E" w:rsidRDefault="00337482" w:rsidP="00337482"/>
    <w:p w:rsidR="00210996" w:rsidRDefault="00337482" w:rsidP="00337482">
      <w:pPr>
        <w:pStyle w:val="ActivityNumbers"/>
        <w:numPr>
          <w:ilvl w:val="0"/>
          <w:numId w:val="9"/>
        </w:numPr>
      </w:pPr>
      <w:r>
        <w:t>How does the animal you researched differ from other animals in your group?</w:t>
      </w:r>
    </w:p>
    <w:p w:rsidR="003A1526" w:rsidRDefault="003A1526" w:rsidP="003A1526"/>
    <w:p w:rsidR="003A1526" w:rsidRDefault="003A1526" w:rsidP="003A1526"/>
    <w:p w:rsidR="003A1526" w:rsidRDefault="003A1526" w:rsidP="003A1526"/>
    <w:p w:rsidR="003A1526" w:rsidRDefault="003A1526" w:rsidP="003A1526"/>
    <w:p w:rsidR="003A1526" w:rsidRPr="003A1526" w:rsidRDefault="003A1526" w:rsidP="003A1526">
      <w:pPr>
        <w:pStyle w:val="ActivityNumbers"/>
      </w:pPr>
      <w:r>
        <w:t>What characteristics place your animal into its Order and Family?</w:t>
      </w:r>
    </w:p>
    <w:p w:rsidR="00337482" w:rsidRDefault="00337482" w:rsidP="00337482">
      <w:pPr>
        <w:sectPr w:rsidR="00337482" w:rsidSect="004434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337482" w:rsidRDefault="009A0DBA" w:rsidP="00337482">
      <w:pPr>
        <w:pStyle w:val="ASAHeading"/>
      </w:pPr>
      <w:r>
        <w:lastRenderedPageBreak/>
        <w:pict>
          <v:shape id="_x0000_i1029" type="#_x0000_t75" style="width:18pt;height:15.6pt" o:bullet="t" o:allowoverlap="f">
            <v:imagedata r:id="rId8" o:title="MCj02950710000[1]" gain="60293f"/>
          </v:shape>
        </w:pict>
      </w:r>
      <w:r w:rsidR="002C4A50">
        <w:t xml:space="preserve"> </w:t>
      </w:r>
      <w:r w:rsidR="00337482">
        <w:t>Activity 2.2.2 Student Worksheet</w:t>
      </w:r>
    </w:p>
    <w:p w:rsidR="00337482" w:rsidRDefault="00337482" w:rsidP="00337482"/>
    <w:p w:rsidR="00337482" w:rsidRDefault="00337482" w:rsidP="00337482">
      <w:r w:rsidRPr="0090489F">
        <w:rPr>
          <w:rStyle w:val="ActivityBodyBoldCharChar"/>
        </w:rPr>
        <w:t>Directions:</w:t>
      </w:r>
      <w:r>
        <w:t xml:space="preserve"> Complete the classification chart for the animal you are studying for your </w:t>
      </w:r>
      <w:r w:rsidRPr="00A834A5">
        <w:rPr>
          <w:rStyle w:val="Italic"/>
        </w:rPr>
        <w:t>Producer’s Management Guide</w:t>
      </w:r>
      <w:r>
        <w:t>. Define the characteristics of each division used in identifying that gr</w:t>
      </w:r>
      <w:r w:rsidR="00BB67F7">
        <w:t>oup. Example: Kingdom – plant, C</w:t>
      </w:r>
      <w:r>
        <w:t>haracteristics – multicellular, make their own food, eukaryotic.</w:t>
      </w:r>
    </w:p>
    <w:p w:rsidR="00466E5B" w:rsidRPr="00466E5B" w:rsidRDefault="00466E5B" w:rsidP="00466E5B"/>
    <w:p w:rsidR="00337482" w:rsidRDefault="00337482" w:rsidP="00337482">
      <w:pPr>
        <w:pStyle w:val="ActivityBodyBold"/>
      </w:pPr>
      <w:r>
        <w:t>Animal_________________________________________________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4482"/>
        <w:gridCol w:w="7488"/>
      </w:tblGrid>
      <w:tr w:rsidR="00337482" w:rsidTr="00337482">
        <w:trPr>
          <w:trHeight w:val="638"/>
        </w:trPr>
        <w:tc>
          <w:tcPr>
            <w:tcW w:w="2538" w:type="dxa"/>
            <w:shd w:val="clear" w:color="auto" w:fill="E0E0E0"/>
            <w:vAlign w:val="center"/>
          </w:tcPr>
          <w:p w:rsidR="00337482" w:rsidRDefault="00337482" w:rsidP="009F4574">
            <w:pPr>
              <w:pStyle w:val="RubricHeadings"/>
            </w:pPr>
            <w:r>
              <w:t>Scientific Classification Category</w:t>
            </w:r>
          </w:p>
        </w:tc>
        <w:tc>
          <w:tcPr>
            <w:tcW w:w="4482" w:type="dxa"/>
            <w:shd w:val="clear" w:color="auto" w:fill="E0E0E0"/>
            <w:vAlign w:val="center"/>
          </w:tcPr>
          <w:p w:rsidR="00337482" w:rsidRDefault="00337482" w:rsidP="009F4574">
            <w:pPr>
              <w:pStyle w:val="RubricHeadings"/>
            </w:pPr>
            <w:r>
              <w:t>Classification of Animal</w:t>
            </w:r>
          </w:p>
        </w:tc>
        <w:tc>
          <w:tcPr>
            <w:tcW w:w="7488" w:type="dxa"/>
            <w:shd w:val="clear" w:color="auto" w:fill="E0E0E0"/>
            <w:vAlign w:val="center"/>
          </w:tcPr>
          <w:p w:rsidR="00337482" w:rsidRDefault="00337482" w:rsidP="009F4574">
            <w:pPr>
              <w:pStyle w:val="RubricHeadings"/>
            </w:pPr>
            <w:r>
              <w:t>Characteristics</w:t>
            </w:r>
          </w:p>
        </w:tc>
      </w:tr>
      <w:tr w:rsidR="00337482" w:rsidTr="00337482">
        <w:trPr>
          <w:trHeight w:val="636"/>
        </w:trPr>
        <w:tc>
          <w:tcPr>
            <w:tcW w:w="2538" w:type="dxa"/>
            <w:vAlign w:val="center"/>
          </w:tcPr>
          <w:p w:rsidR="00337482" w:rsidRDefault="00337482" w:rsidP="009F4574">
            <w:r>
              <w:t>Kingdom</w:t>
            </w:r>
          </w:p>
        </w:tc>
        <w:tc>
          <w:tcPr>
            <w:tcW w:w="4482" w:type="dxa"/>
          </w:tcPr>
          <w:p w:rsidR="00337482" w:rsidRDefault="00337482" w:rsidP="009F4574"/>
        </w:tc>
        <w:tc>
          <w:tcPr>
            <w:tcW w:w="7488" w:type="dxa"/>
            <w:vAlign w:val="center"/>
          </w:tcPr>
          <w:p w:rsidR="00337482" w:rsidRDefault="00337482" w:rsidP="009F4574"/>
        </w:tc>
      </w:tr>
      <w:tr w:rsidR="00337482" w:rsidTr="00337482">
        <w:trPr>
          <w:trHeight w:val="636"/>
        </w:trPr>
        <w:tc>
          <w:tcPr>
            <w:tcW w:w="2538" w:type="dxa"/>
            <w:vAlign w:val="center"/>
          </w:tcPr>
          <w:p w:rsidR="00337482" w:rsidRDefault="00337482" w:rsidP="009F4574">
            <w:r>
              <w:t>Phylum</w:t>
            </w:r>
          </w:p>
        </w:tc>
        <w:tc>
          <w:tcPr>
            <w:tcW w:w="4482" w:type="dxa"/>
          </w:tcPr>
          <w:p w:rsidR="00337482" w:rsidRDefault="00337482" w:rsidP="009F4574"/>
        </w:tc>
        <w:tc>
          <w:tcPr>
            <w:tcW w:w="7488" w:type="dxa"/>
            <w:vAlign w:val="center"/>
          </w:tcPr>
          <w:p w:rsidR="00337482" w:rsidRDefault="00337482" w:rsidP="009F4574"/>
        </w:tc>
      </w:tr>
      <w:tr w:rsidR="00337482" w:rsidTr="00337482">
        <w:trPr>
          <w:trHeight w:val="636"/>
        </w:trPr>
        <w:tc>
          <w:tcPr>
            <w:tcW w:w="2538" w:type="dxa"/>
            <w:vAlign w:val="center"/>
          </w:tcPr>
          <w:p w:rsidR="00337482" w:rsidRDefault="00337482" w:rsidP="009F4574">
            <w:r>
              <w:t>Subphylum</w:t>
            </w:r>
          </w:p>
        </w:tc>
        <w:tc>
          <w:tcPr>
            <w:tcW w:w="4482" w:type="dxa"/>
          </w:tcPr>
          <w:p w:rsidR="00337482" w:rsidRDefault="00337482" w:rsidP="009F4574"/>
        </w:tc>
        <w:tc>
          <w:tcPr>
            <w:tcW w:w="7488" w:type="dxa"/>
            <w:vAlign w:val="center"/>
          </w:tcPr>
          <w:p w:rsidR="00337482" w:rsidRDefault="00337482" w:rsidP="009F4574"/>
        </w:tc>
      </w:tr>
      <w:tr w:rsidR="00337482" w:rsidTr="00337482">
        <w:trPr>
          <w:trHeight w:val="636"/>
        </w:trPr>
        <w:tc>
          <w:tcPr>
            <w:tcW w:w="2538" w:type="dxa"/>
            <w:vAlign w:val="center"/>
          </w:tcPr>
          <w:p w:rsidR="00337482" w:rsidRDefault="00337482" w:rsidP="009F4574">
            <w:r>
              <w:t>Class</w:t>
            </w:r>
          </w:p>
        </w:tc>
        <w:tc>
          <w:tcPr>
            <w:tcW w:w="4482" w:type="dxa"/>
          </w:tcPr>
          <w:p w:rsidR="00337482" w:rsidRDefault="00337482" w:rsidP="009F4574"/>
        </w:tc>
        <w:tc>
          <w:tcPr>
            <w:tcW w:w="7488" w:type="dxa"/>
            <w:vAlign w:val="center"/>
          </w:tcPr>
          <w:p w:rsidR="00337482" w:rsidRDefault="00337482" w:rsidP="009F4574"/>
        </w:tc>
      </w:tr>
      <w:tr w:rsidR="00337482" w:rsidTr="00337482">
        <w:trPr>
          <w:trHeight w:val="636"/>
        </w:trPr>
        <w:tc>
          <w:tcPr>
            <w:tcW w:w="2538" w:type="dxa"/>
            <w:vAlign w:val="center"/>
          </w:tcPr>
          <w:p w:rsidR="00337482" w:rsidRDefault="00337482" w:rsidP="009F4574">
            <w:r>
              <w:t>Order</w:t>
            </w:r>
          </w:p>
        </w:tc>
        <w:tc>
          <w:tcPr>
            <w:tcW w:w="4482" w:type="dxa"/>
          </w:tcPr>
          <w:p w:rsidR="00337482" w:rsidRDefault="00337482" w:rsidP="009F4574"/>
        </w:tc>
        <w:tc>
          <w:tcPr>
            <w:tcW w:w="7488" w:type="dxa"/>
            <w:vAlign w:val="center"/>
          </w:tcPr>
          <w:p w:rsidR="00337482" w:rsidRDefault="00337482" w:rsidP="009F4574"/>
        </w:tc>
      </w:tr>
      <w:tr w:rsidR="00337482" w:rsidTr="00337482">
        <w:trPr>
          <w:trHeight w:val="636"/>
        </w:trPr>
        <w:tc>
          <w:tcPr>
            <w:tcW w:w="2538" w:type="dxa"/>
            <w:vAlign w:val="center"/>
          </w:tcPr>
          <w:p w:rsidR="00337482" w:rsidRDefault="00337482" w:rsidP="009F4574">
            <w:r>
              <w:t>Family</w:t>
            </w:r>
          </w:p>
        </w:tc>
        <w:tc>
          <w:tcPr>
            <w:tcW w:w="4482" w:type="dxa"/>
          </w:tcPr>
          <w:p w:rsidR="00337482" w:rsidRDefault="00337482" w:rsidP="009F4574"/>
        </w:tc>
        <w:tc>
          <w:tcPr>
            <w:tcW w:w="7488" w:type="dxa"/>
            <w:vAlign w:val="center"/>
          </w:tcPr>
          <w:p w:rsidR="00337482" w:rsidRDefault="00337482" w:rsidP="009F4574"/>
        </w:tc>
      </w:tr>
      <w:tr w:rsidR="00337482" w:rsidTr="00337482">
        <w:trPr>
          <w:trHeight w:val="636"/>
        </w:trPr>
        <w:tc>
          <w:tcPr>
            <w:tcW w:w="2538" w:type="dxa"/>
            <w:vAlign w:val="center"/>
          </w:tcPr>
          <w:p w:rsidR="00337482" w:rsidRDefault="00337482" w:rsidP="009F4574">
            <w:r>
              <w:t>Genus</w:t>
            </w:r>
          </w:p>
        </w:tc>
        <w:tc>
          <w:tcPr>
            <w:tcW w:w="4482" w:type="dxa"/>
          </w:tcPr>
          <w:p w:rsidR="00337482" w:rsidRDefault="00337482" w:rsidP="009F4574"/>
        </w:tc>
        <w:tc>
          <w:tcPr>
            <w:tcW w:w="7488" w:type="dxa"/>
            <w:vAlign w:val="center"/>
          </w:tcPr>
          <w:p w:rsidR="00337482" w:rsidRDefault="00337482" w:rsidP="009F4574"/>
        </w:tc>
      </w:tr>
      <w:tr w:rsidR="00337482" w:rsidTr="00337482">
        <w:trPr>
          <w:trHeight w:val="636"/>
        </w:trPr>
        <w:tc>
          <w:tcPr>
            <w:tcW w:w="2538" w:type="dxa"/>
            <w:vAlign w:val="center"/>
          </w:tcPr>
          <w:p w:rsidR="00337482" w:rsidRDefault="00337482" w:rsidP="009F4574">
            <w:r>
              <w:t>Species</w:t>
            </w:r>
          </w:p>
        </w:tc>
        <w:tc>
          <w:tcPr>
            <w:tcW w:w="4482" w:type="dxa"/>
          </w:tcPr>
          <w:p w:rsidR="00337482" w:rsidRDefault="00337482" w:rsidP="009F4574"/>
        </w:tc>
        <w:tc>
          <w:tcPr>
            <w:tcW w:w="7488" w:type="dxa"/>
            <w:vAlign w:val="center"/>
          </w:tcPr>
          <w:p w:rsidR="00337482" w:rsidRDefault="00337482" w:rsidP="009F4574"/>
        </w:tc>
      </w:tr>
      <w:tr w:rsidR="00337482" w:rsidTr="00337482">
        <w:trPr>
          <w:trHeight w:val="636"/>
        </w:trPr>
        <w:tc>
          <w:tcPr>
            <w:tcW w:w="2538" w:type="dxa"/>
            <w:vAlign w:val="center"/>
          </w:tcPr>
          <w:p w:rsidR="00337482" w:rsidRDefault="00337482" w:rsidP="009F4574">
            <w:r>
              <w:t>Breed (if applicable)</w:t>
            </w:r>
          </w:p>
        </w:tc>
        <w:tc>
          <w:tcPr>
            <w:tcW w:w="4482" w:type="dxa"/>
          </w:tcPr>
          <w:p w:rsidR="00337482" w:rsidRDefault="00337482" w:rsidP="009F4574"/>
        </w:tc>
        <w:tc>
          <w:tcPr>
            <w:tcW w:w="7488" w:type="dxa"/>
            <w:vAlign w:val="center"/>
          </w:tcPr>
          <w:p w:rsidR="00337482" w:rsidRDefault="00337482" w:rsidP="009F4574"/>
        </w:tc>
      </w:tr>
    </w:tbl>
    <w:p w:rsidR="00337482" w:rsidRPr="00337482" w:rsidRDefault="00337482" w:rsidP="00337482"/>
    <w:sectPr w:rsidR="00337482" w:rsidRPr="00337482" w:rsidSect="00337482">
      <w:footerReference w:type="first" r:id="rId13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82" w:rsidRDefault="00337482">
      <w:r>
        <w:separator/>
      </w:r>
    </w:p>
  </w:endnote>
  <w:endnote w:type="continuationSeparator" w:id="0">
    <w:p w:rsidR="00337482" w:rsidRDefault="0033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968"/>
      <w:gridCol w:w="6048"/>
    </w:tblGrid>
    <w:tr w:rsidR="00E03370" w:rsidRPr="007F0280" w:rsidTr="00864459">
      <w:tc>
        <w:tcPr>
          <w:tcW w:w="4968" w:type="dxa"/>
          <w:shd w:val="clear" w:color="auto" w:fill="F2F2F2" w:themeFill="background1" w:themeFillShade="F2"/>
        </w:tcPr>
        <w:p w:rsidR="00E03370" w:rsidRPr="003B0686" w:rsidRDefault="00E03370" w:rsidP="00E0337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>
            <w:t>5</w:t>
          </w:r>
        </w:p>
      </w:tc>
      <w:tc>
        <w:tcPr>
          <w:tcW w:w="6048" w:type="dxa"/>
          <w:shd w:val="clear" w:color="auto" w:fill="F2F2F2" w:themeFill="background1" w:themeFillShade="F2"/>
        </w:tcPr>
        <w:p w:rsidR="00E03370" w:rsidRDefault="00337482" w:rsidP="00E03370">
          <w:pPr>
            <w:pStyle w:val="Footer"/>
          </w:pPr>
          <w:r>
            <w:t>ASA</w:t>
          </w:r>
          <w:r w:rsidR="00E03370" w:rsidRPr="003B0686">
            <w:t xml:space="preserve"> – Activity </w:t>
          </w:r>
          <w:r>
            <w:t>2.2.2 Creature Classification</w:t>
          </w:r>
          <w:r w:rsidR="00E03370" w:rsidRPr="003B0686">
            <w:t xml:space="preserve"> – Page </w:t>
          </w:r>
          <w:r w:rsidR="00E03370" w:rsidRPr="007F0280">
            <w:rPr>
              <w:rStyle w:val="PageNumber"/>
              <w:rFonts w:cs="Arial"/>
              <w:szCs w:val="20"/>
            </w:rPr>
            <w:fldChar w:fldCharType="begin"/>
          </w:r>
          <w:r w:rsidR="00E03370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E03370" w:rsidRPr="007F0280">
            <w:rPr>
              <w:rStyle w:val="PageNumber"/>
              <w:rFonts w:cs="Arial"/>
              <w:szCs w:val="20"/>
            </w:rPr>
            <w:fldChar w:fldCharType="separate"/>
          </w:r>
          <w:r w:rsidR="009A0DBA">
            <w:rPr>
              <w:rStyle w:val="PageNumber"/>
              <w:rFonts w:cs="Arial"/>
              <w:noProof/>
              <w:szCs w:val="20"/>
            </w:rPr>
            <w:t>2</w:t>
          </w:r>
          <w:r w:rsidR="00E03370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D451BD">
      <w:tc>
        <w:tcPr>
          <w:tcW w:w="4968" w:type="dxa"/>
          <w:shd w:val="clear" w:color="auto" w:fill="F2F2F2"/>
        </w:tcPr>
        <w:p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337482">
            <w:t>2.2.2 Creature Classification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9A0DBA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9540"/>
    </w:tblGrid>
    <w:tr w:rsidR="00BB67F7" w:rsidRPr="007F0280" w:rsidTr="00BB67F7">
      <w:tc>
        <w:tcPr>
          <w:tcW w:w="4968" w:type="dxa"/>
          <w:shd w:val="clear" w:color="auto" w:fill="F2F2F2"/>
        </w:tcPr>
        <w:p w:rsidR="00BB67F7" w:rsidRPr="00E03370" w:rsidRDefault="00BB67F7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9540" w:type="dxa"/>
          <w:shd w:val="clear" w:color="auto" w:fill="F2F2F2"/>
        </w:tcPr>
        <w:p w:rsidR="00BB67F7" w:rsidRDefault="00BB67F7" w:rsidP="00BA3356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2.2.2 Creature Classification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9A0DBA">
            <w:rPr>
              <w:rStyle w:val="PageNumber"/>
              <w:rFonts w:cs="Arial"/>
              <w:noProof/>
              <w:szCs w:val="20"/>
            </w:rPr>
            <w:t>3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BB67F7" w:rsidRPr="003B0686" w:rsidRDefault="00BB67F7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82" w:rsidRDefault="00337482">
      <w:r>
        <w:separator/>
      </w:r>
    </w:p>
  </w:footnote>
  <w:footnote w:type="continuationSeparator" w:id="0">
    <w:p w:rsidR="00337482" w:rsidRDefault="00337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482"/>
    <w:rsid w:val="00004D44"/>
    <w:rsid w:val="00023EF4"/>
    <w:rsid w:val="00045769"/>
    <w:rsid w:val="0006381D"/>
    <w:rsid w:val="000643C4"/>
    <w:rsid w:val="00095B65"/>
    <w:rsid w:val="000E30CE"/>
    <w:rsid w:val="000F09D4"/>
    <w:rsid w:val="00120DA8"/>
    <w:rsid w:val="00125FE3"/>
    <w:rsid w:val="00140531"/>
    <w:rsid w:val="001522F9"/>
    <w:rsid w:val="00153705"/>
    <w:rsid w:val="00164A78"/>
    <w:rsid w:val="00183A80"/>
    <w:rsid w:val="00186EA4"/>
    <w:rsid w:val="001C5732"/>
    <w:rsid w:val="001D177E"/>
    <w:rsid w:val="001D3468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96EAC"/>
    <w:rsid w:val="002B0DD0"/>
    <w:rsid w:val="002C4A50"/>
    <w:rsid w:val="002C5E76"/>
    <w:rsid w:val="002E4407"/>
    <w:rsid w:val="002F2976"/>
    <w:rsid w:val="002F3C64"/>
    <w:rsid w:val="003310C6"/>
    <w:rsid w:val="00337482"/>
    <w:rsid w:val="0034081A"/>
    <w:rsid w:val="00352B6E"/>
    <w:rsid w:val="003574C4"/>
    <w:rsid w:val="00395386"/>
    <w:rsid w:val="003A1526"/>
    <w:rsid w:val="003A2FD6"/>
    <w:rsid w:val="003B0686"/>
    <w:rsid w:val="003E2BBD"/>
    <w:rsid w:val="00403D91"/>
    <w:rsid w:val="0041298F"/>
    <w:rsid w:val="0041647F"/>
    <w:rsid w:val="0042007E"/>
    <w:rsid w:val="00426EAB"/>
    <w:rsid w:val="0044348E"/>
    <w:rsid w:val="004434D0"/>
    <w:rsid w:val="00447D1E"/>
    <w:rsid w:val="00466E5B"/>
    <w:rsid w:val="0048295B"/>
    <w:rsid w:val="004A44E1"/>
    <w:rsid w:val="004B1465"/>
    <w:rsid w:val="004B1A28"/>
    <w:rsid w:val="004C09EA"/>
    <w:rsid w:val="004C1D05"/>
    <w:rsid w:val="005016DB"/>
    <w:rsid w:val="005328FF"/>
    <w:rsid w:val="00537CA6"/>
    <w:rsid w:val="005460BE"/>
    <w:rsid w:val="00546966"/>
    <w:rsid w:val="00581DD4"/>
    <w:rsid w:val="00586BFE"/>
    <w:rsid w:val="005B2542"/>
    <w:rsid w:val="005D56E2"/>
    <w:rsid w:val="005E14F5"/>
    <w:rsid w:val="005F2928"/>
    <w:rsid w:val="005F3C3B"/>
    <w:rsid w:val="006208FA"/>
    <w:rsid w:val="006347F4"/>
    <w:rsid w:val="006360D5"/>
    <w:rsid w:val="00637A98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15734"/>
    <w:rsid w:val="007338A2"/>
    <w:rsid w:val="0076778F"/>
    <w:rsid w:val="0077472E"/>
    <w:rsid w:val="007925F0"/>
    <w:rsid w:val="007A36E5"/>
    <w:rsid w:val="007A566D"/>
    <w:rsid w:val="007C2998"/>
    <w:rsid w:val="007D35D4"/>
    <w:rsid w:val="007E6D00"/>
    <w:rsid w:val="007F0280"/>
    <w:rsid w:val="008321FB"/>
    <w:rsid w:val="00842458"/>
    <w:rsid w:val="008575ED"/>
    <w:rsid w:val="00864182"/>
    <w:rsid w:val="00864459"/>
    <w:rsid w:val="00875A5A"/>
    <w:rsid w:val="008955CE"/>
    <w:rsid w:val="008A3B43"/>
    <w:rsid w:val="008D1630"/>
    <w:rsid w:val="0090461E"/>
    <w:rsid w:val="00905BAB"/>
    <w:rsid w:val="00960B08"/>
    <w:rsid w:val="009664A4"/>
    <w:rsid w:val="00966E61"/>
    <w:rsid w:val="0098363E"/>
    <w:rsid w:val="009A0DBA"/>
    <w:rsid w:val="009C4D66"/>
    <w:rsid w:val="009E0675"/>
    <w:rsid w:val="009F29A8"/>
    <w:rsid w:val="00A241A8"/>
    <w:rsid w:val="00A31333"/>
    <w:rsid w:val="00A41DA8"/>
    <w:rsid w:val="00A45FE8"/>
    <w:rsid w:val="00A70C87"/>
    <w:rsid w:val="00A7201E"/>
    <w:rsid w:val="00A82C3B"/>
    <w:rsid w:val="00A834A5"/>
    <w:rsid w:val="00A856C3"/>
    <w:rsid w:val="00AA52A7"/>
    <w:rsid w:val="00AC1398"/>
    <w:rsid w:val="00AC6CF6"/>
    <w:rsid w:val="00AE0075"/>
    <w:rsid w:val="00AF47E6"/>
    <w:rsid w:val="00AF4E7B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B67F7"/>
    <w:rsid w:val="00BD7B24"/>
    <w:rsid w:val="00BE2F3A"/>
    <w:rsid w:val="00BF2C89"/>
    <w:rsid w:val="00C03055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56BAB"/>
    <w:rsid w:val="00E65C9D"/>
    <w:rsid w:val="00E70B1A"/>
    <w:rsid w:val="00E71418"/>
    <w:rsid w:val="00E821B9"/>
    <w:rsid w:val="00E83AB6"/>
    <w:rsid w:val="00EA79C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45393C-7B84-476D-BE12-C3124136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ctivityBodyItalicChar">
    <w:name w:val="ActivityBody + Italic Char"/>
    <w:link w:val="ActivityBodyItalic"/>
    <w:rsid w:val="00337482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2.2.2 Creature Classification</vt:lpstr>
    </vt:vector>
  </TitlesOfParts>
  <Manager>Dan Jansen</Manager>
  <Company>Curriculum for Agricultural Science Education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2.2.2 Creature Classification</dc:title>
  <dc:subject>ASA - Unit 2 - Lesson 2.2 Naming Animals</dc:subject>
  <dc:creator>Marlene Mensch;Melanie Bloom</dc:creator>
  <cp:keywords/>
  <dc:description/>
  <cp:lastModifiedBy>Leslie Fairchild</cp:lastModifiedBy>
  <cp:revision>2</cp:revision>
  <cp:lastPrinted>2014-03-03T20:17:00Z</cp:lastPrinted>
  <dcterms:created xsi:type="dcterms:W3CDTF">2015-04-02T22:26:00Z</dcterms:created>
  <dcterms:modified xsi:type="dcterms:W3CDTF">2015-04-02T22:26:00Z</dcterms:modified>
</cp:coreProperties>
</file>