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5F2928" w:rsidTr="00B43C31">
        <w:tc>
          <w:tcPr>
            <w:tcW w:w="5000" w:type="pct"/>
            <w:shd w:val="clear" w:color="auto" w:fill="auto"/>
          </w:tcPr>
          <w:p w:rsidR="005F2928" w:rsidRDefault="00EA1953" w:rsidP="0041298F">
            <w:pPr>
              <w:pStyle w:val="Picture"/>
            </w:pPr>
            <w:bookmarkStart w:id="0" w:name="_GoBack"/>
            <w:bookmarkEnd w:id="0"/>
            <w:r>
              <w:pict>
                <v:shape id="_x0000_i1027" type="#_x0000_t75" style="width:6in;height:36pt">
                  <v:imagedata r:id="rId7" o:title="" croptop="7373f" cropbottom="21299f"/>
                </v:shape>
              </w:pict>
            </w:r>
          </w:p>
        </w:tc>
      </w:tr>
    </w:tbl>
    <w:p w:rsidR="002C5E76" w:rsidRPr="0041298F" w:rsidRDefault="00EA1953" w:rsidP="002C5E76">
      <w:pPr>
        <w:pStyle w:val="ASAHeading"/>
      </w:pPr>
      <w:r>
        <w:pict>
          <v:shape id="_x0000_i1028" type="#_x0000_t75" style="width:18pt;height:18pt" o:bullet="t" o:allowoverlap="f">
            <v:imagedata r:id="rId8" o:title="MCj02950710000[1]" gain="60293f"/>
          </v:shape>
        </w:pict>
      </w:r>
      <w:r w:rsidR="009A70AF">
        <w:t xml:space="preserve"> </w:t>
      </w:r>
      <w:r w:rsidR="002C5E76">
        <w:t>Activity</w:t>
      </w:r>
      <w:r w:rsidR="002C5E76" w:rsidRPr="0041298F">
        <w:t xml:space="preserve"> </w:t>
      </w:r>
      <w:r w:rsidR="002F2D6A">
        <w:t>1.1.3 Everyday Animals</w:t>
      </w:r>
    </w:p>
    <w:p w:rsidR="002C5E76" w:rsidRDefault="002C5E76" w:rsidP="002C5E76"/>
    <w:p w:rsidR="002C5E76" w:rsidRDefault="002C5E76" w:rsidP="002C5E76">
      <w:pPr>
        <w:pStyle w:val="ActivitySection"/>
      </w:pPr>
      <w:r>
        <w:t>Purpose</w:t>
      </w:r>
    </w:p>
    <w:p w:rsidR="00CD2756" w:rsidRDefault="007A5AD7" w:rsidP="00CD2756">
      <w:pPr>
        <w:pStyle w:val="ActivityBody"/>
      </w:pPr>
      <w:r>
        <w:t>You are getting ready for school and before you head to the kitchen to eat your breakfast</w:t>
      </w:r>
      <w:r w:rsidR="00CD2756">
        <w:t>, you pick up your br</w:t>
      </w:r>
      <w:r w:rsidR="007962A0">
        <w:t>ush to straighten your hair. Have</w:t>
      </w:r>
      <w:r w:rsidR="00CD2756">
        <w:t xml:space="preserve"> you ever stop</w:t>
      </w:r>
      <w:r w:rsidR="007962A0">
        <w:t>ped</w:t>
      </w:r>
      <w:r w:rsidR="00CD2756">
        <w:t xml:space="preserve"> to think where the bristles of the brush came from? Prior to the 19</w:t>
      </w:r>
      <w:r w:rsidR="00CD2756" w:rsidRPr="0088371C">
        <w:rPr>
          <w:vertAlign w:val="superscript"/>
        </w:rPr>
        <w:t>th</w:t>
      </w:r>
      <w:r w:rsidR="00CD2756">
        <w:t xml:space="preserve"> century, most </w:t>
      </w:r>
      <w:r>
        <w:t>hairbrushes</w:t>
      </w:r>
      <w:r w:rsidR="00CD2756">
        <w:t xml:space="preserve"> we</w:t>
      </w:r>
      <w:r w:rsidR="004265E8">
        <w:t>re made of bo</w:t>
      </w:r>
      <w:r w:rsidR="00466121">
        <w:t>ar hair bristles. In fact, scientists believe</w:t>
      </w:r>
      <w:r w:rsidR="004265E8">
        <w:t xml:space="preserve"> s</w:t>
      </w:r>
      <w:r w:rsidR="00CD2756">
        <w:t xml:space="preserve">ome of the earliest </w:t>
      </w:r>
      <w:r>
        <w:t>hairbrushes</w:t>
      </w:r>
      <w:r w:rsidR="00CD2756">
        <w:t xml:space="preserve"> </w:t>
      </w:r>
      <w:r w:rsidR="004265E8">
        <w:t xml:space="preserve">were </w:t>
      </w:r>
      <w:r w:rsidR="00CD2756">
        <w:t>made with porc</w:t>
      </w:r>
      <w:r w:rsidR="004265E8">
        <w:t>upine quills. As you sit down for</w:t>
      </w:r>
      <w:r w:rsidR="00CD2756">
        <w:t xml:space="preserve"> breakfast, consider what other animals contribute to your surroundings or to the food you ar</w:t>
      </w:r>
      <w:r w:rsidR="007962A0">
        <w:t>e about to eat.</w:t>
      </w:r>
    </w:p>
    <w:p w:rsidR="00CD2756" w:rsidRPr="0088371C" w:rsidRDefault="00CD2756" w:rsidP="00CD2756"/>
    <w:p w:rsidR="00CD2756" w:rsidRDefault="00CD2756" w:rsidP="00CD2756">
      <w:pPr>
        <w:pStyle w:val="ActivityBody"/>
      </w:pPr>
      <w:r>
        <w:t xml:space="preserve">The use of animals and animal </w:t>
      </w:r>
      <w:r w:rsidR="004265E8">
        <w:t>by-</w:t>
      </w:r>
      <w:r>
        <w:t xml:space="preserve">products is a daily occurrence. Whether it be the shoes you wear, playing with a pet, or stopping by a </w:t>
      </w:r>
      <w:r w:rsidR="004265E8">
        <w:t>fast food restaurant</w:t>
      </w:r>
      <w:r>
        <w:t xml:space="preserve"> </w:t>
      </w:r>
      <w:r w:rsidR="004265E8">
        <w:t>f</w:t>
      </w:r>
      <w:r>
        <w:t>or a hamburger</w:t>
      </w:r>
      <w:r w:rsidR="007962A0">
        <w:t xml:space="preserve"> during</w:t>
      </w:r>
      <w:r>
        <w:t xml:space="preserve"> lunch, animals touch your</w:t>
      </w:r>
      <w:r w:rsidR="00466121">
        <w:t xml:space="preserve"> life consistently. What are some</w:t>
      </w:r>
      <w:r>
        <w:t xml:space="preserve"> ways you use and rely on animals?</w:t>
      </w:r>
    </w:p>
    <w:p w:rsidR="003B0686" w:rsidRPr="00210996" w:rsidRDefault="003B0686" w:rsidP="002C5E76"/>
    <w:p w:rsidR="002C5E76" w:rsidRDefault="002C5E76" w:rsidP="002C5E76">
      <w:pPr>
        <w:pStyle w:val="ActivitySection"/>
      </w:pPr>
      <w:r>
        <w:t>Materials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948"/>
        <w:gridCol w:w="4050"/>
      </w:tblGrid>
      <w:tr w:rsidR="002C5E76" w:rsidTr="007A5AD7">
        <w:tc>
          <w:tcPr>
            <w:tcW w:w="6948" w:type="dxa"/>
          </w:tcPr>
          <w:p w:rsidR="002C5E76" w:rsidRDefault="002C5E76" w:rsidP="00BE7183">
            <w:pPr>
              <w:pStyle w:val="ActivityBodyBold"/>
            </w:pPr>
            <w:r>
              <w:t xml:space="preserve">Per </w:t>
            </w:r>
            <w:r w:rsidR="00CD2756">
              <w:t>student</w:t>
            </w:r>
            <w:r>
              <w:t>:</w:t>
            </w:r>
          </w:p>
          <w:p w:rsidR="007A5AD7" w:rsidRDefault="007A5AD7" w:rsidP="007A5AD7">
            <w:pPr>
              <w:pStyle w:val="Activitybullet"/>
            </w:pPr>
            <w:r w:rsidRPr="003C2086">
              <w:rPr>
                <w:rStyle w:val="ActivityBodyItalicChar"/>
              </w:rPr>
              <w:t>Modern Livestock and Poultry Production</w:t>
            </w:r>
            <w:r>
              <w:t xml:space="preserve"> textbook</w:t>
            </w:r>
          </w:p>
          <w:p w:rsidR="007A5AD7" w:rsidRDefault="007A5AD7" w:rsidP="007A5AD7">
            <w:pPr>
              <w:pStyle w:val="Activitybullet"/>
            </w:pPr>
            <w:r>
              <w:t>Computer with Internet access</w:t>
            </w:r>
          </w:p>
          <w:p w:rsidR="007A5AD7" w:rsidRDefault="00466121" w:rsidP="007A5AD7">
            <w:pPr>
              <w:pStyle w:val="Activitybullet"/>
            </w:pPr>
            <w:r>
              <w:t>Agriscience Library</w:t>
            </w:r>
          </w:p>
          <w:p w:rsidR="007A5AD7" w:rsidRDefault="007A5AD7" w:rsidP="007A5AD7">
            <w:pPr>
              <w:pStyle w:val="Activitybullet"/>
            </w:pPr>
            <w:r w:rsidRPr="00F503FA">
              <w:t>Pencil</w:t>
            </w:r>
          </w:p>
          <w:p w:rsidR="002C5E76" w:rsidRPr="007962A0" w:rsidRDefault="007A5AD7" w:rsidP="007A5AD7">
            <w:pPr>
              <w:pStyle w:val="Activitybullet"/>
              <w:rPr>
                <w:rStyle w:val="Italic"/>
              </w:rPr>
            </w:pPr>
            <w:r w:rsidRPr="007962A0">
              <w:rPr>
                <w:rStyle w:val="Italic"/>
              </w:rPr>
              <w:t>Agriscience Notebook</w:t>
            </w:r>
          </w:p>
        </w:tc>
        <w:tc>
          <w:tcPr>
            <w:tcW w:w="4050" w:type="dxa"/>
          </w:tcPr>
          <w:p w:rsidR="002C5E76" w:rsidRDefault="002C5E76" w:rsidP="00CD2756">
            <w:pPr>
              <w:pStyle w:val="Activitybullet"/>
              <w:numPr>
                <w:ilvl w:val="0"/>
                <w:numId w:val="0"/>
              </w:numPr>
            </w:pPr>
          </w:p>
        </w:tc>
      </w:tr>
    </w:tbl>
    <w:p w:rsidR="002C5E76" w:rsidRDefault="002C5E76" w:rsidP="002C5E76"/>
    <w:p w:rsidR="002C5E76" w:rsidRDefault="002C5E76" w:rsidP="002C5E76">
      <w:pPr>
        <w:pStyle w:val="ActivitySection"/>
      </w:pPr>
      <w:r>
        <w:t>Procedure</w:t>
      </w:r>
    </w:p>
    <w:p w:rsidR="007A5AD7" w:rsidRDefault="007962A0" w:rsidP="007A5AD7">
      <w:pPr>
        <w:pStyle w:val="ActivityBody"/>
      </w:pPr>
      <w:r>
        <w:t>Y</w:t>
      </w:r>
      <w:r w:rsidR="007A5AD7">
        <w:t xml:space="preserve">ou will record your usage of animals and animal </w:t>
      </w:r>
      <w:r w:rsidR="001D2FF6">
        <w:t>by-</w:t>
      </w:r>
      <w:r w:rsidR="007A5AD7">
        <w:t>products within the past twenty-four hour</w:t>
      </w:r>
      <w:r>
        <w:t>s. As well as,</w:t>
      </w:r>
      <w:r w:rsidR="007A5AD7">
        <w:t xml:space="preserve"> identify the areas in which </w:t>
      </w:r>
      <w:r w:rsidR="001D2FF6">
        <w:t>you rely on animals</w:t>
      </w:r>
      <w:r w:rsidR="007A5AD7">
        <w:t xml:space="preserve"> to provide for your needs and wants.</w:t>
      </w:r>
    </w:p>
    <w:p w:rsidR="007A5AD7" w:rsidRPr="0088371C" w:rsidRDefault="007A5AD7" w:rsidP="007A5AD7"/>
    <w:p w:rsidR="007A5AD7" w:rsidRDefault="007962A0" w:rsidP="007A5AD7">
      <w:pPr>
        <w:pStyle w:val="ActivityBodyBold"/>
      </w:pPr>
      <w:r>
        <w:t>Part One</w:t>
      </w:r>
      <w:r w:rsidR="007A5AD7">
        <w:t>– My Consumption</w:t>
      </w:r>
    </w:p>
    <w:p w:rsidR="007A5AD7" w:rsidRDefault="007A5AD7" w:rsidP="007A5AD7">
      <w:pPr>
        <w:pStyle w:val="ActivityBody"/>
      </w:pPr>
      <w:r>
        <w:t>Recall the past 24 hours, what animal products have you eaten, used, and enjoyed?</w:t>
      </w:r>
    </w:p>
    <w:p w:rsidR="007A5AD7" w:rsidRDefault="007A5AD7" w:rsidP="00235554">
      <w:pPr>
        <w:pStyle w:val="Activitybullet"/>
      </w:pPr>
      <w:r>
        <w:t xml:space="preserve">Use </w:t>
      </w:r>
      <w:hyperlink w:anchor="Act122WS" w:history="1">
        <w:r w:rsidRPr="00466121">
          <w:rPr>
            <w:rStyle w:val="Italic"/>
          </w:rPr>
          <w:t>Activity 1.1.3 Student Worksheet</w:t>
        </w:r>
      </w:hyperlink>
      <w:r>
        <w:t xml:space="preserve"> to record your use of animal products</w:t>
      </w:r>
      <w:r w:rsidR="001D2FF6">
        <w:t>.</w:t>
      </w:r>
    </w:p>
    <w:p w:rsidR="007A5AD7" w:rsidRDefault="007962A0" w:rsidP="00235554">
      <w:pPr>
        <w:pStyle w:val="Activitybullet"/>
      </w:pPr>
      <w:r>
        <w:t>List the products you have used</w:t>
      </w:r>
      <w:r w:rsidR="007A5AD7">
        <w:t xml:space="preserve"> in the left-hand column of the </w:t>
      </w:r>
      <w:r>
        <w:t xml:space="preserve">appropriate labeled </w:t>
      </w:r>
      <w:r w:rsidR="007A5AD7">
        <w:t>boxes</w:t>
      </w:r>
      <w:r>
        <w:t xml:space="preserve"> in Table 1</w:t>
      </w:r>
      <w:r w:rsidR="007A5AD7">
        <w:t>. If y</w:t>
      </w:r>
      <w:r w:rsidR="00BD54C1">
        <w:t>ou know the animal</w:t>
      </w:r>
      <w:r>
        <w:t>, record from</w:t>
      </w:r>
      <w:r w:rsidR="00BD54C1">
        <w:t xml:space="preserve"> which animal the</w:t>
      </w:r>
      <w:r w:rsidR="007A5AD7">
        <w:t xml:space="preserve"> product originated</w:t>
      </w:r>
      <w:r w:rsidR="001D2FF6">
        <w:t>.</w:t>
      </w:r>
    </w:p>
    <w:p w:rsidR="007A5AD7" w:rsidRDefault="007A5AD7" w:rsidP="00235554">
      <w:pPr>
        <w:pStyle w:val="Activitybullet"/>
      </w:pPr>
      <w:r>
        <w:t>When identifying the products of animals you use</w:t>
      </w:r>
      <w:r w:rsidR="0004315D">
        <w:t>d</w:t>
      </w:r>
      <w:r>
        <w:t xml:space="preserve">, also consider those you </w:t>
      </w:r>
      <w:r w:rsidR="00BD54C1">
        <w:t>benefit</w:t>
      </w:r>
      <w:r>
        <w:t>ed from or enjoyed as a form of recreation</w:t>
      </w:r>
      <w:r w:rsidR="0004315D">
        <w:t xml:space="preserve"> or entertainment. Including</w:t>
      </w:r>
      <w:r>
        <w:t xml:space="preserve"> any by-products and materials that have been developed using animals.</w:t>
      </w:r>
    </w:p>
    <w:p w:rsidR="007A5AD7" w:rsidRDefault="007A5AD7" w:rsidP="007A5AD7"/>
    <w:p w:rsidR="007A5AD7" w:rsidRDefault="007962A0" w:rsidP="007A5AD7">
      <w:pPr>
        <w:pStyle w:val="ActivityBodyBold"/>
      </w:pPr>
      <w:r>
        <w:t>Part</w:t>
      </w:r>
      <w:r w:rsidR="007A5AD7">
        <w:t xml:space="preserve"> Two – Additional Animal Uses</w:t>
      </w:r>
    </w:p>
    <w:p w:rsidR="007A5AD7" w:rsidRDefault="007A5AD7" w:rsidP="007A5AD7">
      <w:pPr>
        <w:pStyle w:val="ActivityBody"/>
      </w:pPr>
      <w:r>
        <w:t>In the right hand column of each box, continue with a list of other animal products or benefits that you</w:t>
      </w:r>
      <w:r w:rsidR="00466121">
        <w:t xml:space="preserve"> could</w:t>
      </w:r>
      <w:r>
        <w:t xml:space="preserve"> receive from animals. In the up</w:t>
      </w:r>
      <w:r w:rsidR="00BD54C1">
        <w:t>per right corner of each box is</w:t>
      </w:r>
      <w:r>
        <w:t xml:space="preserve"> a minimum number of uses to list.</w:t>
      </w:r>
    </w:p>
    <w:p w:rsidR="007A5AD7" w:rsidRDefault="0004315D" w:rsidP="00235554">
      <w:pPr>
        <w:pStyle w:val="Activitybullet"/>
      </w:pPr>
      <w:r>
        <w:t>R</w:t>
      </w:r>
      <w:r w:rsidR="00BD54C1">
        <w:t>ecord the common animal</w:t>
      </w:r>
      <w:r w:rsidR="007A5AD7">
        <w:t xml:space="preserve"> fr</w:t>
      </w:r>
      <w:r>
        <w:t>om which the product originated</w:t>
      </w:r>
      <w:r w:rsidR="007A5AD7">
        <w:t>.</w:t>
      </w:r>
    </w:p>
    <w:p w:rsidR="007A5AD7" w:rsidRDefault="007A5AD7" w:rsidP="00235554">
      <w:pPr>
        <w:pStyle w:val="Activitybullet"/>
      </w:pPr>
      <w:r>
        <w:t>You may use your textbook or the Internet for additional ideas of uses.</w:t>
      </w:r>
    </w:p>
    <w:p w:rsidR="007A5AD7" w:rsidRDefault="0004315D" w:rsidP="00235554">
      <w:pPr>
        <w:pStyle w:val="Activitybullet"/>
      </w:pPr>
      <w:r>
        <w:t>U</w:t>
      </w:r>
      <w:r w:rsidR="007A5AD7">
        <w:t>se every category of animal at least once.</w:t>
      </w:r>
    </w:p>
    <w:p w:rsidR="003B0686" w:rsidRPr="00D46F06" w:rsidRDefault="003B0686" w:rsidP="002C5E76"/>
    <w:p w:rsidR="00235554" w:rsidRDefault="00235554" w:rsidP="002C5E76">
      <w:pPr>
        <w:pStyle w:val="ActivitySection"/>
        <w:sectPr w:rsidR="00235554" w:rsidSect="004434D0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2C5E76" w:rsidRDefault="002C5E76" w:rsidP="002C5E76">
      <w:pPr>
        <w:pStyle w:val="ActivitySection"/>
      </w:pPr>
      <w:r>
        <w:lastRenderedPageBreak/>
        <w:t>Conclusion</w:t>
      </w:r>
    </w:p>
    <w:p w:rsidR="00C80832" w:rsidRDefault="009B01E8" w:rsidP="00C80832">
      <w:pPr>
        <w:pStyle w:val="ActivityNumbers"/>
        <w:numPr>
          <w:ilvl w:val="0"/>
          <w:numId w:val="9"/>
        </w:numPr>
      </w:pPr>
      <w:r>
        <w:t>How do companion animals and production animals differ</w:t>
      </w:r>
      <w:r w:rsidR="00C80832">
        <w:t>?</w:t>
      </w:r>
    </w:p>
    <w:p w:rsidR="00C80832" w:rsidRDefault="00C80832" w:rsidP="00C80832"/>
    <w:p w:rsidR="00C80832" w:rsidRDefault="00C80832" w:rsidP="00C80832"/>
    <w:p w:rsidR="00C80832" w:rsidRDefault="00C80832" w:rsidP="00C80832"/>
    <w:p w:rsidR="00C80832" w:rsidRDefault="00C80832" w:rsidP="00C80832"/>
    <w:p w:rsidR="00C80832" w:rsidRDefault="00C80832" w:rsidP="00C80832"/>
    <w:p w:rsidR="00C80832" w:rsidRPr="008B3323" w:rsidRDefault="00C80832" w:rsidP="00C80832"/>
    <w:p w:rsidR="00C80832" w:rsidRDefault="009B01E8" w:rsidP="00C80832">
      <w:pPr>
        <w:pStyle w:val="ActivityNumbers"/>
        <w:numPr>
          <w:ilvl w:val="0"/>
          <w:numId w:val="9"/>
        </w:numPr>
      </w:pPr>
      <w:r>
        <w:t>What are animal products or uses</w:t>
      </w:r>
      <w:r w:rsidR="00C80832">
        <w:t xml:space="preserve"> you have not thought about before?</w:t>
      </w:r>
    </w:p>
    <w:p w:rsidR="00C80832" w:rsidRDefault="00C80832" w:rsidP="00C80832"/>
    <w:p w:rsidR="00C80832" w:rsidRDefault="00C80832" w:rsidP="00C80832"/>
    <w:p w:rsidR="00C80832" w:rsidRDefault="00C80832" w:rsidP="00C80832"/>
    <w:p w:rsidR="00C80832" w:rsidRDefault="00C80832" w:rsidP="00C80832"/>
    <w:p w:rsidR="00C80832" w:rsidRDefault="00C80832" w:rsidP="00C80832"/>
    <w:p w:rsidR="00C80832" w:rsidRPr="003C2086" w:rsidRDefault="00C80832" w:rsidP="00C80832"/>
    <w:p w:rsidR="004E209E" w:rsidRDefault="001B362E" w:rsidP="007962A0">
      <w:pPr>
        <w:pStyle w:val="ActivityNumbers"/>
      </w:pPr>
      <w:r>
        <w:t>What did you discover about your use of animals and animal by-products?</w:t>
      </w:r>
    </w:p>
    <w:p w:rsidR="00871447" w:rsidRDefault="00871447" w:rsidP="007962A0">
      <w:pPr>
        <w:pStyle w:val="ActivityNumbers"/>
        <w:sectPr w:rsidR="00871447" w:rsidSect="004434D0">
          <w:headerReference w:type="first" r:id="rId13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C80832" w:rsidRPr="00052AB1" w:rsidRDefault="00EA1953" w:rsidP="00052AB1">
      <w:pPr>
        <w:pStyle w:val="ASAHeading"/>
      </w:pPr>
      <w:bookmarkStart w:id="1" w:name="Act122WS"/>
      <w:bookmarkEnd w:id="1"/>
      <w:r>
        <w:lastRenderedPageBreak/>
        <w:pict>
          <v:shape id="_x0000_i1029" type="#_x0000_t75" style="width:18pt;height:18pt" o:bullet="t" o:allowoverlap="f">
            <v:imagedata r:id="rId8" o:title="MCj02950710000[1]" gain="60293f"/>
          </v:shape>
        </w:pict>
      </w:r>
      <w:r w:rsidR="009A70AF">
        <w:t xml:space="preserve"> </w:t>
      </w:r>
      <w:r w:rsidR="00C80832" w:rsidRPr="00052AB1">
        <w:t xml:space="preserve">Activity 1.1.3 </w:t>
      </w:r>
      <w:r w:rsidR="00052AB1">
        <w:t>Student Worksheet</w:t>
      </w:r>
    </w:p>
    <w:p w:rsidR="00C80832" w:rsidRDefault="00C80832" w:rsidP="00C80832"/>
    <w:tbl>
      <w:tblPr>
        <w:tblW w:w="909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1818"/>
        <w:gridCol w:w="1818"/>
        <w:gridCol w:w="1818"/>
        <w:gridCol w:w="1818"/>
      </w:tblGrid>
      <w:tr w:rsidR="00C80832" w:rsidRPr="003C2086" w:rsidTr="00C80832">
        <w:trPr>
          <w:trHeight w:val="287"/>
        </w:trPr>
        <w:tc>
          <w:tcPr>
            <w:tcW w:w="9090" w:type="dxa"/>
            <w:gridSpan w:val="5"/>
            <w:tcBorders>
              <w:top w:val="single" w:sz="4" w:space="0" w:color="auto"/>
            </w:tcBorders>
            <w:vAlign w:val="center"/>
          </w:tcPr>
          <w:p w:rsidR="00C80832" w:rsidRPr="003C2086" w:rsidRDefault="00C80832" w:rsidP="008813D8">
            <w:pPr>
              <w:pStyle w:val="RubricHeadings"/>
            </w:pPr>
            <w:r>
              <w:t>Common Animals</w:t>
            </w:r>
          </w:p>
        </w:tc>
      </w:tr>
      <w:tr w:rsidR="00C80832" w:rsidRPr="003C2086" w:rsidTr="00C80832">
        <w:trPr>
          <w:trHeight w:val="890"/>
        </w:trPr>
        <w:tc>
          <w:tcPr>
            <w:tcW w:w="1818" w:type="dxa"/>
            <w:tcBorders>
              <w:top w:val="single" w:sz="4" w:space="0" w:color="auto"/>
            </w:tcBorders>
            <w:vAlign w:val="center"/>
          </w:tcPr>
          <w:p w:rsidR="00C80832" w:rsidRPr="003C2086" w:rsidRDefault="00EA1953" w:rsidP="00930F43">
            <w:pPr>
              <w:pStyle w:val="PictureCentered"/>
            </w:pPr>
            <w:r>
              <w:pict>
                <v:shape id="_x0000_i1030" type="#_x0000_t75" style="width:36pt;height:24pt">
                  <v:imagedata r:id="rId14" o:title="j0238929[1]"/>
                </v:shape>
              </w:pict>
            </w:r>
          </w:p>
        </w:tc>
        <w:tc>
          <w:tcPr>
            <w:tcW w:w="1818" w:type="dxa"/>
            <w:tcBorders>
              <w:top w:val="single" w:sz="4" w:space="0" w:color="auto"/>
            </w:tcBorders>
            <w:vAlign w:val="center"/>
          </w:tcPr>
          <w:p w:rsidR="00C80832" w:rsidRPr="003C2086" w:rsidRDefault="00EA1953" w:rsidP="00930F43">
            <w:pPr>
              <w:pStyle w:val="PictureCentered"/>
            </w:pPr>
            <w:r>
              <w:pict>
                <v:shape id="_x0000_i1031" type="#_x0000_t75" style="width:48pt;height:36pt">
                  <v:imagedata r:id="rId15" o:title="an04294_[1]"/>
                </v:shape>
              </w:pict>
            </w:r>
          </w:p>
        </w:tc>
        <w:tc>
          <w:tcPr>
            <w:tcW w:w="1818" w:type="dxa"/>
            <w:tcBorders>
              <w:top w:val="single" w:sz="4" w:space="0" w:color="auto"/>
            </w:tcBorders>
            <w:vAlign w:val="center"/>
          </w:tcPr>
          <w:p w:rsidR="00C80832" w:rsidRPr="003C2086" w:rsidRDefault="00EA1953" w:rsidP="00930F43">
            <w:pPr>
              <w:pStyle w:val="PictureCentered"/>
            </w:pPr>
            <w:r>
              <w:pict>
                <v:shape id="_x0000_i1032" type="#_x0000_t75" style="width:48pt;height:30pt">
                  <v:imagedata r:id="rId16" o:title="j0325594[1]"/>
                </v:shape>
              </w:pict>
            </w:r>
          </w:p>
        </w:tc>
        <w:tc>
          <w:tcPr>
            <w:tcW w:w="1818" w:type="dxa"/>
            <w:tcBorders>
              <w:top w:val="single" w:sz="4" w:space="0" w:color="auto"/>
            </w:tcBorders>
            <w:vAlign w:val="center"/>
          </w:tcPr>
          <w:p w:rsidR="00C80832" w:rsidRPr="003C2086" w:rsidRDefault="00EA1953" w:rsidP="00930F43">
            <w:pPr>
              <w:pStyle w:val="PictureCentered"/>
            </w:pPr>
            <w:r>
              <w:pict>
                <v:shape id="_x0000_i1033" type="#_x0000_t75" style="width:30pt;height:30pt">
                  <v:imagedata r:id="rId17" o:title="j0324454[1]"/>
                </v:shape>
              </w:pict>
            </w:r>
          </w:p>
        </w:tc>
        <w:tc>
          <w:tcPr>
            <w:tcW w:w="1818" w:type="dxa"/>
            <w:tcBorders>
              <w:top w:val="single" w:sz="4" w:space="0" w:color="auto"/>
            </w:tcBorders>
            <w:vAlign w:val="center"/>
          </w:tcPr>
          <w:p w:rsidR="00C80832" w:rsidRPr="003C2086" w:rsidRDefault="00EA1953" w:rsidP="00930F43">
            <w:pPr>
              <w:pStyle w:val="PictureCentered"/>
            </w:pPr>
            <w:r>
              <w:pict>
                <v:shape id="_x0000_i1034" type="#_x0000_t75" style="width:42pt;height:30pt">
                  <v:imagedata r:id="rId18" o:title="j0325600[1]"/>
                </v:shape>
              </w:pict>
            </w:r>
          </w:p>
        </w:tc>
      </w:tr>
      <w:tr w:rsidR="00C80832" w:rsidRPr="003C2086" w:rsidTr="00C80832">
        <w:trPr>
          <w:trHeight w:val="467"/>
        </w:trPr>
        <w:tc>
          <w:tcPr>
            <w:tcW w:w="1818" w:type="dxa"/>
            <w:tcBorders>
              <w:top w:val="single" w:sz="4" w:space="0" w:color="auto"/>
            </w:tcBorders>
            <w:vAlign w:val="center"/>
          </w:tcPr>
          <w:p w:rsidR="00C80832" w:rsidRPr="003C2086" w:rsidRDefault="00C80832" w:rsidP="00930F43">
            <w:pPr>
              <w:pStyle w:val="CaptionCentered"/>
            </w:pPr>
            <w:r w:rsidRPr="003C2086">
              <w:t>Aquaculture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vAlign w:val="center"/>
          </w:tcPr>
          <w:p w:rsidR="00C80832" w:rsidRPr="003C2086" w:rsidRDefault="00C80832" w:rsidP="00930F43">
            <w:pPr>
              <w:pStyle w:val="CaptionCentered"/>
            </w:pPr>
            <w:r w:rsidRPr="003C2086">
              <w:t>Beef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vAlign w:val="center"/>
          </w:tcPr>
          <w:p w:rsidR="00C80832" w:rsidRPr="003C2086" w:rsidRDefault="00C80832" w:rsidP="00930F43">
            <w:pPr>
              <w:pStyle w:val="CaptionCentered"/>
            </w:pPr>
            <w:r w:rsidRPr="003C2086">
              <w:t>Dairy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vAlign w:val="center"/>
          </w:tcPr>
          <w:p w:rsidR="00C80832" w:rsidRPr="003C2086" w:rsidRDefault="00C80832" w:rsidP="00930F43">
            <w:pPr>
              <w:pStyle w:val="CaptionCentered"/>
            </w:pPr>
            <w:r w:rsidRPr="003C2086">
              <w:t>Goat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vAlign w:val="center"/>
          </w:tcPr>
          <w:p w:rsidR="00C80832" w:rsidRPr="003C2086" w:rsidRDefault="00C80832" w:rsidP="00930F43">
            <w:pPr>
              <w:pStyle w:val="CaptionCentered"/>
            </w:pPr>
            <w:r w:rsidRPr="003C2086">
              <w:t>Horse</w:t>
            </w:r>
          </w:p>
        </w:tc>
      </w:tr>
      <w:tr w:rsidR="00C80832" w:rsidRPr="003C2086" w:rsidTr="00C80832">
        <w:trPr>
          <w:trHeight w:val="845"/>
        </w:trPr>
        <w:tc>
          <w:tcPr>
            <w:tcW w:w="1818" w:type="dxa"/>
            <w:tcBorders>
              <w:top w:val="single" w:sz="4" w:space="0" w:color="auto"/>
            </w:tcBorders>
            <w:vAlign w:val="center"/>
          </w:tcPr>
          <w:p w:rsidR="00C80832" w:rsidRPr="003C2086" w:rsidRDefault="00EA1953" w:rsidP="00930F43">
            <w:pPr>
              <w:pStyle w:val="PictureCentered"/>
            </w:pPr>
            <w:r>
              <w:pict>
                <v:shape id="_x0000_i1035" type="#_x0000_t75" style="width:30pt;height:30pt">
                  <v:imagedata r:id="rId19" o:title="j0325604[1]"/>
                </v:shape>
              </w:pict>
            </w:r>
          </w:p>
        </w:tc>
        <w:tc>
          <w:tcPr>
            <w:tcW w:w="1818" w:type="dxa"/>
            <w:tcBorders>
              <w:top w:val="single" w:sz="4" w:space="0" w:color="auto"/>
            </w:tcBorders>
            <w:vAlign w:val="center"/>
          </w:tcPr>
          <w:p w:rsidR="00C80832" w:rsidRPr="003C2086" w:rsidRDefault="00EA1953" w:rsidP="00930F43">
            <w:pPr>
              <w:pStyle w:val="PictureCentered"/>
            </w:pPr>
            <w:r>
              <w:pict>
                <v:shape id="_x0000_i1036" type="#_x0000_t75" style="width:30pt;height:30pt">
                  <v:imagedata r:id="rId20" o:title="an01387_[1]"/>
                </v:shape>
              </w:pict>
            </w:r>
          </w:p>
        </w:tc>
        <w:tc>
          <w:tcPr>
            <w:tcW w:w="1818" w:type="dxa"/>
            <w:tcBorders>
              <w:top w:val="single" w:sz="4" w:space="0" w:color="auto"/>
            </w:tcBorders>
            <w:vAlign w:val="center"/>
          </w:tcPr>
          <w:p w:rsidR="00C80832" w:rsidRPr="003C2086" w:rsidRDefault="00EA1953" w:rsidP="00930F43">
            <w:pPr>
              <w:pStyle w:val="PictureCentered"/>
            </w:pPr>
            <w:r>
              <w:pict>
                <v:shape id="_x0000_i1037" type="#_x0000_t75" style="width:24pt;height:24pt">
                  <v:imagedata r:id="rId21" o:title="j0325556[1]"/>
                </v:shape>
              </w:pict>
            </w:r>
            <w:r>
              <w:pict>
                <v:shape id="_x0000_i1038" type="#_x0000_t75" style="width:18pt;height:24pt">
                  <v:imagedata r:id="rId22" o:title="j0325566[1]"/>
                </v:shape>
              </w:pict>
            </w:r>
          </w:p>
        </w:tc>
        <w:tc>
          <w:tcPr>
            <w:tcW w:w="1818" w:type="dxa"/>
            <w:tcBorders>
              <w:top w:val="single" w:sz="4" w:space="0" w:color="auto"/>
            </w:tcBorders>
            <w:vAlign w:val="center"/>
          </w:tcPr>
          <w:p w:rsidR="00C80832" w:rsidRPr="003C2086" w:rsidRDefault="00EA1953" w:rsidP="00930F43">
            <w:pPr>
              <w:pStyle w:val="PictureCentered"/>
            </w:pPr>
            <w:r>
              <w:pict>
                <v:shape id="_x0000_i1039" type="#_x0000_t75" style="width:48pt;height:30pt">
                  <v:imagedata r:id="rId23" o:title="an04291_[1]"/>
                </v:shape>
              </w:pict>
            </w:r>
          </w:p>
        </w:tc>
        <w:tc>
          <w:tcPr>
            <w:tcW w:w="1818" w:type="dxa"/>
            <w:tcBorders>
              <w:top w:val="single" w:sz="4" w:space="0" w:color="auto"/>
            </w:tcBorders>
            <w:vAlign w:val="center"/>
          </w:tcPr>
          <w:p w:rsidR="00C80832" w:rsidRPr="003C2086" w:rsidRDefault="00EA1953" w:rsidP="00930F43">
            <w:pPr>
              <w:pStyle w:val="PictureCentered"/>
            </w:pPr>
            <w:r>
              <w:pict>
                <v:shape id="_x0000_i1040" type="#_x0000_t75" style="width:36pt;height:24pt">
                  <v:imagedata r:id="rId24" o:title="j0325596[1]"/>
                </v:shape>
              </w:pict>
            </w:r>
          </w:p>
        </w:tc>
      </w:tr>
      <w:tr w:rsidR="00C80832" w:rsidRPr="003C2086" w:rsidTr="00C80832">
        <w:trPr>
          <w:trHeight w:val="593"/>
        </w:trPr>
        <w:tc>
          <w:tcPr>
            <w:tcW w:w="1818" w:type="dxa"/>
            <w:vAlign w:val="center"/>
          </w:tcPr>
          <w:p w:rsidR="00C80832" w:rsidRPr="003C2086" w:rsidRDefault="00C80832" w:rsidP="00930F43">
            <w:pPr>
              <w:pStyle w:val="CaptionCentered"/>
            </w:pPr>
            <w:r w:rsidRPr="003C2086">
              <w:t>Poultry</w:t>
            </w:r>
          </w:p>
        </w:tc>
        <w:tc>
          <w:tcPr>
            <w:tcW w:w="1818" w:type="dxa"/>
            <w:vAlign w:val="center"/>
          </w:tcPr>
          <w:p w:rsidR="00C80832" w:rsidRPr="003C2086" w:rsidRDefault="00C80832" w:rsidP="00930F43">
            <w:pPr>
              <w:pStyle w:val="CaptionCentered"/>
            </w:pPr>
            <w:r w:rsidRPr="003C2086">
              <w:t>Sheep</w:t>
            </w:r>
          </w:p>
        </w:tc>
        <w:tc>
          <w:tcPr>
            <w:tcW w:w="1818" w:type="dxa"/>
            <w:vAlign w:val="center"/>
          </w:tcPr>
          <w:p w:rsidR="00C80832" w:rsidRPr="003C2086" w:rsidRDefault="00C80832" w:rsidP="00930F43">
            <w:pPr>
              <w:pStyle w:val="CaptionCentered"/>
            </w:pPr>
            <w:r w:rsidRPr="003C2086">
              <w:t>Small Animal</w:t>
            </w:r>
          </w:p>
        </w:tc>
        <w:tc>
          <w:tcPr>
            <w:tcW w:w="1818" w:type="dxa"/>
            <w:vAlign w:val="center"/>
          </w:tcPr>
          <w:p w:rsidR="00C80832" w:rsidRPr="003C2086" w:rsidRDefault="00C80832" w:rsidP="00930F43">
            <w:pPr>
              <w:pStyle w:val="CaptionCentered"/>
            </w:pPr>
            <w:r w:rsidRPr="003C2086">
              <w:t>Specialty Animal</w:t>
            </w:r>
          </w:p>
        </w:tc>
        <w:tc>
          <w:tcPr>
            <w:tcW w:w="1818" w:type="dxa"/>
            <w:vAlign w:val="center"/>
          </w:tcPr>
          <w:p w:rsidR="00C80832" w:rsidRPr="003C2086" w:rsidRDefault="00C80832" w:rsidP="00930F43">
            <w:pPr>
              <w:pStyle w:val="CaptionCentered"/>
            </w:pPr>
            <w:r w:rsidRPr="003C2086">
              <w:t>Swine</w:t>
            </w:r>
          </w:p>
        </w:tc>
      </w:tr>
    </w:tbl>
    <w:p w:rsidR="00C80832" w:rsidRDefault="00C80832" w:rsidP="00C80832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718"/>
        <w:gridCol w:w="2610"/>
        <w:gridCol w:w="270"/>
        <w:gridCol w:w="180"/>
        <w:gridCol w:w="1530"/>
        <w:gridCol w:w="990"/>
        <w:gridCol w:w="450"/>
        <w:gridCol w:w="2160"/>
      </w:tblGrid>
      <w:tr w:rsidR="007962A0" w:rsidTr="003E523E">
        <w:trPr>
          <w:trHeight w:val="216"/>
        </w:trPr>
        <w:tc>
          <w:tcPr>
            <w:tcW w:w="5328" w:type="dxa"/>
            <w:gridSpan w:val="2"/>
            <w:tcBorders>
              <w:bottom w:val="single" w:sz="2" w:space="0" w:color="auto"/>
            </w:tcBorders>
          </w:tcPr>
          <w:p w:rsidR="007962A0" w:rsidRPr="003E523E" w:rsidRDefault="007962A0" w:rsidP="00930F43">
            <w:pPr>
              <w:rPr>
                <w:rStyle w:val="KeyTermItalic"/>
              </w:rPr>
            </w:pPr>
            <w:r>
              <w:rPr>
                <w:rStyle w:val="KeyTerm"/>
              </w:rPr>
              <w:t>Table 1</w:t>
            </w:r>
            <w:r w:rsidR="003E523E">
              <w:rPr>
                <w:rStyle w:val="KeyTerm"/>
              </w:rPr>
              <w:t xml:space="preserve">. </w:t>
            </w:r>
            <w:r w:rsidR="003E523E">
              <w:rPr>
                <w:rStyle w:val="KeyTermItalic"/>
              </w:rPr>
              <w:t>Animal Uses</w:t>
            </w:r>
          </w:p>
        </w:tc>
        <w:tc>
          <w:tcPr>
            <w:tcW w:w="270" w:type="dxa"/>
            <w:tcBorders>
              <w:bottom w:val="single" w:sz="2" w:space="0" w:color="auto"/>
            </w:tcBorders>
          </w:tcPr>
          <w:p w:rsidR="007962A0" w:rsidRDefault="007962A0" w:rsidP="00930F43"/>
        </w:tc>
        <w:tc>
          <w:tcPr>
            <w:tcW w:w="5310" w:type="dxa"/>
            <w:gridSpan w:val="5"/>
            <w:tcBorders>
              <w:bottom w:val="single" w:sz="2" w:space="0" w:color="auto"/>
            </w:tcBorders>
          </w:tcPr>
          <w:p w:rsidR="007962A0" w:rsidRDefault="007962A0" w:rsidP="00930F43">
            <w:pPr>
              <w:pStyle w:val="Picture"/>
            </w:pPr>
          </w:p>
        </w:tc>
      </w:tr>
      <w:tr w:rsidR="00C80832" w:rsidTr="003E523E">
        <w:trPr>
          <w:trHeight w:val="216"/>
        </w:trPr>
        <w:tc>
          <w:tcPr>
            <w:tcW w:w="532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C80832" w:rsidRPr="008E3AAD" w:rsidRDefault="00743539" w:rsidP="003E523E">
            <w:pPr>
              <w:pStyle w:val="RubricTitles"/>
            </w:pPr>
            <w:r>
              <w:t>Food</w:t>
            </w:r>
          </w:p>
        </w:tc>
        <w:tc>
          <w:tcPr>
            <w:tcW w:w="270" w:type="dxa"/>
            <w:tcBorders>
              <w:top w:val="single" w:sz="2" w:space="0" w:color="auto"/>
              <w:bottom w:val="single" w:sz="4" w:space="0" w:color="auto"/>
            </w:tcBorders>
          </w:tcPr>
          <w:p w:rsidR="00C80832" w:rsidRDefault="00C80832" w:rsidP="00930F43"/>
        </w:tc>
        <w:tc>
          <w:tcPr>
            <w:tcW w:w="5310" w:type="dxa"/>
            <w:gridSpan w:val="5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0832" w:rsidRPr="003E523E" w:rsidRDefault="00C80832" w:rsidP="00930F43">
            <w:pPr>
              <w:pStyle w:val="Picture"/>
              <w:rPr>
                <w:rStyle w:val="Bold"/>
              </w:rPr>
            </w:pPr>
            <w:r w:rsidRPr="003E523E">
              <w:rPr>
                <w:rStyle w:val="Bold"/>
              </w:rPr>
              <w:t>10</w:t>
            </w:r>
          </w:p>
        </w:tc>
      </w:tr>
      <w:tr w:rsidR="00C80832" w:rsidTr="003E523E">
        <w:trPr>
          <w:trHeight w:val="2070"/>
        </w:trPr>
        <w:tc>
          <w:tcPr>
            <w:tcW w:w="5328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C80832" w:rsidRPr="008E3AAD" w:rsidRDefault="00C80832" w:rsidP="00930F43">
            <w:pPr>
              <w:rPr>
                <w:rFonts w:cs="Aria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C80832" w:rsidRDefault="00C80832" w:rsidP="00930F43"/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C80832" w:rsidRDefault="00C80832" w:rsidP="00930F43">
            <w:pPr>
              <w:pStyle w:val="Picture"/>
            </w:pPr>
          </w:p>
        </w:tc>
      </w:tr>
      <w:tr w:rsidR="00C80832" w:rsidTr="003E523E">
        <w:trPr>
          <w:trHeight w:val="180"/>
        </w:trPr>
        <w:tc>
          <w:tcPr>
            <w:tcW w:w="5328" w:type="dxa"/>
            <w:gridSpan w:val="2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80832" w:rsidRDefault="00C80832" w:rsidP="00930F43"/>
        </w:tc>
        <w:tc>
          <w:tcPr>
            <w:tcW w:w="27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80832" w:rsidRDefault="00C80832" w:rsidP="00930F43"/>
        </w:tc>
        <w:tc>
          <w:tcPr>
            <w:tcW w:w="5310" w:type="dxa"/>
            <w:gridSpan w:val="5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80832" w:rsidRDefault="00C80832" w:rsidP="00930F43">
            <w:pPr>
              <w:pStyle w:val="Picture"/>
            </w:pPr>
          </w:p>
        </w:tc>
      </w:tr>
      <w:tr w:rsidR="00C80832" w:rsidRPr="008E3AAD" w:rsidTr="00C80832">
        <w:trPr>
          <w:trHeight w:val="170"/>
        </w:trPr>
        <w:tc>
          <w:tcPr>
            <w:tcW w:w="10908" w:type="dxa"/>
            <w:gridSpan w:val="8"/>
            <w:tcBorders>
              <w:top w:val="single" w:sz="2" w:space="0" w:color="auto"/>
            </w:tcBorders>
          </w:tcPr>
          <w:p w:rsidR="00C80832" w:rsidRDefault="00C80832" w:rsidP="00930F43">
            <w:pPr>
              <w:pStyle w:val="MatrixRubricEntries"/>
            </w:pPr>
          </w:p>
        </w:tc>
      </w:tr>
      <w:tr w:rsidR="00C80832" w:rsidTr="003E523E">
        <w:trPr>
          <w:trHeight w:val="216"/>
        </w:trPr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C80832" w:rsidRDefault="00743539" w:rsidP="003E523E">
            <w:pPr>
              <w:pStyle w:val="RubricTitles"/>
            </w:pPr>
            <w:r>
              <w:t>Fiber/Hides</w:t>
            </w:r>
          </w:p>
        </w:tc>
        <w:tc>
          <w:tcPr>
            <w:tcW w:w="261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0832" w:rsidRPr="003E523E" w:rsidRDefault="00C80832" w:rsidP="00930F43">
            <w:pPr>
              <w:pStyle w:val="Picture"/>
              <w:rPr>
                <w:rStyle w:val="Bold"/>
              </w:rPr>
            </w:pPr>
            <w:r w:rsidRPr="003E523E">
              <w:rPr>
                <w:rStyle w:val="Bold"/>
              </w:rPr>
              <w:t>3</w:t>
            </w:r>
          </w:p>
        </w:tc>
        <w:tc>
          <w:tcPr>
            <w:tcW w:w="45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C80832" w:rsidRDefault="00C80832" w:rsidP="00930F43"/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C80832" w:rsidRDefault="00743539" w:rsidP="003E523E">
            <w:pPr>
              <w:pStyle w:val="RubricTitles"/>
            </w:pPr>
            <w:r>
              <w:t>Work</w:t>
            </w:r>
          </w:p>
        </w:tc>
        <w:tc>
          <w:tcPr>
            <w:tcW w:w="3600" w:type="dxa"/>
            <w:gridSpan w:val="3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0832" w:rsidRPr="003E523E" w:rsidRDefault="00C80832" w:rsidP="00930F43">
            <w:pPr>
              <w:pStyle w:val="Picture"/>
              <w:rPr>
                <w:rStyle w:val="Bold"/>
              </w:rPr>
            </w:pPr>
            <w:r w:rsidRPr="003E523E">
              <w:rPr>
                <w:rStyle w:val="Bold"/>
              </w:rPr>
              <w:t>3</w:t>
            </w:r>
          </w:p>
        </w:tc>
      </w:tr>
      <w:tr w:rsidR="00C80832" w:rsidTr="003E523E">
        <w:trPr>
          <w:trHeight w:val="1224"/>
        </w:trPr>
        <w:tc>
          <w:tcPr>
            <w:tcW w:w="27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C80832" w:rsidRDefault="00C80832" w:rsidP="00930F43"/>
        </w:tc>
        <w:tc>
          <w:tcPr>
            <w:tcW w:w="2610" w:type="dxa"/>
            <w:tcBorders>
              <w:left w:val="single" w:sz="2" w:space="0" w:color="auto"/>
              <w:right w:val="single" w:sz="2" w:space="0" w:color="auto"/>
            </w:tcBorders>
          </w:tcPr>
          <w:p w:rsidR="00C80832" w:rsidRDefault="00C80832" w:rsidP="00930F43">
            <w:pPr>
              <w:pStyle w:val="Picture"/>
            </w:pPr>
          </w:p>
        </w:tc>
        <w:tc>
          <w:tcPr>
            <w:tcW w:w="45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C80832" w:rsidRDefault="00C80832" w:rsidP="00930F43"/>
        </w:tc>
        <w:tc>
          <w:tcPr>
            <w:tcW w:w="252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C80832" w:rsidRDefault="00C80832" w:rsidP="00930F43"/>
        </w:tc>
        <w:tc>
          <w:tcPr>
            <w:tcW w:w="261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C80832" w:rsidRDefault="00C80832" w:rsidP="00930F43">
            <w:pPr>
              <w:pStyle w:val="Picture"/>
            </w:pPr>
          </w:p>
        </w:tc>
      </w:tr>
      <w:tr w:rsidR="00C80832" w:rsidTr="003E523E">
        <w:trPr>
          <w:trHeight w:val="216"/>
        </w:trPr>
        <w:tc>
          <w:tcPr>
            <w:tcW w:w="2718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80832" w:rsidRDefault="00C80832" w:rsidP="00930F43"/>
        </w:tc>
        <w:tc>
          <w:tcPr>
            <w:tcW w:w="2610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80832" w:rsidRDefault="00C80832" w:rsidP="00930F43">
            <w:pPr>
              <w:pStyle w:val="Picture"/>
            </w:pPr>
          </w:p>
        </w:tc>
        <w:tc>
          <w:tcPr>
            <w:tcW w:w="45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C80832" w:rsidRDefault="00C80832" w:rsidP="00930F43"/>
        </w:tc>
        <w:tc>
          <w:tcPr>
            <w:tcW w:w="2520" w:type="dxa"/>
            <w:gridSpan w:val="2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80832" w:rsidRDefault="00C80832" w:rsidP="00930F43"/>
        </w:tc>
        <w:tc>
          <w:tcPr>
            <w:tcW w:w="2610" w:type="dxa"/>
            <w:gridSpan w:val="2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80832" w:rsidRDefault="00C80832" w:rsidP="00930F43">
            <w:pPr>
              <w:pStyle w:val="Picture"/>
            </w:pPr>
          </w:p>
        </w:tc>
      </w:tr>
      <w:tr w:rsidR="00C80832" w:rsidRPr="008E3AAD" w:rsidTr="00C80832">
        <w:tc>
          <w:tcPr>
            <w:tcW w:w="10908" w:type="dxa"/>
            <w:gridSpan w:val="8"/>
          </w:tcPr>
          <w:p w:rsidR="00C80832" w:rsidRDefault="00C80832" w:rsidP="00930F43">
            <w:pPr>
              <w:pStyle w:val="MatrixRubricEntries"/>
            </w:pPr>
          </w:p>
        </w:tc>
      </w:tr>
      <w:tr w:rsidR="00C80832" w:rsidTr="003E523E">
        <w:trPr>
          <w:trHeight w:val="216"/>
        </w:trPr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C80832" w:rsidRDefault="00743539" w:rsidP="003E523E">
            <w:pPr>
              <w:pStyle w:val="RubricTitles"/>
            </w:pPr>
            <w:r>
              <w:t>By-products</w:t>
            </w:r>
          </w:p>
        </w:tc>
        <w:tc>
          <w:tcPr>
            <w:tcW w:w="261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0832" w:rsidRPr="003E523E" w:rsidRDefault="00C80832" w:rsidP="00930F43">
            <w:pPr>
              <w:pStyle w:val="Picture"/>
              <w:rPr>
                <w:rStyle w:val="Bold"/>
              </w:rPr>
            </w:pPr>
            <w:r w:rsidRPr="003E523E">
              <w:rPr>
                <w:rStyle w:val="Bold"/>
              </w:rPr>
              <w:t>5</w:t>
            </w:r>
          </w:p>
        </w:tc>
        <w:tc>
          <w:tcPr>
            <w:tcW w:w="45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C80832" w:rsidRDefault="00C80832" w:rsidP="00930F43"/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C80832" w:rsidRDefault="00743539" w:rsidP="003E523E">
            <w:pPr>
              <w:pStyle w:val="RubricTitles"/>
            </w:pPr>
            <w:r>
              <w:t>Research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0832" w:rsidRPr="003E523E" w:rsidRDefault="00C80832" w:rsidP="00930F43">
            <w:pPr>
              <w:pStyle w:val="Picture"/>
              <w:rPr>
                <w:rStyle w:val="Bold"/>
              </w:rPr>
            </w:pPr>
            <w:r w:rsidRPr="003E523E">
              <w:rPr>
                <w:rStyle w:val="Bold"/>
              </w:rPr>
              <w:t>3</w:t>
            </w:r>
          </w:p>
        </w:tc>
      </w:tr>
      <w:tr w:rsidR="00C80832" w:rsidTr="003E523E">
        <w:trPr>
          <w:trHeight w:val="1224"/>
        </w:trPr>
        <w:tc>
          <w:tcPr>
            <w:tcW w:w="27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C80832" w:rsidRDefault="00C80832" w:rsidP="00930F43"/>
        </w:tc>
        <w:tc>
          <w:tcPr>
            <w:tcW w:w="2610" w:type="dxa"/>
            <w:tcBorders>
              <w:left w:val="single" w:sz="2" w:space="0" w:color="auto"/>
              <w:right w:val="single" w:sz="2" w:space="0" w:color="auto"/>
            </w:tcBorders>
          </w:tcPr>
          <w:p w:rsidR="00C80832" w:rsidRDefault="00C80832" w:rsidP="00930F43">
            <w:pPr>
              <w:pStyle w:val="Picture"/>
            </w:pPr>
          </w:p>
        </w:tc>
        <w:tc>
          <w:tcPr>
            <w:tcW w:w="45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C80832" w:rsidRDefault="00C80832" w:rsidP="00930F43"/>
        </w:tc>
        <w:tc>
          <w:tcPr>
            <w:tcW w:w="252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C80832" w:rsidRDefault="00C80832" w:rsidP="00930F43"/>
        </w:tc>
        <w:tc>
          <w:tcPr>
            <w:tcW w:w="261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C80832" w:rsidRDefault="00C80832" w:rsidP="00930F43">
            <w:pPr>
              <w:pStyle w:val="Picture"/>
            </w:pPr>
          </w:p>
        </w:tc>
      </w:tr>
      <w:tr w:rsidR="00C80832" w:rsidTr="003E523E">
        <w:trPr>
          <w:trHeight w:val="216"/>
        </w:trPr>
        <w:tc>
          <w:tcPr>
            <w:tcW w:w="2718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80832" w:rsidRDefault="00C80832" w:rsidP="00930F43"/>
        </w:tc>
        <w:tc>
          <w:tcPr>
            <w:tcW w:w="2610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80832" w:rsidRDefault="00C80832" w:rsidP="00930F43">
            <w:pPr>
              <w:pStyle w:val="Picture"/>
            </w:pPr>
          </w:p>
        </w:tc>
        <w:tc>
          <w:tcPr>
            <w:tcW w:w="45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C80832" w:rsidRDefault="00C80832" w:rsidP="00930F43"/>
        </w:tc>
        <w:tc>
          <w:tcPr>
            <w:tcW w:w="2520" w:type="dxa"/>
            <w:gridSpan w:val="2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80832" w:rsidRDefault="00C80832" w:rsidP="00930F43"/>
        </w:tc>
        <w:tc>
          <w:tcPr>
            <w:tcW w:w="2610" w:type="dxa"/>
            <w:gridSpan w:val="2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80832" w:rsidRDefault="00C80832" w:rsidP="00930F43">
            <w:pPr>
              <w:pStyle w:val="Picture"/>
            </w:pPr>
          </w:p>
        </w:tc>
      </w:tr>
      <w:tr w:rsidR="00C80832" w:rsidRPr="008E3AAD" w:rsidTr="00C80832">
        <w:tc>
          <w:tcPr>
            <w:tcW w:w="10908" w:type="dxa"/>
            <w:gridSpan w:val="8"/>
          </w:tcPr>
          <w:p w:rsidR="00C80832" w:rsidRDefault="00C80832" w:rsidP="00930F43">
            <w:pPr>
              <w:pStyle w:val="MatrixRubricEntries"/>
            </w:pPr>
          </w:p>
        </w:tc>
      </w:tr>
      <w:tr w:rsidR="00C80832" w:rsidTr="003E523E">
        <w:trPr>
          <w:trHeight w:val="216"/>
        </w:trPr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C80832" w:rsidRDefault="00743539" w:rsidP="003E523E">
            <w:pPr>
              <w:pStyle w:val="RubricTitles"/>
            </w:pPr>
            <w:r>
              <w:t>Companionship</w:t>
            </w:r>
          </w:p>
        </w:tc>
        <w:tc>
          <w:tcPr>
            <w:tcW w:w="261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0832" w:rsidRPr="003E523E" w:rsidRDefault="00C80832" w:rsidP="00930F43">
            <w:pPr>
              <w:pStyle w:val="Picture"/>
              <w:rPr>
                <w:rStyle w:val="Bold"/>
              </w:rPr>
            </w:pPr>
            <w:r w:rsidRPr="003E523E">
              <w:rPr>
                <w:rStyle w:val="Bold"/>
              </w:rPr>
              <w:t>3</w:t>
            </w:r>
          </w:p>
        </w:tc>
        <w:tc>
          <w:tcPr>
            <w:tcW w:w="45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C80832" w:rsidRDefault="00C80832" w:rsidP="00930F43"/>
        </w:tc>
        <w:tc>
          <w:tcPr>
            <w:tcW w:w="297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C80832" w:rsidRDefault="00C80832" w:rsidP="003E523E">
            <w:pPr>
              <w:pStyle w:val="RubricTitles"/>
            </w:pPr>
            <w:r w:rsidRPr="003346D6">
              <w:t>Recreation</w:t>
            </w:r>
            <w:r w:rsidR="00743539">
              <w:t>/Entertainment</w:t>
            </w:r>
          </w:p>
        </w:tc>
        <w:tc>
          <w:tcPr>
            <w:tcW w:w="216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80832" w:rsidRPr="003E523E" w:rsidRDefault="00C80832" w:rsidP="00930F43">
            <w:pPr>
              <w:pStyle w:val="Picture"/>
              <w:rPr>
                <w:rStyle w:val="Bold"/>
              </w:rPr>
            </w:pPr>
            <w:r w:rsidRPr="003E523E">
              <w:rPr>
                <w:rStyle w:val="Bold"/>
              </w:rPr>
              <w:t>5</w:t>
            </w:r>
          </w:p>
        </w:tc>
      </w:tr>
      <w:tr w:rsidR="00C80832" w:rsidTr="003E523E">
        <w:trPr>
          <w:trHeight w:val="1224"/>
        </w:trPr>
        <w:tc>
          <w:tcPr>
            <w:tcW w:w="27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C80832" w:rsidRDefault="00C80832" w:rsidP="00930F43"/>
        </w:tc>
        <w:tc>
          <w:tcPr>
            <w:tcW w:w="2610" w:type="dxa"/>
            <w:tcBorders>
              <w:left w:val="single" w:sz="2" w:space="0" w:color="auto"/>
              <w:right w:val="single" w:sz="2" w:space="0" w:color="auto"/>
            </w:tcBorders>
          </w:tcPr>
          <w:p w:rsidR="00C80832" w:rsidRDefault="00C80832" w:rsidP="00930F43">
            <w:pPr>
              <w:pStyle w:val="Picture"/>
            </w:pPr>
          </w:p>
        </w:tc>
        <w:tc>
          <w:tcPr>
            <w:tcW w:w="45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C80832" w:rsidRDefault="00C80832" w:rsidP="00930F43"/>
        </w:tc>
        <w:tc>
          <w:tcPr>
            <w:tcW w:w="252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C80832" w:rsidRDefault="00C80832" w:rsidP="00930F43"/>
        </w:tc>
        <w:tc>
          <w:tcPr>
            <w:tcW w:w="261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C80832" w:rsidRDefault="00C80832" w:rsidP="00930F43">
            <w:pPr>
              <w:pStyle w:val="Picture"/>
            </w:pPr>
          </w:p>
        </w:tc>
      </w:tr>
      <w:tr w:rsidR="00C80832" w:rsidTr="003E523E">
        <w:trPr>
          <w:trHeight w:val="216"/>
        </w:trPr>
        <w:tc>
          <w:tcPr>
            <w:tcW w:w="2718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80832" w:rsidRDefault="00C80832" w:rsidP="00930F43"/>
        </w:tc>
        <w:tc>
          <w:tcPr>
            <w:tcW w:w="2610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80832" w:rsidRDefault="00C80832" w:rsidP="00930F43">
            <w:pPr>
              <w:pStyle w:val="Picture"/>
            </w:pPr>
          </w:p>
        </w:tc>
        <w:tc>
          <w:tcPr>
            <w:tcW w:w="45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C80832" w:rsidRDefault="00C80832" w:rsidP="00930F43"/>
        </w:tc>
        <w:tc>
          <w:tcPr>
            <w:tcW w:w="2520" w:type="dxa"/>
            <w:gridSpan w:val="2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80832" w:rsidRDefault="00C80832" w:rsidP="00930F43"/>
        </w:tc>
        <w:tc>
          <w:tcPr>
            <w:tcW w:w="2610" w:type="dxa"/>
            <w:gridSpan w:val="2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80832" w:rsidRDefault="00C80832" w:rsidP="00930F43">
            <w:pPr>
              <w:pStyle w:val="Picture"/>
            </w:pPr>
          </w:p>
        </w:tc>
      </w:tr>
    </w:tbl>
    <w:p w:rsidR="00210996" w:rsidRPr="00C80832" w:rsidRDefault="00210996" w:rsidP="00C80832"/>
    <w:sectPr w:rsidR="00210996" w:rsidRPr="00C80832" w:rsidSect="004434D0">
      <w:headerReference w:type="first" r:id="rId25"/>
      <w:footerReference w:type="first" r:id="rId2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D6A" w:rsidRDefault="002F2D6A">
      <w:r>
        <w:separator/>
      </w:r>
    </w:p>
  </w:endnote>
  <w:endnote w:type="continuationSeparator" w:id="0">
    <w:p w:rsidR="002F2D6A" w:rsidRDefault="002F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 w:themeColor="background1" w:themeShade="BF"/>
      </w:tblBorders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4968"/>
      <w:gridCol w:w="6048"/>
    </w:tblGrid>
    <w:tr w:rsidR="00E03370" w:rsidRPr="007F0280" w:rsidTr="00C42DBE">
      <w:tc>
        <w:tcPr>
          <w:tcW w:w="4968" w:type="dxa"/>
          <w:shd w:val="clear" w:color="auto" w:fill="F2F2F2" w:themeFill="background1" w:themeFillShade="F2"/>
        </w:tcPr>
        <w:p w:rsidR="00E03370" w:rsidRPr="003B0686" w:rsidRDefault="00E03370" w:rsidP="00E03370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Pr="003B0686">
            <w:t xml:space="preserve"> 201</w:t>
          </w:r>
          <w:r>
            <w:t>5</w:t>
          </w:r>
        </w:p>
      </w:tc>
      <w:tc>
        <w:tcPr>
          <w:tcW w:w="6048" w:type="dxa"/>
          <w:shd w:val="clear" w:color="auto" w:fill="F2F2F2" w:themeFill="background1" w:themeFillShade="F2"/>
        </w:tcPr>
        <w:p w:rsidR="00E03370" w:rsidRDefault="00E03370" w:rsidP="00E03370">
          <w:pPr>
            <w:pStyle w:val="Footer"/>
          </w:pPr>
          <w:r w:rsidRPr="003B0686">
            <w:t>A</w:t>
          </w:r>
          <w:r w:rsidR="0005366B">
            <w:t>SA</w:t>
          </w:r>
          <w:r w:rsidRPr="003B0686">
            <w:t xml:space="preserve"> – Activity </w:t>
          </w:r>
          <w:r w:rsidR="0005366B">
            <w:t>1.1.3 Everyday Animals</w:t>
          </w:r>
          <w:r w:rsidRPr="003B0686">
            <w:t xml:space="preserve"> – Page </w:t>
          </w:r>
          <w:r w:rsidRPr="007F0280">
            <w:rPr>
              <w:rStyle w:val="PageNumber"/>
              <w:rFonts w:cs="Arial"/>
              <w:szCs w:val="20"/>
            </w:rPr>
            <w:fldChar w:fldCharType="begin"/>
          </w:r>
          <w:r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Pr="007F0280">
            <w:rPr>
              <w:rStyle w:val="PageNumber"/>
              <w:rFonts w:cs="Arial"/>
              <w:szCs w:val="20"/>
            </w:rPr>
            <w:fldChar w:fldCharType="separate"/>
          </w:r>
          <w:r w:rsidR="00235554">
            <w:rPr>
              <w:rStyle w:val="PageNumber"/>
              <w:rFonts w:cs="Arial"/>
              <w:noProof/>
              <w:szCs w:val="20"/>
            </w:rPr>
            <w:t>2</w:t>
          </w:r>
          <w:r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FF07F3" w:rsidRPr="003B0686" w:rsidRDefault="00FF07F3" w:rsidP="003B0686">
    <w:pPr>
      <w:pStyle w:val="Footer"/>
      <w:jc w:val="left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:rsidTr="00D451BD">
      <w:tc>
        <w:tcPr>
          <w:tcW w:w="4968" w:type="dxa"/>
          <w:shd w:val="clear" w:color="auto" w:fill="F2F2F2"/>
        </w:tcPr>
        <w:p w:rsidR="003B0686" w:rsidRPr="00E03370" w:rsidRDefault="003B0686" w:rsidP="004434D0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</w:t>
          </w:r>
          <w:r w:rsidR="00EE5805" w:rsidRPr="00E03370">
            <w:t>5</w:t>
          </w:r>
        </w:p>
      </w:tc>
      <w:tc>
        <w:tcPr>
          <w:tcW w:w="6048" w:type="dxa"/>
          <w:shd w:val="clear" w:color="auto" w:fill="F2F2F2"/>
        </w:tcPr>
        <w:p w:rsidR="003B0686" w:rsidRDefault="003B0686" w:rsidP="00BA3356">
          <w:pPr>
            <w:pStyle w:val="Footer"/>
          </w:pPr>
          <w:r w:rsidRPr="003B0686">
            <w:t>A</w:t>
          </w:r>
          <w:r w:rsidR="00BA3356">
            <w:t>SA</w:t>
          </w:r>
          <w:r w:rsidRPr="003B0686">
            <w:t xml:space="preserve"> – Activity </w:t>
          </w:r>
          <w:r w:rsidR="002F2D6A">
            <w:t>1.1.3 Everyday Animals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EA1953">
            <w:rPr>
              <w:rStyle w:val="PageNumber"/>
              <w:rFonts w:cs="Arial"/>
              <w:noProof/>
              <w:szCs w:val="20"/>
            </w:rPr>
            <w:t>1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2B0DD0" w:rsidRPr="003B0686" w:rsidRDefault="002B0DD0" w:rsidP="003B0686">
    <w:pPr>
      <w:pStyle w:val="Footer"/>
      <w:jc w:val="lef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4968"/>
      <w:gridCol w:w="6048"/>
    </w:tblGrid>
    <w:tr w:rsidR="004E209E" w:rsidRPr="007F0280" w:rsidTr="004E209E">
      <w:tc>
        <w:tcPr>
          <w:tcW w:w="4968" w:type="dxa"/>
          <w:shd w:val="clear" w:color="auto" w:fill="F2F2F2" w:themeFill="background1" w:themeFillShade="F2"/>
        </w:tcPr>
        <w:p w:rsidR="004E209E" w:rsidRPr="00E03370" w:rsidRDefault="004E209E" w:rsidP="004434D0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2015</w:t>
          </w:r>
        </w:p>
      </w:tc>
      <w:tc>
        <w:tcPr>
          <w:tcW w:w="6048" w:type="dxa"/>
          <w:shd w:val="clear" w:color="auto" w:fill="F2F2F2" w:themeFill="background1" w:themeFillShade="F2"/>
        </w:tcPr>
        <w:p w:rsidR="004E209E" w:rsidRDefault="004E209E" w:rsidP="00BA3356">
          <w:pPr>
            <w:pStyle w:val="Footer"/>
          </w:pPr>
          <w:r w:rsidRPr="003B0686">
            <w:t>A</w:t>
          </w:r>
          <w:r>
            <w:t>SA</w:t>
          </w:r>
          <w:r w:rsidRPr="003B0686">
            <w:t xml:space="preserve"> – Activity </w:t>
          </w:r>
          <w:r>
            <w:t>1.1.3 Everyday Animals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EA1953">
            <w:rPr>
              <w:rStyle w:val="PageNumber"/>
              <w:rFonts w:cs="Arial"/>
              <w:noProof/>
              <w:szCs w:val="20"/>
            </w:rPr>
            <w:t>3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4E209E" w:rsidRPr="003B0686" w:rsidRDefault="004E209E" w:rsidP="003B0686">
    <w:pPr>
      <w:pStyle w:val="Footer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D6A" w:rsidRDefault="002F2D6A">
      <w:r>
        <w:separator/>
      </w:r>
    </w:p>
  </w:footnote>
  <w:footnote w:type="continuationSeparator" w:id="0">
    <w:p w:rsidR="002F2D6A" w:rsidRDefault="002F2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686" w:rsidRDefault="003B0686" w:rsidP="003B0686">
    <w:pPr>
      <w:pStyle w:val="Foot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D0" w:rsidRDefault="002B0DD0" w:rsidP="002B0DD0">
    <w:pPr>
      <w:pStyle w:val="Footer"/>
      <w:jc w:val="left"/>
    </w:pPr>
    <w:r>
      <w:t>Name: _________________________________________</w:t>
    </w:r>
    <w:r w:rsidR="002E4407">
      <w:t>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D27" w:rsidRDefault="00D56D27" w:rsidP="002B0DD0">
    <w:pPr>
      <w:pStyle w:val="Footer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D27" w:rsidRDefault="00D56D27" w:rsidP="002B0DD0">
    <w:pPr>
      <w:pStyle w:val="Footer"/>
      <w:jc w:val="left"/>
    </w:pPr>
    <w:r>
      <w:t>Name: 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1DB"/>
      </v:shape>
    </w:pict>
  </w:numPicBullet>
  <w:numPicBullet w:numPicBulletId="1">
    <w:pict>
      <v:shape id="_x0000_i1027" type="#_x0000_t75" style="width:2in;height:126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2D6A"/>
    <w:rsid w:val="00004D44"/>
    <w:rsid w:val="00023EF4"/>
    <w:rsid w:val="0004315D"/>
    <w:rsid w:val="00052AB1"/>
    <w:rsid w:val="0005366B"/>
    <w:rsid w:val="0006381D"/>
    <w:rsid w:val="000643C4"/>
    <w:rsid w:val="00095B65"/>
    <w:rsid w:val="000C6885"/>
    <w:rsid w:val="000E30CE"/>
    <w:rsid w:val="00120DA8"/>
    <w:rsid w:val="00125FE3"/>
    <w:rsid w:val="00140531"/>
    <w:rsid w:val="001522F9"/>
    <w:rsid w:val="00153705"/>
    <w:rsid w:val="00164A78"/>
    <w:rsid w:val="00183A80"/>
    <w:rsid w:val="00186EA4"/>
    <w:rsid w:val="001B362E"/>
    <w:rsid w:val="001C5732"/>
    <w:rsid w:val="001D2FF6"/>
    <w:rsid w:val="001D3468"/>
    <w:rsid w:val="001E706D"/>
    <w:rsid w:val="001F5964"/>
    <w:rsid w:val="00210996"/>
    <w:rsid w:val="002212A2"/>
    <w:rsid w:val="00235554"/>
    <w:rsid w:val="002438C6"/>
    <w:rsid w:val="00251483"/>
    <w:rsid w:val="00261D56"/>
    <w:rsid w:val="00270C46"/>
    <w:rsid w:val="00276DA5"/>
    <w:rsid w:val="00292340"/>
    <w:rsid w:val="002B0DD0"/>
    <w:rsid w:val="002C5E76"/>
    <w:rsid w:val="002E4407"/>
    <w:rsid w:val="002F17B4"/>
    <w:rsid w:val="002F2976"/>
    <w:rsid w:val="002F2D6A"/>
    <w:rsid w:val="002F3C64"/>
    <w:rsid w:val="003310C6"/>
    <w:rsid w:val="0034081A"/>
    <w:rsid w:val="00352B6E"/>
    <w:rsid w:val="003574C4"/>
    <w:rsid w:val="00395386"/>
    <w:rsid w:val="003A2FD6"/>
    <w:rsid w:val="003B0686"/>
    <w:rsid w:val="003B5F5A"/>
    <w:rsid w:val="003E2BBD"/>
    <w:rsid w:val="003E523E"/>
    <w:rsid w:val="00403D91"/>
    <w:rsid w:val="0041298F"/>
    <w:rsid w:val="0041647F"/>
    <w:rsid w:val="0042007E"/>
    <w:rsid w:val="004265E8"/>
    <w:rsid w:val="0044348E"/>
    <w:rsid w:val="004434D0"/>
    <w:rsid w:val="00466121"/>
    <w:rsid w:val="004757A4"/>
    <w:rsid w:val="0048295B"/>
    <w:rsid w:val="004A44E1"/>
    <w:rsid w:val="004B1465"/>
    <w:rsid w:val="004B1A28"/>
    <w:rsid w:val="004C09EA"/>
    <w:rsid w:val="004C1D05"/>
    <w:rsid w:val="004E209E"/>
    <w:rsid w:val="005016DB"/>
    <w:rsid w:val="00514E00"/>
    <w:rsid w:val="005328FF"/>
    <w:rsid w:val="00537CA6"/>
    <w:rsid w:val="005460BE"/>
    <w:rsid w:val="00546966"/>
    <w:rsid w:val="00581DD4"/>
    <w:rsid w:val="00586BFE"/>
    <w:rsid w:val="005B2542"/>
    <w:rsid w:val="005E14F5"/>
    <w:rsid w:val="005F2928"/>
    <w:rsid w:val="005F3C3B"/>
    <w:rsid w:val="006208FA"/>
    <w:rsid w:val="006347F4"/>
    <w:rsid w:val="006360D5"/>
    <w:rsid w:val="00642FCB"/>
    <w:rsid w:val="00644EFE"/>
    <w:rsid w:val="00647F89"/>
    <w:rsid w:val="00654B6C"/>
    <w:rsid w:val="006552C0"/>
    <w:rsid w:val="006656BB"/>
    <w:rsid w:val="006838B0"/>
    <w:rsid w:val="006A4101"/>
    <w:rsid w:val="006A4781"/>
    <w:rsid w:val="006B7BF3"/>
    <w:rsid w:val="006C4146"/>
    <w:rsid w:val="006D10CA"/>
    <w:rsid w:val="006F38A4"/>
    <w:rsid w:val="00703684"/>
    <w:rsid w:val="00715734"/>
    <w:rsid w:val="007338A2"/>
    <w:rsid w:val="00743539"/>
    <w:rsid w:val="0076778F"/>
    <w:rsid w:val="0077472E"/>
    <w:rsid w:val="007925F0"/>
    <w:rsid w:val="007962A0"/>
    <w:rsid w:val="007A36E5"/>
    <w:rsid w:val="007A566D"/>
    <w:rsid w:val="007A5AD7"/>
    <w:rsid w:val="007C2998"/>
    <w:rsid w:val="007E6D00"/>
    <w:rsid w:val="007F0280"/>
    <w:rsid w:val="008321FB"/>
    <w:rsid w:val="00842458"/>
    <w:rsid w:val="008575ED"/>
    <w:rsid w:val="00864182"/>
    <w:rsid w:val="00871447"/>
    <w:rsid w:val="00875A5A"/>
    <w:rsid w:val="008813D8"/>
    <w:rsid w:val="008955CE"/>
    <w:rsid w:val="008A3B43"/>
    <w:rsid w:val="008D1630"/>
    <w:rsid w:val="0090461E"/>
    <w:rsid w:val="00905BAB"/>
    <w:rsid w:val="009431E4"/>
    <w:rsid w:val="00960B08"/>
    <w:rsid w:val="009664A4"/>
    <w:rsid w:val="00966E61"/>
    <w:rsid w:val="0098363E"/>
    <w:rsid w:val="009A70AF"/>
    <w:rsid w:val="009B01E8"/>
    <w:rsid w:val="009C4D66"/>
    <w:rsid w:val="009E0675"/>
    <w:rsid w:val="009F29A8"/>
    <w:rsid w:val="00A241A8"/>
    <w:rsid w:val="00A31333"/>
    <w:rsid w:val="00A41DA8"/>
    <w:rsid w:val="00A45FE8"/>
    <w:rsid w:val="00A70C87"/>
    <w:rsid w:val="00A82C3B"/>
    <w:rsid w:val="00A856C3"/>
    <w:rsid w:val="00AA52A7"/>
    <w:rsid w:val="00AC1398"/>
    <w:rsid w:val="00AC6CF6"/>
    <w:rsid w:val="00AE0075"/>
    <w:rsid w:val="00AF47E6"/>
    <w:rsid w:val="00B032F1"/>
    <w:rsid w:val="00B05D83"/>
    <w:rsid w:val="00B43C31"/>
    <w:rsid w:val="00B45B73"/>
    <w:rsid w:val="00B541ED"/>
    <w:rsid w:val="00B836E8"/>
    <w:rsid w:val="00B94588"/>
    <w:rsid w:val="00BA3356"/>
    <w:rsid w:val="00BB056A"/>
    <w:rsid w:val="00BD54C1"/>
    <w:rsid w:val="00BD7B24"/>
    <w:rsid w:val="00BE2F3A"/>
    <w:rsid w:val="00BF2C89"/>
    <w:rsid w:val="00C03055"/>
    <w:rsid w:val="00C33247"/>
    <w:rsid w:val="00C350CB"/>
    <w:rsid w:val="00C412F9"/>
    <w:rsid w:val="00C42DBE"/>
    <w:rsid w:val="00C53150"/>
    <w:rsid w:val="00C615E1"/>
    <w:rsid w:val="00C80832"/>
    <w:rsid w:val="00CA427F"/>
    <w:rsid w:val="00CC21A3"/>
    <w:rsid w:val="00CD2756"/>
    <w:rsid w:val="00CE1E13"/>
    <w:rsid w:val="00CE1E34"/>
    <w:rsid w:val="00CF6E1D"/>
    <w:rsid w:val="00D26462"/>
    <w:rsid w:val="00D27120"/>
    <w:rsid w:val="00D449A4"/>
    <w:rsid w:val="00D451BD"/>
    <w:rsid w:val="00D56D27"/>
    <w:rsid w:val="00D813DD"/>
    <w:rsid w:val="00D83D7D"/>
    <w:rsid w:val="00D9030F"/>
    <w:rsid w:val="00DC3376"/>
    <w:rsid w:val="00DE2030"/>
    <w:rsid w:val="00DE2572"/>
    <w:rsid w:val="00E02AFD"/>
    <w:rsid w:val="00E03370"/>
    <w:rsid w:val="00E0723A"/>
    <w:rsid w:val="00E33390"/>
    <w:rsid w:val="00E430F2"/>
    <w:rsid w:val="00E56BAB"/>
    <w:rsid w:val="00E65C9D"/>
    <w:rsid w:val="00E70B1A"/>
    <w:rsid w:val="00E71418"/>
    <w:rsid w:val="00E821B9"/>
    <w:rsid w:val="00E83AB6"/>
    <w:rsid w:val="00EA1953"/>
    <w:rsid w:val="00EA79C1"/>
    <w:rsid w:val="00EE5805"/>
    <w:rsid w:val="00F01A9E"/>
    <w:rsid w:val="00F4061F"/>
    <w:rsid w:val="00F55DDB"/>
    <w:rsid w:val="00F70783"/>
    <w:rsid w:val="00F72E63"/>
    <w:rsid w:val="00F7359C"/>
    <w:rsid w:val="00F76840"/>
    <w:rsid w:val="00F825C5"/>
    <w:rsid w:val="00FC07EB"/>
    <w:rsid w:val="00FC6868"/>
    <w:rsid w:val="00FF07F3"/>
    <w:rsid w:val="00FF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EF390E-1F8A-4841-A301-EFB96187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link w:val="ActivityBodyItalicChar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183A80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E03370"/>
    <w:rPr>
      <w:rFonts w:ascii="Arial" w:hAnsi="Arial"/>
      <w:szCs w:val="24"/>
    </w:rPr>
  </w:style>
  <w:style w:type="table" w:styleId="PlainTable4">
    <w:name w:val="Plain Table 4"/>
    <w:basedOn w:val="TableNormal"/>
    <w:uiPriority w:val="44"/>
    <w:rsid w:val="00E0337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ctivityBodyItalicChar">
    <w:name w:val="ActivityBody + Italic Char"/>
    <w:link w:val="ActivityBodyItalic"/>
    <w:rsid w:val="007A5AD7"/>
    <w:rPr>
      <w:rFonts w:ascii="Arial" w:hAnsi="Arial" w:cs="Arial"/>
      <w:i/>
      <w:i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3.xml"/><Relationship Id="rId18" Type="http://schemas.openxmlformats.org/officeDocument/2006/relationships/image" Target="media/image8.wmf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7" Type="http://schemas.openxmlformats.org/officeDocument/2006/relationships/image" Target="media/image3.png"/><Relationship Id="rId12" Type="http://schemas.openxmlformats.org/officeDocument/2006/relationships/footer" Target="footer2.xml"/><Relationship Id="rId17" Type="http://schemas.openxmlformats.org/officeDocument/2006/relationships/image" Target="media/image7.wmf"/><Relationship Id="rId25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4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3.wmf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wmf"/><Relationship Id="rId22" Type="http://schemas.openxmlformats.org/officeDocument/2006/relationships/image" Target="media/image12.wmf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Activit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5000A89-12B3-45D4-9378-A4BF0AF435DE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ASA_Activity_Template</Template>
  <TotalTime>0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1.1.3 Everyday Animals</vt:lpstr>
    </vt:vector>
  </TitlesOfParts>
  <Manager>Dan Jansen</Manager>
  <Company>Curriculum for Agricultural Science Education</Company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1.1.3 Everyday Animals</dc:title>
  <dc:subject>ASA - Unit 1 - Lesson 1.1 Animal Planet</dc:subject>
  <dc:creator>Marlene Mensch</dc:creator>
  <cp:keywords/>
  <dc:description/>
  <cp:lastModifiedBy>Leslie Fairchild</cp:lastModifiedBy>
  <cp:revision>2</cp:revision>
  <cp:lastPrinted>2014-10-27T18:16:00Z</cp:lastPrinted>
  <dcterms:created xsi:type="dcterms:W3CDTF">2015-04-02T22:12:00Z</dcterms:created>
  <dcterms:modified xsi:type="dcterms:W3CDTF">2015-04-02T22:12:00Z</dcterms:modified>
</cp:coreProperties>
</file>