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4400"/>
      </w:tblGrid>
      <w:tr w:rsidR="005F2928" w14:paraId="2A7560A1" w14:textId="77777777" w:rsidTr="004D41A0">
        <w:trPr>
          <w:trHeight w:val="1440"/>
        </w:trPr>
        <w:tc>
          <w:tcPr>
            <w:tcW w:w="5000" w:type="pct"/>
            <w:vAlign w:val="center"/>
          </w:tcPr>
          <w:p w14:paraId="6A110839" w14:textId="77777777" w:rsidR="005F2928" w:rsidRDefault="004D41A0" w:rsidP="0061592B">
            <w:pPr>
              <w:pStyle w:val="Picture"/>
              <w:ind w:left="-10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 wp14:anchorId="6E4AC3E4" wp14:editId="4549E243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514350</wp:posOffset>
                      </wp:positionV>
                      <wp:extent cx="8429625" cy="38163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962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5DBB5" w14:textId="77777777" w:rsidR="00081570" w:rsidRPr="00836E6D" w:rsidRDefault="00081570" w:rsidP="00D71B73">
                                  <w:pPr>
                                    <w:ind w:left="-90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CASE Institute Scope and Sequence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5pt;margin-top:40.5pt;width:663.75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" o:allowoverlap="f" filled="f" stroked="f">
                      <v:textbox>
                        <w:txbxContent>
                          <w:p w:rsidR="00081570" w:rsidRPr="00836E6D" w:rsidRDefault="00081570" w:rsidP="00D71B73">
                            <w:pPr>
                              <w:ind w:left="-9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CASE Institute Scope and Sequence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F6242">
              <w:rPr>
                <w:noProof/>
              </w:rPr>
              <w:drawing>
                <wp:inline distT="0" distB="0" distL="0" distR="0" wp14:anchorId="3E79F57D" wp14:editId="67CB8B62">
                  <wp:extent cx="9144000" cy="886968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SE_Landscape_Head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8C5DE" w14:textId="77777777" w:rsidR="0098363E" w:rsidRDefault="0098363E" w:rsidP="0041298F"/>
    <w:p w14:paraId="0F9BDD7F" w14:textId="4FCE5334" w:rsidR="00081570" w:rsidRDefault="00E8761C" w:rsidP="00081570">
      <w:pPr>
        <w:pStyle w:val="CASEHeading"/>
      </w:pPr>
      <w:r>
        <w:t xml:space="preserve">Fast Track </w:t>
      </w:r>
      <w:r w:rsidR="00081570">
        <w:t>Principles of Agricultural Science – Animal</w:t>
      </w:r>
      <w:r w:rsidR="00EE2E74">
        <w:t xml:space="preserve">: </w:t>
      </w:r>
      <w:r w:rsidR="00ED2EE2">
        <w:t>Pre-Institute</w:t>
      </w:r>
    </w:p>
    <w:tbl>
      <w:tblPr>
        <w:tblW w:w="14400" w:type="dxa"/>
        <w:tblInd w:w="-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3600"/>
      </w:tblGrid>
      <w:tr w:rsidR="000321B0" w:rsidRPr="00081570" w14:paraId="553887A6" w14:textId="77777777" w:rsidTr="00EE2E74">
        <w:trPr>
          <w:trHeight w:val="170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3B5E" w14:textId="16AA9995" w:rsidR="00EE2E74" w:rsidRPr="00EE2E74" w:rsidRDefault="000321B0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E2E74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PMG Notes</w:t>
            </w:r>
          </w:p>
          <w:p w14:paraId="0E2D6EA2" w14:textId="77777777" w:rsidR="00EE2E74" w:rsidRDefault="00EE2E74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63C877C1" w14:textId="2D0B9CF4" w:rsidR="000321B0" w:rsidRPr="00081570" w:rsidRDefault="00EE2E74" w:rsidP="00EE2E7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Read and complete PMG Notes for each of the following APP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1DC9" w14:textId="29D29A82" w:rsidR="000321B0" w:rsidRPr="00EE2E74" w:rsidRDefault="000321B0" w:rsidP="000321B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E2E74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Review</w:t>
            </w:r>
          </w:p>
          <w:p w14:paraId="280F6F98" w14:textId="77777777" w:rsidR="00EE2E74" w:rsidRDefault="00EE2E74" w:rsidP="000321B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1CA7176F" w14:textId="7338CF44" w:rsidR="00EE2E74" w:rsidRPr="00081570" w:rsidRDefault="00EE2E74" w:rsidP="000321B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Read and consider implementation for each of the following APP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4549E" w14:textId="0F7E3B9B" w:rsidR="000321B0" w:rsidRPr="00EE2E74" w:rsidRDefault="000321B0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E2E74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Assessments</w:t>
            </w:r>
          </w:p>
          <w:p w14:paraId="1DF7C435" w14:textId="77777777" w:rsidR="00EE2E74" w:rsidRDefault="00EE2E74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632B7FB2" w14:textId="04E65C38" w:rsidR="00EE2E74" w:rsidRDefault="00EE2E74" w:rsidP="00EE2E74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Read and assess anchor project for each of the following APP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882B" w14:textId="78C15CA2" w:rsidR="000321B0" w:rsidRPr="00EE2E74" w:rsidRDefault="00EE2E74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E2E74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Action Items</w:t>
            </w:r>
          </w:p>
          <w:p w14:paraId="6BFC146A" w14:textId="77777777" w:rsidR="00EE2E74" w:rsidRDefault="00EE2E74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513ABB84" w14:textId="68E0E47E" w:rsidR="00EE2E74" w:rsidRPr="00081570" w:rsidRDefault="00EE2E74" w:rsidP="0008157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Read and fully complete each of the following APP</w:t>
            </w:r>
          </w:p>
        </w:tc>
      </w:tr>
      <w:tr w:rsidR="000321B0" w:rsidRPr="00081570" w14:paraId="04FB0649" w14:textId="77777777" w:rsidTr="000321B0">
        <w:trPr>
          <w:trHeight w:val="3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D323" w14:textId="22B09976" w:rsidR="000321B0" w:rsidRPr="006F3E23" w:rsidRDefault="000321B0" w:rsidP="000321B0">
            <w:pPr>
              <w:pStyle w:val="MatrixBullets"/>
            </w:pPr>
            <w:r w:rsidRPr="006F3E23">
              <w:t>Project 1.1.4 Producer's Management Guide</w:t>
            </w:r>
          </w:p>
          <w:p w14:paraId="7F1BF64C" w14:textId="77777777" w:rsidR="000321B0" w:rsidRDefault="000321B0" w:rsidP="00694F90">
            <w:pPr>
              <w:pStyle w:val="MatrixBullets"/>
            </w:pPr>
            <w:r w:rsidRPr="006F3E23">
              <w:t>Activity 2.2.2 Creature Classification</w:t>
            </w:r>
          </w:p>
          <w:p w14:paraId="0970091B" w14:textId="77777777" w:rsidR="000321B0" w:rsidRPr="006F3E23" w:rsidRDefault="000321B0" w:rsidP="00694F90">
            <w:pPr>
              <w:pStyle w:val="MatrixBullets"/>
            </w:pPr>
            <w:r w:rsidRPr="006F3E23">
              <w:t>Project 3.1.5 Animal Welfare and Me</w:t>
            </w:r>
          </w:p>
          <w:p w14:paraId="438D9168" w14:textId="77777777" w:rsidR="000321B0" w:rsidRPr="006F3E23" w:rsidRDefault="000321B0" w:rsidP="00694F90">
            <w:pPr>
              <w:pStyle w:val="MatrixBullets"/>
            </w:pPr>
            <w:r w:rsidRPr="006F3E23">
              <w:t>Project 3.2.2 Acting Like an Animal</w:t>
            </w:r>
          </w:p>
          <w:p w14:paraId="0D9F767D" w14:textId="2878908C" w:rsidR="000321B0" w:rsidRPr="006F3E23" w:rsidRDefault="000321B0" w:rsidP="00C5042B">
            <w:pPr>
              <w:pStyle w:val="MatrixBullets"/>
            </w:pPr>
            <w:r w:rsidRPr="006F3E23">
              <w:t>Activity 3.3.1 Animal Needs</w:t>
            </w:r>
          </w:p>
          <w:p w14:paraId="3DAB8387" w14:textId="77777777" w:rsidR="000321B0" w:rsidRPr="00EE2E74" w:rsidRDefault="000321B0" w:rsidP="00ED2EE2">
            <w:pPr>
              <w:pStyle w:val="MatrixBullets"/>
              <w:rPr>
                <w:rFonts w:cs="Arial"/>
                <w:color w:val="000000"/>
              </w:rPr>
            </w:pPr>
            <w:r w:rsidRPr="006F3E23">
              <w:t>Project 3.3.4 What Makes a Home?</w:t>
            </w:r>
          </w:p>
          <w:p w14:paraId="252C8537" w14:textId="37FF66A6" w:rsidR="00EE2E74" w:rsidRDefault="00EE2E74" w:rsidP="00ED2EE2">
            <w:pPr>
              <w:pStyle w:val="MatrixBullets"/>
              <w:rPr>
                <w:rFonts w:cs="Arial"/>
                <w:color w:val="000000"/>
              </w:rPr>
            </w:pPr>
            <w:r w:rsidRPr="006F3E23">
              <w:t>Activity 5.2.2 Individual Requirements</w:t>
            </w:r>
          </w:p>
          <w:p w14:paraId="77E1B40C" w14:textId="28C520AE" w:rsidR="000321B0" w:rsidRPr="006F3E23" w:rsidRDefault="000321B0" w:rsidP="00ED2EE2">
            <w:pPr>
              <w:pStyle w:val="MatrixBullets"/>
            </w:pPr>
            <w:r w:rsidRPr="006F3E23">
              <w:t>Activity 5.4.2 Quick Guide: Nutritional Disorders</w:t>
            </w:r>
          </w:p>
          <w:p w14:paraId="26A52CFD" w14:textId="29BBAD52" w:rsidR="000321B0" w:rsidRDefault="000321B0" w:rsidP="00ED2EE2">
            <w:pPr>
              <w:pStyle w:val="MatrixBullets"/>
            </w:pPr>
            <w:r w:rsidRPr="006F3E23">
              <w:t>Activity 6.3.2 Puberty to Parenthood</w:t>
            </w:r>
          </w:p>
          <w:p w14:paraId="0E0CFA72" w14:textId="77777777" w:rsidR="00EE2E74" w:rsidRPr="006F3E23" w:rsidRDefault="00EE2E74" w:rsidP="00EE2E74">
            <w:pPr>
              <w:pStyle w:val="MatrixBullets"/>
            </w:pPr>
            <w:r w:rsidRPr="006F3E23">
              <w:t>Activity 8.2.2 Diagnosing Diseases</w:t>
            </w:r>
          </w:p>
          <w:p w14:paraId="557F41D2" w14:textId="2E358BA7" w:rsidR="00EE2E74" w:rsidRPr="006F3E23" w:rsidRDefault="00EE2E74" w:rsidP="00EE2E74">
            <w:pPr>
              <w:pStyle w:val="MatrixBullets"/>
            </w:pPr>
            <w:r w:rsidRPr="006F3E23">
              <w:t>Project 8.4.2 The Power of Prevention</w:t>
            </w:r>
          </w:p>
          <w:p w14:paraId="195F1752" w14:textId="644D43E1" w:rsidR="000321B0" w:rsidRPr="006F3E23" w:rsidRDefault="000321B0" w:rsidP="00ED2EE2">
            <w:pPr>
              <w:pStyle w:val="MatrixBullets"/>
              <w:rPr>
                <w:rFonts w:cs="Arial"/>
                <w:color w:val="000000"/>
              </w:rPr>
            </w:pPr>
            <w:r w:rsidRPr="006F3E23">
              <w:t>Project 9.2.2 Storybook Selection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CE9FE" w14:textId="77777777" w:rsidR="000321B0" w:rsidRPr="006F3E23" w:rsidRDefault="000321B0" w:rsidP="00EE4FF3">
            <w:pPr>
              <w:pStyle w:val="MatrixBullets"/>
            </w:pPr>
            <w:r w:rsidRPr="006F3E23">
              <w:t>Activity 1.1.2 Animal Business</w:t>
            </w:r>
          </w:p>
          <w:p w14:paraId="116BD9A8" w14:textId="77777777" w:rsidR="000321B0" w:rsidRPr="006F3E23" w:rsidRDefault="000321B0" w:rsidP="00EE4FF3">
            <w:pPr>
              <w:pStyle w:val="MatrixBullets"/>
            </w:pPr>
            <w:r w:rsidRPr="006F3E23">
              <w:t>Project 2.2.3 The Key to Breeds</w:t>
            </w:r>
          </w:p>
          <w:p w14:paraId="4A7B141B" w14:textId="77777777" w:rsidR="000321B0" w:rsidRPr="006F3E23" w:rsidRDefault="000321B0" w:rsidP="00EE4FF3">
            <w:pPr>
              <w:pStyle w:val="MatrixBullets"/>
            </w:pPr>
            <w:r w:rsidRPr="006F3E23">
              <w:t>Activity 3.1.1 Animal Value</w:t>
            </w:r>
          </w:p>
          <w:p w14:paraId="796D3E0C" w14:textId="77777777" w:rsidR="000321B0" w:rsidRPr="006F3E23" w:rsidRDefault="000321B0" w:rsidP="00EE4FF3">
            <w:pPr>
              <w:pStyle w:val="MatrixBullets"/>
            </w:pPr>
            <w:r w:rsidRPr="006F3E23">
              <w:t>Activity 3.1.2 Understanding My Beliefs</w:t>
            </w:r>
          </w:p>
          <w:p w14:paraId="40B9A8CC" w14:textId="77777777" w:rsidR="000321B0" w:rsidRPr="006F3E23" w:rsidRDefault="000321B0" w:rsidP="00EE4FF3">
            <w:pPr>
              <w:pStyle w:val="MatrixBullets"/>
            </w:pPr>
            <w:r w:rsidRPr="006F3E23">
              <w:t>Activity 3.1.4 Recognizing Differences</w:t>
            </w:r>
          </w:p>
          <w:p w14:paraId="66A3F317" w14:textId="77777777" w:rsidR="000321B0" w:rsidRPr="006F3E23" w:rsidRDefault="000321B0" w:rsidP="00B16EB9">
            <w:pPr>
              <w:pStyle w:val="MatrixBullets"/>
            </w:pPr>
            <w:r w:rsidRPr="006F3E23">
              <w:t>Activity 4.3.1 Show What I Know</w:t>
            </w:r>
          </w:p>
          <w:p w14:paraId="3B7E9E7B" w14:textId="77777777" w:rsidR="000321B0" w:rsidRPr="006F3E23" w:rsidRDefault="000321B0" w:rsidP="00EE4FF3">
            <w:pPr>
              <w:pStyle w:val="MatrixBullets"/>
            </w:pPr>
            <w:r w:rsidRPr="006F3E23">
              <w:t>Activity 4.3.5 Mapping Reactions</w:t>
            </w:r>
          </w:p>
          <w:p w14:paraId="6628C052" w14:textId="77777777" w:rsidR="000321B0" w:rsidRPr="006F3E23" w:rsidRDefault="000321B0" w:rsidP="00EE4FF3">
            <w:pPr>
              <w:pStyle w:val="MatrixBullets"/>
            </w:pPr>
            <w:r w:rsidRPr="006F3E23">
              <w:t>Activity 5.3.3 It's All on the Label</w:t>
            </w:r>
          </w:p>
          <w:p w14:paraId="207BCA44" w14:textId="77777777" w:rsidR="000321B0" w:rsidRPr="006F3E23" w:rsidRDefault="000321B0" w:rsidP="00EE4FF3">
            <w:pPr>
              <w:pStyle w:val="MatrixBullets"/>
            </w:pPr>
            <w:r w:rsidRPr="006F3E23">
              <w:t>Activity 5.5.1 Rational Rules of Thumb</w:t>
            </w:r>
          </w:p>
          <w:p w14:paraId="254EF313" w14:textId="77777777" w:rsidR="000321B0" w:rsidRPr="006F3E23" w:rsidRDefault="000321B0" w:rsidP="00B16EB9">
            <w:pPr>
              <w:pStyle w:val="MatrixBullets"/>
            </w:pPr>
            <w:r w:rsidRPr="006F3E23">
              <w:t>Activity 6.3.1 Hormones</w:t>
            </w:r>
          </w:p>
          <w:p w14:paraId="55739B25" w14:textId="77777777" w:rsidR="000321B0" w:rsidRPr="006F3E23" w:rsidRDefault="000321B0" w:rsidP="00B16EB9">
            <w:pPr>
              <w:pStyle w:val="MatrixBullets"/>
            </w:pPr>
            <w:r w:rsidRPr="006F3E23">
              <w:t>Project 8.1.3 I'm In Charge Here!</w:t>
            </w:r>
          </w:p>
          <w:p w14:paraId="1AA889D9" w14:textId="77777777" w:rsidR="000321B0" w:rsidRPr="006F3E23" w:rsidRDefault="000321B0" w:rsidP="00EE4FF3">
            <w:pPr>
              <w:pStyle w:val="MatrixBullets"/>
            </w:pPr>
            <w:r w:rsidRPr="006F3E23">
              <w:t>Activity 8.2.3 Mystery Diseases</w:t>
            </w:r>
          </w:p>
          <w:p w14:paraId="4EBD03F0" w14:textId="77777777" w:rsidR="000321B0" w:rsidRPr="006F3E23" w:rsidRDefault="000321B0" w:rsidP="00EE4FF3">
            <w:pPr>
              <w:pStyle w:val="MatrixBullets"/>
            </w:pPr>
            <w:r w:rsidRPr="006F3E23">
              <w:t>Activity 8.3.1 The Circle of a Bug's Life</w:t>
            </w:r>
          </w:p>
          <w:p w14:paraId="5675F2C9" w14:textId="77777777" w:rsidR="000321B0" w:rsidRPr="006F3E23" w:rsidRDefault="000321B0" w:rsidP="00EE4FF3">
            <w:pPr>
              <w:pStyle w:val="MatrixBullets"/>
            </w:pPr>
            <w:r w:rsidRPr="006F3E23">
              <w:t>Project 9.1.1 From Field to Fridge</w:t>
            </w:r>
          </w:p>
          <w:p w14:paraId="05EFE52F" w14:textId="77777777" w:rsidR="000321B0" w:rsidRPr="006F3E23" w:rsidRDefault="000321B0" w:rsidP="00EE4FF3">
            <w:pPr>
              <w:pStyle w:val="MatrixBullets"/>
            </w:pPr>
            <w:r w:rsidRPr="006F3E23">
              <w:t>Activity 9.2.1 Selecting the Best</w:t>
            </w:r>
          </w:p>
          <w:p w14:paraId="32E9D728" w14:textId="4D6CF304" w:rsidR="000321B0" w:rsidRPr="006F3E23" w:rsidRDefault="000321B0" w:rsidP="00EE4FF3">
            <w:pPr>
              <w:pStyle w:val="MatrixBullets"/>
            </w:pPr>
            <w:r w:rsidRPr="006F3E23">
              <w:t>Activity 9.3.1 Branded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37DC" w14:textId="77777777" w:rsidR="000321B0" w:rsidRPr="006F3E23" w:rsidRDefault="000321B0" w:rsidP="000321B0">
            <w:pPr>
              <w:pStyle w:val="MatrixBullets"/>
            </w:pPr>
            <w:r w:rsidRPr="006F3E23">
              <w:t>Project 2.1.2 Animals Then and Now</w:t>
            </w:r>
          </w:p>
          <w:p w14:paraId="5CC03474" w14:textId="2741C23C" w:rsidR="00EE2E74" w:rsidRPr="006F3E23" w:rsidRDefault="00EE2E74" w:rsidP="00EE2E74">
            <w:pPr>
              <w:pStyle w:val="MatrixBullets"/>
            </w:pPr>
            <w:r>
              <w:t>Project</w:t>
            </w:r>
            <w:r w:rsidRPr="006F3E23">
              <w:t xml:space="preserve"> 3.1.3 Animal Issues</w:t>
            </w:r>
          </w:p>
          <w:p w14:paraId="772892C2" w14:textId="77777777" w:rsidR="00EE2E74" w:rsidRPr="006F3E23" w:rsidRDefault="00EE2E74" w:rsidP="00EE2E74">
            <w:pPr>
              <w:pStyle w:val="MatrixBullets"/>
            </w:pPr>
            <w:r w:rsidRPr="006F3E23">
              <w:t>Project 3.1.5 Animal Welfare and Me</w:t>
            </w:r>
          </w:p>
          <w:p w14:paraId="4AC5E3D0" w14:textId="77777777" w:rsidR="00EE2E74" w:rsidRPr="006F3E23" w:rsidRDefault="00EE2E74" w:rsidP="00EE2E74">
            <w:pPr>
              <w:pStyle w:val="MatrixBullets"/>
            </w:pPr>
            <w:r w:rsidRPr="006F3E23">
              <w:t>Project 3.2.2 Acting Like an Animal</w:t>
            </w:r>
          </w:p>
          <w:p w14:paraId="2D023646" w14:textId="77777777" w:rsidR="00EE2E74" w:rsidRPr="006F3E23" w:rsidRDefault="00EE2E74" w:rsidP="00EE2E74">
            <w:pPr>
              <w:pStyle w:val="MatrixBullets"/>
            </w:pPr>
            <w:r w:rsidRPr="006F3E23">
              <w:t>Project 4.1.1 Cell Analogy Collage</w:t>
            </w:r>
          </w:p>
          <w:p w14:paraId="29DFE338" w14:textId="77777777" w:rsidR="00EE2E74" w:rsidRPr="006F3E23" w:rsidRDefault="00EE2E74" w:rsidP="00EE2E74">
            <w:pPr>
              <w:pStyle w:val="MatrixBullets"/>
            </w:pPr>
            <w:r w:rsidRPr="006F3E23">
              <w:t>Project 4.3.3 Cruising with a Blood Cell</w:t>
            </w:r>
          </w:p>
          <w:p w14:paraId="1C7D3601" w14:textId="77777777" w:rsidR="00EE2E74" w:rsidRPr="006F3E23" w:rsidRDefault="00EE2E74" w:rsidP="00EE2E74">
            <w:pPr>
              <w:pStyle w:val="MatrixBullets"/>
            </w:pPr>
            <w:r w:rsidRPr="006F3E23">
              <w:t>Project 5.1.4 Digestion Murals</w:t>
            </w:r>
          </w:p>
          <w:p w14:paraId="745A3550" w14:textId="77777777" w:rsidR="00EE2E74" w:rsidRPr="006F3E23" w:rsidRDefault="00EE2E74" w:rsidP="00EE2E74">
            <w:pPr>
              <w:pStyle w:val="MatrixBullets"/>
            </w:pPr>
            <w:r w:rsidRPr="006F3E23">
              <w:t>Project 5.4.1 Hunger Pains</w:t>
            </w:r>
          </w:p>
          <w:p w14:paraId="163D3281" w14:textId="77777777" w:rsidR="000321B0" w:rsidRPr="006F3E23" w:rsidRDefault="000321B0" w:rsidP="000321B0">
            <w:pPr>
              <w:pStyle w:val="MatrixBullets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168" w14:textId="77777777" w:rsidR="000321B0" w:rsidRPr="006F3E23" w:rsidRDefault="000321B0" w:rsidP="00B16EB9">
            <w:pPr>
              <w:pStyle w:val="MatrixBullets"/>
            </w:pPr>
            <w:r w:rsidRPr="006F3E23">
              <w:t>Activity 2.2.2 Creature Classification</w:t>
            </w:r>
          </w:p>
          <w:p w14:paraId="19B7F17E" w14:textId="77777777" w:rsidR="000321B0" w:rsidRPr="006F3E23" w:rsidRDefault="000321B0" w:rsidP="00EE4FF3">
            <w:pPr>
              <w:pStyle w:val="MatrixBullets"/>
            </w:pPr>
            <w:r w:rsidRPr="006F3E23">
              <w:t>Activity 3.3.1 Animal Needs</w:t>
            </w:r>
          </w:p>
          <w:p w14:paraId="71C17262" w14:textId="77777777" w:rsidR="000321B0" w:rsidRPr="006F3E23" w:rsidRDefault="000321B0" w:rsidP="00EE4FF3">
            <w:pPr>
              <w:pStyle w:val="MatrixBullets"/>
            </w:pPr>
            <w:r w:rsidRPr="006F3E23">
              <w:t>Activity 4.1.4 Moving Molecules</w:t>
            </w:r>
          </w:p>
          <w:p w14:paraId="0F427E7C" w14:textId="38BBB94E" w:rsidR="000321B0" w:rsidRPr="006F3E23" w:rsidRDefault="000321B0" w:rsidP="00EE4FF3">
            <w:pPr>
              <w:pStyle w:val="MatrixBullets"/>
            </w:pPr>
            <w:r w:rsidRPr="006F3E23">
              <w:t>Activity 5.2.2 Individual Requirements</w:t>
            </w:r>
          </w:p>
        </w:tc>
      </w:tr>
    </w:tbl>
    <w:p w14:paraId="4E737167" w14:textId="77777777" w:rsidR="007B40E5" w:rsidRDefault="007B40E5"/>
    <w:p w14:paraId="2183731F" w14:textId="43AE424B" w:rsidR="00EE2E74" w:rsidRDefault="00C66CFB">
      <w:r>
        <w:t>Completed Pre-Institute</w:t>
      </w:r>
      <w:r w:rsidR="00EE2E74">
        <w:t xml:space="preserve"> Portfolio should include:</w:t>
      </w:r>
    </w:p>
    <w:p w14:paraId="7C5BE790" w14:textId="77777777" w:rsidR="00EE2E74" w:rsidRDefault="00EE2E74" w:rsidP="00EE2E74">
      <w:pPr>
        <w:pStyle w:val="Activitybullet"/>
      </w:pPr>
      <w:r>
        <w:t>Unit Review for each unit</w:t>
      </w:r>
    </w:p>
    <w:p w14:paraId="005121B1" w14:textId="77777777" w:rsidR="00EE2E74" w:rsidRDefault="00EE2E74" w:rsidP="00EE2E74">
      <w:pPr>
        <w:pStyle w:val="Activitybullet"/>
      </w:pPr>
      <w:r>
        <w:t>PMG Notes for each PMG APP</w:t>
      </w:r>
    </w:p>
    <w:p w14:paraId="28F5E273" w14:textId="77777777" w:rsidR="008E7D93" w:rsidRDefault="008E7D93" w:rsidP="00EE2E74">
      <w:pPr>
        <w:pStyle w:val="Activitybullet"/>
      </w:pPr>
      <w:r>
        <w:t>Completed deliverable for each Action Item APP</w:t>
      </w:r>
    </w:p>
    <w:p w14:paraId="5A285260" w14:textId="1B0F3468" w:rsidR="00131DC0" w:rsidRDefault="008E7D93" w:rsidP="00EE2E74">
      <w:pPr>
        <w:pStyle w:val="Activitybullet"/>
      </w:pPr>
      <w:r>
        <w:t>Teaching Calendar</w:t>
      </w:r>
      <w:r w:rsidR="00131DC0">
        <w:br w:type="page"/>
      </w:r>
    </w:p>
    <w:p w14:paraId="2ED04E88" w14:textId="68FE7399" w:rsidR="0070423D" w:rsidRDefault="00131DC0" w:rsidP="00131DC0">
      <w:pPr>
        <w:pStyle w:val="CASEHeading"/>
      </w:pPr>
      <w:r>
        <w:lastRenderedPageBreak/>
        <w:t>Fast Track Principles of Agricultural Science – Animal</w:t>
      </w:r>
      <w:r w:rsidR="00EE2E74">
        <w:t xml:space="preserve">: </w:t>
      </w:r>
      <w:r>
        <w:t>Face-to-Face</w:t>
      </w:r>
    </w:p>
    <w:tbl>
      <w:tblPr>
        <w:tblW w:w="14402" w:type="dxa"/>
        <w:tblInd w:w="-5" w:type="dxa"/>
        <w:tblLook w:val="04A0" w:firstRow="1" w:lastRow="0" w:firstColumn="1" w:lastColumn="0" w:noHBand="0" w:noVBand="1"/>
      </w:tblPr>
      <w:tblGrid>
        <w:gridCol w:w="1195"/>
        <w:gridCol w:w="1718"/>
        <w:gridCol w:w="687"/>
        <w:gridCol w:w="4680"/>
        <w:gridCol w:w="6122"/>
      </w:tblGrid>
      <w:tr w:rsidR="00ED2EE2" w:rsidRPr="00081570" w14:paraId="0B4D7F77" w14:textId="77777777" w:rsidTr="00317395">
        <w:trPr>
          <w:trHeight w:val="170"/>
          <w:tblHeader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CC09" w14:textId="77777777" w:rsidR="00ED2EE2" w:rsidRPr="00081570" w:rsidRDefault="00ED2EE2" w:rsidP="00B16EB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b/>
                <w:bCs/>
                <w:color w:val="000000"/>
                <w:sz w:val="20"/>
                <w:szCs w:val="20"/>
              </w:rPr>
              <w:t>Day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22F" w14:textId="77777777" w:rsidR="00ED2EE2" w:rsidRPr="00081570" w:rsidRDefault="00ED2EE2" w:rsidP="00B16EB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b/>
                <w:bCs/>
                <w:color w:val="000000"/>
                <w:sz w:val="20"/>
                <w:szCs w:val="20"/>
              </w:rPr>
              <w:t>Estimated Time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918A" w14:textId="77777777" w:rsidR="00ED2EE2" w:rsidRPr="00081570" w:rsidRDefault="00ED2EE2" w:rsidP="00B16EB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b/>
                <w:bCs/>
                <w:color w:val="000000"/>
                <w:sz w:val="20"/>
                <w:szCs w:val="20"/>
              </w:rPr>
              <w:t>Discussion Items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B61" w14:textId="77777777" w:rsidR="00ED2EE2" w:rsidRPr="00081570" w:rsidRDefault="00ED2EE2" w:rsidP="00B16EB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b/>
                <w:bCs/>
                <w:color w:val="000000"/>
                <w:sz w:val="20"/>
                <w:szCs w:val="20"/>
              </w:rPr>
              <w:t>Action Items, Assessments, and Deliverables</w:t>
            </w:r>
          </w:p>
        </w:tc>
      </w:tr>
      <w:tr w:rsidR="00081570" w:rsidRPr="00081570" w14:paraId="54006E5B" w14:textId="77777777" w:rsidTr="00081570">
        <w:trPr>
          <w:trHeight w:val="305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D31" w14:textId="0650C1C8" w:rsidR="00081570" w:rsidRPr="00081570" w:rsidRDefault="00081570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Orientation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A499" w14:textId="77777777" w:rsidR="00081570" w:rsidRPr="00081570" w:rsidRDefault="00081570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TBA</w:t>
            </w:r>
          </w:p>
        </w:tc>
        <w:tc>
          <w:tcPr>
            <w:tcW w:w="114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6EE6" w14:textId="77777777" w:rsidR="00081570" w:rsidRPr="00081570" w:rsidRDefault="00081570" w:rsidP="00081570">
            <w:r w:rsidRPr="00081570">
              <w:t>Registration</w:t>
            </w:r>
          </w:p>
        </w:tc>
      </w:tr>
      <w:tr w:rsidR="00081570" w:rsidRPr="00081570" w14:paraId="53242A23" w14:textId="77777777" w:rsidTr="00317395">
        <w:trPr>
          <w:trHeight w:val="161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7C31" w14:textId="77777777" w:rsidR="00081570" w:rsidRPr="00081570" w:rsidRDefault="00081570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72331" w14:textId="77777777" w:rsidR="00081570" w:rsidRPr="00081570" w:rsidRDefault="00081570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TBA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DDBE6" w14:textId="77777777" w:rsidR="00081570" w:rsidRPr="00081570" w:rsidRDefault="00081570" w:rsidP="00081570">
            <w:pPr>
              <w:pStyle w:val="MatrixBullets"/>
            </w:pPr>
            <w:r w:rsidRPr="00081570">
              <w:t>General Session</w:t>
            </w:r>
          </w:p>
          <w:p w14:paraId="626A033C" w14:textId="77777777" w:rsidR="00081570" w:rsidRPr="00081570" w:rsidRDefault="00081570" w:rsidP="00081570">
            <w:pPr>
              <w:pStyle w:val="MatrixBullets"/>
            </w:pPr>
            <w:r w:rsidRPr="00081570">
              <w:t>Introduction of Host Site &amp; Site Logistics</w:t>
            </w:r>
          </w:p>
          <w:p w14:paraId="180AF83B" w14:textId="77777777" w:rsidR="00081570" w:rsidRPr="00081570" w:rsidRDefault="00081570" w:rsidP="00081570">
            <w:pPr>
              <w:pStyle w:val="MatrixBullets"/>
            </w:pPr>
            <w:r w:rsidRPr="00081570">
              <w:t>Introduction of Lead Teachers</w:t>
            </w:r>
          </w:p>
          <w:p w14:paraId="77E1A454" w14:textId="77777777" w:rsidR="00081570" w:rsidRPr="00081570" w:rsidRDefault="00081570" w:rsidP="00081570">
            <w:pPr>
              <w:pStyle w:val="MatrixBullets"/>
            </w:pPr>
            <w:r w:rsidRPr="00081570">
              <w:t>Opening Session Presentation</w:t>
            </w:r>
          </w:p>
          <w:p w14:paraId="266A33DC" w14:textId="77777777" w:rsidR="00081570" w:rsidRPr="00081570" w:rsidRDefault="00081570" w:rsidP="00081570">
            <w:pPr>
              <w:pStyle w:val="MatrixBullets"/>
            </w:pPr>
            <w:r w:rsidRPr="00081570">
              <w:t>CASE Institute Expectations and Portfolio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DC34" w14:textId="77777777" w:rsidR="00533574" w:rsidRDefault="00533574" w:rsidP="00081570">
            <w:pPr>
              <w:pStyle w:val="MatrixBullets"/>
            </w:pPr>
            <w:r>
              <w:t>Pre-Institute Portfolio</w:t>
            </w:r>
          </w:p>
          <w:p w14:paraId="535456D0" w14:textId="77777777" w:rsidR="00081570" w:rsidRPr="00081570" w:rsidRDefault="00081570" w:rsidP="00081570">
            <w:pPr>
              <w:pStyle w:val="MatrixBullets"/>
            </w:pPr>
            <w:r w:rsidRPr="00081570">
              <w:t>CASE Curriculum Installation</w:t>
            </w:r>
          </w:p>
          <w:p w14:paraId="659345DF" w14:textId="77777777" w:rsidR="00081570" w:rsidRPr="00081570" w:rsidRDefault="00081570" w:rsidP="00081570">
            <w:pPr>
              <w:pStyle w:val="MatrixBullets"/>
            </w:pPr>
            <w:r w:rsidRPr="00081570">
              <w:t>Navigating the Curriculum</w:t>
            </w:r>
          </w:p>
          <w:p w14:paraId="5DEC73D2" w14:textId="77777777" w:rsidR="00081570" w:rsidRPr="00081570" w:rsidRDefault="00081570" w:rsidP="00081570">
            <w:pPr>
              <w:pStyle w:val="MatrixBullets"/>
            </w:pPr>
            <w:r w:rsidRPr="00081570">
              <w:t>Activity 1.1.1 Agriscience Notebooks</w:t>
            </w:r>
          </w:p>
        </w:tc>
      </w:tr>
      <w:tr w:rsidR="00914BF5" w:rsidRPr="00081570" w14:paraId="6DC458E3" w14:textId="77777777" w:rsidTr="00317395">
        <w:trPr>
          <w:trHeight w:val="2150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B4E" w14:textId="1EF4A76F" w:rsidR="00914BF5" w:rsidRPr="00081570" w:rsidRDefault="00914BF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Day 1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89F6" w14:textId="77777777" w:rsidR="00914BF5" w:rsidRPr="00081570" w:rsidRDefault="00914BF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8:00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12:00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619F46" w14:textId="77777777" w:rsidR="00914BF5" w:rsidRPr="00081570" w:rsidRDefault="00914BF5" w:rsidP="00081570">
            <w:pPr>
              <w:pStyle w:val="MatrixBullets"/>
            </w:pPr>
            <w:r w:rsidRPr="00081570">
              <w:t>Unit 1 Worlds of Opportunity</w:t>
            </w:r>
          </w:p>
          <w:p w14:paraId="3428127A" w14:textId="77777777" w:rsidR="00914BF5" w:rsidRPr="00081570" w:rsidRDefault="00914BF5" w:rsidP="00081570">
            <w:pPr>
              <w:pStyle w:val="MatrixBullets"/>
            </w:pPr>
            <w:r w:rsidRPr="00081570">
              <w:t>Lesson 1.1 Animal Planet</w:t>
            </w:r>
          </w:p>
          <w:p w14:paraId="0A96196D" w14:textId="77777777" w:rsidR="00914BF5" w:rsidRPr="00081570" w:rsidRDefault="00914BF5" w:rsidP="00081570">
            <w:pPr>
              <w:pStyle w:val="MatrixBullets"/>
            </w:pPr>
            <w:r w:rsidRPr="00081570">
              <w:t>Unit 2 History and Use of Animals</w:t>
            </w:r>
          </w:p>
          <w:p w14:paraId="3B5A11DD" w14:textId="77777777" w:rsidR="00914BF5" w:rsidRPr="00081570" w:rsidRDefault="00914BF5" w:rsidP="00081570">
            <w:pPr>
              <w:pStyle w:val="MatrixBullets"/>
            </w:pPr>
            <w:r w:rsidRPr="00081570">
              <w:t>Lesson 2.1 Taming Animals</w:t>
            </w:r>
          </w:p>
          <w:p w14:paraId="6E099BE8" w14:textId="77777777" w:rsidR="00914BF5" w:rsidRDefault="00914BF5" w:rsidP="00081570">
            <w:pPr>
              <w:pStyle w:val="MatrixBullets"/>
            </w:pPr>
            <w:r w:rsidRPr="00081570">
              <w:t>Lesson 2.2. Naming Animals</w:t>
            </w:r>
          </w:p>
          <w:p w14:paraId="01AF0374" w14:textId="77777777" w:rsidR="00892112" w:rsidRPr="00081570" w:rsidRDefault="00892112" w:rsidP="00892112">
            <w:pPr>
              <w:pStyle w:val="MatrixBullets"/>
            </w:pPr>
            <w:r w:rsidRPr="00081570">
              <w:t>Unit 3 Animal Handling and Safety</w:t>
            </w:r>
          </w:p>
          <w:p w14:paraId="32242978" w14:textId="77777777" w:rsidR="00892112" w:rsidRPr="00081570" w:rsidRDefault="00892112" w:rsidP="00892112">
            <w:pPr>
              <w:pStyle w:val="MatrixBullets"/>
            </w:pPr>
            <w:r w:rsidRPr="00081570">
              <w:t>Lesson 3.1 Animal Rights or Wrongs</w:t>
            </w:r>
          </w:p>
          <w:p w14:paraId="226C5A09" w14:textId="77777777" w:rsidR="00892112" w:rsidRDefault="00892112" w:rsidP="00892112">
            <w:pPr>
              <w:pStyle w:val="MatrixBullets"/>
            </w:pPr>
            <w:r w:rsidRPr="00081570">
              <w:t>Lesson 3.2 Manipulating Manners</w:t>
            </w:r>
          </w:p>
          <w:p w14:paraId="12494FC6" w14:textId="54CE27B6" w:rsidR="00892112" w:rsidRPr="00081570" w:rsidRDefault="00892112" w:rsidP="00892112">
            <w:pPr>
              <w:pStyle w:val="MatrixBullets"/>
            </w:pPr>
            <w:r w:rsidRPr="00081570">
              <w:t>Lesson 3.3 Home Sweet Home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23D6" w14:textId="77777777" w:rsidR="00914BF5" w:rsidRPr="00081570" w:rsidRDefault="00914BF5" w:rsidP="00081570">
            <w:pPr>
              <w:pStyle w:val="MatrixBullets"/>
            </w:pPr>
            <w:r w:rsidRPr="00081570">
              <w:t>Activity 2.2.1 Tasty Taxonomy</w:t>
            </w:r>
          </w:p>
          <w:p w14:paraId="58991174" w14:textId="77777777" w:rsidR="00914BF5" w:rsidRDefault="00892112" w:rsidP="00081570">
            <w:pPr>
              <w:pStyle w:val="MatrixBullets"/>
            </w:pPr>
            <w:r w:rsidRPr="00081570">
              <w:t>Activity 3.2.1 Response to Environment</w:t>
            </w:r>
          </w:p>
          <w:p w14:paraId="033F62B1" w14:textId="77777777" w:rsidR="00892112" w:rsidRPr="00081570" w:rsidRDefault="00892112" w:rsidP="00892112">
            <w:pPr>
              <w:pStyle w:val="MatrixBullets"/>
            </w:pPr>
            <w:r w:rsidRPr="00081570">
              <w:t xml:space="preserve">Activity 3.3.2 Biosecurity </w:t>
            </w:r>
            <w:r>
              <w:t>–</w:t>
            </w:r>
            <w:r w:rsidRPr="00081570">
              <w:t xml:space="preserve"> Managing Risk</w:t>
            </w:r>
          </w:p>
          <w:p w14:paraId="5628940B" w14:textId="220DE89F" w:rsidR="00892112" w:rsidRPr="00081570" w:rsidRDefault="00892112" w:rsidP="00533574">
            <w:pPr>
              <w:pStyle w:val="MatrixBullets"/>
            </w:pPr>
            <w:r w:rsidRPr="00081570">
              <w:t>Activity 3.3.3 Scaled Down</w:t>
            </w:r>
          </w:p>
        </w:tc>
      </w:tr>
      <w:tr w:rsidR="00914BF5" w:rsidRPr="00081570" w14:paraId="5F6D9AFC" w14:textId="77777777" w:rsidTr="00A44EA5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2F613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70940" w14:textId="77777777" w:rsidR="00914BF5" w:rsidRPr="00081570" w:rsidRDefault="00914BF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12:00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1:00</w:t>
            </w:r>
          </w:p>
        </w:tc>
        <w:tc>
          <w:tcPr>
            <w:tcW w:w="11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A7A0" w14:textId="77777777" w:rsidR="00914BF5" w:rsidRPr="00081570" w:rsidRDefault="00914BF5" w:rsidP="00081570">
            <w:r w:rsidRPr="00081570">
              <w:t>Lunch</w:t>
            </w:r>
          </w:p>
        </w:tc>
      </w:tr>
      <w:tr w:rsidR="00914BF5" w:rsidRPr="00081570" w14:paraId="7E738703" w14:textId="77777777" w:rsidTr="00317395">
        <w:trPr>
          <w:trHeight w:val="1484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FAB0A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4AEA" w14:textId="77777777" w:rsidR="00914BF5" w:rsidRPr="00081570" w:rsidRDefault="00914BF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5:00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C2DE" w14:textId="77777777" w:rsidR="00892112" w:rsidRPr="00081570" w:rsidRDefault="00892112" w:rsidP="00892112">
            <w:pPr>
              <w:pStyle w:val="MatrixBullets"/>
            </w:pPr>
            <w:r w:rsidRPr="00081570">
              <w:t>Unit 4 Cells and Tissues</w:t>
            </w:r>
          </w:p>
          <w:p w14:paraId="000B936D" w14:textId="77777777" w:rsidR="00914BF5" w:rsidRDefault="00892112" w:rsidP="00892112">
            <w:pPr>
              <w:pStyle w:val="MatrixBullets"/>
            </w:pPr>
            <w:r w:rsidRPr="00081570">
              <w:t>Lesson 4.1 Units of Life</w:t>
            </w:r>
          </w:p>
          <w:p w14:paraId="57237FF5" w14:textId="77777777" w:rsidR="00892112" w:rsidRPr="00081570" w:rsidRDefault="00892112" w:rsidP="00892112">
            <w:pPr>
              <w:pStyle w:val="MatrixBullets"/>
            </w:pPr>
            <w:r w:rsidRPr="00081570">
              <w:t>Lesson 4.2 Putting the Puzzle Together</w:t>
            </w:r>
          </w:p>
          <w:p w14:paraId="39E25140" w14:textId="77777777" w:rsidR="00892112" w:rsidRPr="00081570" w:rsidRDefault="00892112" w:rsidP="00892112">
            <w:pPr>
              <w:pStyle w:val="MatrixBullets"/>
            </w:pPr>
            <w:r w:rsidRPr="00081570">
              <w:t>Lesson 4.3 Breathing, Beating, and Body Controls</w:t>
            </w:r>
          </w:p>
          <w:p w14:paraId="673FA2AE" w14:textId="33CA3E7C" w:rsidR="00892112" w:rsidRPr="00081570" w:rsidRDefault="00892112" w:rsidP="00892112">
            <w:pPr>
              <w:pStyle w:val="MatrixBullets"/>
            </w:pPr>
            <w:proofErr w:type="spellStart"/>
            <w:r w:rsidRPr="00081570">
              <w:t>LabQuest</w:t>
            </w:r>
            <w:proofErr w:type="spellEnd"/>
            <w:r>
              <w:t xml:space="preserve"> Training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534F" w14:textId="77777777" w:rsidR="00533574" w:rsidRPr="006F3E23" w:rsidRDefault="00533574" w:rsidP="00533574">
            <w:pPr>
              <w:pStyle w:val="MatrixBullets"/>
            </w:pPr>
            <w:r w:rsidRPr="006F3E23">
              <w:t>Project 3.3.4 What Makes a Home?</w:t>
            </w:r>
          </w:p>
          <w:p w14:paraId="5C5317A9" w14:textId="77777777" w:rsidR="00892112" w:rsidRPr="00081570" w:rsidRDefault="00892112" w:rsidP="00892112">
            <w:pPr>
              <w:pStyle w:val="MatrixBullets"/>
            </w:pPr>
            <w:r w:rsidRPr="00081570">
              <w:t>Activity 4.1.2 Examining Cell Structure</w:t>
            </w:r>
          </w:p>
          <w:p w14:paraId="7ABFA800" w14:textId="77777777" w:rsidR="00892112" w:rsidRPr="00081570" w:rsidRDefault="00892112" w:rsidP="00892112">
            <w:pPr>
              <w:pStyle w:val="MatrixBullets"/>
            </w:pPr>
            <w:r w:rsidRPr="00081570">
              <w:t>Activity 4.1.3 Cellular Respiration Study</w:t>
            </w:r>
          </w:p>
          <w:p w14:paraId="30AD2BBC" w14:textId="04EF1DCC" w:rsidR="00892112" w:rsidRPr="00081570" w:rsidRDefault="00892112" w:rsidP="00533574">
            <w:pPr>
              <w:pStyle w:val="MatrixBullets"/>
            </w:pPr>
            <w:r w:rsidRPr="00081570">
              <w:t>Activity 4.1.5 Just Passing Through</w:t>
            </w:r>
          </w:p>
        </w:tc>
      </w:tr>
      <w:tr w:rsidR="00914BF5" w:rsidRPr="00081570" w14:paraId="4BE67A04" w14:textId="77777777" w:rsidTr="00914BF5">
        <w:trPr>
          <w:trHeight w:val="255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F7560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44F" w14:textId="77777777" w:rsidR="00914BF5" w:rsidRPr="00081570" w:rsidRDefault="00914BF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Homework: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DBC6" w14:textId="77777777" w:rsidR="00914BF5" w:rsidRPr="00081570" w:rsidRDefault="00914BF5" w:rsidP="00081570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02EF" w14:textId="3C0BA09C" w:rsidR="00914BF5" w:rsidRPr="00081570" w:rsidRDefault="00914BF5" w:rsidP="00892112">
            <w:pPr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Project 1.1.4 PMG, </w:t>
            </w:r>
            <w:r w:rsidR="00097CB7" w:rsidRPr="00097CB7">
              <w:rPr>
                <w:rFonts w:cs="Arial"/>
                <w:color w:val="000000"/>
                <w:sz w:val="20"/>
                <w:szCs w:val="20"/>
                <w:highlight w:val="yellow"/>
              </w:rPr>
              <w:t xml:space="preserve">Read </w:t>
            </w:r>
            <w:r w:rsidR="00892112" w:rsidRPr="00097CB7">
              <w:rPr>
                <w:rFonts w:cs="Arial"/>
                <w:color w:val="000000"/>
                <w:sz w:val="20"/>
                <w:szCs w:val="20"/>
                <w:highlight w:val="yellow"/>
              </w:rPr>
              <w:t xml:space="preserve">Activity </w:t>
            </w:r>
            <w:r w:rsidR="00892112" w:rsidRPr="00533574">
              <w:rPr>
                <w:rFonts w:cs="Arial"/>
                <w:color w:val="000000"/>
                <w:sz w:val="20"/>
                <w:szCs w:val="20"/>
                <w:highlight w:val="yellow"/>
              </w:rPr>
              <w:t>6.1.1 Name That Part</w:t>
            </w:r>
          </w:p>
        </w:tc>
      </w:tr>
      <w:tr w:rsidR="00914BF5" w:rsidRPr="00081570" w14:paraId="5D3B05BF" w14:textId="77777777" w:rsidTr="00914BF5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E8DF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6870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656EB9" w14:textId="77777777" w:rsidR="00914BF5" w:rsidRPr="00081570" w:rsidRDefault="00914BF5" w:rsidP="00081570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779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  <w:r w:rsidRPr="00CC64F4">
              <w:rPr>
                <w:rFonts w:cs="Arial"/>
                <w:color w:val="000000"/>
                <w:sz w:val="20"/>
                <w:szCs w:val="20"/>
              </w:rPr>
              <w:t>Pre-</w:t>
            </w:r>
            <w:r>
              <w:rPr>
                <w:rFonts w:cs="Arial"/>
                <w:color w:val="000000"/>
                <w:sz w:val="20"/>
                <w:szCs w:val="20"/>
              </w:rPr>
              <w:t>r</w:t>
            </w:r>
            <w:r w:rsidRPr="00CC64F4">
              <w:rPr>
                <w:rFonts w:cs="Arial"/>
                <w:color w:val="000000"/>
                <w:sz w:val="20"/>
                <w:szCs w:val="20"/>
              </w:rPr>
              <w:t>ead material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for following day</w:t>
            </w:r>
          </w:p>
        </w:tc>
      </w:tr>
      <w:tr w:rsidR="00914BF5" w:rsidRPr="00081570" w14:paraId="7B0F672C" w14:textId="77777777" w:rsidTr="00B134CA">
        <w:trPr>
          <w:trHeight w:val="360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5398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494" w14:textId="77777777" w:rsidR="00914BF5" w:rsidRPr="00081570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B5ABF" w14:textId="77777777" w:rsidR="00914BF5" w:rsidRPr="00081570" w:rsidRDefault="00914BF5" w:rsidP="00081570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52813" w14:textId="77777777" w:rsidR="00914BF5" w:rsidRPr="00CC64F4" w:rsidRDefault="00914BF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33738" w:rsidRPr="00081570" w14:paraId="1E14E113" w14:textId="77777777" w:rsidTr="00317395">
        <w:trPr>
          <w:trHeight w:val="1565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002" w14:textId="77777777" w:rsidR="00D33738" w:rsidRPr="00081570" w:rsidRDefault="00D33738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Day 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53B4B" w14:textId="77777777" w:rsidR="00D33738" w:rsidRPr="00081570" w:rsidRDefault="00D33738" w:rsidP="00914BF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8:00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12:00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17C4" w14:textId="45020A49" w:rsidR="00D33738" w:rsidRPr="00533574" w:rsidRDefault="00D33738" w:rsidP="00533574"/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0694" w14:textId="77777777" w:rsidR="00533574" w:rsidRDefault="00533574" w:rsidP="00533574">
            <w:pPr>
              <w:pStyle w:val="MatrixBullets"/>
            </w:pPr>
            <w:r w:rsidRPr="00081570">
              <w:t>Activity 4.2.2 Just Winging It</w:t>
            </w:r>
          </w:p>
          <w:p w14:paraId="61F61C3C" w14:textId="69267F50" w:rsidR="00D33738" w:rsidRDefault="00533574" w:rsidP="00533574">
            <w:pPr>
              <w:pStyle w:val="MatrixBullets"/>
            </w:pPr>
            <w:r w:rsidRPr="00081570">
              <w:t>Activity 4.2.3 Inside Investigation</w:t>
            </w:r>
          </w:p>
          <w:p w14:paraId="413CD517" w14:textId="77777777" w:rsidR="003E5C48" w:rsidRPr="00081570" w:rsidRDefault="003E5C48" w:rsidP="003E5C48">
            <w:pPr>
              <w:pStyle w:val="MatrixBullets"/>
            </w:pPr>
            <w:r w:rsidRPr="00081570">
              <w:t>Activity 4.3.2 Take a Deep Breath</w:t>
            </w:r>
          </w:p>
          <w:p w14:paraId="4393F46D" w14:textId="21F2A73C" w:rsidR="003E5C48" w:rsidRPr="00081570" w:rsidRDefault="003E5C48" w:rsidP="00533574">
            <w:pPr>
              <w:pStyle w:val="MatrixBullets"/>
            </w:pPr>
            <w:r w:rsidRPr="00081570">
              <w:t>Activity 4.3.4 Raising the Beat</w:t>
            </w:r>
          </w:p>
        </w:tc>
      </w:tr>
      <w:tr w:rsidR="00D33738" w:rsidRPr="00081570" w14:paraId="6CC01A4A" w14:textId="77777777" w:rsidTr="00B134CA">
        <w:trPr>
          <w:trHeight w:val="30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69D3" w14:textId="39A60DE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7EA" w14:textId="77777777" w:rsidR="00D33738" w:rsidRPr="00081570" w:rsidRDefault="00D33738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12:00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1:00</w:t>
            </w:r>
          </w:p>
        </w:tc>
        <w:tc>
          <w:tcPr>
            <w:tcW w:w="1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E1B2" w14:textId="77777777" w:rsidR="00D33738" w:rsidRPr="00081570" w:rsidRDefault="00D33738" w:rsidP="00081570">
            <w:r w:rsidRPr="00081570">
              <w:t>Lunch</w:t>
            </w:r>
          </w:p>
        </w:tc>
      </w:tr>
      <w:tr w:rsidR="00D33738" w:rsidRPr="00081570" w14:paraId="7E85ECB2" w14:textId="77777777" w:rsidTr="00317395">
        <w:trPr>
          <w:trHeight w:val="1475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D84AB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974A4C" w14:textId="77777777" w:rsidR="00D33738" w:rsidRPr="00081570" w:rsidRDefault="00D33738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5:00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15C3F" w14:textId="77777777" w:rsidR="00533574" w:rsidRPr="00081570" w:rsidRDefault="00533574" w:rsidP="00533574">
            <w:pPr>
              <w:pStyle w:val="MatrixBullets"/>
            </w:pPr>
            <w:r w:rsidRPr="00081570">
              <w:t>Unit 5 Animal Nutrition</w:t>
            </w:r>
          </w:p>
          <w:p w14:paraId="1E4CD2E7" w14:textId="77777777" w:rsidR="00533574" w:rsidRPr="00081570" w:rsidRDefault="00533574" w:rsidP="00533574">
            <w:pPr>
              <w:pStyle w:val="MatrixBullets"/>
            </w:pPr>
            <w:r w:rsidRPr="00081570">
              <w:t>Lesson 5.1 Digestion Junction</w:t>
            </w:r>
          </w:p>
          <w:p w14:paraId="04439EB2" w14:textId="77777777" w:rsidR="00533574" w:rsidRPr="00081570" w:rsidRDefault="00533574" w:rsidP="00533574">
            <w:pPr>
              <w:pStyle w:val="MatrixBullets"/>
            </w:pPr>
            <w:r w:rsidRPr="00081570">
              <w:t>Lesson 5.2 The Need for Feed</w:t>
            </w:r>
          </w:p>
          <w:p w14:paraId="312BBDAD" w14:textId="77777777" w:rsidR="00533574" w:rsidRPr="00081570" w:rsidRDefault="00533574" w:rsidP="00533574">
            <w:pPr>
              <w:pStyle w:val="MatrixBullets"/>
            </w:pPr>
            <w:r w:rsidRPr="00081570">
              <w:t>Lesson 5.3 Feedstuffs</w:t>
            </w:r>
          </w:p>
          <w:p w14:paraId="7618535C" w14:textId="77777777" w:rsidR="00533574" w:rsidRPr="00081570" w:rsidRDefault="00533574" w:rsidP="00533574">
            <w:pPr>
              <w:pStyle w:val="MatrixBullets"/>
            </w:pPr>
            <w:r w:rsidRPr="00081570">
              <w:t>Lesson 5.4 Nutritional Disorders</w:t>
            </w:r>
          </w:p>
          <w:p w14:paraId="405D0248" w14:textId="7F718209" w:rsidR="00D33738" w:rsidRPr="00081570" w:rsidRDefault="00533574" w:rsidP="00533574">
            <w:pPr>
              <w:pStyle w:val="MatrixBullets"/>
            </w:pPr>
            <w:r w:rsidRPr="00081570">
              <w:t>Lesson 5.5 What's for Dinner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13AD" w14:textId="77777777" w:rsidR="00533574" w:rsidRDefault="00533574" w:rsidP="003E5C48">
            <w:pPr>
              <w:pStyle w:val="MatrixBullets"/>
            </w:pPr>
            <w:r w:rsidRPr="00081570">
              <w:t>Activity 5.3.1 Energy in Feed</w:t>
            </w:r>
            <w:r w:rsidRPr="00081570">
              <w:t xml:space="preserve"> </w:t>
            </w:r>
          </w:p>
          <w:p w14:paraId="70756B56" w14:textId="68C9D4B9" w:rsidR="003E5C48" w:rsidRPr="00081570" w:rsidRDefault="003E5C48" w:rsidP="003E5C48">
            <w:pPr>
              <w:pStyle w:val="MatrixBullets"/>
            </w:pPr>
            <w:r w:rsidRPr="00081570">
              <w:t>Activity 5.5.2 Pearson's Square Meal</w:t>
            </w:r>
          </w:p>
          <w:p w14:paraId="63A3C211" w14:textId="77777777" w:rsidR="003E5C48" w:rsidRPr="00081570" w:rsidRDefault="003E5C48" w:rsidP="003E5C48">
            <w:pPr>
              <w:pStyle w:val="MatrixBullets"/>
            </w:pPr>
            <w:r w:rsidRPr="00081570">
              <w:t>Activity 5.5.3 Snack Time</w:t>
            </w:r>
          </w:p>
          <w:p w14:paraId="2EF8168D" w14:textId="61351F84" w:rsidR="003E5C48" w:rsidRPr="00081570" w:rsidRDefault="003E5C48" w:rsidP="00533574">
            <w:pPr>
              <w:pStyle w:val="MatrixBullets"/>
            </w:pPr>
            <w:r w:rsidRPr="00081570">
              <w:t>Activity 5.5.4 A Balanced Diet</w:t>
            </w:r>
          </w:p>
        </w:tc>
      </w:tr>
      <w:tr w:rsidR="00D33738" w:rsidRPr="00081570" w14:paraId="02D4E35A" w14:textId="77777777" w:rsidTr="00D33738">
        <w:trPr>
          <w:trHeight w:val="30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661D2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AA8E" w14:textId="77777777" w:rsidR="00D33738" w:rsidRPr="00081570" w:rsidRDefault="00D33738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Homework: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2C766" w14:textId="77777777" w:rsidR="00D33738" w:rsidRPr="00D33738" w:rsidRDefault="00D33738" w:rsidP="00D3373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8EA4" w14:textId="251D5BB6" w:rsidR="00D33738" w:rsidRPr="00081570" w:rsidRDefault="00D33738" w:rsidP="003E5C48">
            <w:pPr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Project 1.1.4 PMG, </w:t>
            </w:r>
            <w:r w:rsidR="00097CB7" w:rsidRPr="00097CB7">
              <w:rPr>
                <w:rFonts w:cs="Arial"/>
                <w:color w:val="000000"/>
                <w:sz w:val="20"/>
                <w:szCs w:val="20"/>
                <w:highlight w:val="yellow"/>
              </w:rPr>
              <w:t xml:space="preserve">Read </w:t>
            </w:r>
            <w:r w:rsidR="003E5C48" w:rsidRPr="00097CB7">
              <w:rPr>
                <w:rFonts w:cs="Arial"/>
                <w:color w:val="000000"/>
                <w:sz w:val="20"/>
                <w:szCs w:val="20"/>
                <w:highlight w:val="yellow"/>
              </w:rPr>
              <w:t xml:space="preserve">Activity </w:t>
            </w:r>
            <w:bookmarkStart w:id="0" w:name="_GoBack"/>
            <w:bookmarkEnd w:id="0"/>
            <w:r w:rsidR="003E5C48" w:rsidRPr="00533574">
              <w:rPr>
                <w:rFonts w:cs="Arial"/>
                <w:color w:val="000000"/>
                <w:sz w:val="20"/>
                <w:szCs w:val="20"/>
                <w:highlight w:val="yellow"/>
              </w:rPr>
              <w:t>6.3.2 Puberty to Parenthood</w:t>
            </w:r>
          </w:p>
        </w:tc>
      </w:tr>
      <w:tr w:rsidR="00D33738" w:rsidRPr="00081570" w14:paraId="1117ED32" w14:textId="77777777" w:rsidTr="00B80EE2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D32F5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8C4F6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AF8D0AE" w14:textId="77777777" w:rsidR="00D33738" w:rsidRPr="00D33738" w:rsidRDefault="00D33738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8FB6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  <w:r w:rsidRPr="00CC64F4">
              <w:rPr>
                <w:rFonts w:cs="Arial"/>
                <w:color w:val="000000"/>
                <w:sz w:val="20"/>
                <w:szCs w:val="20"/>
              </w:rPr>
              <w:t>Pre-</w:t>
            </w:r>
            <w:r>
              <w:rPr>
                <w:rFonts w:cs="Arial"/>
                <w:color w:val="000000"/>
                <w:sz w:val="20"/>
                <w:szCs w:val="20"/>
              </w:rPr>
              <w:t>r</w:t>
            </w:r>
            <w:r w:rsidRPr="00CC64F4">
              <w:rPr>
                <w:rFonts w:cs="Arial"/>
                <w:color w:val="000000"/>
                <w:sz w:val="20"/>
                <w:szCs w:val="20"/>
              </w:rPr>
              <w:t>ead material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for following day</w:t>
            </w:r>
          </w:p>
        </w:tc>
      </w:tr>
      <w:tr w:rsidR="00D33738" w:rsidRPr="00081570" w14:paraId="6CC3B4F9" w14:textId="77777777" w:rsidTr="00D71B73">
        <w:trPr>
          <w:trHeight w:val="360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3DB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E4D757" w14:textId="77777777" w:rsidR="00D33738" w:rsidRPr="00081570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61C32" w14:textId="77777777" w:rsidR="00D33738" w:rsidRPr="00D33738" w:rsidRDefault="00D33738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459BF" w14:textId="77777777" w:rsidR="00D33738" w:rsidRPr="00CC64F4" w:rsidRDefault="00D33738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1B73" w:rsidRPr="00081570" w14:paraId="0328619A" w14:textId="77777777" w:rsidTr="00317395">
        <w:trPr>
          <w:trHeight w:val="1205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A454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Day 3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6E556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8:00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12:00</w:t>
            </w:r>
          </w:p>
        </w:tc>
        <w:tc>
          <w:tcPr>
            <w:tcW w:w="536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65B79" w14:textId="77777777" w:rsidR="00533574" w:rsidRPr="00081570" w:rsidRDefault="00533574" w:rsidP="00533574">
            <w:pPr>
              <w:pStyle w:val="MatrixBullets"/>
            </w:pPr>
            <w:r w:rsidRPr="00081570">
              <w:t>Unit 6 Reproduction</w:t>
            </w:r>
          </w:p>
          <w:p w14:paraId="374FDB71" w14:textId="77777777" w:rsidR="00533574" w:rsidRPr="00081570" w:rsidRDefault="00533574" w:rsidP="00533574">
            <w:pPr>
              <w:pStyle w:val="MatrixBullets"/>
            </w:pPr>
            <w:r w:rsidRPr="00081570">
              <w:t>Lesson 6.1 Where Do Calves Come From?</w:t>
            </w:r>
          </w:p>
          <w:p w14:paraId="0DA25785" w14:textId="77777777" w:rsidR="00533574" w:rsidRPr="00081570" w:rsidRDefault="00533574" w:rsidP="00533574">
            <w:pPr>
              <w:pStyle w:val="MatrixBullets"/>
            </w:pPr>
            <w:r w:rsidRPr="00081570">
              <w:t>Lesson 6.2 Generating Generations</w:t>
            </w:r>
          </w:p>
          <w:p w14:paraId="6C2B74B3" w14:textId="77777777" w:rsidR="00533574" w:rsidRDefault="00533574" w:rsidP="00533574">
            <w:pPr>
              <w:pStyle w:val="MatrixBullets"/>
            </w:pPr>
            <w:r w:rsidRPr="00081570">
              <w:t>Lesson 6.3 The Pathway to Production</w:t>
            </w:r>
          </w:p>
          <w:p w14:paraId="4A511FBA" w14:textId="5A28DC7B" w:rsidR="00C9292E" w:rsidRPr="00081570" w:rsidRDefault="00C9292E" w:rsidP="00533574">
            <w:pPr>
              <w:pStyle w:val="MatrixBullets"/>
            </w:pPr>
            <w:r w:rsidRPr="00081570">
              <w:t>Unit 7 Genetics</w:t>
            </w:r>
          </w:p>
          <w:p w14:paraId="253B070D" w14:textId="77777777" w:rsidR="00C9292E" w:rsidRPr="00081570" w:rsidRDefault="00C9292E" w:rsidP="00C9292E">
            <w:pPr>
              <w:pStyle w:val="MatrixBullets"/>
            </w:pPr>
            <w:r w:rsidRPr="00081570">
              <w:t>Lesson 7.1 A New Pair of Genes</w:t>
            </w:r>
          </w:p>
          <w:p w14:paraId="3CF3E897" w14:textId="7065AE71" w:rsidR="00D71B73" w:rsidRPr="00081570" w:rsidRDefault="00C9292E" w:rsidP="00892112">
            <w:pPr>
              <w:pStyle w:val="MatrixBullets"/>
            </w:pPr>
            <w:r w:rsidRPr="00081570">
              <w:t>Lesson 7.2 Predicting Genetic Inheritance</w:t>
            </w:r>
          </w:p>
        </w:tc>
        <w:tc>
          <w:tcPr>
            <w:tcW w:w="61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1E9" w14:textId="77777777" w:rsidR="00533574" w:rsidRPr="00081570" w:rsidRDefault="00533574" w:rsidP="00533574">
            <w:pPr>
              <w:pStyle w:val="MatrixBullets"/>
            </w:pPr>
            <w:r w:rsidRPr="00081570">
              <w:t>Activity 6.1.2 Show Me That Part</w:t>
            </w:r>
          </w:p>
          <w:p w14:paraId="4B7B6019" w14:textId="77777777" w:rsidR="00533574" w:rsidRDefault="00533574" w:rsidP="00533574">
            <w:pPr>
              <w:pStyle w:val="MatrixBullets"/>
            </w:pPr>
            <w:r w:rsidRPr="00081570">
              <w:t>Activity 6.1.3 Find That Part</w:t>
            </w:r>
            <w:r w:rsidRPr="00081570">
              <w:t xml:space="preserve"> </w:t>
            </w:r>
          </w:p>
          <w:p w14:paraId="6D1366A6" w14:textId="57227D7E" w:rsidR="00C9292E" w:rsidRPr="00081570" w:rsidRDefault="00C9292E" w:rsidP="00533574">
            <w:pPr>
              <w:pStyle w:val="MatrixBullets"/>
            </w:pPr>
            <w:r w:rsidRPr="00081570">
              <w:t>Activity 6.2.2 Evaluating Viability</w:t>
            </w:r>
          </w:p>
          <w:p w14:paraId="2C27850F" w14:textId="07091AAE" w:rsidR="00C9292E" w:rsidRPr="00081570" w:rsidRDefault="00C9292E" w:rsidP="00533574">
            <w:pPr>
              <w:pStyle w:val="MatrixBullets"/>
            </w:pPr>
            <w:r w:rsidRPr="00081570">
              <w:t>Problem 6.3.3 Synchronizing Estrus for Profit</w:t>
            </w:r>
          </w:p>
        </w:tc>
      </w:tr>
      <w:tr w:rsidR="00D71B73" w:rsidRPr="00081570" w14:paraId="57E7BCAE" w14:textId="77777777" w:rsidTr="00A80689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4F98F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A7A9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12:00 - 1:00</w:t>
            </w:r>
          </w:p>
        </w:tc>
        <w:tc>
          <w:tcPr>
            <w:tcW w:w="1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DE88" w14:textId="77777777" w:rsidR="00D71B73" w:rsidRPr="00081570" w:rsidRDefault="00D71B73" w:rsidP="00081570">
            <w:r w:rsidRPr="00081570">
              <w:t>Lunch</w:t>
            </w:r>
          </w:p>
        </w:tc>
      </w:tr>
      <w:tr w:rsidR="00D71B73" w:rsidRPr="00081570" w14:paraId="5A6A2C80" w14:textId="77777777" w:rsidTr="00317395">
        <w:trPr>
          <w:trHeight w:val="1718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E3EAB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F70FB3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5:00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37C9A" w14:textId="702AEA2C" w:rsidR="00C9292E" w:rsidRPr="00081570" w:rsidRDefault="00533574" w:rsidP="00C9292E">
            <w:pPr>
              <w:pStyle w:val="MatrixBullets"/>
            </w:pPr>
            <w:r>
              <w:t>Assign Lesson 9.1 to Groups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4C16" w14:textId="77777777" w:rsidR="00533574" w:rsidRPr="00081570" w:rsidRDefault="00533574" w:rsidP="00533574">
            <w:pPr>
              <w:pStyle w:val="MatrixBullets"/>
            </w:pPr>
            <w:r w:rsidRPr="00081570">
              <w:t>Activity 7.1.1 Focus on Mitosis</w:t>
            </w:r>
          </w:p>
          <w:p w14:paraId="4AA6B3BF" w14:textId="77777777" w:rsidR="00533574" w:rsidRPr="00081570" w:rsidRDefault="00533574" w:rsidP="00533574">
            <w:pPr>
              <w:pStyle w:val="MatrixBullets"/>
            </w:pPr>
            <w:r w:rsidRPr="00081570">
              <w:t>Activity 7.1.3 Drosophila Genetics Simulation</w:t>
            </w:r>
          </w:p>
          <w:p w14:paraId="656186B7" w14:textId="03513937" w:rsidR="00533574" w:rsidRDefault="00533574" w:rsidP="00533574">
            <w:pPr>
              <w:pStyle w:val="MatrixBullets"/>
            </w:pPr>
            <w:r w:rsidRPr="00081570">
              <w:t>Activity 7.1.4 Odd Couples</w:t>
            </w:r>
          </w:p>
          <w:p w14:paraId="0E0C7198" w14:textId="6979F717" w:rsidR="00D71B73" w:rsidRDefault="00C9292E" w:rsidP="00533574">
            <w:pPr>
              <w:pStyle w:val="MatrixBullets"/>
            </w:pPr>
            <w:r w:rsidRPr="00081570">
              <w:t xml:space="preserve">Activity 7.2.1 Black + </w:t>
            </w:r>
            <w:proofErr w:type="spellStart"/>
            <w:r w:rsidRPr="00081570">
              <w:t>Black</w:t>
            </w:r>
            <w:proofErr w:type="spellEnd"/>
            <w:r w:rsidRPr="00081570">
              <w:t xml:space="preserve"> = Red</w:t>
            </w:r>
          </w:p>
          <w:p w14:paraId="39D2789F" w14:textId="56AE3320" w:rsidR="00C9292E" w:rsidRPr="00081570" w:rsidRDefault="00C9292E" w:rsidP="00533574">
            <w:pPr>
              <w:pStyle w:val="MatrixBullets"/>
            </w:pPr>
            <w:r w:rsidRPr="00081570">
              <w:t>Activity 7.2.2 Playing the Average</w:t>
            </w:r>
          </w:p>
        </w:tc>
      </w:tr>
      <w:tr w:rsidR="00D71B73" w:rsidRPr="00081570" w14:paraId="47B5EEEB" w14:textId="77777777" w:rsidTr="00A80689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A01F1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536A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Homework: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1F3AE" w14:textId="77777777" w:rsidR="00D71B73" w:rsidRPr="00D33738" w:rsidRDefault="00D71B73" w:rsidP="00D33738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42CF" w14:textId="1245C941" w:rsidR="00D71B73" w:rsidRPr="00081570" w:rsidRDefault="00D71B73" w:rsidP="00C9292E">
            <w:pPr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Project 1.1.4 PMG</w:t>
            </w:r>
          </w:p>
        </w:tc>
      </w:tr>
      <w:tr w:rsidR="00D71B73" w:rsidRPr="00081570" w14:paraId="4B8847C7" w14:textId="77777777" w:rsidTr="00A80689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0CA4E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DEEE0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451C75E" w14:textId="77777777" w:rsidR="00D71B73" w:rsidRPr="00D33738" w:rsidRDefault="00D71B73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1944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  <w:r w:rsidRPr="00CC64F4">
              <w:rPr>
                <w:rFonts w:cs="Arial"/>
                <w:color w:val="000000"/>
                <w:sz w:val="20"/>
                <w:szCs w:val="20"/>
              </w:rPr>
              <w:t>Pre-</w:t>
            </w:r>
            <w:r>
              <w:rPr>
                <w:rFonts w:cs="Arial"/>
                <w:color w:val="000000"/>
                <w:sz w:val="20"/>
                <w:szCs w:val="20"/>
              </w:rPr>
              <w:t>r</w:t>
            </w:r>
            <w:r w:rsidRPr="00CC64F4">
              <w:rPr>
                <w:rFonts w:cs="Arial"/>
                <w:color w:val="000000"/>
                <w:sz w:val="20"/>
                <w:szCs w:val="20"/>
              </w:rPr>
              <w:t>ead material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for following day</w:t>
            </w:r>
          </w:p>
        </w:tc>
      </w:tr>
      <w:tr w:rsidR="00D71B73" w:rsidRPr="00081570" w14:paraId="5B879572" w14:textId="77777777" w:rsidTr="00317395">
        <w:trPr>
          <w:trHeight w:val="360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3B8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F4C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FAE34" w14:textId="77777777" w:rsidR="00D71B73" w:rsidRPr="00D33738" w:rsidRDefault="00D71B73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AC154" w14:textId="77777777" w:rsidR="00D71B73" w:rsidRPr="00CC64F4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71B73" w:rsidRPr="00081570" w14:paraId="735C34B6" w14:textId="77777777" w:rsidTr="00317395">
        <w:trPr>
          <w:trHeight w:val="1160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1FC3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Day 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86485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8:00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12:00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CC02F" w14:textId="77777777" w:rsidR="00533574" w:rsidRPr="00081570" w:rsidRDefault="00533574" w:rsidP="00533574">
            <w:pPr>
              <w:pStyle w:val="MatrixBullets"/>
            </w:pPr>
            <w:r w:rsidRPr="00081570">
              <w:t>Unit 8 Animal Health</w:t>
            </w:r>
          </w:p>
          <w:p w14:paraId="458577BB" w14:textId="77777777" w:rsidR="00533574" w:rsidRDefault="00533574" w:rsidP="00533574">
            <w:pPr>
              <w:pStyle w:val="MatrixBullets"/>
            </w:pPr>
            <w:r w:rsidRPr="00081570">
              <w:t>Lesson 8.1 Popular Pathogens</w:t>
            </w:r>
          </w:p>
          <w:p w14:paraId="2C4F24AA" w14:textId="77777777" w:rsidR="00533574" w:rsidRPr="00081570" w:rsidRDefault="00533574" w:rsidP="00533574">
            <w:pPr>
              <w:pStyle w:val="MatrixBullets"/>
            </w:pPr>
            <w:r w:rsidRPr="00081570">
              <w:t>Lesson 8.2 Diseased</w:t>
            </w:r>
          </w:p>
          <w:p w14:paraId="733E5E87" w14:textId="77777777" w:rsidR="00533574" w:rsidRDefault="00533574" w:rsidP="00533574">
            <w:pPr>
              <w:pStyle w:val="MatrixBullets"/>
            </w:pPr>
            <w:r w:rsidRPr="00081570">
              <w:t>Lesson 8.3 Bugged!</w:t>
            </w:r>
          </w:p>
          <w:p w14:paraId="226BA5F0" w14:textId="6C11CE26" w:rsidR="00D71B73" w:rsidRPr="00081570" w:rsidRDefault="00533574" w:rsidP="00317395">
            <w:pPr>
              <w:pStyle w:val="MatrixBullets"/>
            </w:pPr>
            <w:r w:rsidRPr="00081570">
              <w:t>Lesson 8.4 Pathogens Prevented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5904" w14:textId="77777777" w:rsidR="00533574" w:rsidRPr="00081570" w:rsidRDefault="00533574" w:rsidP="00533574">
            <w:pPr>
              <w:pStyle w:val="MatrixBullets"/>
            </w:pPr>
            <w:r w:rsidRPr="00081570">
              <w:t>Activity 7.2.3 Predicting the Future</w:t>
            </w:r>
          </w:p>
          <w:p w14:paraId="48F8DD6C" w14:textId="77777777" w:rsidR="00533574" w:rsidRPr="00081570" w:rsidRDefault="00533574" w:rsidP="00533574">
            <w:pPr>
              <w:pStyle w:val="MatrixBullets"/>
            </w:pPr>
            <w:r w:rsidRPr="00081570">
              <w:t>Activity 7.2.4 The Pedigree Detective</w:t>
            </w:r>
          </w:p>
          <w:p w14:paraId="0E535274" w14:textId="77777777" w:rsidR="00533574" w:rsidRPr="00081570" w:rsidRDefault="00533574" w:rsidP="00533574">
            <w:pPr>
              <w:pStyle w:val="MatrixBullets"/>
            </w:pPr>
            <w:r w:rsidRPr="00081570">
              <w:t>Activity 8.1.1 Who Was Infected First?</w:t>
            </w:r>
          </w:p>
          <w:p w14:paraId="50133EFC" w14:textId="77777777" w:rsidR="00533574" w:rsidRDefault="00533574" w:rsidP="00533574">
            <w:pPr>
              <w:pStyle w:val="MatrixBullets"/>
            </w:pPr>
            <w:r w:rsidRPr="00081570">
              <w:t>Activity 8.1.2 Rounds, Rods, and Spirals</w:t>
            </w:r>
            <w:r w:rsidRPr="00081570">
              <w:t xml:space="preserve"> </w:t>
            </w:r>
          </w:p>
          <w:p w14:paraId="042DFD54" w14:textId="371F7DF6" w:rsidR="00AF4913" w:rsidRPr="00081570" w:rsidRDefault="00AF4913" w:rsidP="00317395">
            <w:pPr>
              <w:pStyle w:val="MatrixBullets"/>
            </w:pPr>
            <w:r w:rsidRPr="00081570">
              <w:t>Activity 8.2.1 Vitally Important</w:t>
            </w:r>
          </w:p>
        </w:tc>
      </w:tr>
      <w:tr w:rsidR="00D71B73" w:rsidRPr="00081570" w14:paraId="1C97E572" w14:textId="77777777" w:rsidTr="00317395">
        <w:trPr>
          <w:trHeight w:val="17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28F9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FDD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12:00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1:00</w:t>
            </w:r>
          </w:p>
        </w:tc>
        <w:tc>
          <w:tcPr>
            <w:tcW w:w="1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BF18" w14:textId="77777777" w:rsidR="00D71B73" w:rsidRPr="00081570" w:rsidRDefault="00D71B73" w:rsidP="00081570">
            <w:r w:rsidRPr="00081570">
              <w:t>Lunch</w:t>
            </w:r>
          </w:p>
        </w:tc>
      </w:tr>
      <w:tr w:rsidR="00D71B73" w:rsidRPr="00081570" w14:paraId="43654337" w14:textId="77777777" w:rsidTr="00317395">
        <w:trPr>
          <w:trHeight w:val="1142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A0535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67DF9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1:00 </w:t>
            </w:r>
            <w:r w:rsidR="007D37C7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5:00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15E1" w14:textId="77777777" w:rsidR="00317395" w:rsidRPr="00081570" w:rsidRDefault="00317395" w:rsidP="00317395">
            <w:pPr>
              <w:pStyle w:val="MatrixBullets"/>
            </w:pPr>
            <w:r w:rsidRPr="00081570">
              <w:t>Unit 9 Animal Products, Selection, and Marketing</w:t>
            </w:r>
          </w:p>
          <w:p w14:paraId="25A64071" w14:textId="77777777" w:rsidR="00317395" w:rsidRPr="00081570" w:rsidRDefault="00317395" w:rsidP="00317395">
            <w:pPr>
              <w:pStyle w:val="MatrixBullets"/>
            </w:pPr>
            <w:r w:rsidRPr="00081570">
              <w:t>Lesson 9.1 Products of Our Toil</w:t>
            </w:r>
          </w:p>
          <w:p w14:paraId="7602F182" w14:textId="77777777" w:rsidR="00317395" w:rsidRPr="00081570" w:rsidRDefault="00317395" w:rsidP="00317395">
            <w:pPr>
              <w:pStyle w:val="MatrixBullets"/>
            </w:pPr>
            <w:r w:rsidRPr="00081570">
              <w:t>Lesson 9.2 In Search of the Ideal Animal</w:t>
            </w:r>
          </w:p>
          <w:p w14:paraId="3665FFDC" w14:textId="69F80CD9" w:rsidR="00D71B73" w:rsidRPr="00081570" w:rsidRDefault="00317395" w:rsidP="00317395">
            <w:pPr>
              <w:pStyle w:val="MatrixBullets"/>
            </w:pPr>
            <w:r w:rsidRPr="00081570">
              <w:t>Lesson 9.3 Value Added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6BC1" w14:textId="77777777" w:rsidR="00317395" w:rsidRDefault="00317395" w:rsidP="00AF4913">
            <w:pPr>
              <w:pStyle w:val="MatrixBullets"/>
            </w:pPr>
            <w:r w:rsidRPr="00081570">
              <w:t>Activity 8.3.2 Eggs Afloat</w:t>
            </w:r>
          </w:p>
          <w:p w14:paraId="1D08890D" w14:textId="10AF7B72" w:rsidR="00317395" w:rsidRDefault="00317395" w:rsidP="00AF4913">
            <w:pPr>
              <w:pStyle w:val="MatrixBullets"/>
            </w:pPr>
            <w:r w:rsidRPr="00081570">
              <w:t>Activity 8.4.1 Give Me One More Shot</w:t>
            </w:r>
            <w:r w:rsidRPr="00081570">
              <w:t xml:space="preserve"> </w:t>
            </w:r>
          </w:p>
          <w:p w14:paraId="32EC956B" w14:textId="6B7E7CA8" w:rsidR="00AF4913" w:rsidRPr="00081570" w:rsidRDefault="00AF4913" w:rsidP="00AF4913">
            <w:pPr>
              <w:pStyle w:val="MatrixBullets"/>
            </w:pPr>
            <w:r w:rsidRPr="00081570">
              <w:t>Activity 9.1.2 The Meat We Eat</w:t>
            </w:r>
          </w:p>
          <w:p w14:paraId="09E222FF" w14:textId="46AAB13F" w:rsidR="00AF4913" w:rsidRPr="00081570" w:rsidRDefault="00AF4913" w:rsidP="00317395">
            <w:pPr>
              <w:pStyle w:val="MatrixBullets"/>
            </w:pPr>
            <w:r w:rsidRPr="00081570">
              <w:t>Activity 9.1.3 The Milky Way</w:t>
            </w:r>
          </w:p>
        </w:tc>
      </w:tr>
      <w:tr w:rsidR="00D71B73" w:rsidRPr="00081570" w14:paraId="640C2CF9" w14:textId="77777777" w:rsidTr="00317395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05FC3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79F5" w14:textId="77777777" w:rsidR="00D71B73" w:rsidRPr="00081570" w:rsidRDefault="00D71B73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Homework: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CB175BC" w14:textId="77777777" w:rsidR="00D71B73" w:rsidRPr="00D33738" w:rsidRDefault="00D71B73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7CF2" w14:textId="0BFE52D7" w:rsidR="00D71B73" w:rsidRPr="00081570" w:rsidRDefault="00AF4913" w:rsidP="00AF4913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Project 1.1.4 PMG, </w:t>
            </w:r>
            <w:r w:rsidRPr="00317395">
              <w:rPr>
                <w:rFonts w:cs="Arial"/>
                <w:color w:val="000000"/>
                <w:sz w:val="20"/>
                <w:szCs w:val="20"/>
                <w:highlight w:val="yellow"/>
              </w:rPr>
              <w:t>Problem 9.2.3 Using Data in Selection</w:t>
            </w:r>
          </w:p>
        </w:tc>
      </w:tr>
      <w:tr w:rsidR="00D71B73" w:rsidRPr="00081570" w14:paraId="32A93A61" w14:textId="77777777" w:rsidTr="00317395">
        <w:trPr>
          <w:trHeight w:val="300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32BC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4079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95A2445" w14:textId="77777777" w:rsidR="00D71B73" w:rsidRPr="00D33738" w:rsidRDefault="00D71B73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E3B64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  <w:r w:rsidRPr="00CC64F4">
              <w:rPr>
                <w:rFonts w:cs="Arial"/>
                <w:color w:val="000000"/>
                <w:sz w:val="20"/>
                <w:szCs w:val="20"/>
              </w:rPr>
              <w:t>Pre-</w:t>
            </w:r>
            <w:r>
              <w:rPr>
                <w:rFonts w:cs="Arial"/>
                <w:color w:val="000000"/>
                <w:sz w:val="20"/>
                <w:szCs w:val="20"/>
              </w:rPr>
              <w:t>r</w:t>
            </w:r>
            <w:r w:rsidRPr="00CC64F4">
              <w:rPr>
                <w:rFonts w:cs="Arial"/>
                <w:color w:val="000000"/>
                <w:sz w:val="20"/>
                <w:szCs w:val="20"/>
              </w:rPr>
              <w:t>ead material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for following day</w:t>
            </w:r>
          </w:p>
        </w:tc>
      </w:tr>
      <w:tr w:rsidR="00D71B73" w:rsidRPr="00081570" w14:paraId="4790EF49" w14:textId="77777777" w:rsidTr="00317395">
        <w:trPr>
          <w:trHeight w:val="360"/>
        </w:trPr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6EB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0A60" w14:textId="77777777" w:rsidR="00D71B73" w:rsidRPr="00081570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9103E" w14:textId="77777777" w:rsidR="00D71B73" w:rsidRPr="00D33738" w:rsidRDefault="00D71B73" w:rsidP="00D33738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0802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0EEAC" w14:textId="77777777" w:rsidR="00D71B73" w:rsidRPr="00CC64F4" w:rsidRDefault="00D71B73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17395" w:rsidRPr="00081570" w14:paraId="7D58D230" w14:textId="77777777" w:rsidTr="00317395">
        <w:trPr>
          <w:trHeight w:val="1268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A335" w14:textId="6A9290AF" w:rsidR="00317395" w:rsidRPr="00081570" w:rsidRDefault="00317395" w:rsidP="0031739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>Day 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DA01" w14:textId="77777777" w:rsidR="00317395" w:rsidRPr="00081570" w:rsidRDefault="0031739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8:00 </w:t>
            </w:r>
            <w:r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12:00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BFFC5" w14:textId="04CD07C2" w:rsidR="00317395" w:rsidRPr="00317395" w:rsidRDefault="00317395" w:rsidP="00317395"/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29F" w14:textId="77777777" w:rsidR="00317395" w:rsidRDefault="00317395" w:rsidP="00317395">
            <w:pPr>
              <w:pStyle w:val="MatrixBullets"/>
            </w:pPr>
            <w:r w:rsidRPr="00081570">
              <w:t>Activity 9.1.4 The Eggs Have It</w:t>
            </w:r>
          </w:p>
          <w:p w14:paraId="4109A559" w14:textId="77777777" w:rsidR="00317395" w:rsidRPr="00081570" w:rsidRDefault="00317395" w:rsidP="00317395">
            <w:pPr>
              <w:pStyle w:val="MatrixBullets"/>
            </w:pPr>
            <w:r w:rsidRPr="00081570">
              <w:t>Finalize 3.3.2 Biosecurity: Managing Risk</w:t>
            </w:r>
          </w:p>
          <w:p w14:paraId="1D5E982E" w14:textId="53757A56" w:rsidR="00317395" w:rsidRDefault="00317395" w:rsidP="00317395">
            <w:pPr>
              <w:pStyle w:val="MatrixBullets"/>
            </w:pPr>
            <w:r w:rsidRPr="00081570">
              <w:t>Problem 9.2.3 Using Data in Selection</w:t>
            </w:r>
          </w:p>
          <w:p w14:paraId="33A0027B" w14:textId="22735724" w:rsidR="00317395" w:rsidRPr="00081570" w:rsidRDefault="00317395" w:rsidP="00D33738">
            <w:pPr>
              <w:pStyle w:val="MatrixBullets"/>
            </w:pPr>
            <w:r>
              <w:t>Problem 9.3.2 Planning for Profit</w:t>
            </w:r>
          </w:p>
          <w:p w14:paraId="6E8EF4F8" w14:textId="729976A9" w:rsidR="00317395" w:rsidRPr="00081570" w:rsidRDefault="00317395" w:rsidP="00724FE3">
            <w:pPr>
              <w:pStyle w:val="MatrixBullets"/>
            </w:pPr>
            <w:r w:rsidRPr="00081570">
              <w:t>Finalize 1.1.4 Producer's Management Guide</w:t>
            </w:r>
          </w:p>
        </w:tc>
      </w:tr>
      <w:tr w:rsidR="00317395" w:rsidRPr="00081570" w14:paraId="0A93C808" w14:textId="77777777" w:rsidTr="002C32D9">
        <w:trPr>
          <w:trHeight w:val="233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484A1" w14:textId="35A97F1E" w:rsidR="00317395" w:rsidRPr="00081570" w:rsidRDefault="0031739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4CF" w14:textId="77777777" w:rsidR="00317395" w:rsidRPr="00081570" w:rsidRDefault="0031739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12:00 </w:t>
            </w:r>
            <w:r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 1:00</w:t>
            </w:r>
          </w:p>
        </w:tc>
        <w:tc>
          <w:tcPr>
            <w:tcW w:w="1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763" w14:textId="77777777" w:rsidR="00317395" w:rsidRPr="00081570" w:rsidRDefault="00317395" w:rsidP="00081570">
            <w:r w:rsidRPr="00081570">
              <w:t>Lunch</w:t>
            </w:r>
          </w:p>
        </w:tc>
      </w:tr>
      <w:tr w:rsidR="00317395" w:rsidRPr="00081570" w14:paraId="36928BC6" w14:textId="77777777" w:rsidTr="00317395">
        <w:trPr>
          <w:trHeight w:val="233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09E6" w14:textId="0D74E02B" w:rsidR="00317395" w:rsidRPr="00081570" w:rsidRDefault="00317395" w:rsidP="0008157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64A4" w14:textId="7AB7FFCD" w:rsidR="00317395" w:rsidRPr="00081570" w:rsidRDefault="00317395" w:rsidP="0008157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81570">
              <w:rPr>
                <w:rFonts w:cs="Arial"/>
                <w:color w:val="000000"/>
                <w:sz w:val="20"/>
                <w:szCs w:val="20"/>
              </w:rPr>
              <w:t xml:space="preserve">1:00 </w:t>
            </w:r>
            <w:r>
              <w:rPr>
                <w:rFonts w:cs="Arial"/>
                <w:color w:val="000000"/>
                <w:sz w:val="20"/>
                <w:szCs w:val="20"/>
              </w:rPr>
              <w:t>–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2</w:t>
            </w:r>
            <w:r w:rsidRPr="00081570">
              <w:rPr>
                <w:rFonts w:cs="Arial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6064" w14:textId="77777777" w:rsidR="00317395" w:rsidRPr="00081570" w:rsidRDefault="00317395" w:rsidP="00B16EB9">
            <w:pPr>
              <w:pStyle w:val="MatrixBullets"/>
            </w:pPr>
            <w:r w:rsidRPr="00081570">
              <w:t>Problem 9.3.3 Finding a Niche</w:t>
            </w:r>
          </w:p>
          <w:p w14:paraId="3033A892" w14:textId="77777777" w:rsidR="00317395" w:rsidRDefault="00317395" w:rsidP="00317395">
            <w:pPr>
              <w:pStyle w:val="MatrixBullets"/>
            </w:pPr>
            <w:r w:rsidRPr="00081570">
              <w:t>Final Thoughts and Questions</w:t>
            </w:r>
          </w:p>
          <w:p w14:paraId="0AA55C27" w14:textId="48D6A368" w:rsidR="00317395" w:rsidRDefault="00317395" w:rsidP="00317395">
            <w:pPr>
              <w:pStyle w:val="MatrixBullets"/>
            </w:pPr>
            <w:r>
              <w:t>End of Course Reflections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B2A" w14:textId="77777777" w:rsidR="00724FE3" w:rsidRPr="00081570" w:rsidRDefault="00724FE3" w:rsidP="00724FE3">
            <w:pPr>
              <w:pStyle w:val="MatrixBullets"/>
            </w:pPr>
            <w:r w:rsidRPr="00081570">
              <w:t>Final Portfolio Check</w:t>
            </w:r>
          </w:p>
          <w:p w14:paraId="7000FC12" w14:textId="77777777" w:rsidR="00724FE3" w:rsidRPr="00081570" w:rsidRDefault="00724FE3" w:rsidP="00724FE3">
            <w:pPr>
              <w:pStyle w:val="MatrixBullets"/>
            </w:pPr>
            <w:r w:rsidRPr="00081570">
              <w:t>End of Course Assessment/Survey</w:t>
            </w:r>
          </w:p>
          <w:p w14:paraId="1354C83D" w14:textId="70D33B5E" w:rsidR="00317395" w:rsidRPr="00081570" w:rsidRDefault="00724FE3" w:rsidP="00724FE3">
            <w:pPr>
              <w:pStyle w:val="MatrixBullets"/>
            </w:pPr>
            <w:r w:rsidRPr="00081570">
              <w:t>End of Institute Awards and Certification</w:t>
            </w:r>
          </w:p>
        </w:tc>
      </w:tr>
    </w:tbl>
    <w:p w14:paraId="75D7AE68" w14:textId="77777777" w:rsidR="00A741F4" w:rsidRPr="00D71B73" w:rsidRDefault="00A741F4" w:rsidP="0041298F">
      <w:pPr>
        <w:rPr>
          <w:sz w:val="2"/>
          <w:szCs w:val="2"/>
        </w:rPr>
      </w:pPr>
    </w:p>
    <w:sectPr w:rsidR="00A741F4" w:rsidRPr="00D71B73" w:rsidSect="004556C6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FEE73" w14:textId="77777777" w:rsidR="00612E57" w:rsidRDefault="00612E57">
      <w:r>
        <w:separator/>
      </w:r>
    </w:p>
  </w:endnote>
  <w:endnote w:type="continuationSeparator" w:id="0">
    <w:p w14:paraId="3D6CA3F2" w14:textId="77777777" w:rsidR="00612E57" w:rsidRDefault="0061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44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0"/>
      <w:gridCol w:w="7200"/>
    </w:tblGrid>
    <w:tr w:rsidR="00081570" w:rsidRPr="001C6D0E" w14:paraId="5297ADCF" w14:textId="77777777" w:rsidTr="006564BF">
      <w:tc>
        <w:tcPr>
          <w:tcW w:w="7200" w:type="dxa"/>
        </w:tcPr>
        <w:p w14:paraId="774E1890" w14:textId="77777777" w:rsidR="00081570" w:rsidRPr="004B2573" w:rsidRDefault="00081570" w:rsidP="004B2573">
          <w:pPr>
            <w:pStyle w:val="Footer"/>
            <w:jc w:val="left"/>
          </w:pPr>
          <w:r w:rsidRPr="004B2573">
            <w:t>Curriculum for Agricultural Science Education</w:t>
          </w:r>
        </w:p>
      </w:tc>
      <w:tc>
        <w:tcPr>
          <w:tcW w:w="7200" w:type="dxa"/>
        </w:tcPr>
        <w:p w14:paraId="0A113E82" w14:textId="77777777" w:rsidR="00081570" w:rsidRPr="001C6D0E" w:rsidRDefault="00D71B73" w:rsidP="004B2573">
          <w:pPr>
            <w:pStyle w:val="Foot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ASA Scope and Sequence – 2017</w:t>
          </w:r>
          <w:r w:rsidR="00081570">
            <w:rPr>
              <w:rFonts w:cs="Arial"/>
              <w:szCs w:val="20"/>
            </w:rPr>
            <w:t xml:space="preserve"> </w:t>
          </w:r>
          <w:r w:rsidR="00081570" w:rsidRPr="004B2573">
            <w:rPr>
              <w:rFonts w:cs="Arial"/>
              <w:szCs w:val="20"/>
            </w:rPr>
            <w:t xml:space="preserve">– Page </w:t>
          </w:r>
          <w:r w:rsidR="00081570" w:rsidRPr="004B2573">
            <w:rPr>
              <w:rStyle w:val="PageNumber"/>
              <w:rFonts w:cs="Arial"/>
              <w:szCs w:val="20"/>
            </w:rPr>
            <w:fldChar w:fldCharType="begin"/>
          </w:r>
          <w:r w:rsidR="00081570" w:rsidRPr="004B2573">
            <w:rPr>
              <w:rStyle w:val="PageNumber"/>
              <w:rFonts w:cs="Arial"/>
              <w:szCs w:val="20"/>
            </w:rPr>
            <w:instrText xml:space="preserve"> PAGE </w:instrText>
          </w:r>
          <w:r w:rsidR="00081570" w:rsidRPr="004B2573">
            <w:rPr>
              <w:rStyle w:val="PageNumber"/>
              <w:rFonts w:cs="Arial"/>
              <w:szCs w:val="20"/>
            </w:rPr>
            <w:fldChar w:fldCharType="separate"/>
          </w:r>
          <w:r w:rsidR="00097CB7">
            <w:rPr>
              <w:rStyle w:val="PageNumber"/>
              <w:rFonts w:cs="Arial"/>
              <w:noProof/>
              <w:szCs w:val="20"/>
            </w:rPr>
            <w:t>2</w:t>
          </w:r>
          <w:r w:rsidR="00081570" w:rsidRPr="004B2573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1FF3BAF6" w14:textId="77777777" w:rsidR="00081570" w:rsidRPr="004B2573" w:rsidRDefault="00081570" w:rsidP="004B2573">
    <w:pPr>
      <w:pStyle w:val="Foo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8D3F5" w14:textId="77777777" w:rsidR="00612E57" w:rsidRDefault="00612E57">
      <w:r>
        <w:separator/>
      </w:r>
    </w:p>
  </w:footnote>
  <w:footnote w:type="continuationSeparator" w:id="0">
    <w:p w14:paraId="0E235AE8" w14:textId="77777777" w:rsidR="00612E57" w:rsidRDefault="0061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1pt;height:11pt" o:bullet="t">
        <v:imagedata r:id="rId1" o:title="mso1DB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2F3CBD"/>
    <w:multiLevelType w:val="hybridMultilevel"/>
    <w:tmpl w:val="C7128F40"/>
    <w:lvl w:ilvl="0" w:tplc="34342C32">
      <w:start w:val="1"/>
      <w:numFmt w:val="bullet"/>
      <w:pStyle w:val="Matr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229AB"/>
    <w:multiLevelType w:val="hybridMultilevel"/>
    <w:tmpl w:val="88244404"/>
    <w:lvl w:ilvl="0" w:tplc="FD10155E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44118"/>
    <w:multiLevelType w:val="hybridMultilevel"/>
    <w:tmpl w:val="DA941934"/>
    <w:lvl w:ilvl="0" w:tplc="132CDED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91718"/>
    <w:multiLevelType w:val="hybridMultilevel"/>
    <w:tmpl w:val="4BD473F8"/>
    <w:lvl w:ilvl="0" w:tplc="749294B4">
      <w:start w:val="1"/>
      <w:numFmt w:val="bullet"/>
      <w:pStyle w:val="Activity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2D83E25"/>
    <w:multiLevelType w:val="hybridMultilevel"/>
    <w:tmpl w:val="AD46D5FE"/>
    <w:lvl w:ilvl="0" w:tplc="132CDED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703A0C"/>
    <w:multiLevelType w:val="hybridMultilevel"/>
    <w:tmpl w:val="67E05246"/>
    <w:lvl w:ilvl="0" w:tplc="132CDED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25106"/>
    <w:multiLevelType w:val="hybridMultilevel"/>
    <w:tmpl w:val="97E81BAA"/>
    <w:lvl w:ilvl="0" w:tplc="FD9619A4">
      <w:start w:val="1"/>
      <w:numFmt w:val="bullet"/>
      <w:pStyle w:val="ActivitySubLetter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553CF8"/>
    <w:multiLevelType w:val="hybridMultilevel"/>
    <w:tmpl w:val="552AA044"/>
    <w:lvl w:ilvl="0" w:tplc="C33A3B78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70"/>
    <w:rsid w:val="00023EF4"/>
    <w:rsid w:val="000321B0"/>
    <w:rsid w:val="0003520C"/>
    <w:rsid w:val="000520D7"/>
    <w:rsid w:val="000643C4"/>
    <w:rsid w:val="00081570"/>
    <w:rsid w:val="00097CB7"/>
    <w:rsid w:val="000B0428"/>
    <w:rsid w:val="000D0772"/>
    <w:rsid w:val="000E30CE"/>
    <w:rsid w:val="00102F65"/>
    <w:rsid w:val="00120DA8"/>
    <w:rsid w:val="00125FE3"/>
    <w:rsid w:val="00131DC0"/>
    <w:rsid w:val="001337EF"/>
    <w:rsid w:val="00140531"/>
    <w:rsid w:val="00144CC9"/>
    <w:rsid w:val="00147E36"/>
    <w:rsid w:val="001508E4"/>
    <w:rsid w:val="001522F9"/>
    <w:rsid w:val="0015374D"/>
    <w:rsid w:val="00164A78"/>
    <w:rsid w:val="001846D3"/>
    <w:rsid w:val="00186EA4"/>
    <w:rsid w:val="001C5732"/>
    <w:rsid w:val="001C6D0E"/>
    <w:rsid w:val="001D3468"/>
    <w:rsid w:val="00210996"/>
    <w:rsid w:val="002212A2"/>
    <w:rsid w:val="002438C6"/>
    <w:rsid w:val="00251483"/>
    <w:rsid w:val="00261D56"/>
    <w:rsid w:val="00270C46"/>
    <w:rsid w:val="00276DA5"/>
    <w:rsid w:val="00292340"/>
    <w:rsid w:val="002C6A7F"/>
    <w:rsid w:val="002F2976"/>
    <w:rsid w:val="002F3C64"/>
    <w:rsid w:val="00317395"/>
    <w:rsid w:val="003310C6"/>
    <w:rsid w:val="0034081A"/>
    <w:rsid w:val="00352B6E"/>
    <w:rsid w:val="00363263"/>
    <w:rsid w:val="003760AE"/>
    <w:rsid w:val="003A2FD6"/>
    <w:rsid w:val="003E2BBD"/>
    <w:rsid w:val="003E5C48"/>
    <w:rsid w:val="003F1E77"/>
    <w:rsid w:val="003F6242"/>
    <w:rsid w:val="0041298F"/>
    <w:rsid w:val="0041647F"/>
    <w:rsid w:val="0042007E"/>
    <w:rsid w:val="004237A2"/>
    <w:rsid w:val="00430A79"/>
    <w:rsid w:val="00441982"/>
    <w:rsid w:val="004556C6"/>
    <w:rsid w:val="00466DBB"/>
    <w:rsid w:val="004A44E1"/>
    <w:rsid w:val="004B1465"/>
    <w:rsid w:val="004B1A28"/>
    <w:rsid w:val="004B2573"/>
    <w:rsid w:val="004C09EA"/>
    <w:rsid w:val="004D41A0"/>
    <w:rsid w:val="004E6EDC"/>
    <w:rsid w:val="005016DB"/>
    <w:rsid w:val="005328FF"/>
    <w:rsid w:val="00533574"/>
    <w:rsid w:val="00537CA6"/>
    <w:rsid w:val="00543E35"/>
    <w:rsid w:val="00545049"/>
    <w:rsid w:val="005460BE"/>
    <w:rsid w:val="00546966"/>
    <w:rsid w:val="00581DD4"/>
    <w:rsid w:val="00586BFE"/>
    <w:rsid w:val="005E14F5"/>
    <w:rsid w:val="005F2928"/>
    <w:rsid w:val="005F3C3B"/>
    <w:rsid w:val="00612E57"/>
    <w:rsid w:val="0061592B"/>
    <w:rsid w:val="006208FA"/>
    <w:rsid w:val="00627F8E"/>
    <w:rsid w:val="006347F4"/>
    <w:rsid w:val="006360D5"/>
    <w:rsid w:val="00644EFE"/>
    <w:rsid w:val="00654B6C"/>
    <w:rsid w:val="006552C0"/>
    <w:rsid w:val="006564BF"/>
    <w:rsid w:val="006656BB"/>
    <w:rsid w:val="006838B0"/>
    <w:rsid w:val="00694F90"/>
    <w:rsid w:val="006A4101"/>
    <w:rsid w:val="006C4146"/>
    <w:rsid w:val="006D10CA"/>
    <w:rsid w:val="006D188C"/>
    <w:rsid w:val="006D582C"/>
    <w:rsid w:val="006F38A4"/>
    <w:rsid w:val="006F3E23"/>
    <w:rsid w:val="00703684"/>
    <w:rsid w:val="0070423D"/>
    <w:rsid w:val="00715734"/>
    <w:rsid w:val="00724FE3"/>
    <w:rsid w:val="007749E6"/>
    <w:rsid w:val="007925F0"/>
    <w:rsid w:val="007A36E5"/>
    <w:rsid w:val="007A566D"/>
    <w:rsid w:val="007B40E5"/>
    <w:rsid w:val="007D17BD"/>
    <w:rsid w:val="007D37C7"/>
    <w:rsid w:val="007E6D00"/>
    <w:rsid w:val="00836E6D"/>
    <w:rsid w:val="00864182"/>
    <w:rsid w:val="00875A5A"/>
    <w:rsid w:val="008851BE"/>
    <w:rsid w:val="00892112"/>
    <w:rsid w:val="008A3B43"/>
    <w:rsid w:val="008D1630"/>
    <w:rsid w:val="008E7D93"/>
    <w:rsid w:val="00905BAB"/>
    <w:rsid w:val="00905C55"/>
    <w:rsid w:val="00914BF5"/>
    <w:rsid w:val="0093244C"/>
    <w:rsid w:val="00960B08"/>
    <w:rsid w:val="009664A4"/>
    <w:rsid w:val="00966E61"/>
    <w:rsid w:val="009764A4"/>
    <w:rsid w:val="0098363E"/>
    <w:rsid w:val="009C4D66"/>
    <w:rsid w:val="009F29A8"/>
    <w:rsid w:val="009F69B2"/>
    <w:rsid w:val="00A241A8"/>
    <w:rsid w:val="00A31333"/>
    <w:rsid w:val="00A45FE8"/>
    <w:rsid w:val="00A52D25"/>
    <w:rsid w:val="00A607B1"/>
    <w:rsid w:val="00A70C87"/>
    <w:rsid w:val="00A741F4"/>
    <w:rsid w:val="00A82C3B"/>
    <w:rsid w:val="00A856C3"/>
    <w:rsid w:val="00A95491"/>
    <w:rsid w:val="00AC1398"/>
    <w:rsid w:val="00AE0075"/>
    <w:rsid w:val="00AF47E6"/>
    <w:rsid w:val="00AF4913"/>
    <w:rsid w:val="00B032F1"/>
    <w:rsid w:val="00B05D83"/>
    <w:rsid w:val="00B134CA"/>
    <w:rsid w:val="00B45B73"/>
    <w:rsid w:val="00B541ED"/>
    <w:rsid w:val="00B80061"/>
    <w:rsid w:val="00B836E8"/>
    <w:rsid w:val="00B94588"/>
    <w:rsid w:val="00BB056A"/>
    <w:rsid w:val="00BD7B24"/>
    <w:rsid w:val="00BE2F3A"/>
    <w:rsid w:val="00BF2C89"/>
    <w:rsid w:val="00C03055"/>
    <w:rsid w:val="00C03B32"/>
    <w:rsid w:val="00C175EA"/>
    <w:rsid w:val="00C204B4"/>
    <w:rsid w:val="00C33247"/>
    <w:rsid w:val="00C412F9"/>
    <w:rsid w:val="00C53150"/>
    <w:rsid w:val="00C66CFB"/>
    <w:rsid w:val="00C76335"/>
    <w:rsid w:val="00C9292E"/>
    <w:rsid w:val="00CA427F"/>
    <w:rsid w:val="00CC21A3"/>
    <w:rsid w:val="00CC22D5"/>
    <w:rsid w:val="00CC47EA"/>
    <w:rsid w:val="00CE1E34"/>
    <w:rsid w:val="00D12D5C"/>
    <w:rsid w:val="00D15A15"/>
    <w:rsid w:val="00D27120"/>
    <w:rsid w:val="00D33738"/>
    <w:rsid w:val="00D34CFE"/>
    <w:rsid w:val="00D449A4"/>
    <w:rsid w:val="00D576F7"/>
    <w:rsid w:val="00D71B73"/>
    <w:rsid w:val="00D813DD"/>
    <w:rsid w:val="00D83D7D"/>
    <w:rsid w:val="00D9030F"/>
    <w:rsid w:val="00D95791"/>
    <w:rsid w:val="00DC3376"/>
    <w:rsid w:val="00DE2572"/>
    <w:rsid w:val="00E02AFD"/>
    <w:rsid w:val="00E0723A"/>
    <w:rsid w:val="00E33390"/>
    <w:rsid w:val="00E430F2"/>
    <w:rsid w:val="00E453C8"/>
    <w:rsid w:val="00E56BAB"/>
    <w:rsid w:val="00E65C9D"/>
    <w:rsid w:val="00E70241"/>
    <w:rsid w:val="00E71418"/>
    <w:rsid w:val="00E83AB6"/>
    <w:rsid w:val="00E8761C"/>
    <w:rsid w:val="00EA69FC"/>
    <w:rsid w:val="00EC107B"/>
    <w:rsid w:val="00ED2EE2"/>
    <w:rsid w:val="00EE2E74"/>
    <w:rsid w:val="00EE4FF3"/>
    <w:rsid w:val="00F01A9E"/>
    <w:rsid w:val="00F366A2"/>
    <w:rsid w:val="00F4061F"/>
    <w:rsid w:val="00F42065"/>
    <w:rsid w:val="00F46744"/>
    <w:rsid w:val="00F52244"/>
    <w:rsid w:val="00F55DDB"/>
    <w:rsid w:val="00F72E63"/>
    <w:rsid w:val="00F7359C"/>
    <w:rsid w:val="00F76840"/>
    <w:rsid w:val="00F825C5"/>
    <w:rsid w:val="00FA777E"/>
    <w:rsid w:val="00FC07EB"/>
    <w:rsid w:val="00FC6868"/>
    <w:rsid w:val="00FE400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CB43A"/>
  <w15:docId w15:val="{0D60E456-AB5D-40EA-BB16-DB6AA595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B257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E56BAB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basedOn w:val="DefaultParagraphFont"/>
    <w:link w:val="ActivityBodyBold"/>
    <w:rsid w:val="00E83AB6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ActivityBodyBold">
    <w:name w:val="ActivityBody + Bold"/>
    <w:basedOn w:val="Normal"/>
    <w:link w:val="ActivityBodyBoldCharChar"/>
    <w:rsid w:val="00E56BAB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B2573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basedOn w:val="DefaultParagraphFont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B2573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rsid w:val="00E56BAB"/>
    <w:pPr>
      <w:jc w:val="right"/>
    </w:pPr>
    <w:rPr>
      <w:sz w:val="20"/>
    </w:rPr>
  </w:style>
  <w:style w:type="character" w:styleId="PageNumber">
    <w:name w:val="page number"/>
    <w:basedOn w:val="DefaultParagraphFont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4B2573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basedOn w:val="DefaultParagraphFont"/>
    <w:link w:val="ActivityBody"/>
    <w:rsid w:val="004B2573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4B2573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basedOn w:val="DefaultParagraphFont"/>
    <w:link w:val="ActivitySection"/>
    <w:rsid w:val="004B2573"/>
    <w:rPr>
      <w:rFonts w:ascii="Arial" w:hAnsi="Arial"/>
      <w:b/>
      <w:sz w:val="28"/>
      <w:szCs w:val="32"/>
    </w:rPr>
  </w:style>
  <w:style w:type="character" w:styleId="CommentReference">
    <w:name w:val="annotation reference"/>
    <w:basedOn w:val="DefaultParagraphFont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4B2573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E56BAB"/>
    <w:pPr>
      <w:numPr>
        <w:numId w:val="6"/>
      </w:numPr>
      <w:spacing w:after="120"/>
      <w:contextualSpacing/>
    </w:pPr>
    <w:rPr>
      <w:rFonts w:ascii="Arial" w:hAnsi="Arial" w:cs="Arial"/>
      <w:sz w:val="24"/>
      <w:szCs w:val="24"/>
    </w:rPr>
  </w:style>
  <w:style w:type="paragraph" w:customStyle="1" w:styleId="AssessHeading">
    <w:name w:val="AssessHeading"/>
    <w:basedOn w:val="Normal"/>
    <w:rsid w:val="00E56BAB"/>
    <w:pPr>
      <w:spacing w:after="120"/>
    </w:pPr>
    <w:rPr>
      <w:i/>
    </w:rPr>
  </w:style>
  <w:style w:type="character" w:customStyle="1" w:styleId="KeyTerm">
    <w:name w:val="KeyTerm"/>
    <w:basedOn w:val="DefaultParagraphFont"/>
    <w:rsid w:val="004B2573"/>
    <w:rPr>
      <w:rFonts w:ascii="Arial" w:hAnsi="Arial"/>
      <w:b/>
      <w:bCs/>
      <w:sz w:val="22"/>
    </w:rPr>
  </w:style>
  <w:style w:type="character" w:customStyle="1" w:styleId="KeyTermItalic">
    <w:name w:val="KeyTerm + Italic"/>
    <w:basedOn w:val="KeyTerm"/>
    <w:rsid w:val="004B2573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E56BAB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basedOn w:val="DefaultParagraphFont"/>
    <w:link w:val="APAStyle"/>
    <w:rsid w:val="00E56BAB"/>
    <w:rPr>
      <w:rFonts w:ascii="Arial" w:hAnsi="Arial"/>
      <w:sz w:val="24"/>
      <w:lang w:val="en-US" w:eastAsia="en-US" w:bidi="ar-SA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basedOn w:val="APAStyle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basedOn w:val="DefaultParagraphFont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ActivitySubLetter">
    <w:name w:val="ActivitySubLetter"/>
    <w:basedOn w:val="Normal"/>
    <w:rsid w:val="00D9030F"/>
    <w:pPr>
      <w:numPr>
        <w:numId w:val="2"/>
      </w:numPr>
      <w:spacing w:after="120"/>
    </w:pPr>
    <w:rPr>
      <w:rFonts w:cs="Arial"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basedOn w:val="DefaultParagraphFont"/>
    <w:rsid w:val="00E56BAB"/>
    <w:rPr>
      <w:i/>
      <w:iCs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E56BAB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E56BAB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E56BAB"/>
    <w:pPr>
      <w:jc w:val="center"/>
    </w:pPr>
  </w:style>
  <w:style w:type="paragraph" w:customStyle="1" w:styleId="AlphaGlossary">
    <w:name w:val="AlphaGlossary"/>
    <w:basedOn w:val="Normal"/>
    <w:rsid w:val="004B2573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basedOn w:val="DefaultParagraphFont"/>
    <w:rsid w:val="004B2573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basedOn w:val="DefaultParagraphFont"/>
    <w:rsid w:val="00E56BAB"/>
    <w:rPr>
      <w:rFonts w:ascii="Arial" w:hAnsi="Arial"/>
      <w:sz w:val="20"/>
    </w:rPr>
  </w:style>
  <w:style w:type="character" w:customStyle="1" w:styleId="RubricTitles10pt">
    <w:name w:val="Rubric Titles 10 pt"/>
    <w:basedOn w:val="DefaultParagraphFon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autoRedefine/>
    <w:rsid w:val="00A95491"/>
    <w:pPr>
      <w:numPr>
        <w:numId w:val="10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4B2573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E56BAB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081570"/>
    <w:pPr>
      <w:numPr>
        <w:numId w:val="11"/>
      </w:numPr>
      <w:tabs>
        <w:tab w:val="num" w:pos="144"/>
      </w:tabs>
      <w:spacing w:after="40"/>
      <w:ind w:left="288" w:hanging="144"/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E56BAB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CASEHeading">
    <w:name w:val="CASEHeading"/>
    <w:basedOn w:val="Normal"/>
    <w:rsid w:val="0008157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846D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lene%20Jansen\Documents\Custom%20Office%20Templates\CASE_Template_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C:\Users\Marlene Jansen\Documents\Custom Office Templates\CASE_Template_Landscape.dotx</Template>
  <TotalTime>98</TotalTime>
  <Pages>4</Pages>
  <Words>855</Words>
  <Characters>4878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Dan Jansen</Manager>
  <Company>Curriculum for Agricultural Science Education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Jansen</dc:creator>
  <cp:lastModifiedBy>Shari Smith</cp:lastModifiedBy>
  <cp:revision>11</cp:revision>
  <cp:lastPrinted>2017-04-24T19:57:00Z</cp:lastPrinted>
  <dcterms:created xsi:type="dcterms:W3CDTF">2017-05-17T19:51:00Z</dcterms:created>
  <dcterms:modified xsi:type="dcterms:W3CDTF">2017-05-18T14:27:00Z</dcterms:modified>
</cp:coreProperties>
</file>