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8" w:type="pct"/>
        <w:tblCellMar>
          <w:left w:w="0" w:type="dxa"/>
          <w:right w:w="0" w:type="dxa"/>
        </w:tblCellMar>
        <w:tblLook w:val="01E0" w:firstRow="1" w:lastRow="1" w:firstColumn="1" w:lastColumn="1" w:noHBand="0" w:noVBand="0"/>
      </w:tblPr>
      <w:tblGrid>
        <w:gridCol w:w="10817"/>
      </w:tblGrid>
      <w:tr w:rsidR="005F2928" w14:paraId="3931A5F7" w14:textId="77777777" w:rsidTr="005A1829">
        <w:trPr>
          <w:trHeight w:val="1440"/>
        </w:trPr>
        <w:tc>
          <w:tcPr>
            <w:tcW w:w="5000" w:type="pct"/>
            <w:vAlign w:val="center"/>
          </w:tcPr>
          <w:p w14:paraId="7943CD8D" w14:textId="77777777" w:rsidR="005F2928" w:rsidRDefault="005A1829" w:rsidP="00144CC9">
            <w:pPr>
              <w:pStyle w:val="Picture"/>
              <w:jc w:val="both"/>
            </w:pPr>
            <w:r>
              <w:rPr>
                <w:noProof/>
              </w:rPr>
              <mc:AlternateContent>
                <mc:Choice Requires="wps">
                  <w:drawing>
                    <wp:anchor distT="45720" distB="45720" distL="114300" distR="114300" simplePos="0" relativeHeight="251659264" behindDoc="0" locked="0" layoutInCell="1" allowOverlap="0" wp14:anchorId="2E6C2279" wp14:editId="057353ED">
                      <wp:simplePos x="0" y="0"/>
                      <wp:positionH relativeFrom="column">
                        <wp:posOffset>-47625</wp:posOffset>
                      </wp:positionH>
                      <wp:positionV relativeFrom="page">
                        <wp:posOffset>514350</wp:posOffset>
                      </wp:positionV>
                      <wp:extent cx="6096000" cy="4286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28625"/>
                              </a:xfrm>
                              <a:prstGeom prst="rect">
                                <a:avLst/>
                              </a:prstGeom>
                              <a:noFill/>
                              <a:ln w="9525">
                                <a:noFill/>
                                <a:miter lim="800000"/>
                                <a:headEnd/>
                                <a:tailEnd/>
                              </a:ln>
                            </wps:spPr>
                            <wps:txbx>
                              <w:txbxContent>
                                <w:p w14:paraId="62D56EDA" w14:textId="77777777" w:rsidR="00F42065" w:rsidRPr="00836E6D" w:rsidRDefault="00AF4C9D">
                                  <w:pPr>
                                    <w:rPr>
                                      <w:color w:val="FFFFFF" w:themeColor="background1"/>
                                      <w:sz w:val="40"/>
                                      <w:szCs w:val="40"/>
                                    </w:rPr>
                                  </w:pPr>
                                  <w:r>
                                    <w:rPr>
                                      <w:color w:val="FFFFFF" w:themeColor="background1"/>
                                      <w:sz w:val="40"/>
                                      <w:szCs w:val="40"/>
                                    </w:rPr>
                                    <w:t>CASE Institute Portfolio Checklist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left:0;text-align:left;margin-left:-3.75pt;margin-top:40.5pt;width:480pt;height:3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" o:allowoverlap="f" filled="f" stroked="f">
                      <v:textbox>
                        <w:txbxContent>
                          <w:p w:rsidR="00F42065" w:rsidRPr="00836E6D" w:rsidRDefault="00AF4C9D">
                            <w:pPr>
                              <w:rPr>
                                <w:color w:val="FFFFFF" w:themeColor="background1"/>
                                <w:sz w:val="40"/>
                                <w:szCs w:val="40"/>
                              </w:rPr>
                            </w:pPr>
                            <w:r>
                              <w:rPr>
                                <w:color w:val="FFFFFF" w:themeColor="background1"/>
                                <w:sz w:val="40"/>
                                <w:szCs w:val="40"/>
                              </w:rPr>
                              <w:t>CASE Institute Portfolio Checklist</w:t>
                            </w:r>
                          </w:p>
                        </w:txbxContent>
                      </v:textbox>
                      <w10:wrap anchory="page"/>
                    </v:shape>
                  </w:pict>
                </mc:Fallback>
              </mc:AlternateContent>
            </w:r>
            <w:r>
              <w:rPr>
                <w:noProof/>
              </w:rPr>
              <w:drawing>
                <wp:inline distT="0" distB="0" distL="0" distR="0" wp14:anchorId="34676804" wp14:editId="7E0E2EC7">
                  <wp:extent cx="6858000" cy="8900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E_Portrait_H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0" cy="890016"/>
                          </a:xfrm>
                          <a:prstGeom prst="rect">
                            <a:avLst/>
                          </a:prstGeom>
                        </pic:spPr>
                      </pic:pic>
                    </a:graphicData>
                  </a:graphic>
                </wp:inline>
              </w:drawing>
            </w:r>
          </w:p>
        </w:tc>
      </w:tr>
    </w:tbl>
    <w:p w14:paraId="40B8C56E" w14:textId="77777777" w:rsidR="0098363E" w:rsidRDefault="0098363E" w:rsidP="0041298F"/>
    <w:p w14:paraId="0B7AD87E" w14:textId="4FF139EC" w:rsidR="00AF4C9D" w:rsidRDefault="00A76309" w:rsidP="00AF4C9D">
      <w:pPr>
        <w:pStyle w:val="CASEHeading"/>
      </w:pPr>
      <w:r>
        <w:t xml:space="preserve">Fast Track </w:t>
      </w:r>
      <w:r w:rsidR="00AF4C9D">
        <w:t>Principles of Agricultural Science – Animal</w:t>
      </w:r>
    </w:p>
    <w:p w14:paraId="02D010DA" w14:textId="77777777" w:rsidR="00AF4C9D" w:rsidRDefault="00AF4C9D" w:rsidP="0041298F"/>
    <w:p w14:paraId="03231BB8" w14:textId="77777777" w:rsidR="00AF4C9D" w:rsidRPr="000A6F8F" w:rsidRDefault="00AF4C9D" w:rsidP="000A6F8F">
      <w:r w:rsidRPr="000A6F8F">
        <w:t>Name (please print): ____________________________________________________________________</w:t>
      </w:r>
    </w:p>
    <w:p w14:paraId="74EB0EE0" w14:textId="77777777" w:rsidR="00AF4C9D" w:rsidRPr="000A6F8F" w:rsidRDefault="00AF4C9D" w:rsidP="000A6F8F"/>
    <w:p w14:paraId="78A69E94" w14:textId="77777777" w:rsidR="00AF4C9D" w:rsidRPr="000A6F8F" w:rsidRDefault="00AF4C9D" w:rsidP="000A6F8F">
      <w:r w:rsidRPr="000A6F8F">
        <w:t>All participants at a CASE Institute are required to maintain a portfolio of activities, projects, and problems as assigned by instructors during the professional development institute. Your Lead Teachers will periodically review and sign-off on completed portions of the portfolio over the duration of the institute.</w:t>
      </w:r>
    </w:p>
    <w:p w14:paraId="2B1E8C07" w14:textId="77777777" w:rsidR="00AF4C9D" w:rsidRPr="000A6F8F" w:rsidRDefault="00AF4C9D" w:rsidP="000A6F8F"/>
    <w:p w14:paraId="4DEEB08C" w14:textId="77777777" w:rsidR="00AF4C9D" w:rsidRPr="000A6F8F" w:rsidRDefault="00AF4C9D" w:rsidP="000A6F8F">
      <w:r w:rsidRPr="000A6F8F">
        <w:t>The course portfolio is documentation of the selected coursework that was assigned during the institute and evidence that the participant successfully completed the material at the institute. A Lead Teacher will initial the selected activities to indicate that the participant has completed the activity to a degree that satisfactorily demonstrates understanding of the material.</w:t>
      </w:r>
    </w:p>
    <w:p w14:paraId="58F7DA0D" w14:textId="77777777" w:rsidR="00AF4C9D" w:rsidRPr="000A6F8F" w:rsidRDefault="00AF4C9D" w:rsidP="000A6F8F"/>
    <w:p w14:paraId="377513D8" w14:textId="77777777" w:rsidR="00AF4C9D" w:rsidRDefault="00AF4C9D" w:rsidP="000A6F8F">
      <w:r w:rsidRPr="000A6F8F">
        <w:t>The portfolio</w:t>
      </w:r>
      <w:r>
        <w:t xml:space="preserve"> must contain the following:</w:t>
      </w:r>
    </w:p>
    <w:p w14:paraId="21870742" w14:textId="77777777" w:rsidR="00AF4C9D" w:rsidRDefault="00AF4C9D" w:rsidP="00AF4C9D">
      <w:pPr>
        <w:pStyle w:val="Activitybullet"/>
      </w:pPr>
      <w:r>
        <w:t>Cover page</w:t>
      </w:r>
    </w:p>
    <w:p w14:paraId="542E34E2" w14:textId="77777777" w:rsidR="00AF4C9D" w:rsidRDefault="00AF4C9D" w:rsidP="00AF4C9D">
      <w:pPr>
        <w:pStyle w:val="Activitybullet"/>
      </w:pPr>
      <w:r>
        <w:t>Table of contents</w:t>
      </w:r>
    </w:p>
    <w:p w14:paraId="0BAFAE00" w14:textId="77777777" w:rsidR="00AF4C9D" w:rsidRDefault="00AF4C9D" w:rsidP="00AF4C9D">
      <w:pPr>
        <w:pStyle w:val="Activitybullet"/>
      </w:pPr>
      <w:r>
        <w:t>Documentation of Activity/Project/Problem completion*</w:t>
      </w:r>
    </w:p>
    <w:p w14:paraId="6DB2FF0D" w14:textId="77777777" w:rsidR="00AF4C9D" w:rsidRDefault="00AF4C9D" w:rsidP="00AF4C9D">
      <w:pPr>
        <w:pStyle w:val="Activitybullet"/>
      </w:pPr>
      <w:r>
        <w:t>Any additional documentation assigned by Lead Teachers</w:t>
      </w:r>
    </w:p>
    <w:p w14:paraId="06EF99C0" w14:textId="77777777" w:rsidR="00AF4C9D" w:rsidRPr="000A6F8F" w:rsidRDefault="00AF4C9D" w:rsidP="000A6F8F"/>
    <w:p w14:paraId="30EA1053" w14:textId="77777777" w:rsidR="00AF4C9D" w:rsidRPr="000A6F8F" w:rsidRDefault="00AF4C9D" w:rsidP="000A6F8F">
      <w:r w:rsidRPr="000A6F8F">
        <w:t>The CASE Institute provides a comprehensive overview of the course content, and is not inclusive of the full scope and breadth of the course. Due to time constraints inherent to the institute, it is the responsibility of the participant to continue to familiarize him or herself with the entire course curriculum upon completing the institute.</w:t>
      </w:r>
    </w:p>
    <w:p w14:paraId="1E811520" w14:textId="77777777" w:rsidR="00AF4C9D" w:rsidRPr="000A6F8F" w:rsidRDefault="00AF4C9D" w:rsidP="000A6F8F"/>
    <w:p w14:paraId="59141F5A" w14:textId="77777777" w:rsidR="00AF4C9D" w:rsidRDefault="00AF4C9D" w:rsidP="00AF4C9D">
      <w:pPr>
        <w:pStyle w:val="ActivityBodyItalicandBold"/>
      </w:pPr>
      <w:r>
        <w:t>I understand it is my responsibility to complete a course portfolio and to continue to become competent in the full scope of the Principles of Agricultural Science – Animal curriculum.</w:t>
      </w:r>
    </w:p>
    <w:p w14:paraId="74039868" w14:textId="77777777" w:rsidR="00AF4C9D" w:rsidRDefault="00AF4C9D" w:rsidP="00AF4C9D">
      <w:pPr>
        <w:pStyle w:val="ActivityBodyBold"/>
      </w:pPr>
    </w:p>
    <w:p w14:paraId="48FAD062" w14:textId="77777777" w:rsidR="00AF4C9D" w:rsidRDefault="00AF4C9D" w:rsidP="00AF4C9D">
      <w:pPr>
        <w:pStyle w:val="ActivityBodyBold"/>
      </w:pPr>
      <w:r>
        <w:t>Participant signature: __________________________________________________________________</w:t>
      </w:r>
    </w:p>
    <w:p w14:paraId="59190A27" w14:textId="77777777" w:rsidR="00AF4C9D" w:rsidRPr="000A6F8F" w:rsidRDefault="00AF4C9D" w:rsidP="000A6F8F"/>
    <w:p w14:paraId="228491E7" w14:textId="25B7A5C0" w:rsidR="00AF4C9D" w:rsidRDefault="00A85678" w:rsidP="00BD6F4B">
      <w:pPr>
        <w:sectPr w:rsidR="00AF4C9D" w:rsidSect="004B2573">
          <w:footerReference w:type="default" r:id="rId8"/>
          <w:footerReference w:type="first" r:id="rId9"/>
          <w:pgSz w:w="12240" w:h="15840"/>
          <w:pgMar w:top="720" w:right="720" w:bottom="720" w:left="720" w:header="720" w:footer="720" w:gutter="0"/>
          <w:cols w:space="720"/>
          <w:docGrid w:linePitch="360"/>
        </w:sectPr>
      </w:pPr>
      <w:r>
        <w:t>*It is the intent that all</w:t>
      </w:r>
      <w:bookmarkStart w:id="0" w:name="_GoBack"/>
      <w:bookmarkEnd w:id="0"/>
      <w:r w:rsidR="00BD6F4B">
        <w:t xml:space="preserve"> activities on the checklist </w:t>
      </w:r>
      <w:r w:rsidR="00AF4C9D" w:rsidRPr="000A6F8F">
        <w:t xml:space="preserve">be completed </w:t>
      </w:r>
      <w:r w:rsidR="00BD6F4B">
        <w:t xml:space="preserve">before the institute, during </w:t>
      </w:r>
      <w:r w:rsidR="00AF4C9D" w:rsidRPr="000A6F8F">
        <w:t>scheduled class time</w:t>
      </w:r>
      <w:r w:rsidR="00BD6F4B">
        <w:t>,</w:t>
      </w:r>
      <w:r w:rsidR="00AF4C9D" w:rsidRPr="000A6F8F">
        <w:t xml:space="preserve"> or as homework. Other activities/projects/problems will be assigned to support</w:t>
      </w:r>
      <w:r w:rsidR="00AF4C9D">
        <w:t xml:space="preserve"> the participant in familiarizing him or herself with the entire course curriculum.</w:t>
      </w:r>
    </w:p>
    <w:tbl>
      <w:tblPr>
        <w:tblStyle w:val="TableGrid"/>
        <w:tblW w:w="6588" w:type="dxa"/>
        <w:tblInd w:w="-5" w:type="dxa"/>
        <w:tblLook w:val="04A0" w:firstRow="1" w:lastRow="0" w:firstColumn="1" w:lastColumn="0" w:noHBand="0" w:noVBand="1"/>
      </w:tblPr>
      <w:tblGrid>
        <w:gridCol w:w="3388"/>
        <w:gridCol w:w="3200"/>
      </w:tblGrid>
      <w:tr w:rsidR="00AF4C9D" w14:paraId="2D82EBAE" w14:textId="77777777" w:rsidTr="000A6F8F">
        <w:trPr>
          <w:trHeight w:val="375"/>
        </w:trPr>
        <w:tc>
          <w:tcPr>
            <w:tcW w:w="6588" w:type="dxa"/>
            <w:gridSpan w:val="2"/>
            <w:vAlign w:val="center"/>
          </w:tcPr>
          <w:p w14:paraId="52DE1971" w14:textId="77777777" w:rsidR="00AF4C9D" w:rsidRDefault="00AF4C9D" w:rsidP="00466FC1">
            <w:pPr>
              <w:pStyle w:val="ActivityBody"/>
              <w:ind w:left="0"/>
            </w:pPr>
            <w:r>
              <w:lastRenderedPageBreak/>
              <w:t>Participant’s Name:</w:t>
            </w:r>
          </w:p>
        </w:tc>
      </w:tr>
      <w:tr w:rsidR="00AF4C9D" w14:paraId="68DB565C" w14:textId="77777777" w:rsidTr="000A6F8F">
        <w:trPr>
          <w:trHeight w:val="375"/>
        </w:trPr>
        <w:tc>
          <w:tcPr>
            <w:tcW w:w="3388" w:type="dxa"/>
            <w:vAlign w:val="center"/>
          </w:tcPr>
          <w:p w14:paraId="12982DB5" w14:textId="77777777" w:rsidR="00AF4C9D" w:rsidRDefault="00AF4C9D" w:rsidP="00466FC1">
            <w:pPr>
              <w:pStyle w:val="ActivityBody"/>
              <w:ind w:left="0"/>
            </w:pPr>
            <w:r>
              <w:t>CI Location:</w:t>
            </w:r>
          </w:p>
        </w:tc>
        <w:tc>
          <w:tcPr>
            <w:tcW w:w="3200" w:type="dxa"/>
            <w:vAlign w:val="center"/>
          </w:tcPr>
          <w:p w14:paraId="731E34C5" w14:textId="77777777" w:rsidR="00AF4C9D" w:rsidRDefault="00AF4C9D" w:rsidP="00466FC1">
            <w:pPr>
              <w:pStyle w:val="ActivityBody"/>
              <w:ind w:left="0"/>
            </w:pPr>
            <w:r>
              <w:t>CI Dates:</w:t>
            </w:r>
          </w:p>
        </w:tc>
      </w:tr>
      <w:tr w:rsidR="00AF4C9D" w14:paraId="58EEE7DE" w14:textId="77777777" w:rsidTr="000A6F8F">
        <w:trPr>
          <w:trHeight w:val="375"/>
        </w:trPr>
        <w:tc>
          <w:tcPr>
            <w:tcW w:w="6588" w:type="dxa"/>
            <w:gridSpan w:val="2"/>
            <w:vAlign w:val="center"/>
          </w:tcPr>
          <w:p w14:paraId="418CFDBC" w14:textId="77777777" w:rsidR="00AF4C9D" w:rsidRDefault="00AF4C9D" w:rsidP="00466FC1">
            <w:pPr>
              <w:pStyle w:val="ActivityBody"/>
              <w:ind w:left="0"/>
            </w:pPr>
            <w:r>
              <w:t>Course Taken:</w:t>
            </w:r>
          </w:p>
        </w:tc>
      </w:tr>
      <w:tr w:rsidR="00AF4C9D" w14:paraId="616A06F5" w14:textId="77777777" w:rsidTr="000A6F8F">
        <w:trPr>
          <w:trHeight w:val="375"/>
        </w:trPr>
        <w:tc>
          <w:tcPr>
            <w:tcW w:w="6588" w:type="dxa"/>
            <w:gridSpan w:val="2"/>
            <w:vAlign w:val="center"/>
          </w:tcPr>
          <w:p w14:paraId="60420FEE" w14:textId="77777777" w:rsidR="00AF4C9D" w:rsidRDefault="00AF4C9D" w:rsidP="00466FC1">
            <w:pPr>
              <w:pStyle w:val="ActivityBody"/>
              <w:ind w:left="0"/>
            </w:pPr>
            <w:r>
              <w:t>Participant’s School District:</w:t>
            </w:r>
          </w:p>
        </w:tc>
      </w:tr>
      <w:tr w:rsidR="00AF4C9D" w14:paraId="188B047B" w14:textId="77777777" w:rsidTr="000A6F8F">
        <w:trPr>
          <w:trHeight w:val="375"/>
        </w:trPr>
        <w:tc>
          <w:tcPr>
            <w:tcW w:w="6588" w:type="dxa"/>
            <w:gridSpan w:val="2"/>
            <w:vAlign w:val="center"/>
          </w:tcPr>
          <w:p w14:paraId="3B99DB9E" w14:textId="77777777" w:rsidR="00AF4C9D" w:rsidRDefault="00AF4C9D" w:rsidP="00466FC1">
            <w:pPr>
              <w:pStyle w:val="ActivityBody"/>
              <w:ind w:left="0"/>
            </w:pPr>
            <w:r>
              <w:t>Participant’s School Name:</w:t>
            </w:r>
          </w:p>
        </w:tc>
      </w:tr>
      <w:tr w:rsidR="00AF4C9D" w14:paraId="7BC703AE" w14:textId="77777777" w:rsidTr="000A6F8F">
        <w:trPr>
          <w:trHeight w:val="953"/>
        </w:trPr>
        <w:tc>
          <w:tcPr>
            <w:tcW w:w="6588" w:type="dxa"/>
            <w:gridSpan w:val="2"/>
          </w:tcPr>
          <w:p w14:paraId="2837B27C" w14:textId="77777777" w:rsidR="00AF4C9D" w:rsidRDefault="00AF4C9D" w:rsidP="00466FC1">
            <w:pPr>
              <w:pStyle w:val="ActivityBody"/>
              <w:ind w:left="0"/>
            </w:pPr>
            <w:r>
              <w:t>School Address:</w:t>
            </w:r>
          </w:p>
        </w:tc>
      </w:tr>
      <w:tr w:rsidR="00AF4C9D" w14:paraId="1B0C9F20" w14:textId="77777777" w:rsidTr="000A6F8F">
        <w:trPr>
          <w:trHeight w:val="375"/>
        </w:trPr>
        <w:tc>
          <w:tcPr>
            <w:tcW w:w="6588" w:type="dxa"/>
            <w:gridSpan w:val="2"/>
            <w:vAlign w:val="center"/>
          </w:tcPr>
          <w:p w14:paraId="1CE512BD" w14:textId="77777777" w:rsidR="00AF4C9D" w:rsidRDefault="00AF4C9D" w:rsidP="00466FC1">
            <w:pPr>
              <w:pStyle w:val="ActivityBody"/>
              <w:ind w:left="0"/>
            </w:pPr>
            <w:r>
              <w:t>Participant’s Email Address:</w:t>
            </w:r>
          </w:p>
        </w:tc>
      </w:tr>
      <w:tr w:rsidR="00AF4C9D" w14:paraId="393B497D" w14:textId="77777777" w:rsidTr="000A6F8F">
        <w:trPr>
          <w:trHeight w:val="1034"/>
        </w:trPr>
        <w:tc>
          <w:tcPr>
            <w:tcW w:w="6588" w:type="dxa"/>
            <w:gridSpan w:val="2"/>
          </w:tcPr>
          <w:p w14:paraId="4E414685" w14:textId="77777777" w:rsidR="00AF4C9D" w:rsidRDefault="00AF4C9D" w:rsidP="00466FC1">
            <w:pPr>
              <w:pStyle w:val="ActivityBody"/>
              <w:ind w:left="0"/>
            </w:pPr>
            <w:r>
              <w:t>Lead Teachers’ Names:</w:t>
            </w:r>
          </w:p>
        </w:tc>
      </w:tr>
      <w:tr w:rsidR="00AF4C9D" w14:paraId="4F1C5212" w14:textId="77777777" w:rsidTr="000A6F8F">
        <w:trPr>
          <w:trHeight w:val="1034"/>
        </w:trPr>
        <w:tc>
          <w:tcPr>
            <w:tcW w:w="6588" w:type="dxa"/>
            <w:gridSpan w:val="2"/>
          </w:tcPr>
          <w:p w14:paraId="327F0CD7" w14:textId="77777777" w:rsidR="00AF4C9D" w:rsidRDefault="00AF4C9D" w:rsidP="00466FC1">
            <w:pPr>
              <w:pStyle w:val="ActivityBodyBold"/>
              <w:ind w:left="0"/>
            </w:pPr>
            <w:r>
              <w:t>I agree to use CASE curriculum in accordance with copyright laws, which includes not distributing materials outside my school, restricting student web access to password protected sites, and not using the curriculum beyond the intended purpose.</w:t>
            </w:r>
          </w:p>
        </w:tc>
      </w:tr>
    </w:tbl>
    <w:p w14:paraId="0C855EB3" w14:textId="77777777" w:rsidR="00AF4C9D" w:rsidRPr="000A6F8F" w:rsidRDefault="00AF4C9D" w:rsidP="000A6F8F"/>
    <w:p w14:paraId="738EAA8D" w14:textId="77777777" w:rsidR="00AF4C9D" w:rsidRDefault="00AF4C9D" w:rsidP="000A6F8F">
      <w:r w:rsidRPr="000A6F8F">
        <w:t>Signature</w:t>
      </w:r>
      <w:r>
        <w:t>: ____________________________________________</w:t>
      </w:r>
    </w:p>
    <w:p w14:paraId="4331E5E6" w14:textId="77777777" w:rsidR="00AF4C9D" w:rsidRPr="000A6F8F" w:rsidRDefault="00AF4C9D" w:rsidP="000A6F8F"/>
    <w:tbl>
      <w:tblPr>
        <w:tblStyle w:val="TableGrid"/>
        <w:tblW w:w="0" w:type="auto"/>
        <w:tblInd w:w="-5" w:type="dxa"/>
        <w:tblLook w:val="04A0" w:firstRow="1" w:lastRow="0" w:firstColumn="1" w:lastColumn="0" w:noHBand="0" w:noVBand="1"/>
      </w:tblPr>
      <w:tblGrid>
        <w:gridCol w:w="6565"/>
      </w:tblGrid>
      <w:tr w:rsidR="00AF4C9D" w14:paraId="048307F0" w14:textId="77777777" w:rsidTr="000A6F8F">
        <w:tc>
          <w:tcPr>
            <w:tcW w:w="6565" w:type="dxa"/>
          </w:tcPr>
          <w:p w14:paraId="6C4D7A00" w14:textId="77777777" w:rsidR="00AF4C9D" w:rsidRDefault="00AF4C9D" w:rsidP="00466FC1">
            <w:pPr>
              <w:pStyle w:val="ActivityBody"/>
              <w:ind w:left="0"/>
            </w:pPr>
            <w:r>
              <w:t>My Lead Teacher(s) have reviewed this checklist with me and I am aware of the final evaluation.</w:t>
            </w:r>
          </w:p>
          <w:p w14:paraId="734E3CD8" w14:textId="77777777" w:rsidR="00AF4C9D" w:rsidRDefault="00AF4C9D" w:rsidP="00466FC1">
            <w:pPr>
              <w:pStyle w:val="ActivityBody"/>
              <w:ind w:left="0"/>
            </w:pPr>
          </w:p>
          <w:p w14:paraId="1B812B93" w14:textId="77777777" w:rsidR="00AF4C9D" w:rsidRDefault="00AF4C9D" w:rsidP="00466FC1">
            <w:pPr>
              <w:pStyle w:val="ActivityBody"/>
              <w:ind w:left="0"/>
              <w:rPr>
                <w:sz w:val="20"/>
                <w:szCs w:val="20"/>
              </w:rPr>
            </w:pPr>
            <w:r>
              <w:rPr>
                <w:sz w:val="20"/>
                <w:szCs w:val="20"/>
              </w:rPr>
              <w:t>Participant’s signature: _____________________ Date: ___________</w:t>
            </w:r>
          </w:p>
          <w:p w14:paraId="457158AE" w14:textId="77777777" w:rsidR="00AF4C9D" w:rsidRDefault="00AF4C9D" w:rsidP="00466FC1">
            <w:pPr>
              <w:pStyle w:val="ActivityBody"/>
              <w:ind w:left="0"/>
              <w:rPr>
                <w:sz w:val="20"/>
                <w:szCs w:val="20"/>
              </w:rPr>
            </w:pPr>
          </w:p>
          <w:p w14:paraId="2863E07B" w14:textId="77777777" w:rsidR="00AF4C9D" w:rsidRDefault="00AF4C9D" w:rsidP="00466FC1">
            <w:pPr>
              <w:pStyle w:val="ActivityBody"/>
              <w:ind w:left="0"/>
              <w:rPr>
                <w:szCs w:val="22"/>
              </w:rPr>
            </w:pPr>
            <w:r>
              <w:rPr>
                <w:szCs w:val="22"/>
              </w:rPr>
              <w:t>The student (has / has not) met the requirements of this course.</w:t>
            </w:r>
          </w:p>
          <w:p w14:paraId="1AA79D49" w14:textId="77777777" w:rsidR="00AF4C9D" w:rsidRDefault="00AF4C9D" w:rsidP="00466FC1">
            <w:pPr>
              <w:pStyle w:val="ActivityBody"/>
              <w:ind w:left="0"/>
              <w:rPr>
                <w:szCs w:val="22"/>
              </w:rPr>
            </w:pPr>
          </w:p>
          <w:p w14:paraId="2B49C1C1" w14:textId="77777777" w:rsidR="00AF4C9D" w:rsidRDefault="00AF4C9D" w:rsidP="00466FC1">
            <w:pPr>
              <w:pStyle w:val="ActivityBody"/>
              <w:ind w:left="0"/>
              <w:rPr>
                <w:sz w:val="20"/>
                <w:szCs w:val="20"/>
              </w:rPr>
            </w:pPr>
            <w:r>
              <w:rPr>
                <w:sz w:val="20"/>
                <w:szCs w:val="20"/>
              </w:rPr>
              <w:t>Lead Teacher’s signature: ___________________ Date: __________</w:t>
            </w:r>
          </w:p>
          <w:p w14:paraId="479AC07C" w14:textId="77777777" w:rsidR="00AF4C9D" w:rsidRDefault="00AF4C9D" w:rsidP="00466FC1">
            <w:pPr>
              <w:pStyle w:val="ActivityBody"/>
              <w:ind w:left="0"/>
              <w:rPr>
                <w:sz w:val="20"/>
                <w:szCs w:val="20"/>
              </w:rPr>
            </w:pPr>
          </w:p>
          <w:p w14:paraId="16D737CE" w14:textId="77777777" w:rsidR="00AF4C9D" w:rsidRDefault="00AF4C9D" w:rsidP="00466FC1">
            <w:pPr>
              <w:pStyle w:val="ActivityBody"/>
              <w:ind w:left="0"/>
              <w:rPr>
                <w:sz w:val="20"/>
                <w:szCs w:val="20"/>
              </w:rPr>
            </w:pPr>
            <w:r>
              <w:rPr>
                <w:sz w:val="20"/>
                <w:szCs w:val="20"/>
              </w:rPr>
              <w:t>Lead Teacher’s signature: ___________________ Date: __________</w:t>
            </w:r>
          </w:p>
          <w:p w14:paraId="59849CBF" w14:textId="77777777" w:rsidR="00AF4C9D" w:rsidRDefault="00AF4C9D" w:rsidP="00466FC1">
            <w:pPr>
              <w:pStyle w:val="ActivityBody"/>
              <w:ind w:left="0"/>
              <w:rPr>
                <w:sz w:val="20"/>
                <w:szCs w:val="20"/>
              </w:rPr>
            </w:pPr>
          </w:p>
          <w:p w14:paraId="4F7E2D18" w14:textId="77777777" w:rsidR="00AF4C9D" w:rsidRPr="00932C63" w:rsidRDefault="00AF4C9D" w:rsidP="00466FC1">
            <w:pPr>
              <w:pStyle w:val="ActivityBodyItalicandBold"/>
              <w:ind w:left="0"/>
              <w:jc w:val="center"/>
              <w:rPr>
                <w:sz w:val="20"/>
                <w:szCs w:val="20"/>
              </w:rPr>
            </w:pPr>
            <w:r w:rsidRPr="00932C63">
              <w:rPr>
                <w:sz w:val="20"/>
                <w:szCs w:val="20"/>
              </w:rPr>
              <w:t xml:space="preserve">Note to CI </w:t>
            </w:r>
            <w:r>
              <w:rPr>
                <w:sz w:val="20"/>
                <w:szCs w:val="20"/>
              </w:rPr>
              <w:t>Lead Teachers</w:t>
            </w:r>
            <w:r w:rsidRPr="00932C63">
              <w:rPr>
                <w:sz w:val="20"/>
                <w:szCs w:val="20"/>
              </w:rPr>
              <w:t>:</w:t>
            </w:r>
          </w:p>
          <w:p w14:paraId="3694C62A" w14:textId="77777777" w:rsidR="00AF4C9D" w:rsidRPr="00507D52" w:rsidRDefault="00AF4C9D" w:rsidP="00466FC1">
            <w:pPr>
              <w:pStyle w:val="ActivityBodyItalicandBold"/>
              <w:ind w:left="0"/>
              <w:jc w:val="center"/>
            </w:pPr>
            <w:r w:rsidRPr="00932C63">
              <w:rPr>
                <w:sz w:val="20"/>
                <w:szCs w:val="20"/>
              </w:rPr>
              <w:t>When completed, please provide a copy of this document to participant and to CASE Operations</w:t>
            </w:r>
            <w:r>
              <w:rPr>
                <w:sz w:val="20"/>
                <w:szCs w:val="20"/>
              </w:rPr>
              <w:t>/Outreach Director</w:t>
            </w:r>
            <w:r w:rsidRPr="00932C63">
              <w:rPr>
                <w:sz w:val="20"/>
                <w:szCs w:val="20"/>
              </w:rPr>
              <w:t>.</w:t>
            </w:r>
          </w:p>
        </w:tc>
      </w:tr>
    </w:tbl>
    <w:p w14:paraId="31D42B06" w14:textId="77777777" w:rsidR="00AF4C9D" w:rsidRDefault="00AF4C9D" w:rsidP="000A6F8F">
      <w:pPr>
        <w:pStyle w:val="ActivityBody"/>
        <w:ind w:hanging="360"/>
      </w:pPr>
    </w:p>
    <w:tbl>
      <w:tblPr>
        <w:tblStyle w:val="TableGrid"/>
        <w:tblW w:w="6570" w:type="dxa"/>
        <w:tblInd w:w="175" w:type="dxa"/>
        <w:tblLook w:val="04A0" w:firstRow="1" w:lastRow="0" w:firstColumn="1" w:lastColumn="0" w:noHBand="0" w:noVBand="1"/>
      </w:tblPr>
      <w:tblGrid>
        <w:gridCol w:w="5400"/>
        <w:gridCol w:w="1170"/>
      </w:tblGrid>
      <w:tr w:rsidR="00AF4C9D" w14:paraId="51D874E0" w14:textId="77777777" w:rsidTr="001968EC">
        <w:trPr>
          <w:trHeight w:val="354"/>
        </w:trPr>
        <w:tc>
          <w:tcPr>
            <w:tcW w:w="6570" w:type="dxa"/>
            <w:gridSpan w:val="2"/>
            <w:shd w:val="clear" w:color="auto" w:fill="FF6600"/>
            <w:vAlign w:val="center"/>
          </w:tcPr>
          <w:p w14:paraId="33835ECC" w14:textId="77777777" w:rsidR="00AF4C9D" w:rsidRDefault="00AF4C9D" w:rsidP="001968EC">
            <w:pPr>
              <w:pStyle w:val="ActivityBody"/>
              <w:ind w:left="0"/>
              <w:jc w:val="center"/>
            </w:pPr>
            <w:r>
              <w:lastRenderedPageBreak/>
              <w:t>Lead Teacher Use Only</w:t>
            </w:r>
          </w:p>
        </w:tc>
      </w:tr>
      <w:tr w:rsidR="00A76309" w14:paraId="23C503C7" w14:textId="77777777" w:rsidTr="00C725AE">
        <w:trPr>
          <w:trHeight w:val="354"/>
        </w:trPr>
        <w:tc>
          <w:tcPr>
            <w:tcW w:w="6570" w:type="dxa"/>
            <w:gridSpan w:val="2"/>
            <w:shd w:val="clear" w:color="auto" w:fill="D9D9D9" w:themeFill="background1" w:themeFillShade="D9"/>
            <w:vAlign w:val="center"/>
          </w:tcPr>
          <w:p w14:paraId="76B89F52" w14:textId="5EC71BCE" w:rsidR="00A76309" w:rsidRDefault="00A76309" w:rsidP="00A76309">
            <w:pPr>
              <w:pStyle w:val="ActivityBody"/>
              <w:ind w:left="0"/>
              <w:jc w:val="center"/>
            </w:pPr>
            <w:r>
              <w:t>Pre-Institute</w:t>
            </w:r>
            <w:r w:rsidR="00C676E4">
              <w:t xml:space="preserve"> Portfolio</w:t>
            </w:r>
          </w:p>
        </w:tc>
      </w:tr>
      <w:tr w:rsidR="00C676E4" w14:paraId="02DA8DE8" w14:textId="77777777" w:rsidTr="00C725AE">
        <w:trPr>
          <w:trHeight w:val="354"/>
        </w:trPr>
        <w:tc>
          <w:tcPr>
            <w:tcW w:w="5400" w:type="dxa"/>
            <w:vAlign w:val="center"/>
          </w:tcPr>
          <w:p w14:paraId="76E2FE79" w14:textId="1582AAEA" w:rsidR="00C676E4" w:rsidRDefault="00C676E4" w:rsidP="00466FC1">
            <w:pPr>
              <w:pStyle w:val="ActivityBody"/>
              <w:ind w:left="0"/>
            </w:pPr>
            <w:r>
              <w:t>Unit Review for Each Unit</w:t>
            </w:r>
          </w:p>
        </w:tc>
        <w:tc>
          <w:tcPr>
            <w:tcW w:w="1170" w:type="dxa"/>
            <w:vAlign w:val="center"/>
          </w:tcPr>
          <w:p w14:paraId="7D495F50" w14:textId="77777777" w:rsidR="00C676E4" w:rsidRDefault="00C676E4" w:rsidP="00466FC1">
            <w:pPr>
              <w:pStyle w:val="ActivityBody"/>
              <w:ind w:left="0"/>
            </w:pPr>
          </w:p>
        </w:tc>
      </w:tr>
      <w:tr w:rsidR="00C676E4" w14:paraId="59101798" w14:textId="77777777" w:rsidTr="00C725AE">
        <w:trPr>
          <w:trHeight w:val="354"/>
        </w:trPr>
        <w:tc>
          <w:tcPr>
            <w:tcW w:w="5400" w:type="dxa"/>
            <w:vAlign w:val="center"/>
          </w:tcPr>
          <w:p w14:paraId="0C5FDC28" w14:textId="5966099E" w:rsidR="00C676E4" w:rsidRDefault="00C676E4" w:rsidP="00466FC1">
            <w:pPr>
              <w:pStyle w:val="ActivityBody"/>
              <w:ind w:left="0"/>
            </w:pPr>
            <w:r>
              <w:t>PMG Notes for Each PMG APP</w:t>
            </w:r>
          </w:p>
        </w:tc>
        <w:tc>
          <w:tcPr>
            <w:tcW w:w="1170" w:type="dxa"/>
            <w:vAlign w:val="center"/>
          </w:tcPr>
          <w:p w14:paraId="548DA56D" w14:textId="77777777" w:rsidR="00C676E4" w:rsidRDefault="00C676E4" w:rsidP="00466FC1">
            <w:pPr>
              <w:pStyle w:val="ActivityBody"/>
              <w:ind w:left="0"/>
            </w:pPr>
          </w:p>
        </w:tc>
      </w:tr>
      <w:tr w:rsidR="00C676E4" w14:paraId="5760A0F5" w14:textId="77777777" w:rsidTr="00C725AE">
        <w:trPr>
          <w:trHeight w:val="354"/>
        </w:trPr>
        <w:tc>
          <w:tcPr>
            <w:tcW w:w="5400" w:type="dxa"/>
            <w:vAlign w:val="center"/>
          </w:tcPr>
          <w:p w14:paraId="0B689499" w14:textId="310BB1AB" w:rsidR="00C676E4" w:rsidRDefault="00C676E4" w:rsidP="00466FC1">
            <w:pPr>
              <w:pStyle w:val="ActivityBody"/>
              <w:ind w:left="0"/>
            </w:pPr>
            <w:r>
              <w:t>Teaching Calendar</w:t>
            </w:r>
          </w:p>
        </w:tc>
        <w:tc>
          <w:tcPr>
            <w:tcW w:w="1170" w:type="dxa"/>
            <w:vAlign w:val="center"/>
          </w:tcPr>
          <w:p w14:paraId="461965BB" w14:textId="77777777" w:rsidR="00C676E4" w:rsidRDefault="00C676E4" w:rsidP="00466FC1">
            <w:pPr>
              <w:pStyle w:val="ActivityBody"/>
              <w:ind w:left="0"/>
            </w:pPr>
          </w:p>
        </w:tc>
      </w:tr>
      <w:tr w:rsidR="00AF4C9D" w14:paraId="510D5EBF" w14:textId="77777777" w:rsidTr="00C725AE">
        <w:trPr>
          <w:trHeight w:val="354"/>
        </w:trPr>
        <w:tc>
          <w:tcPr>
            <w:tcW w:w="5400" w:type="dxa"/>
            <w:vAlign w:val="center"/>
          </w:tcPr>
          <w:p w14:paraId="78089B20" w14:textId="051FE29E" w:rsidR="00AF4C9D" w:rsidRDefault="00A76309" w:rsidP="00466FC1">
            <w:pPr>
              <w:pStyle w:val="ActivityBody"/>
              <w:ind w:left="0"/>
            </w:pPr>
            <w:r>
              <w:t>Activity 2.2.2 Creature Classification</w:t>
            </w:r>
          </w:p>
        </w:tc>
        <w:tc>
          <w:tcPr>
            <w:tcW w:w="1170" w:type="dxa"/>
            <w:vAlign w:val="center"/>
          </w:tcPr>
          <w:p w14:paraId="7D340E16" w14:textId="77777777" w:rsidR="00AF4C9D" w:rsidRDefault="00AF4C9D" w:rsidP="00466FC1">
            <w:pPr>
              <w:pStyle w:val="ActivityBody"/>
              <w:ind w:left="0"/>
            </w:pPr>
          </w:p>
        </w:tc>
      </w:tr>
      <w:tr w:rsidR="00A76309" w14:paraId="1EDCA204" w14:textId="77777777" w:rsidTr="00C725AE">
        <w:trPr>
          <w:trHeight w:val="354"/>
        </w:trPr>
        <w:tc>
          <w:tcPr>
            <w:tcW w:w="5400" w:type="dxa"/>
            <w:vAlign w:val="center"/>
          </w:tcPr>
          <w:p w14:paraId="7578677C" w14:textId="6E412202" w:rsidR="00A76309" w:rsidRDefault="00A76309" w:rsidP="00466FC1">
            <w:pPr>
              <w:pStyle w:val="ActivityBody"/>
              <w:ind w:left="0"/>
            </w:pPr>
            <w:r>
              <w:t>Project 3.2.2 Acting Like an Animal</w:t>
            </w:r>
          </w:p>
        </w:tc>
        <w:tc>
          <w:tcPr>
            <w:tcW w:w="1170" w:type="dxa"/>
            <w:vAlign w:val="center"/>
          </w:tcPr>
          <w:p w14:paraId="2727044C" w14:textId="77777777" w:rsidR="00A76309" w:rsidRDefault="00A76309" w:rsidP="00466FC1">
            <w:pPr>
              <w:pStyle w:val="ActivityBody"/>
              <w:ind w:left="0"/>
            </w:pPr>
          </w:p>
        </w:tc>
      </w:tr>
      <w:tr w:rsidR="00A76309" w14:paraId="3E339E0A" w14:textId="77777777" w:rsidTr="00C725AE">
        <w:trPr>
          <w:trHeight w:val="354"/>
        </w:trPr>
        <w:tc>
          <w:tcPr>
            <w:tcW w:w="5400" w:type="dxa"/>
            <w:vAlign w:val="center"/>
          </w:tcPr>
          <w:p w14:paraId="4B30542D" w14:textId="0795CD19" w:rsidR="00A76309" w:rsidRDefault="00A76309" w:rsidP="00466FC1">
            <w:pPr>
              <w:pStyle w:val="ActivityBody"/>
              <w:ind w:left="0"/>
            </w:pPr>
            <w:r>
              <w:t>Activity 4.3.5 Mapping Reactions</w:t>
            </w:r>
          </w:p>
        </w:tc>
        <w:tc>
          <w:tcPr>
            <w:tcW w:w="1170" w:type="dxa"/>
            <w:vAlign w:val="center"/>
          </w:tcPr>
          <w:p w14:paraId="181A2614" w14:textId="77777777" w:rsidR="00A76309" w:rsidRDefault="00A76309" w:rsidP="00466FC1">
            <w:pPr>
              <w:pStyle w:val="ActivityBody"/>
              <w:ind w:left="0"/>
            </w:pPr>
          </w:p>
        </w:tc>
      </w:tr>
      <w:tr w:rsidR="00A76309" w14:paraId="4B144F56" w14:textId="77777777" w:rsidTr="00C725AE">
        <w:trPr>
          <w:trHeight w:val="354"/>
        </w:trPr>
        <w:tc>
          <w:tcPr>
            <w:tcW w:w="5400" w:type="dxa"/>
            <w:vAlign w:val="center"/>
          </w:tcPr>
          <w:p w14:paraId="4AD57BED" w14:textId="1BF953FA" w:rsidR="00A76309" w:rsidRDefault="00A76309" w:rsidP="00466FC1">
            <w:pPr>
              <w:pStyle w:val="ActivityBody"/>
              <w:ind w:left="0"/>
            </w:pPr>
            <w:r>
              <w:t>Project 8.4.2 The Power of Prevention</w:t>
            </w:r>
          </w:p>
        </w:tc>
        <w:tc>
          <w:tcPr>
            <w:tcW w:w="1170" w:type="dxa"/>
            <w:vAlign w:val="center"/>
          </w:tcPr>
          <w:p w14:paraId="7B0006DD" w14:textId="77777777" w:rsidR="00A76309" w:rsidRDefault="00A76309" w:rsidP="00466FC1">
            <w:pPr>
              <w:pStyle w:val="ActivityBody"/>
              <w:ind w:left="0"/>
            </w:pPr>
          </w:p>
        </w:tc>
      </w:tr>
      <w:tr w:rsidR="00A76309" w14:paraId="499D710E" w14:textId="77777777" w:rsidTr="00C725AE">
        <w:trPr>
          <w:trHeight w:val="354"/>
        </w:trPr>
        <w:tc>
          <w:tcPr>
            <w:tcW w:w="6570" w:type="dxa"/>
            <w:gridSpan w:val="2"/>
            <w:shd w:val="clear" w:color="auto" w:fill="D9D9D9" w:themeFill="background1" w:themeFillShade="D9"/>
            <w:vAlign w:val="center"/>
          </w:tcPr>
          <w:p w14:paraId="39D55EAA" w14:textId="2E6BDCF0" w:rsidR="00A76309" w:rsidRDefault="00A76309" w:rsidP="00C676E4">
            <w:pPr>
              <w:pStyle w:val="ActivityBody"/>
              <w:ind w:left="0"/>
              <w:jc w:val="center"/>
            </w:pPr>
            <w:r>
              <w:t>On-Site</w:t>
            </w:r>
            <w:r w:rsidR="00C676E4">
              <w:t xml:space="preserve"> Notebook</w:t>
            </w:r>
          </w:p>
        </w:tc>
      </w:tr>
      <w:tr w:rsidR="00AF4C9D" w14:paraId="7DED3723" w14:textId="77777777" w:rsidTr="00C725AE">
        <w:trPr>
          <w:trHeight w:val="354"/>
        </w:trPr>
        <w:tc>
          <w:tcPr>
            <w:tcW w:w="5400" w:type="dxa"/>
            <w:vAlign w:val="center"/>
          </w:tcPr>
          <w:p w14:paraId="08F8AFDD" w14:textId="3AB012AE" w:rsidR="00AF4C9D" w:rsidRDefault="00A76309" w:rsidP="00466FC1">
            <w:pPr>
              <w:pStyle w:val="ActivityBody"/>
              <w:ind w:left="0"/>
            </w:pPr>
            <w:r>
              <w:t>Activity 1.1.1 Agriscience Notebook</w:t>
            </w:r>
          </w:p>
        </w:tc>
        <w:tc>
          <w:tcPr>
            <w:tcW w:w="1170" w:type="dxa"/>
            <w:vAlign w:val="center"/>
          </w:tcPr>
          <w:p w14:paraId="477F6908" w14:textId="77777777" w:rsidR="00AF4C9D" w:rsidRDefault="00AF4C9D" w:rsidP="00466FC1">
            <w:pPr>
              <w:pStyle w:val="ActivityBody"/>
              <w:ind w:left="0"/>
            </w:pPr>
          </w:p>
        </w:tc>
      </w:tr>
      <w:tr w:rsidR="00AF4C9D" w14:paraId="7C95BAAB" w14:textId="77777777" w:rsidTr="00C725AE">
        <w:trPr>
          <w:trHeight w:val="354"/>
        </w:trPr>
        <w:tc>
          <w:tcPr>
            <w:tcW w:w="5400" w:type="dxa"/>
            <w:vAlign w:val="center"/>
          </w:tcPr>
          <w:p w14:paraId="106934C0" w14:textId="77777777" w:rsidR="00AF4C9D" w:rsidRDefault="00AF4C9D" w:rsidP="00466FC1">
            <w:pPr>
              <w:pStyle w:val="ActivityBody"/>
              <w:ind w:left="0"/>
            </w:pPr>
            <w:r>
              <w:t>Activity 3.2.1 Response to Environment</w:t>
            </w:r>
          </w:p>
        </w:tc>
        <w:tc>
          <w:tcPr>
            <w:tcW w:w="1170" w:type="dxa"/>
            <w:vAlign w:val="center"/>
          </w:tcPr>
          <w:p w14:paraId="2F19671E" w14:textId="77777777" w:rsidR="00AF4C9D" w:rsidRDefault="00AF4C9D" w:rsidP="00466FC1">
            <w:pPr>
              <w:pStyle w:val="ActivityBody"/>
              <w:ind w:left="0"/>
            </w:pPr>
          </w:p>
        </w:tc>
      </w:tr>
      <w:tr w:rsidR="00AF4C9D" w14:paraId="2C7FBA89" w14:textId="77777777" w:rsidTr="00C725AE">
        <w:trPr>
          <w:trHeight w:val="354"/>
        </w:trPr>
        <w:tc>
          <w:tcPr>
            <w:tcW w:w="5400" w:type="dxa"/>
            <w:vAlign w:val="center"/>
          </w:tcPr>
          <w:p w14:paraId="72BAC53D" w14:textId="77777777" w:rsidR="00AF4C9D" w:rsidRDefault="00AF4C9D" w:rsidP="00466FC1">
            <w:pPr>
              <w:pStyle w:val="ActivityBody"/>
              <w:ind w:left="0"/>
            </w:pPr>
            <w:r>
              <w:t>Activity 3.3.2 Biosecurity: Managing Risk</w:t>
            </w:r>
          </w:p>
        </w:tc>
        <w:tc>
          <w:tcPr>
            <w:tcW w:w="1170" w:type="dxa"/>
            <w:vAlign w:val="center"/>
          </w:tcPr>
          <w:p w14:paraId="022DA781" w14:textId="77777777" w:rsidR="00AF4C9D" w:rsidRDefault="00AF4C9D" w:rsidP="00466FC1">
            <w:pPr>
              <w:pStyle w:val="ActivityBody"/>
              <w:ind w:left="0"/>
            </w:pPr>
          </w:p>
        </w:tc>
      </w:tr>
      <w:tr w:rsidR="00AF4C9D" w14:paraId="1D8D4010" w14:textId="77777777" w:rsidTr="00C725AE">
        <w:trPr>
          <w:trHeight w:val="354"/>
        </w:trPr>
        <w:tc>
          <w:tcPr>
            <w:tcW w:w="5400" w:type="dxa"/>
            <w:vAlign w:val="center"/>
          </w:tcPr>
          <w:p w14:paraId="3B23D5DD" w14:textId="77777777" w:rsidR="00AF4C9D" w:rsidRDefault="00AF4C9D" w:rsidP="00466FC1">
            <w:pPr>
              <w:pStyle w:val="ActivityBody"/>
              <w:ind w:left="0"/>
            </w:pPr>
            <w:r>
              <w:t>Project 3.3.4 What Makes a Home?</w:t>
            </w:r>
          </w:p>
        </w:tc>
        <w:tc>
          <w:tcPr>
            <w:tcW w:w="1170" w:type="dxa"/>
            <w:vAlign w:val="center"/>
          </w:tcPr>
          <w:p w14:paraId="68D063B0" w14:textId="77777777" w:rsidR="00AF4C9D" w:rsidRDefault="00AF4C9D" w:rsidP="00466FC1">
            <w:pPr>
              <w:pStyle w:val="ActivityBody"/>
              <w:ind w:left="0"/>
            </w:pPr>
          </w:p>
        </w:tc>
      </w:tr>
      <w:tr w:rsidR="00AF4C9D" w14:paraId="60DF90D9" w14:textId="77777777" w:rsidTr="00C725AE">
        <w:trPr>
          <w:trHeight w:val="354"/>
        </w:trPr>
        <w:tc>
          <w:tcPr>
            <w:tcW w:w="5400" w:type="dxa"/>
            <w:vAlign w:val="center"/>
          </w:tcPr>
          <w:p w14:paraId="4EDF7995" w14:textId="77777777" w:rsidR="00AF4C9D" w:rsidRDefault="00AF4C9D" w:rsidP="00466FC1">
            <w:pPr>
              <w:pStyle w:val="ActivityBody"/>
              <w:ind w:left="0"/>
            </w:pPr>
            <w:r>
              <w:t>Activity 4.1.3 Cellular Respiration Study</w:t>
            </w:r>
          </w:p>
        </w:tc>
        <w:tc>
          <w:tcPr>
            <w:tcW w:w="1170" w:type="dxa"/>
            <w:vAlign w:val="center"/>
          </w:tcPr>
          <w:p w14:paraId="6E4825D0" w14:textId="77777777" w:rsidR="00AF4C9D" w:rsidRDefault="00AF4C9D" w:rsidP="00466FC1">
            <w:pPr>
              <w:pStyle w:val="ActivityBody"/>
              <w:ind w:left="0"/>
            </w:pPr>
          </w:p>
        </w:tc>
      </w:tr>
      <w:tr w:rsidR="00AF4C9D" w14:paraId="462A9B57" w14:textId="77777777" w:rsidTr="00C725AE">
        <w:trPr>
          <w:trHeight w:val="354"/>
        </w:trPr>
        <w:tc>
          <w:tcPr>
            <w:tcW w:w="5400" w:type="dxa"/>
            <w:vAlign w:val="center"/>
          </w:tcPr>
          <w:p w14:paraId="7BC4D16F" w14:textId="77777777" w:rsidR="00AF4C9D" w:rsidRDefault="00AF4C9D" w:rsidP="00466FC1">
            <w:pPr>
              <w:pStyle w:val="ActivityBody"/>
              <w:ind w:left="0"/>
            </w:pPr>
            <w:r>
              <w:t>Activity 4.1.5 Just Passing Through</w:t>
            </w:r>
          </w:p>
        </w:tc>
        <w:tc>
          <w:tcPr>
            <w:tcW w:w="1170" w:type="dxa"/>
            <w:vAlign w:val="center"/>
          </w:tcPr>
          <w:p w14:paraId="48A39226" w14:textId="77777777" w:rsidR="00AF4C9D" w:rsidRDefault="00AF4C9D" w:rsidP="00466FC1">
            <w:pPr>
              <w:pStyle w:val="ActivityBody"/>
              <w:ind w:left="0"/>
            </w:pPr>
          </w:p>
        </w:tc>
      </w:tr>
      <w:tr w:rsidR="00AF4C9D" w14:paraId="0791DF50" w14:textId="77777777" w:rsidTr="00C725AE">
        <w:trPr>
          <w:trHeight w:val="354"/>
        </w:trPr>
        <w:tc>
          <w:tcPr>
            <w:tcW w:w="5400" w:type="dxa"/>
            <w:vAlign w:val="center"/>
          </w:tcPr>
          <w:p w14:paraId="6B9622C8" w14:textId="77777777" w:rsidR="00AF4C9D" w:rsidRDefault="00AF4C9D" w:rsidP="00466FC1">
            <w:pPr>
              <w:pStyle w:val="ActivityBody"/>
              <w:ind w:left="0"/>
            </w:pPr>
            <w:r>
              <w:t>Activity 4.2.3 Inside Investigation</w:t>
            </w:r>
          </w:p>
        </w:tc>
        <w:tc>
          <w:tcPr>
            <w:tcW w:w="1170" w:type="dxa"/>
            <w:vAlign w:val="center"/>
          </w:tcPr>
          <w:p w14:paraId="79C14C1D" w14:textId="77777777" w:rsidR="00AF4C9D" w:rsidRDefault="00AF4C9D" w:rsidP="00466FC1">
            <w:pPr>
              <w:pStyle w:val="ActivityBody"/>
              <w:ind w:left="0"/>
            </w:pPr>
          </w:p>
        </w:tc>
      </w:tr>
      <w:tr w:rsidR="00AF4C9D" w14:paraId="56067B31" w14:textId="77777777" w:rsidTr="00C725AE">
        <w:trPr>
          <w:trHeight w:val="354"/>
        </w:trPr>
        <w:tc>
          <w:tcPr>
            <w:tcW w:w="5400" w:type="dxa"/>
            <w:vAlign w:val="center"/>
          </w:tcPr>
          <w:p w14:paraId="0230AD66" w14:textId="77777777" w:rsidR="00AF4C9D" w:rsidRDefault="00AF4C9D" w:rsidP="00466FC1">
            <w:pPr>
              <w:pStyle w:val="ActivityBody"/>
              <w:ind w:left="0"/>
            </w:pPr>
            <w:r>
              <w:t>Activity 4.3.4 Raising the Beat</w:t>
            </w:r>
          </w:p>
        </w:tc>
        <w:tc>
          <w:tcPr>
            <w:tcW w:w="1170" w:type="dxa"/>
            <w:vAlign w:val="center"/>
          </w:tcPr>
          <w:p w14:paraId="2078D169" w14:textId="77777777" w:rsidR="00AF4C9D" w:rsidRDefault="00AF4C9D" w:rsidP="00466FC1">
            <w:pPr>
              <w:pStyle w:val="ActivityBody"/>
              <w:ind w:left="0"/>
            </w:pPr>
          </w:p>
        </w:tc>
      </w:tr>
      <w:tr w:rsidR="00AF4C9D" w14:paraId="0C02BF12" w14:textId="77777777" w:rsidTr="00C725AE">
        <w:trPr>
          <w:trHeight w:val="354"/>
        </w:trPr>
        <w:tc>
          <w:tcPr>
            <w:tcW w:w="5400" w:type="dxa"/>
            <w:vAlign w:val="center"/>
          </w:tcPr>
          <w:p w14:paraId="3B05524E" w14:textId="77777777" w:rsidR="00AF4C9D" w:rsidRDefault="00AF4C9D" w:rsidP="00466FC1">
            <w:pPr>
              <w:pStyle w:val="ActivityBody"/>
              <w:ind w:left="0"/>
            </w:pPr>
            <w:r>
              <w:t>Activity 5.3.1 Energy in Feed</w:t>
            </w:r>
          </w:p>
        </w:tc>
        <w:tc>
          <w:tcPr>
            <w:tcW w:w="1170" w:type="dxa"/>
            <w:vAlign w:val="center"/>
          </w:tcPr>
          <w:p w14:paraId="56336050" w14:textId="77777777" w:rsidR="00AF4C9D" w:rsidRDefault="00AF4C9D" w:rsidP="00466FC1">
            <w:pPr>
              <w:pStyle w:val="ActivityBody"/>
              <w:ind w:left="0"/>
            </w:pPr>
          </w:p>
        </w:tc>
      </w:tr>
      <w:tr w:rsidR="00AF4C9D" w14:paraId="2D026C37" w14:textId="77777777" w:rsidTr="00C725AE">
        <w:trPr>
          <w:trHeight w:val="354"/>
        </w:trPr>
        <w:tc>
          <w:tcPr>
            <w:tcW w:w="5400" w:type="dxa"/>
            <w:vAlign w:val="center"/>
          </w:tcPr>
          <w:p w14:paraId="6068DF7E" w14:textId="77777777" w:rsidR="00AF4C9D" w:rsidRDefault="00AF4C9D" w:rsidP="00466FC1">
            <w:pPr>
              <w:pStyle w:val="ActivityBody"/>
              <w:ind w:left="0"/>
            </w:pPr>
            <w:r>
              <w:t>Activity 5.5.2 A Pearson’s Square Meal</w:t>
            </w:r>
          </w:p>
        </w:tc>
        <w:tc>
          <w:tcPr>
            <w:tcW w:w="1170" w:type="dxa"/>
            <w:vAlign w:val="center"/>
          </w:tcPr>
          <w:p w14:paraId="3252C954" w14:textId="77777777" w:rsidR="00AF4C9D" w:rsidRDefault="00AF4C9D" w:rsidP="00466FC1">
            <w:pPr>
              <w:pStyle w:val="ActivityBody"/>
              <w:ind w:left="0"/>
            </w:pPr>
          </w:p>
        </w:tc>
      </w:tr>
      <w:tr w:rsidR="00AF4C9D" w14:paraId="0E8B65A5" w14:textId="77777777" w:rsidTr="00C725AE">
        <w:trPr>
          <w:trHeight w:val="354"/>
        </w:trPr>
        <w:tc>
          <w:tcPr>
            <w:tcW w:w="5400" w:type="dxa"/>
            <w:vAlign w:val="center"/>
          </w:tcPr>
          <w:p w14:paraId="50FE4582" w14:textId="77777777" w:rsidR="00AF4C9D" w:rsidRDefault="00AF4C9D" w:rsidP="00466FC1">
            <w:pPr>
              <w:pStyle w:val="ActivityBody"/>
              <w:ind w:left="0"/>
            </w:pPr>
            <w:r>
              <w:t>Activity 6.1.3 Find That Part</w:t>
            </w:r>
          </w:p>
        </w:tc>
        <w:tc>
          <w:tcPr>
            <w:tcW w:w="1170" w:type="dxa"/>
            <w:vAlign w:val="center"/>
          </w:tcPr>
          <w:p w14:paraId="45BD69AA" w14:textId="77777777" w:rsidR="00AF4C9D" w:rsidRDefault="00AF4C9D" w:rsidP="00466FC1">
            <w:pPr>
              <w:pStyle w:val="ActivityBody"/>
              <w:ind w:left="0"/>
            </w:pPr>
          </w:p>
        </w:tc>
      </w:tr>
      <w:tr w:rsidR="00AF4C9D" w14:paraId="64CDDB49" w14:textId="77777777" w:rsidTr="00C725AE">
        <w:trPr>
          <w:trHeight w:val="354"/>
        </w:trPr>
        <w:tc>
          <w:tcPr>
            <w:tcW w:w="5400" w:type="dxa"/>
            <w:vAlign w:val="center"/>
          </w:tcPr>
          <w:p w14:paraId="14C717FA" w14:textId="77777777" w:rsidR="00AF4C9D" w:rsidRDefault="00AF4C9D" w:rsidP="00466FC1">
            <w:pPr>
              <w:pStyle w:val="ActivityBody"/>
              <w:ind w:left="0"/>
            </w:pPr>
            <w:r>
              <w:t>Problem 6.3.3 Synchronizing Estrus for Profit</w:t>
            </w:r>
          </w:p>
        </w:tc>
        <w:tc>
          <w:tcPr>
            <w:tcW w:w="1170" w:type="dxa"/>
            <w:vAlign w:val="center"/>
          </w:tcPr>
          <w:p w14:paraId="34EF8BAA" w14:textId="77777777" w:rsidR="00AF4C9D" w:rsidRDefault="00AF4C9D" w:rsidP="00466FC1">
            <w:pPr>
              <w:pStyle w:val="ActivityBody"/>
              <w:ind w:left="0"/>
            </w:pPr>
          </w:p>
        </w:tc>
      </w:tr>
      <w:tr w:rsidR="00AF4C9D" w14:paraId="5969381C" w14:textId="77777777" w:rsidTr="00C725AE">
        <w:trPr>
          <w:trHeight w:val="354"/>
        </w:trPr>
        <w:tc>
          <w:tcPr>
            <w:tcW w:w="5400" w:type="dxa"/>
            <w:vAlign w:val="center"/>
          </w:tcPr>
          <w:p w14:paraId="48627A40" w14:textId="77777777" w:rsidR="00AF4C9D" w:rsidRDefault="00AF4C9D" w:rsidP="00466FC1">
            <w:pPr>
              <w:pStyle w:val="ActivityBody"/>
              <w:ind w:left="0"/>
            </w:pPr>
            <w:r>
              <w:t>Activity 7.1.3 Drosophila Genetics Simulation</w:t>
            </w:r>
          </w:p>
        </w:tc>
        <w:tc>
          <w:tcPr>
            <w:tcW w:w="1170" w:type="dxa"/>
            <w:vAlign w:val="center"/>
          </w:tcPr>
          <w:p w14:paraId="04F8D753" w14:textId="77777777" w:rsidR="00AF4C9D" w:rsidRDefault="00AF4C9D" w:rsidP="00466FC1">
            <w:pPr>
              <w:pStyle w:val="ActivityBody"/>
              <w:ind w:left="0"/>
            </w:pPr>
          </w:p>
        </w:tc>
      </w:tr>
      <w:tr w:rsidR="00AF4C9D" w14:paraId="59ECFB1A" w14:textId="77777777" w:rsidTr="00C725AE">
        <w:trPr>
          <w:trHeight w:val="354"/>
        </w:trPr>
        <w:tc>
          <w:tcPr>
            <w:tcW w:w="5400" w:type="dxa"/>
            <w:vAlign w:val="center"/>
          </w:tcPr>
          <w:p w14:paraId="349A636A" w14:textId="77777777" w:rsidR="00AF4C9D" w:rsidRDefault="00AF4C9D" w:rsidP="00466FC1">
            <w:pPr>
              <w:pStyle w:val="ActivityBody"/>
              <w:ind w:left="0"/>
            </w:pPr>
            <w:r>
              <w:t>Activity 7.2.3 Predicting the Future</w:t>
            </w:r>
          </w:p>
        </w:tc>
        <w:tc>
          <w:tcPr>
            <w:tcW w:w="1170" w:type="dxa"/>
            <w:vAlign w:val="center"/>
          </w:tcPr>
          <w:p w14:paraId="21E499CC" w14:textId="77777777" w:rsidR="00AF4C9D" w:rsidRDefault="00AF4C9D" w:rsidP="00466FC1">
            <w:pPr>
              <w:pStyle w:val="ActivityBody"/>
              <w:ind w:left="0"/>
            </w:pPr>
          </w:p>
        </w:tc>
      </w:tr>
      <w:tr w:rsidR="00AF4C9D" w14:paraId="6B94A89A" w14:textId="77777777" w:rsidTr="00C725AE">
        <w:trPr>
          <w:trHeight w:val="354"/>
        </w:trPr>
        <w:tc>
          <w:tcPr>
            <w:tcW w:w="5400" w:type="dxa"/>
            <w:vAlign w:val="center"/>
          </w:tcPr>
          <w:p w14:paraId="736A0609" w14:textId="77777777" w:rsidR="00AF4C9D" w:rsidRDefault="00AF4C9D" w:rsidP="00466FC1">
            <w:pPr>
              <w:pStyle w:val="ActivityBody"/>
              <w:ind w:left="0"/>
            </w:pPr>
            <w:r>
              <w:t>Activity 8.3.2 Eggs Afloat</w:t>
            </w:r>
          </w:p>
        </w:tc>
        <w:tc>
          <w:tcPr>
            <w:tcW w:w="1170" w:type="dxa"/>
            <w:vAlign w:val="center"/>
          </w:tcPr>
          <w:p w14:paraId="45766F32" w14:textId="77777777" w:rsidR="00AF4C9D" w:rsidRDefault="00AF4C9D" w:rsidP="00466FC1">
            <w:pPr>
              <w:pStyle w:val="ActivityBody"/>
              <w:ind w:left="0"/>
            </w:pPr>
          </w:p>
        </w:tc>
      </w:tr>
      <w:tr w:rsidR="00AF4C9D" w14:paraId="46773523" w14:textId="77777777" w:rsidTr="00C725AE">
        <w:trPr>
          <w:trHeight w:val="354"/>
        </w:trPr>
        <w:tc>
          <w:tcPr>
            <w:tcW w:w="5400" w:type="dxa"/>
            <w:vAlign w:val="center"/>
          </w:tcPr>
          <w:p w14:paraId="4693397D" w14:textId="473A62BA" w:rsidR="00AF4C9D" w:rsidRDefault="00A76309" w:rsidP="00C676E4">
            <w:pPr>
              <w:pStyle w:val="ActivityBody"/>
              <w:ind w:left="0"/>
            </w:pPr>
            <w:r>
              <w:t xml:space="preserve">Problem 9.2.3 Using </w:t>
            </w:r>
            <w:r w:rsidR="00C676E4">
              <w:t>Data in Selection</w:t>
            </w:r>
          </w:p>
        </w:tc>
        <w:tc>
          <w:tcPr>
            <w:tcW w:w="1170" w:type="dxa"/>
            <w:vAlign w:val="center"/>
          </w:tcPr>
          <w:p w14:paraId="19114455" w14:textId="77777777" w:rsidR="00AF4C9D" w:rsidRDefault="00AF4C9D" w:rsidP="00466FC1">
            <w:pPr>
              <w:pStyle w:val="ActivityBody"/>
              <w:ind w:left="0"/>
            </w:pPr>
          </w:p>
        </w:tc>
      </w:tr>
      <w:tr w:rsidR="00AF4C9D" w14:paraId="68AF36CC" w14:textId="77777777" w:rsidTr="00C725AE">
        <w:trPr>
          <w:trHeight w:val="354"/>
        </w:trPr>
        <w:tc>
          <w:tcPr>
            <w:tcW w:w="5400" w:type="dxa"/>
            <w:vAlign w:val="center"/>
          </w:tcPr>
          <w:p w14:paraId="663E6BC2" w14:textId="77777777" w:rsidR="00AF4C9D" w:rsidRDefault="00AF4C9D" w:rsidP="00466FC1">
            <w:pPr>
              <w:pStyle w:val="ActivityBody"/>
              <w:ind w:left="0"/>
            </w:pPr>
            <w:r>
              <w:t>Project 9.3.2 Planning for Profit</w:t>
            </w:r>
          </w:p>
        </w:tc>
        <w:tc>
          <w:tcPr>
            <w:tcW w:w="1170" w:type="dxa"/>
            <w:vAlign w:val="center"/>
          </w:tcPr>
          <w:p w14:paraId="03B8EED6" w14:textId="77777777" w:rsidR="00AF4C9D" w:rsidRDefault="00AF4C9D" w:rsidP="00466FC1">
            <w:pPr>
              <w:pStyle w:val="ActivityBody"/>
              <w:ind w:left="0"/>
            </w:pPr>
          </w:p>
        </w:tc>
      </w:tr>
      <w:tr w:rsidR="00AF4C9D" w14:paraId="746EA7BA" w14:textId="77777777" w:rsidTr="00C725AE">
        <w:trPr>
          <w:trHeight w:val="354"/>
        </w:trPr>
        <w:tc>
          <w:tcPr>
            <w:tcW w:w="5400" w:type="dxa"/>
            <w:vAlign w:val="center"/>
          </w:tcPr>
          <w:p w14:paraId="24D60CA6" w14:textId="77777777" w:rsidR="00AF4C9D" w:rsidRDefault="00AF4C9D" w:rsidP="00466FC1">
            <w:pPr>
              <w:pStyle w:val="ActivityBody"/>
              <w:ind w:left="0"/>
            </w:pPr>
            <w:r>
              <w:t>Project 1.1.4 Producer’s Management Guide</w:t>
            </w:r>
          </w:p>
        </w:tc>
        <w:tc>
          <w:tcPr>
            <w:tcW w:w="1170" w:type="dxa"/>
            <w:vAlign w:val="center"/>
          </w:tcPr>
          <w:p w14:paraId="42AFFC4B" w14:textId="77777777" w:rsidR="00AF4C9D" w:rsidRDefault="00AF4C9D" w:rsidP="00466FC1">
            <w:pPr>
              <w:pStyle w:val="ActivityBody"/>
              <w:ind w:left="0"/>
            </w:pPr>
          </w:p>
        </w:tc>
      </w:tr>
    </w:tbl>
    <w:p w14:paraId="32096B74" w14:textId="77777777" w:rsidR="00AF4C9D" w:rsidRDefault="00AF4C9D" w:rsidP="00AF4C9D">
      <w:pPr>
        <w:pStyle w:val="ActivityBody"/>
      </w:pPr>
    </w:p>
    <w:sectPr w:rsidR="00AF4C9D" w:rsidSect="000A6F8F">
      <w:footerReference w:type="default" r:id="rId10"/>
      <w:pgSz w:w="15840" w:h="12240" w:orient="landscape"/>
      <w:pgMar w:top="720" w:right="720" w:bottom="720" w:left="810" w:header="720" w:footer="720" w:gutter="0"/>
      <w:cols w:num="2" w:space="27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7AC8B" w14:textId="77777777" w:rsidR="00350B9B" w:rsidRDefault="00350B9B">
      <w:r>
        <w:separator/>
      </w:r>
    </w:p>
  </w:endnote>
  <w:endnote w:type="continuationSeparator" w:id="0">
    <w:p w14:paraId="29D58922" w14:textId="77777777" w:rsidR="00350B9B" w:rsidRDefault="0035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2"/>
      <w:gridCol w:w="5398"/>
    </w:tblGrid>
    <w:tr w:rsidR="00AF4C9D" w:rsidRPr="001C6D0E" w14:paraId="73CC97E7" w14:textId="77777777" w:rsidTr="00D04567">
      <w:tc>
        <w:tcPr>
          <w:tcW w:w="5508" w:type="dxa"/>
          <w:shd w:val="clear" w:color="auto" w:fill="F2F2F2" w:themeFill="background1" w:themeFillShade="F2"/>
        </w:tcPr>
        <w:p w14:paraId="77636010" w14:textId="77777777" w:rsidR="00AF4C9D" w:rsidRPr="004B2573" w:rsidRDefault="00AF4C9D" w:rsidP="004B2573">
          <w:pPr>
            <w:pStyle w:val="Footer"/>
            <w:jc w:val="left"/>
          </w:pPr>
          <w:r w:rsidRPr="004B2573">
            <w:t>Curriculum for Agricultural Science Education</w:t>
          </w:r>
        </w:p>
      </w:tc>
      <w:tc>
        <w:tcPr>
          <w:tcW w:w="5508" w:type="dxa"/>
          <w:shd w:val="clear" w:color="auto" w:fill="F2F2F2" w:themeFill="background1" w:themeFillShade="F2"/>
        </w:tcPr>
        <w:p w14:paraId="3A6946C4" w14:textId="4F8854D4" w:rsidR="00AF4C9D" w:rsidRPr="001C6D0E" w:rsidRDefault="00AF4C9D" w:rsidP="00507D52">
          <w:pPr>
            <w:pStyle w:val="Footer"/>
            <w:rPr>
              <w:rFonts w:cs="Arial"/>
              <w:szCs w:val="20"/>
            </w:rPr>
          </w:pPr>
          <w:r>
            <w:rPr>
              <w:rFonts w:cs="Arial"/>
              <w:szCs w:val="20"/>
            </w:rPr>
            <w:t>ASA</w:t>
          </w:r>
          <w:r w:rsidR="00A76309">
            <w:rPr>
              <w:rFonts w:cs="Arial"/>
              <w:szCs w:val="20"/>
            </w:rPr>
            <w:t xml:space="preserve"> FT</w:t>
          </w:r>
          <w:r>
            <w:rPr>
              <w:rFonts w:cs="Arial"/>
              <w:szCs w:val="20"/>
            </w:rPr>
            <w:t xml:space="preserve"> Portfolio Checklist – 2017 </w:t>
          </w:r>
          <w:r w:rsidRPr="004B2573">
            <w:rPr>
              <w:rFonts w:cs="Arial"/>
              <w:szCs w:val="20"/>
            </w:rPr>
            <w:t xml:space="preserve">– Page </w:t>
          </w:r>
          <w:r w:rsidRPr="004B2573">
            <w:rPr>
              <w:rStyle w:val="PageNumber"/>
              <w:rFonts w:cs="Arial"/>
              <w:szCs w:val="20"/>
            </w:rPr>
            <w:fldChar w:fldCharType="begin"/>
          </w:r>
          <w:r w:rsidRPr="004B2573">
            <w:rPr>
              <w:rStyle w:val="PageNumber"/>
              <w:rFonts w:cs="Arial"/>
              <w:szCs w:val="20"/>
            </w:rPr>
            <w:instrText xml:space="preserve"> PAGE </w:instrText>
          </w:r>
          <w:r w:rsidRPr="004B2573">
            <w:rPr>
              <w:rStyle w:val="PageNumber"/>
              <w:rFonts w:cs="Arial"/>
              <w:szCs w:val="20"/>
            </w:rPr>
            <w:fldChar w:fldCharType="separate"/>
          </w:r>
          <w:r w:rsidR="00A85678">
            <w:rPr>
              <w:rStyle w:val="PageNumber"/>
              <w:rFonts w:cs="Arial"/>
              <w:noProof/>
              <w:szCs w:val="20"/>
            </w:rPr>
            <w:t>1</w:t>
          </w:r>
          <w:r w:rsidRPr="004B2573">
            <w:rPr>
              <w:rStyle w:val="PageNumber"/>
              <w:rFonts w:cs="Arial"/>
              <w:szCs w:val="20"/>
            </w:rPr>
            <w:fldChar w:fldCharType="end"/>
          </w:r>
        </w:p>
      </w:tc>
    </w:tr>
  </w:tbl>
  <w:p w14:paraId="0AEC7CCC" w14:textId="77777777" w:rsidR="00AF4C9D" w:rsidRPr="004B2573" w:rsidRDefault="00AF4C9D" w:rsidP="004B2573">
    <w:pPr>
      <w:pStyle w:val="Footer"/>
      <w:rPr>
        <w:rFonts w:cs="Arial"/>
        <w:sz w:val="2"/>
        <w:szCs w:val="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6CDDC" w14:textId="77777777" w:rsidR="00AF4C9D" w:rsidRDefault="00AF4C9D" w:rsidP="00F7118C">
    <w:pPr>
      <w:pStyle w:val="Footer"/>
      <w:jc w:val="left"/>
    </w:pPr>
    <w:r>
      <w:t>Curriculum for Agricultural Science Education</w:t>
    </w:r>
    <w:r>
      <w:ptab w:relativeTo="margin" w:alignment="center" w:leader="none"/>
    </w:r>
    <w:r>
      <w:ptab w:relativeTo="margin" w:alignment="right" w:leader="none"/>
    </w:r>
    <w:r>
      <w:t xml:space="preserve">ASA – Portfolio Checklist 2017 – Page </w:t>
    </w: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8982"/>
    </w:tblGrid>
    <w:tr w:rsidR="004B2573" w:rsidRPr="001C6D0E" w14:paraId="0F67D3D8" w14:textId="77777777" w:rsidTr="000A6F8F">
      <w:tc>
        <w:tcPr>
          <w:tcW w:w="5148" w:type="dxa"/>
        </w:tcPr>
        <w:p w14:paraId="1047E317" w14:textId="77777777" w:rsidR="004B2573" w:rsidRPr="004B2573" w:rsidRDefault="004B2573" w:rsidP="004B2573">
          <w:pPr>
            <w:pStyle w:val="Footer"/>
            <w:jc w:val="left"/>
          </w:pPr>
          <w:r w:rsidRPr="004B2573">
            <w:t>Curriculum for Agricultural Science Education</w:t>
          </w:r>
        </w:p>
      </w:tc>
      <w:tc>
        <w:tcPr>
          <w:tcW w:w="8982" w:type="dxa"/>
        </w:tcPr>
        <w:p w14:paraId="30DFA91F" w14:textId="7C8B8485" w:rsidR="004B2573" w:rsidRPr="001C6D0E" w:rsidRDefault="00AF4C9D" w:rsidP="004B2573">
          <w:pPr>
            <w:pStyle w:val="Footer"/>
            <w:rPr>
              <w:rFonts w:cs="Arial"/>
              <w:szCs w:val="20"/>
            </w:rPr>
          </w:pPr>
          <w:r>
            <w:rPr>
              <w:rFonts w:cs="Arial"/>
              <w:szCs w:val="20"/>
            </w:rPr>
            <w:t xml:space="preserve">ASA </w:t>
          </w:r>
          <w:r w:rsidR="00A76309">
            <w:rPr>
              <w:rFonts w:cs="Arial"/>
              <w:szCs w:val="20"/>
            </w:rPr>
            <w:t xml:space="preserve">FT </w:t>
          </w:r>
          <w:r>
            <w:rPr>
              <w:rFonts w:cs="Arial"/>
              <w:szCs w:val="20"/>
            </w:rPr>
            <w:t>Portfolio Checklist</w:t>
          </w:r>
          <w:r w:rsidR="004B2573" w:rsidRPr="004B2573">
            <w:rPr>
              <w:rFonts w:cs="Arial"/>
              <w:szCs w:val="20"/>
            </w:rPr>
            <w:t xml:space="preserve"> –</w:t>
          </w:r>
          <w:r w:rsidR="000A6F8F">
            <w:rPr>
              <w:rFonts w:cs="Arial"/>
              <w:szCs w:val="20"/>
            </w:rPr>
            <w:t xml:space="preserve"> 2017 </w:t>
          </w:r>
          <w:r w:rsidR="004B2573" w:rsidRPr="004B2573">
            <w:rPr>
              <w:rFonts w:cs="Arial"/>
              <w:szCs w:val="20"/>
            </w:rPr>
            <w:t xml:space="preserve">– Page </w:t>
          </w:r>
          <w:r w:rsidR="004B2573" w:rsidRPr="004B2573">
            <w:rPr>
              <w:rStyle w:val="PageNumber"/>
              <w:rFonts w:cs="Arial"/>
              <w:szCs w:val="20"/>
            </w:rPr>
            <w:fldChar w:fldCharType="begin"/>
          </w:r>
          <w:r w:rsidR="004B2573" w:rsidRPr="004B2573">
            <w:rPr>
              <w:rStyle w:val="PageNumber"/>
              <w:rFonts w:cs="Arial"/>
              <w:szCs w:val="20"/>
            </w:rPr>
            <w:instrText xml:space="preserve"> PAGE </w:instrText>
          </w:r>
          <w:r w:rsidR="004B2573" w:rsidRPr="004B2573">
            <w:rPr>
              <w:rStyle w:val="PageNumber"/>
              <w:rFonts w:cs="Arial"/>
              <w:szCs w:val="20"/>
            </w:rPr>
            <w:fldChar w:fldCharType="separate"/>
          </w:r>
          <w:r w:rsidR="00BD6F4B">
            <w:rPr>
              <w:rStyle w:val="PageNumber"/>
              <w:rFonts w:cs="Arial"/>
              <w:noProof/>
              <w:szCs w:val="20"/>
            </w:rPr>
            <w:t>2</w:t>
          </w:r>
          <w:r w:rsidR="004B2573" w:rsidRPr="004B2573">
            <w:rPr>
              <w:rStyle w:val="PageNumber"/>
              <w:rFonts w:cs="Arial"/>
              <w:szCs w:val="20"/>
            </w:rPr>
            <w:fldChar w:fldCharType="end"/>
          </w:r>
        </w:p>
      </w:tc>
    </w:tr>
  </w:tbl>
  <w:p w14:paraId="1D36C72F" w14:textId="77777777" w:rsidR="00FF07F3" w:rsidRPr="004B2573" w:rsidRDefault="00FF07F3" w:rsidP="004B2573">
    <w:pPr>
      <w:pStyle w:val="Footer"/>
      <w:rPr>
        <w:rFonts w:cs="Arial"/>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9DE32" w14:textId="77777777" w:rsidR="00350B9B" w:rsidRDefault="00350B9B">
      <w:r>
        <w:separator/>
      </w:r>
    </w:p>
  </w:footnote>
  <w:footnote w:type="continuationSeparator" w:id="0">
    <w:p w14:paraId="02F73B20" w14:textId="77777777" w:rsidR="00350B9B" w:rsidRDefault="00350B9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8" type="#_x0000_t75" style="width:11pt;height:11pt" o:bullet="t">
        <v:imagedata r:id="rId1" o:title="mso1DB"/>
      </v:shape>
    </w:pict>
  </w:numPicBullet>
  <w:abstractNum w:abstractNumId="0">
    <w:nsid w:val="00254BE4"/>
    <w:multiLevelType w:val="hybridMultilevel"/>
    <w:tmpl w:val="96FCC2BA"/>
    <w:lvl w:ilvl="0" w:tplc="7890CC10">
      <w:start w:val="1"/>
      <w:numFmt w:val="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2F3CBD"/>
    <w:multiLevelType w:val="hybridMultilevel"/>
    <w:tmpl w:val="C7128F40"/>
    <w:lvl w:ilvl="0" w:tplc="34342C32">
      <w:start w:val="1"/>
      <w:numFmt w:val="bullet"/>
      <w:pStyle w:val="Matrix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1229AB"/>
    <w:multiLevelType w:val="hybridMultilevel"/>
    <w:tmpl w:val="88244404"/>
    <w:lvl w:ilvl="0" w:tplc="FD10155E">
      <w:start w:val="1"/>
      <w:numFmt w:val="bullet"/>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F91718"/>
    <w:multiLevelType w:val="hybridMultilevel"/>
    <w:tmpl w:val="4BD473F8"/>
    <w:lvl w:ilvl="0" w:tplc="749294B4">
      <w:start w:val="1"/>
      <w:numFmt w:val="bullet"/>
      <w:pStyle w:val="Activity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8225106"/>
    <w:multiLevelType w:val="hybridMultilevel"/>
    <w:tmpl w:val="97E81BAA"/>
    <w:lvl w:ilvl="0" w:tplc="FD9619A4">
      <w:start w:val="1"/>
      <w:numFmt w:val="bullet"/>
      <w:pStyle w:val="ActivitySubLetter"/>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8">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553CF8"/>
    <w:multiLevelType w:val="hybridMultilevel"/>
    <w:tmpl w:val="552AA044"/>
    <w:lvl w:ilvl="0" w:tplc="C33A3B78">
      <w:start w:val="1"/>
      <w:numFmt w:val="bullet"/>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0"/>
  </w:num>
  <w:num w:numId="4">
    <w:abstractNumId w:val="9"/>
  </w:num>
  <w:num w:numId="5">
    <w:abstractNumId w:val="2"/>
  </w:num>
  <w:num w:numId="6">
    <w:abstractNumId w:val="5"/>
  </w:num>
  <w:num w:numId="7">
    <w:abstractNumId w:val="3"/>
  </w:num>
  <w:num w:numId="8">
    <w:abstractNumId w:val="8"/>
  </w:num>
  <w:num w:numId="9">
    <w:abstractNumId w:val="8"/>
    <w:lvlOverride w:ilvl="0">
      <w:startOverride w:val="1"/>
    </w:lvlOverride>
  </w:num>
  <w:num w:numId="10">
    <w:abstractNumId w:val="4"/>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9D"/>
    <w:rsid w:val="00001958"/>
    <w:rsid w:val="00023EF4"/>
    <w:rsid w:val="0003520C"/>
    <w:rsid w:val="000520D7"/>
    <w:rsid w:val="000643C4"/>
    <w:rsid w:val="000A6F8F"/>
    <w:rsid w:val="000B0428"/>
    <w:rsid w:val="000B43E9"/>
    <w:rsid w:val="000D0772"/>
    <w:rsid w:val="000E30CE"/>
    <w:rsid w:val="00102F65"/>
    <w:rsid w:val="00120DA8"/>
    <w:rsid w:val="00125FE3"/>
    <w:rsid w:val="00140531"/>
    <w:rsid w:val="00144CC9"/>
    <w:rsid w:val="00147E36"/>
    <w:rsid w:val="001508E4"/>
    <w:rsid w:val="001522F9"/>
    <w:rsid w:val="0015374D"/>
    <w:rsid w:val="00164A78"/>
    <w:rsid w:val="001846D3"/>
    <w:rsid w:val="00186EA4"/>
    <w:rsid w:val="001968EC"/>
    <w:rsid w:val="001C5732"/>
    <w:rsid w:val="001C6D0E"/>
    <w:rsid w:val="001D3468"/>
    <w:rsid w:val="00210996"/>
    <w:rsid w:val="002212A2"/>
    <w:rsid w:val="002438C6"/>
    <w:rsid w:val="00251483"/>
    <w:rsid w:val="00261D56"/>
    <w:rsid w:val="00270C46"/>
    <w:rsid w:val="00276DA5"/>
    <w:rsid w:val="00292340"/>
    <w:rsid w:val="0029365C"/>
    <w:rsid w:val="002963EB"/>
    <w:rsid w:val="002C6A7F"/>
    <w:rsid w:val="002D051C"/>
    <w:rsid w:val="002F2976"/>
    <w:rsid w:val="002F3C64"/>
    <w:rsid w:val="003310C6"/>
    <w:rsid w:val="0034081A"/>
    <w:rsid w:val="00350B9B"/>
    <w:rsid w:val="00352B6E"/>
    <w:rsid w:val="00353E7E"/>
    <w:rsid w:val="003A2FD6"/>
    <w:rsid w:val="003E2BBD"/>
    <w:rsid w:val="003E4C4B"/>
    <w:rsid w:val="003F1E77"/>
    <w:rsid w:val="0041298F"/>
    <w:rsid w:val="0041647F"/>
    <w:rsid w:val="0042007E"/>
    <w:rsid w:val="00466DBB"/>
    <w:rsid w:val="004A44E1"/>
    <w:rsid w:val="004B1465"/>
    <w:rsid w:val="004B1A28"/>
    <w:rsid w:val="004B2573"/>
    <w:rsid w:val="004C09EA"/>
    <w:rsid w:val="005016DB"/>
    <w:rsid w:val="005328FF"/>
    <w:rsid w:val="00537CA6"/>
    <w:rsid w:val="00545049"/>
    <w:rsid w:val="005460BE"/>
    <w:rsid w:val="00546966"/>
    <w:rsid w:val="005620AA"/>
    <w:rsid w:val="00581DD4"/>
    <w:rsid w:val="00586BFE"/>
    <w:rsid w:val="005A1829"/>
    <w:rsid w:val="005A66EA"/>
    <w:rsid w:val="005E14F5"/>
    <w:rsid w:val="005F2928"/>
    <w:rsid w:val="005F3C3B"/>
    <w:rsid w:val="006208FA"/>
    <w:rsid w:val="00627F8E"/>
    <w:rsid w:val="006347F4"/>
    <w:rsid w:val="006360D5"/>
    <w:rsid w:val="00644EFE"/>
    <w:rsid w:val="00654B6C"/>
    <w:rsid w:val="006552C0"/>
    <w:rsid w:val="006656BB"/>
    <w:rsid w:val="006838B0"/>
    <w:rsid w:val="006A4101"/>
    <w:rsid w:val="006C4146"/>
    <w:rsid w:val="006D10CA"/>
    <w:rsid w:val="006D188C"/>
    <w:rsid w:val="006D582C"/>
    <w:rsid w:val="006F38A4"/>
    <w:rsid w:val="00703684"/>
    <w:rsid w:val="00715734"/>
    <w:rsid w:val="00747246"/>
    <w:rsid w:val="007749E6"/>
    <w:rsid w:val="007925F0"/>
    <w:rsid w:val="0079630E"/>
    <w:rsid w:val="007A36E5"/>
    <w:rsid w:val="007A566D"/>
    <w:rsid w:val="007D17BD"/>
    <w:rsid w:val="007E6D00"/>
    <w:rsid w:val="008144F6"/>
    <w:rsid w:val="00836E6D"/>
    <w:rsid w:val="00864182"/>
    <w:rsid w:val="00875A5A"/>
    <w:rsid w:val="008851BE"/>
    <w:rsid w:val="008A3B43"/>
    <w:rsid w:val="008D1630"/>
    <w:rsid w:val="00905BAB"/>
    <w:rsid w:val="00905C55"/>
    <w:rsid w:val="00960B08"/>
    <w:rsid w:val="009664A4"/>
    <w:rsid w:val="00966E61"/>
    <w:rsid w:val="0097218F"/>
    <w:rsid w:val="009764A4"/>
    <w:rsid w:val="0098363E"/>
    <w:rsid w:val="009C4D66"/>
    <w:rsid w:val="009F29A8"/>
    <w:rsid w:val="009F69B2"/>
    <w:rsid w:val="00A241A8"/>
    <w:rsid w:val="00A31333"/>
    <w:rsid w:val="00A45FE8"/>
    <w:rsid w:val="00A52D25"/>
    <w:rsid w:val="00A607B1"/>
    <w:rsid w:val="00A70C87"/>
    <w:rsid w:val="00A741F4"/>
    <w:rsid w:val="00A76309"/>
    <w:rsid w:val="00A82C3B"/>
    <w:rsid w:val="00A85678"/>
    <w:rsid w:val="00A856C3"/>
    <w:rsid w:val="00A95491"/>
    <w:rsid w:val="00AC1398"/>
    <w:rsid w:val="00AE0075"/>
    <w:rsid w:val="00AF47E6"/>
    <w:rsid w:val="00AF4C9D"/>
    <w:rsid w:val="00B032F1"/>
    <w:rsid w:val="00B05D83"/>
    <w:rsid w:val="00B45B73"/>
    <w:rsid w:val="00B541ED"/>
    <w:rsid w:val="00B80061"/>
    <w:rsid w:val="00B836E8"/>
    <w:rsid w:val="00B94588"/>
    <w:rsid w:val="00BB056A"/>
    <w:rsid w:val="00BD6F4B"/>
    <w:rsid w:val="00BD7B24"/>
    <w:rsid w:val="00BE2F3A"/>
    <w:rsid w:val="00BF2C89"/>
    <w:rsid w:val="00C03055"/>
    <w:rsid w:val="00C03B32"/>
    <w:rsid w:val="00C175EA"/>
    <w:rsid w:val="00C204B4"/>
    <w:rsid w:val="00C33247"/>
    <w:rsid w:val="00C412F9"/>
    <w:rsid w:val="00C53150"/>
    <w:rsid w:val="00C676E4"/>
    <w:rsid w:val="00C725AE"/>
    <w:rsid w:val="00C76335"/>
    <w:rsid w:val="00C95F44"/>
    <w:rsid w:val="00CA427F"/>
    <w:rsid w:val="00CC21A3"/>
    <w:rsid w:val="00CC22D5"/>
    <w:rsid w:val="00CC47EA"/>
    <w:rsid w:val="00CE1E34"/>
    <w:rsid w:val="00D12D5C"/>
    <w:rsid w:val="00D27120"/>
    <w:rsid w:val="00D449A4"/>
    <w:rsid w:val="00D813DD"/>
    <w:rsid w:val="00D83D7D"/>
    <w:rsid w:val="00D9030F"/>
    <w:rsid w:val="00DB5CAE"/>
    <w:rsid w:val="00DC3376"/>
    <w:rsid w:val="00DE2572"/>
    <w:rsid w:val="00E02AFD"/>
    <w:rsid w:val="00E0723A"/>
    <w:rsid w:val="00E33390"/>
    <w:rsid w:val="00E430F2"/>
    <w:rsid w:val="00E453C8"/>
    <w:rsid w:val="00E56BAB"/>
    <w:rsid w:val="00E65C9D"/>
    <w:rsid w:val="00E70241"/>
    <w:rsid w:val="00E71418"/>
    <w:rsid w:val="00E83AB6"/>
    <w:rsid w:val="00EA69FC"/>
    <w:rsid w:val="00EC107B"/>
    <w:rsid w:val="00F01A9E"/>
    <w:rsid w:val="00F4061F"/>
    <w:rsid w:val="00F42065"/>
    <w:rsid w:val="00F55DDB"/>
    <w:rsid w:val="00F72E63"/>
    <w:rsid w:val="00F7359C"/>
    <w:rsid w:val="00F76840"/>
    <w:rsid w:val="00F825C5"/>
    <w:rsid w:val="00FA777E"/>
    <w:rsid w:val="00FC07EB"/>
    <w:rsid w:val="00FC6868"/>
    <w:rsid w:val="00FE4008"/>
    <w:rsid w:val="00FF07F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225EBA"/>
  <w15:docId w15:val="{257B1A1A-6F9B-4EB2-B139-229BAAAC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B2573"/>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E56BAB"/>
    <w:pPr>
      <w:keepNext/>
      <w:outlineLvl w:val="1"/>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basedOn w:val="DefaultParagraphFont"/>
    <w:link w:val="ActivityBodyBold"/>
    <w:rsid w:val="00E83AB6"/>
    <w:rPr>
      <w:rFonts w:ascii="Arial" w:hAnsi="Arial"/>
      <w:b/>
      <w:bCs/>
      <w:sz w:val="24"/>
      <w:szCs w:val="24"/>
      <w:lang w:val="en-US" w:eastAsia="en-US" w:bidi="ar-SA"/>
    </w:rPr>
  </w:style>
  <w:style w:type="paragraph" w:customStyle="1" w:styleId="ActivityBodyBold">
    <w:name w:val="ActivityBody + Bold"/>
    <w:basedOn w:val="Normal"/>
    <w:link w:val="ActivityBodyBoldCharChar"/>
    <w:rsid w:val="00E56BAB"/>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basedOn w:val="DefaultParagraphFont"/>
    <w:rsid w:val="004B2573"/>
    <w:rPr>
      <w:rFonts w:ascii="Arial" w:hAnsi="Arial"/>
      <w:b/>
      <w:color w:val="0000FF"/>
      <w:sz w:val="22"/>
      <w:szCs w:val="24"/>
      <w:u w:val="none"/>
    </w:rPr>
  </w:style>
  <w:style w:type="character" w:customStyle="1" w:styleId="ScienceStdChar">
    <w:name w:val="ScienceStd Char"/>
    <w:basedOn w:val="DefaultParagraphFont"/>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4B2573"/>
    <w:rPr>
      <w:rFonts w:ascii="Arial" w:hAnsi="Arial"/>
      <w:color w:val="800080"/>
      <w:sz w:val="22"/>
      <w:szCs w:val="24"/>
      <w:u w:val="none"/>
    </w:rPr>
  </w:style>
  <w:style w:type="paragraph" w:styleId="Footer">
    <w:name w:val="footer"/>
    <w:basedOn w:val="Normal"/>
    <w:rsid w:val="00E56BAB"/>
    <w:pPr>
      <w:jc w:val="right"/>
    </w:pPr>
    <w:rPr>
      <w:sz w:val="20"/>
    </w:rPr>
  </w:style>
  <w:style w:type="character" w:styleId="PageNumber">
    <w:name w:val="page number"/>
    <w:basedOn w:val="DefaultParagraphFont"/>
    <w:rsid w:val="00E56BAB"/>
    <w:rPr>
      <w:rFonts w:ascii="Arial" w:hAnsi="Arial"/>
      <w:sz w:val="20"/>
    </w:rPr>
  </w:style>
  <w:style w:type="paragraph" w:customStyle="1" w:styleId="ActivityBody">
    <w:name w:val="ActivityBody"/>
    <w:link w:val="ActivityBodyChar"/>
    <w:rsid w:val="004B2573"/>
    <w:pPr>
      <w:ind w:left="360"/>
    </w:pPr>
    <w:rPr>
      <w:rFonts w:ascii="Arial" w:hAnsi="Arial" w:cs="Arial"/>
      <w:sz w:val="22"/>
      <w:szCs w:val="24"/>
    </w:rPr>
  </w:style>
  <w:style w:type="character" w:customStyle="1" w:styleId="ActivityBodyChar">
    <w:name w:val="ActivityBody Char"/>
    <w:basedOn w:val="DefaultParagraphFont"/>
    <w:link w:val="ActivityBody"/>
    <w:rsid w:val="004B2573"/>
    <w:rPr>
      <w:rFonts w:ascii="Arial" w:hAnsi="Arial" w:cs="Arial"/>
      <w:sz w:val="22"/>
      <w:szCs w:val="24"/>
    </w:rPr>
  </w:style>
  <w:style w:type="paragraph" w:customStyle="1" w:styleId="ActivitySection">
    <w:name w:val="ActivitySection"/>
    <w:basedOn w:val="Normal"/>
    <w:link w:val="ActivitySectionCharChar"/>
    <w:rsid w:val="004B2573"/>
    <w:pPr>
      <w:spacing w:after="120"/>
      <w:contextualSpacing/>
    </w:pPr>
    <w:rPr>
      <w:b/>
      <w:sz w:val="28"/>
      <w:szCs w:val="32"/>
    </w:rPr>
  </w:style>
  <w:style w:type="character" w:customStyle="1" w:styleId="ActivitySectionCharChar">
    <w:name w:val="ActivitySection Char Char"/>
    <w:basedOn w:val="DefaultParagraphFont"/>
    <w:link w:val="ActivitySection"/>
    <w:rsid w:val="004B2573"/>
    <w:rPr>
      <w:rFonts w:ascii="Arial" w:hAnsi="Arial"/>
      <w:b/>
      <w:sz w:val="28"/>
      <w:szCs w:val="32"/>
    </w:rPr>
  </w:style>
  <w:style w:type="character" w:styleId="CommentReference">
    <w:name w:val="annotation reference"/>
    <w:basedOn w:val="DefaultParagraphFont"/>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4B2573"/>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E56BAB"/>
    <w:pPr>
      <w:numPr>
        <w:numId w:val="6"/>
      </w:numPr>
      <w:spacing w:after="120"/>
      <w:contextualSpacing/>
    </w:pPr>
    <w:rPr>
      <w:rFonts w:ascii="Arial" w:hAnsi="Arial" w:cs="Arial"/>
      <w:sz w:val="24"/>
      <w:szCs w:val="24"/>
    </w:rPr>
  </w:style>
  <w:style w:type="paragraph" w:customStyle="1" w:styleId="AssessHeading">
    <w:name w:val="AssessHeading"/>
    <w:basedOn w:val="Normal"/>
    <w:rsid w:val="00E56BAB"/>
    <w:pPr>
      <w:spacing w:after="120"/>
    </w:pPr>
    <w:rPr>
      <w:i/>
    </w:rPr>
  </w:style>
  <w:style w:type="character" w:customStyle="1" w:styleId="KeyTerm">
    <w:name w:val="KeyTerm"/>
    <w:basedOn w:val="DefaultParagraphFont"/>
    <w:rsid w:val="004B2573"/>
    <w:rPr>
      <w:rFonts w:ascii="Arial" w:hAnsi="Arial"/>
      <w:b/>
      <w:bCs/>
      <w:sz w:val="22"/>
    </w:rPr>
  </w:style>
  <w:style w:type="character" w:customStyle="1" w:styleId="KeyTermItalic">
    <w:name w:val="KeyTerm + Italic"/>
    <w:basedOn w:val="KeyTerm"/>
    <w:rsid w:val="004B2573"/>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E56BAB"/>
    <w:pPr>
      <w:spacing w:after="120"/>
      <w:ind w:left="1800" w:hanging="720"/>
    </w:pPr>
    <w:rPr>
      <w:szCs w:val="20"/>
    </w:rPr>
  </w:style>
  <w:style w:type="character" w:customStyle="1" w:styleId="APAStyleChar">
    <w:name w:val="APAStyle Char"/>
    <w:basedOn w:val="DefaultParagraphFont"/>
    <w:link w:val="APAStyle"/>
    <w:rsid w:val="00E56BAB"/>
    <w:rPr>
      <w:rFonts w:ascii="Arial" w:hAnsi="Arial"/>
      <w:sz w:val="24"/>
      <w:lang w:val="en-US" w:eastAsia="en-US" w:bidi="ar-SA"/>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basedOn w:val="APAStyle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basedOn w:val="DefaultParagraphFont"/>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ActivitySubLetter">
    <w:name w:val="ActivitySubLetter"/>
    <w:basedOn w:val="Normal"/>
    <w:rsid w:val="00D9030F"/>
    <w:pPr>
      <w:numPr>
        <w:numId w:val="2"/>
      </w:numPr>
      <w:spacing w:after="120"/>
    </w:pPr>
    <w:rPr>
      <w:rFonts w:cs="Arial"/>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basedOn w:val="DefaultParagraphFont"/>
    <w:rsid w:val="00E56BAB"/>
    <w:rPr>
      <w:i/>
      <w:iCs/>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E56BAB"/>
    <w:pPr>
      <w:ind w:left="360"/>
    </w:pPr>
    <w:rPr>
      <w:b/>
      <w:i/>
      <w:iCs/>
    </w:rPr>
  </w:style>
  <w:style w:type="paragraph" w:customStyle="1" w:styleId="RubricHeadings">
    <w:name w:val="Rubric Headings"/>
    <w:basedOn w:val="Normal"/>
    <w:rsid w:val="00E56BAB"/>
    <w:pPr>
      <w:jc w:val="center"/>
    </w:pPr>
    <w:rPr>
      <w:b/>
      <w:bCs/>
      <w:szCs w:val="20"/>
    </w:rPr>
  </w:style>
  <w:style w:type="paragraph" w:customStyle="1" w:styleId="PictureCentered">
    <w:name w:val="Picture Centered"/>
    <w:basedOn w:val="Picture"/>
    <w:rsid w:val="00E56BAB"/>
    <w:pPr>
      <w:jc w:val="center"/>
    </w:pPr>
  </w:style>
  <w:style w:type="paragraph" w:customStyle="1" w:styleId="Activitysub2">
    <w:name w:val="Activity sub 2"/>
    <w:basedOn w:val="Normal"/>
    <w:rsid w:val="00E56BAB"/>
    <w:pPr>
      <w:tabs>
        <w:tab w:val="num" w:pos="1800"/>
      </w:tabs>
      <w:spacing w:after="120"/>
      <w:ind w:left="2088" w:hanging="288"/>
      <w:contextualSpacing/>
    </w:pPr>
    <w:rPr>
      <w:rFonts w:cs="Arial"/>
    </w:rPr>
  </w:style>
  <w:style w:type="paragraph" w:customStyle="1" w:styleId="AlphaGlossary">
    <w:name w:val="AlphaGlossary"/>
    <w:basedOn w:val="Normal"/>
    <w:rsid w:val="004B2573"/>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basedOn w:val="DefaultParagraphFont"/>
    <w:rsid w:val="004B2573"/>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basedOn w:val="DefaultParagraphFont"/>
    <w:rsid w:val="00E56BAB"/>
    <w:rPr>
      <w:rFonts w:ascii="Arial" w:hAnsi="Arial"/>
      <w:sz w:val="20"/>
    </w:rPr>
  </w:style>
  <w:style w:type="character" w:customStyle="1" w:styleId="RubricTitles10pt">
    <w:name w:val="Rubric Titles 10 pt"/>
    <w:basedOn w:val="DefaultParagraphFon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autoRedefine/>
    <w:rsid w:val="00A95491"/>
    <w:pPr>
      <w:numPr>
        <w:numId w:val="10"/>
      </w:numPr>
      <w:spacing w:after="60"/>
      <w:contextualSpacing/>
    </w:pPr>
    <w:rPr>
      <w:szCs w:val="20"/>
    </w:rPr>
  </w:style>
  <w:style w:type="paragraph" w:customStyle="1" w:styleId="GlossaryLettersCenter">
    <w:name w:val="GlossaryLettersCenter"/>
    <w:basedOn w:val="Normal"/>
    <w:rsid w:val="004B2573"/>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E56BAB"/>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4B2573"/>
    <w:pPr>
      <w:numPr>
        <w:numId w:val="11"/>
      </w:numPr>
      <w:tabs>
        <w:tab w:val="num" w:pos="144"/>
      </w:tabs>
      <w:ind w:left="288" w:hanging="144"/>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E56BAB"/>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CASEHeading">
    <w:name w:val="CASEHeading"/>
    <w:basedOn w:val="Normal"/>
    <w:rsid w:val="00AF4C9D"/>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tblInd w:w="0" w:type="dxa"/>
      <w:tblCellMar>
        <w:top w:w="0" w:type="dxa"/>
        <w:left w:w="108" w:type="dxa"/>
        <w:bottom w:w="0" w:type="dxa"/>
        <w:right w:w="108" w:type="dxa"/>
      </w:tblCellMar>
    </w:tblPr>
  </w:style>
  <w:style w:type="paragraph" w:styleId="Header">
    <w:name w:val="header"/>
    <w:basedOn w:val="Normal"/>
    <w:rsid w:val="001846D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2.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lene%20Jansen\Documents\Custom%20Office%20Templates\CASE_Template_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C:\Users\Marlene Jansen\Documents\Custom Office Templates\CASE_Template_Portrait.dotx</Template>
  <TotalTime>10</TotalTime>
  <Pages>2</Pages>
  <Words>585</Words>
  <Characters>3341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Dan Jansen</Manager>
  <Company>Curriculum for Agricultural Science Education</Company>
  <LinksUpToDate>false</LinksUpToDate>
  <CharactersWithSpaces>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Jansen</dc:creator>
  <cp:lastModifiedBy>Shari Smith</cp:lastModifiedBy>
  <cp:revision>8</cp:revision>
  <cp:lastPrinted>2017-04-26T16:28:00Z</cp:lastPrinted>
  <dcterms:created xsi:type="dcterms:W3CDTF">2017-05-17T19:58:00Z</dcterms:created>
  <dcterms:modified xsi:type="dcterms:W3CDTF">2017-05-18T14:34:00Z</dcterms:modified>
</cp:coreProperties>
</file>