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wmf" ContentType="image/x-wmf"/>
  <Default Extension="jpg" ContentType="image/jpeg"/>
  <Default Extension="jpeg" ContentType="image/jpeg"/>
  <Default Extension="tiff" ContentType="image/tiff"/>
  <Default Extension="gif" ContentType="image/gif"/>
  <Default Extension="bin" ContentType="application/vnd.openxmlformats-officedocument.oleObject"/>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0800"/>
      </w:tblGrid>
      <w:tr w14:paraId="521847A9" w14:textId="77777777" w:rsidR="00F40268" w:rsidTr="00C14A05">
        <w:trPr>
          <w:trHeight w:val="180"/>
        </w:trPr>
        <w:tc>
          <w:tcPr>
            <w:vAlign w:val="center"/>
            <w:tcW w:w="10800" w:type="dxa"/>
          </w:tcPr>
          <w:p w:rsidR="00F40268" w:rsidRDefault="00F40268" w14:paraId="22E1F8F3" w14:textId="77777777" w:rsidP="00C14A05">
            <w:pPr>
              <w:pStyle w:val="Header"/>
              <w:rPr>
                <w:noProof/>
              </w:rPr>
            </w:pPr>
            <w:r>
              <w:rPr>
                <w:noProof/>
              </w:rPr>
              <w:t>4Name______________________________________</w:t>
            </w:r>
            <w:r w:rsidRPr="00086C12">
              <w:t>_______________</w:t>
            </w:r>
          </w:p>
        </w:tc>
      </w:tr>
      <w:tr w14:paraId="7E421A46" w14:textId="77777777" w:rsidR="00F40268" w:rsidTr="00C14A05">
        <w:trPr>
          <w:trHeight w:val="720"/>
        </w:trPr>
        <w:tc>
          <w:tcPr>
            <w:vAlign w:val="center"/>
            <w:tcW w:w="10800" w:type="dxa"/>
          </w:tcPr>
          <w:p w:rsidR="00F40268" w:rsidRDefault="00F40268" w14:paraId="0881FFE1" w14:textId="77777777" w:rsidP="00C14A05">
            <w:pPr>
              <w:jc w:val="right"/>
            </w:pPr>
            <w:r>
              <w:rPr>
                <w:noProof/>
              </w:rPr>
              <w:drawing>
                <wp:inline distB="0" distL="0" distR="0" distT="0" wp14:anchorId="2292408B" wp14:editId="5FC2C965">
                  <wp:extent cx="548640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t="13750" b="32500"/>
                          <a:stretch>
                            <a:fillRect/>
                          </a:stretch>
                        </pic:blipFill>
                        <pic:spPr bwMode="auto">
                          <a:xfrm>
                            <a:off x="0" y="0"/>
                            <a:ext cx="5486400" cy="409575"/>
                          </a:xfrm>
                          <a:prstGeom prst="rect">
                            <a:avLst/>
                          </a:prstGeom>
                          <a:noFill/>
                          <a:ln>
                            <a:noFill/>
                          </a:ln>
                        </pic:spPr>
                      </pic:pic>
                    </a:graphicData>
                  </a:graphic>
                </wp:inline>
              </w:drawing>
            </w:r>
          </w:p>
        </w:tc>
      </w:tr>
    </w:tbl>
    <w:p w:rsidR="00E13CB9" w:rsidRDefault="00C07862" w14:paraId="48F6F0D5" w14:textId="4ADC5FF7" w:rsidP="00B609CE" w:rsidRPr="00B609CE">
      <w:pPr>
        <w:pStyle w:val="AFNRHeading"/>
      </w:pPr>
      <w:r>
        <w:rPr>
          <w:noProof/>
        </w:rPr>
        <w:pict w14:anchorId="4EB50AAC">
          <v:shape id="Picture 4" o:spid="_x0000_i1028" type="#_x0000_t75" alt="MCj02868750000[1]" style="width:21.75pt;height:14.25pt;visibility:visible;mso-wrap-style:square">
            <v:imagedata r:id="rId8" o:title="MCj02868750000[1]"/>
          </v:shape>
        </w:pict>
      </w:r>
      <w:r w:rsidR="00F40268">
        <w:t xml:space="preserve"> </w:t>
      </w:r>
      <w:r w:rsidR="00154E8C">
        <w:t>Project</w:t>
      </w:r>
      <w:r w:rsidR="00571335">
        <w:t xml:space="preserve"> </w:t>
      </w:r>
      <w:r w:rsidR="00F65C51">
        <w:t>4.3</w:t>
      </w:r>
      <w:r w:rsidR="00571335">
        <w:t>.1 The Story of Water</w:t>
      </w:r>
    </w:p>
    <w:p w:rsidR="00A916E6" w:rsidRDefault="00A916E6" w14:paraId="4481E987" w14:textId="77777777" w:rsidP="00A916E6"/>
    <w:p w:rsidR="00A916E6" w:rsidRDefault="00F40268" w14:paraId="46E8CB31" w14:textId="77777777" w:rsidP="00A916E6">
      <w:pPr>
        <w:pStyle w:val="ActivitySection"/>
      </w:pPr>
      <w:r>
        <w:t>Purpose</w:t>
      </w:r>
    </w:p>
    <w:p w:rsidR="00571335" w:rsidRDefault="00571335" w14:paraId="6BC7E6E6" w14:textId="77777777" w:rsidP="00571335">
      <w:pPr>
        <w:pStyle w:val="ActivityBody"/>
      </w:pPr>
      <w:r>
        <w:t>The water cycle plays an important role in your life every day. You may take a shower, have breakfast on clean dishes, walk to school in the rain, drink a bottle of water, and plan a snowboarding trip for the weekend all in one morning without even considering the water you use. Throughout the day, you see and use many sources of water.</w:t>
      </w:r>
    </w:p>
    <w:p w:rsidR="00571335" w:rsidRDefault="00571335" w14:paraId="6EF1E60F" w14:textId="77777777" w:rsidP="00571335"/>
    <w:p w:rsidR="009F1D18" w:rsidRDefault="009F1D18" w14:paraId="145BFDCB" w14:textId="073EE9AE" w:rsidP="000F3C2D" w:rsidRPr="000770A9">
      <w:pPr>
        <w:pStyle w:val="ActivityBody"/>
      </w:pPr>
      <w:r>
        <w:t xml:space="preserve">Water moves through a cycle in different forms. Water evaporates into a gas in the atmosphere, condenses </w:t>
      </w:r>
      <w:r w:rsidR="000F3C2D">
        <w:t xml:space="preserve">as a liquid </w:t>
      </w:r>
      <w:r>
        <w:t xml:space="preserve">into </w:t>
      </w:r>
      <w:proofErr w:type="gramStart"/>
      <w:r>
        <w:t>rain,  and</w:t>
      </w:r>
      <w:proofErr w:type="gramEnd"/>
      <w:r>
        <w:t xml:space="preserve"> can freeze into a solid when exposed to low temperatures. Plants and animals are dependent upon water for life. Plants absorb water through </w:t>
      </w:r>
      <w:r w:rsidR="000F3C2D">
        <w:t xml:space="preserve">their </w:t>
      </w:r>
      <w:r>
        <w:t xml:space="preserve">roots and release water </w:t>
      </w:r>
      <w:r w:rsidR="000F3C2D">
        <w:t xml:space="preserve">through </w:t>
      </w:r>
      <w:r>
        <w:t>a process called transpiration. Animals consume water and release water through breathing and waste.</w:t>
      </w:r>
    </w:p>
    <w:p w:rsidR="009F1D18" w:rsidRDefault="009F1D18" w14:paraId="3CED3089" w14:textId="77777777" w:rsidP="000F3C2D"/>
    <w:p w:rsidR="009F1D18" w:rsidRDefault="009F1D18" w14:paraId="726BC8EA" w14:textId="38D0C3D0">
      <w:pPr>
        <w:pStyle w:val="ActivityBody"/>
      </w:pPr>
      <w:r>
        <w:t>Just as water passes through organism</w:t>
      </w:r>
      <w:r w:rsidR="00E34DC3">
        <w:t>s, it moves across and through soil. Soil filters water as it moves towards under</w:t>
      </w:r>
      <w:r w:rsidR="00792795">
        <w:t>ground storage areas called aqui</w:t>
      </w:r>
      <w:r w:rsidR="00E34DC3">
        <w:t>fers. Water flowing across the surface through rivers and streams will eventually reach lakes and oceans. Water underground is pumped to the surface using well and irrigation technology. Surface water evaporates into the atmosphere.</w:t>
      </w:r>
    </w:p>
    <w:p w:rsidR="00E34DC3" w:rsidRDefault="00E34DC3" w14:paraId="7FA29B69" w14:textId="77777777" w:rsidP="000F3C2D" w:rsidRPr="009F1D18"/>
    <w:p w:rsidR="00571335" w:rsidRDefault="00571335" w14:paraId="5113CBDA" w14:textId="67B83396" w:rsidP="00571335">
      <w:pPr>
        <w:pStyle w:val="ActivityBody"/>
      </w:pPr>
      <w:r>
        <w:t xml:space="preserve">Have you ever wondered if rain is new water? Or where the water from a pond goes in the summer? Did you ever consider that </w:t>
      </w:r>
      <w:r w:rsidR="004A4A5E">
        <w:t xml:space="preserve">several plants and other animals might have consumed </w:t>
      </w:r>
      <w:r>
        <w:t>the groundwater you were drinking before it gets to you? Just what happens to a drop of water over time?</w:t>
      </w:r>
    </w:p>
    <w:p w:rsidR="00796F1B" w:rsidRDefault="00796F1B" w14:paraId="7F805484" w14:textId="77777777" w:rsidP="00A916E6"/>
    <w:p w:rsidR="00F40268" w:rsidRDefault="00F40268" w14:paraId="7937427D" w14:textId="77777777" w:rsidP="00F40268">
      <w:pPr>
        <w:pStyle w:val="ActivitySection"/>
      </w:pPr>
      <w:r>
        <w:t>Materials</w:t>
      </w:r>
    </w:p>
    <w:tbl>
      <w:tblPr>
        <w:tblW w:w="0" w:type="auto"/>
        <w:tblCellMar>
          <w:left w:w="0" w:type="dxa"/>
          <w:right w:w="115" w:type="dxa"/>
        </w:tblCellMar>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5395"/>
        <w:gridCol w:w="5395"/>
      </w:tblGrid>
      <w:tr w14:paraId="6E5FB7CF" w14:textId="77777777" w:rsidR="00F40268" w:rsidTr="00F40268">
        <w:tc>
          <w:tcPr>
            <w:tcW w:w="5395" w:type="dxa"/>
          </w:tcPr>
          <w:p w:rsidR="00F40268" w:rsidRDefault="00F40268" w14:paraId="57FE9D09" w14:textId="77777777" w:rsidP="00F40268">
            <w:pPr>
              <w:pStyle w:val="ActivityBodyBold"/>
            </w:pPr>
            <w:r>
              <w:t xml:space="preserve">Per </w:t>
            </w:r>
            <w:r w:rsidR="00571335">
              <w:t>pair of</w:t>
            </w:r>
            <w:r>
              <w:t xml:space="preserve"> students:</w:t>
            </w:r>
          </w:p>
          <w:p w:rsidR="00571335" w:rsidRDefault="00571335" w14:paraId="5DDB4433" w14:textId="77777777" w:rsidP="00571335">
            <w:pPr>
              <w:pStyle w:val="Activitybullet"/>
            </w:pPr>
            <w:r>
              <w:t>Water Cycle cards</w:t>
            </w:r>
          </w:p>
          <w:p w:rsidR="00571335" w:rsidRDefault="00571335" w14:paraId="3FD441E0" w14:textId="77777777" w:rsidP="00571335">
            <w:pPr>
              <w:pStyle w:val="Activitybullet"/>
            </w:pPr>
            <w:r>
              <w:t>Number cube</w:t>
            </w:r>
          </w:p>
        </w:tc>
        <w:tc>
          <w:tcPr>
            <w:tcW w:w="5395" w:type="dxa"/>
          </w:tcPr>
          <w:p w:rsidR="00F40268" w:rsidRDefault="00F40268" w14:paraId="4CF0170D" w14:textId="77777777" w:rsidP="00F40268">
            <w:pPr>
              <w:pStyle w:val="ActivityBodyBold"/>
            </w:pPr>
            <w:r>
              <w:t>Per student:</w:t>
            </w:r>
          </w:p>
          <w:p w:rsidR="00F40268" w:rsidRDefault="00571335" w14:paraId="31B11E0C" w14:textId="7614E985" w:rsidP="00F40268" w:rsidRPr="00571335">
            <w:pPr>
              <w:rPr>
                <w:rStyle w:val="Italic"/>
              </w:rPr>
              <w:pStyle w:val="Activitybullet"/>
              <w:rPr>
                <w:rStyle w:val="Italic"/>
              </w:rPr>
            </w:pPr>
            <w:r w:rsidRPr="00571335">
              <w:rPr>
                <w:rStyle w:val="Italic"/>
              </w:rPr>
              <w:t xml:space="preserve">Project </w:t>
            </w:r>
            <w:r w:rsidR="00F65C51">
              <w:rPr>
                <w:rStyle w:val="Italic"/>
              </w:rPr>
              <w:t>4.3</w:t>
            </w:r>
            <w:r w:rsidR="004A4A5E">
              <w:rPr>
                <w:rStyle w:val="Italic"/>
              </w:rPr>
              <w:t>.1</w:t>
            </w:r>
            <w:r w:rsidRPr="00571335">
              <w:rPr>
                <w:rStyle w:val="Italic"/>
              </w:rPr>
              <w:t xml:space="preserve"> Evaluation Rubric</w:t>
            </w:r>
          </w:p>
          <w:p w:rsidR="00571335" w:rsidRDefault="00571335" w14:paraId="72DA8168" w14:textId="77777777" w:rsidP="00F40268">
            <w:pPr>
              <w:pStyle w:val="Activitybullet"/>
            </w:pPr>
            <w:r>
              <w:t>Pencil</w:t>
            </w:r>
          </w:p>
          <w:p w:rsidR="00571335" w:rsidRDefault="00571335" w14:paraId="43A364D2" w14:textId="77777777" w:rsidP="00F40268" w:rsidRPr="00571335">
            <w:pPr>
              <w:rPr>
                <w:rStyle w:val="Italic"/>
              </w:rPr>
              <w:pStyle w:val="Activitybullet"/>
              <w:rPr>
                <w:rStyle w:val="Italic"/>
              </w:rPr>
            </w:pPr>
            <w:r w:rsidRPr="00571335">
              <w:rPr>
                <w:rStyle w:val="Italic"/>
              </w:rPr>
              <w:t>Agriscience Notebook</w:t>
            </w:r>
          </w:p>
        </w:tc>
      </w:tr>
    </w:tbl>
    <w:p w:rsidR="00F40268" w:rsidRDefault="00F40268" w14:paraId="691B7323" w14:textId="77777777" w:rsidP="00F40268"/>
    <w:p w:rsidR="00F40268" w:rsidRDefault="00F40268" w14:paraId="5D1CF821" w14:textId="77777777" w:rsidP="00F40268">
      <w:pPr>
        <w:pStyle w:val="ActivitySection"/>
      </w:pPr>
      <w:r>
        <w:t>Procedure</w:t>
      </w:r>
    </w:p>
    <w:p w:rsidR="00571335" w:rsidRDefault="00571335" w14:paraId="3B67F1D7" w14:textId="77777777" w:rsidP="00571335" w:rsidRPr="006651EF">
      <w:pPr>
        <w:pStyle w:val="ActivityBody"/>
      </w:pPr>
      <w:r w:rsidRPr="006651EF">
        <w:t>You will simulate the flow of a drop of water through the water cycle. After playing a brief game to determine how your droplet of water moves through the water cycle, you will write a story about the life of your water drop. The cards for the game will use a fictitious name for a town called Fruitvale. You will share the set of cards and number cube with a classmate.</w:t>
      </w:r>
    </w:p>
    <w:p w:rsidR="00571335" w:rsidRDefault="00571335" w14:paraId="1DB59582" w14:textId="77777777" w:rsidP="00571335" w:rsidRPr="006651EF"/>
    <w:p w:rsidR="00571335" w:rsidRDefault="00571335" w14:paraId="5A354BE1" w14:textId="77777777" w:rsidP="00571335" w:rsidRPr="006651EF">
      <w:pPr>
        <w:pStyle w:val="ActivityBodyBold"/>
      </w:pPr>
      <w:r w:rsidRPr="006651EF">
        <w:t>Part One – Journey Through the Water Cycle</w:t>
      </w:r>
    </w:p>
    <w:p w:rsidR="00571335" w:rsidRDefault="00571335" w14:paraId="49ACE4A8" w14:textId="7231F888" w:rsidP="00571335" w:rsidRPr="006651EF">
      <w:pPr>
        <w:pStyle w:val="ActivityBody"/>
      </w:pPr>
      <w:r w:rsidRPr="006651EF">
        <w:t xml:space="preserve">When instructed to do so by your teacher, randomly select a Water Cycle card. Record the station name on </w:t>
      </w:r>
      <w:r w:rsidRPr="006607B8">
        <w:rPr>
          <w:rStyle w:val="ActivityBodyItalicChar"/>
        </w:rPr>
        <w:t xml:space="preserve">Project </w:t>
      </w:r>
      <w:r w:rsidR="00F65C51">
        <w:rPr>
          <w:rStyle w:val="ActivityBodyItalicChar"/>
        </w:rPr>
        <w:t>4.3</w:t>
      </w:r>
      <w:r w:rsidRPr="006607B8">
        <w:rPr>
          <w:rStyle w:val="ActivityBodyItalicChar"/>
        </w:rPr>
        <w:t xml:space="preserve">.1 </w:t>
      </w:r>
      <w:r w:rsidR="006607B8">
        <w:rPr>
          <w:rStyle w:val="ActivityBodyItalicChar"/>
        </w:rPr>
        <w:t>Storyboard</w:t>
      </w:r>
      <w:r w:rsidRPr="006651EF">
        <w:t xml:space="preserve">. Read the description of the station and choose a form and location for your droplet of water. If choosing a form and location is difficult, turn the card over, roll the number cube, and use the suggestion provided. When you have collected information for your first station, roll the number cube to determine where you will go next. </w:t>
      </w:r>
    </w:p>
    <w:p w:rsidR="00571335" w:rsidRDefault="00571335" w14:paraId="08CCECC8" w14:textId="77777777" w:rsidP="00571335" w:rsidRPr="006651EF"/>
    <w:p w:rsidR="00571335" w:rsidRDefault="00571335" w14:paraId="38A46FC7" w14:textId="77777777" w:rsidP="00571335" w:rsidRPr="006651EF">
      <w:pPr>
        <w:pStyle w:val="ActivityBody"/>
      </w:pPr>
      <w:r w:rsidRPr="006651EF">
        <w:t xml:space="preserve">Continue from station to station until you have visited </w:t>
      </w:r>
      <w:r w:rsidR="004A4A5E" w:rsidRPr="006651EF">
        <w:t>six</w:t>
      </w:r>
      <w:r w:rsidRPr="006651EF">
        <w:t xml:space="preserve"> stations. You will go to some stations more than once. You may even remain at the same station for a turn. You may not get to all five stations. When you go to a station where you have already been, choose a different location for your drop.</w:t>
      </w:r>
    </w:p>
    <w:p w:rsidR="00870932" w:rsidRDefault="00870932" w14:paraId="06C9ABB9" w14:textId="77777777" w:rsidP="00571335">
      <w:pPr>
        <w:sectPr w:rsidR="00870932" w:rsidSect="008F4073">
          <w:docGrid w:linePitch="360"/>
          <w:footerReference r:id="rId9" w:type="default"/>
          <w:pgSz w:w="12240" w:h="15840"/>
          <w:pgMar w:left="720" w:right="720" w:top="432" w:bottom="720" w:header="432" w:footer="720" w:gutter="0"/>
          <w:cols w:space="720"/>
        </w:sectPr>
      </w:pPr>
    </w:p>
    <w:p w:rsidR="00571335" w:rsidRDefault="00571335" w14:paraId="1760E4D6" w14:textId="2F69BECE" w:rsidP="000F3C2D" w:rsidRPr="006651EF">
      <w:pPr>
        <w:pStyle w:val="Header"/>
      </w:pPr>
    </w:p>
    <w:p w:rsidR="00571335" w:rsidRDefault="00571335" w14:paraId="7B379A6A" w14:textId="5AB797F6" w:rsidP="00571335" w:rsidRPr="006651EF">
      <w:pPr>
        <w:pStyle w:val="ActivityBody"/>
      </w:pPr>
      <w:r w:rsidRPr="006651EF">
        <w:t xml:space="preserve">When you have been to six stations and have recorded the information, begin brainstorming ideas to connect the stations and bring your story together. Use the space provided on </w:t>
      </w:r>
      <w:r w:rsidRPr="006607B8">
        <w:rPr>
          <w:rStyle w:val="ActivityBodyItalicChar"/>
        </w:rPr>
        <w:t xml:space="preserve">Project 4.3.1 </w:t>
      </w:r>
      <w:r w:rsidR="00870932">
        <w:rPr>
          <w:rStyle w:val="ActivityBodyItalicChar"/>
        </w:rPr>
        <w:t>Storyboard</w:t>
      </w:r>
      <w:r w:rsidRPr="006651EF">
        <w:t xml:space="preserve"> to record your brainstorm ideas for each station.</w:t>
      </w:r>
    </w:p>
    <w:p w:rsidR="00571335" w:rsidRDefault="00571335" w14:paraId="1F2BC8F3" w14:textId="77777777" w:rsidP="00571335" w:rsidRPr="006651EF"/>
    <w:p w:rsidR="00571335" w:rsidRDefault="00571335" w14:paraId="6DC8D03E" w14:textId="77777777" w:rsidP="00571335" w:rsidRPr="006651EF">
      <w:pPr>
        <w:pStyle w:val="ActivityBodyItalicandBold"/>
      </w:pPr>
      <w:r w:rsidRPr="006651EF">
        <w:t>Story Criteria:</w:t>
      </w:r>
    </w:p>
    <w:p w:rsidR="00571335" w:rsidRDefault="00571335" w14:paraId="4BE9BCAE" w14:textId="77777777" w:rsidP="00571335" w:rsidRPr="006651EF">
      <w:pPr>
        <w:pStyle w:val="Activitybullet"/>
      </w:pPr>
      <w:r w:rsidRPr="006651EF">
        <w:t>Your drop of water changes location six times.</w:t>
      </w:r>
    </w:p>
    <w:p w:rsidR="00571335" w:rsidRDefault="00571335" w14:paraId="60F83740" w14:textId="343D290C" w:rsidP="00571335" w:rsidRPr="006651EF">
      <w:pPr>
        <w:pStyle w:val="Activitybullet"/>
      </w:pPr>
      <w:r w:rsidRPr="006651EF">
        <w:t xml:space="preserve">You demonstrate understanding of the changes </w:t>
      </w:r>
      <w:r w:rsidR="00EF4C03">
        <w:t>occurring</w:t>
      </w:r>
      <w:r w:rsidRPr="006651EF">
        <w:t xml:space="preserve"> to the water drop as it moves through the water cycle.</w:t>
      </w:r>
    </w:p>
    <w:p w:rsidR="00571335" w:rsidRDefault="00571335" w14:paraId="2D6C7C80" w14:textId="77777777" w:rsidP="00571335" w:rsidRPr="006651EF">
      <w:pPr>
        <w:pStyle w:val="Activitybullet"/>
      </w:pPr>
      <w:r w:rsidRPr="006651EF">
        <w:t>Your story includes terminology appropriate for the processes within the water cycle, such as melting, freezing, evaporation, condensation, transpiration, percolation, atmosphere, precipitation, infiltration, runoff, and groundwater.</w:t>
      </w:r>
    </w:p>
    <w:p w:rsidR="00571335" w:rsidRDefault="00571335" w14:paraId="35F103B5" w14:textId="77777777" w:rsidP="00571335" w:rsidRPr="006651EF"/>
    <w:p w:rsidR="00571335" w:rsidRDefault="00571335" w14:paraId="7A27FBFC" w14:textId="77777777" w:rsidP="00571335" w:rsidRPr="006651EF">
      <w:pPr>
        <w:pStyle w:val="ActivityBodyBold"/>
      </w:pPr>
      <w:r w:rsidRPr="006651EF">
        <w:t>Part Two – Developing Your Story as a Droplet of Water</w:t>
      </w:r>
    </w:p>
    <w:p w:rsidR="00571335" w:rsidRDefault="00571335" w14:paraId="6AFAEC74" w14:textId="77777777" w:rsidP="00571335" w:rsidRPr="006651EF">
      <w:pPr>
        <w:pStyle w:val="ActivityBody"/>
      </w:pPr>
      <w:r w:rsidRPr="006651EF">
        <w:t xml:space="preserve">Write a rough draft of your story. </w:t>
      </w:r>
      <w:r w:rsidR="004A4A5E">
        <w:t>Write your</w:t>
      </w:r>
      <w:r w:rsidRPr="006651EF">
        <w:t xml:space="preserve"> story in complete sentences</w:t>
      </w:r>
      <w:r w:rsidR="004A4A5E">
        <w:t xml:space="preserve"> </w:t>
      </w:r>
      <w:r w:rsidRPr="006651EF">
        <w:t>consist</w:t>
      </w:r>
      <w:r w:rsidR="004A4A5E">
        <w:t xml:space="preserve">ing </w:t>
      </w:r>
      <w:r w:rsidRPr="006651EF">
        <w:t xml:space="preserve">of at least five paragraphs </w:t>
      </w:r>
      <w:r w:rsidR="004A4A5E">
        <w:t>including</w:t>
      </w:r>
      <w:r w:rsidRPr="006651EF">
        <w:t xml:space="preserve"> an introduction, body, and conclusion</w:t>
      </w:r>
      <w:r w:rsidR="004A4A5E">
        <w:t>.</w:t>
      </w:r>
      <w:r w:rsidRPr="006651EF">
        <w:t xml:space="preserve"> </w:t>
      </w:r>
      <w:r w:rsidR="004A4A5E">
        <w:t>Your story should</w:t>
      </w:r>
      <w:r w:rsidRPr="006651EF">
        <w:t xml:space="preserve"> meet all of the criteria outlined above. Use Google drawing or other concept mapping software to develop an illustration of the journey your droplet of water takes through the water cycle.</w:t>
      </w:r>
    </w:p>
    <w:p w:rsidR="00571335" w:rsidRDefault="00571335" w14:paraId="374E0C5C" w14:textId="77777777" w:rsidP="00571335" w:rsidRPr="006651EF"/>
    <w:p w:rsidR="00571335" w:rsidRDefault="00571335" w14:paraId="483D06C1" w14:textId="77777777" w:rsidP="00571335" w:rsidRPr="006651EF">
      <w:pPr>
        <w:pStyle w:val="ActivityBodyBold"/>
      </w:pPr>
      <w:r w:rsidRPr="006651EF">
        <w:t>Part Three – Peer Review</w:t>
      </w:r>
    </w:p>
    <w:p w:rsidR="00571335" w:rsidRDefault="00571335" w14:paraId="6838F214" w14:textId="0B0425C3" w:rsidP="00571335" w:rsidRPr="006651EF">
      <w:pPr>
        <w:pStyle w:val="ActivityBody"/>
      </w:pPr>
      <w:r w:rsidRPr="006651EF">
        <w:t xml:space="preserve">Your teacher will assign you a partner. Exchange stories with your partner and read his or her story. Review the content and composition of the story. </w:t>
      </w:r>
      <w:r w:rsidRPr="006607B8">
        <w:t>Use</w:t>
      </w:r>
      <w:r w:rsidRPr="00571335">
        <w:rPr>
          <w:rStyle w:val="ActivityBodyItalicChar"/>
        </w:rPr>
        <w:t xml:space="preserve"> Project </w:t>
      </w:r>
      <w:r w:rsidR="00F65C51">
        <w:rPr>
          <w:rStyle w:val="ActivityBodyItalicChar"/>
        </w:rPr>
        <w:t>4.3</w:t>
      </w:r>
      <w:r w:rsidRPr="00571335">
        <w:rPr>
          <w:rStyle w:val="ActivityBodyItalicChar"/>
        </w:rPr>
        <w:t>.1 Evaluation Rubric</w:t>
      </w:r>
      <w:r w:rsidRPr="006651EF">
        <w:t xml:space="preserve"> to assess the story and provide suggestions for improvement.</w:t>
      </w:r>
    </w:p>
    <w:p w:rsidR="00571335" w:rsidRDefault="00571335" w14:paraId="6BABCC8B" w14:textId="77777777" w:rsidP="00571335" w:rsidRPr="006651EF"/>
    <w:p w:rsidR="00571335" w:rsidRDefault="00571335" w14:paraId="38D2E430" w14:textId="77777777" w:rsidP="00571335" w:rsidRPr="006651EF">
      <w:pPr>
        <w:pStyle w:val="ActivityBodyBold"/>
      </w:pPr>
      <w:r w:rsidRPr="006651EF">
        <w:t>Part Four – Writing the Final Draft</w:t>
      </w:r>
    </w:p>
    <w:p w:rsidR="00571335" w:rsidRDefault="00571335" w14:paraId="0D88CA4D" w14:textId="271C6F22" w:rsidP="00571335" w:rsidRPr="006651EF">
      <w:pPr>
        <w:pStyle w:val="ActivityBody"/>
      </w:pPr>
      <w:r w:rsidRPr="006651EF">
        <w:t xml:space="preserve">Using the feedback from your partner, review your story and make the appropriate changes. Use </w:t>
      </w:r>
      <w:r w:rsidRPr="00571335">
        <w:rPr>
          <w:rStyle w:val="ActivityBodyItalicChar"/>
        </w:rPr>
        <w:t xml:space="preserve">Project </w:t>
      </w:r>
      <w:r w:rsidR="00F65C51">
        <w:rPr>
          <w:rStyle w:val="ActivityBodyItalicChar"/>
        </w:rPr>
        <w:t>4.3</w:t>
      </w:r>
      <w:r w:rsidRPr="00571335">
        <w:rPr>
          <w:rStyle w:val="ActivityBodyItalicChar"/>
        </w:rPr>
        <w:t>.1 Evaluation Rubric</w:t>
      </w:r>
      <w:r w:rsidRPr="006651EF">
        <w:t xml:space="preserve"> to self-assess your story and make further revisions. When you have completed your revisions, submit your story and your illustration to your teacher.</w:t>
      </w:r>
    </w:p>
    <w:p w:rsidR="00F40268" w:rsidRDefault="00F40268" w14:paraId="53C59CAD" w14:textId="77777777" w:rsidP="00571335" w:rsidRPr="00571335"/>
    <w:p w:rsidR="00F40268" w:rsidRDefault="00F40268" w14:paraId="5F18753C" w14:textId="77777777" w:rsidP="00F40268"/>
    <w:p w:rsidR="00F40268" w:rsidRDefault="00F40268" w14:paraId="48565736" w14:textId="77777777" w:rsidP="00F40268">
      <w:pPr>
        <w:pStyle w:val="ActivitySection"/>
      </w:pPr>
      <w:r>
        <w:t>Conclusion</w:t>
      </w:r>
    </w:p>
    <w:p w:rsidR="00571335" w:rsidRDefault="00571335" w14:paraId="335C9958" w14:textId="77777777" w:rsidP="00571335">
      <w:pPr>
        <w:pStyle w:val="ActivityNumbers"/>
        <w:numPr>
          <w:ilvl w:val="0"/>
          <w:numId w:val="41"/>
        </w:numPr>
      </w:pPr>
      <w:r>
        <w:t>Based on what you have experienced, how does the ability of water to change form from solid to liquid to gas contribute to the water cycle?</w:t>
      </w:r>
    </w:p>
    <w:p w:rsidR="00571335" w:rsidRDefault="00571335" w14:paraId="02739FF0" w14:textId="77777777" w:rsidP="00571335"/>
    <w:p w:rsidR="00571335" w:rsidRDefault="00571335" w14:paraId="28CB5AEF" w14:textId="77777777" w:rsidP="00571335"/>
    <w:p w:rsidR="00571335" w:rsidRDefault="00571335" w14:paraId="1C6C44C4" w14:textId="77777777" w:rsidP="00571335"/>
    <w:p w:rsidR="00571335" w:rsidRDefault="00571335" w14:paraId="0096D7B1" w14:textId="77777777" w:rsidP="00571335" w:rsidRPr="001C15E5"/>
    <w:p w:rsidR="00571335" w:rsidRDefault="00571335" w14:paraId="35DD5587" w14:textId="77777777" w:rsidP="00571335">
      <w:pPr>
        <w:pStyle w:val="ActivityNumbers"/>
        <w:numPr>
          <w:ilvl w:val="0"/>
          <w:numId w:val="41"/>
        </w:numPr>
      </w:pPr>
      <w:r>
        <w:t>Using your knowledge of the water cycle, what happens to water that disappears from ponds or other areas?</w:t>
      </w:r>
    </w:p>
    <w:p w:rsidR="00571335" w:rsidRDefault="00571335" w14:paraId="0726E6AD" w14:textId="77777777" w:rsidP="00571335"/>
    <w:p w:rsidR="00571335" w:rsidRDefault="00571335" w14:paraId="7A6C367D" w14:textId="77777777" w:rsidP="00571335"/>
    <w:p w:rsidR="00571335" w:rsidRDefault="00571335" w14:paraId="247349BB" w14:textId="77777777" w:rsidP="00571335"/>
    <w:p w:rsidR="00571335" w:rsidRDefault="00571335" w14:paraId="75E04932" w14:textId="77777777" w:rsidP="00571335"/>
    <w:p w:rsidR="00571335" w:rsidRDefault="00571335" w14:paraId="38650132" w14:textId="77777777" w:rsidP="00571335"/>
    <w:p w:rsidR="00571335" w:rsidRDefault="00571335" w14:paraId="0137E021" w14:textId="77777777" w:rsidP="00571335"/>
    <w:p w:rsidR="00571335" w:rsidRDefault="00571335" w14:paraId="579E14C0" w14:textId="77777777" w:rsidP="00571335"/>
    <w:p w:rsidR="00571335" w:rsidRDefault="00571335" w14:paraId="668EDD85" w14:textId="77777777" w:rsidP="00571335"/>
    <w:p w:rsidR="00571335" w:rsidRDefault="00571335" w14:paraId="11D51F78" w14:textId="77777777" w:rsidP="00571335" w:rsidRPr="00E165C9"/>
    <w:p w:rsidR="00571335" w:rsidRDefault="00571335" w14:paraId="38250481" w14:textId="5ABD1E95" w:rsidP="00571335">
      <w:pPr>
        <w:pStyle w:val="APAStyle"/>
        <w:sectPr w:rsidR="00571335" w:rsidSect="008F4073">
          <w:docGrid w:linePitch="360"/>
          <w:pgSz w:w="12240" w:h="15840"/>
          <w:pgMar w:left="720" w:right="720" w:top="432" w:bottom="720" w:header="432" w:footer="720" w:gutter="0"/>
          <w:cols w:space="720"/>
        </w:sectPr>
      </w:pPr>
      <w:r>
        <w:t xml:space="preserve">Source: Lab-Aids. (2004). </w:t>
      </w:r>
      <w:r>
        <w:rPr>
          <w:rStyle w:val="APAStyleItalicChar"/>
        </w:rPr>
        <w:t xml:space="preserve">Groundwater contamination: </w:t>
      </w:r>
      <w:r w:rsidR="00EF4C03">
        <w:rPr>
          <w:rStyle w:val="APAStyleItalicChar"/>
        </w:rPr>
        <w:t>T</w:t>
      </w:r>
      <w:r>
        <w:rPr>
          <w:rStyle w:val="APAStyleItalicChar"/>
        </w:rPr>
        <w:t xml:space="preserve">rouble in </w:t>
      </w:r>
      <w:r w:rsidR="00EF4C03">
        <w:rPr>
          <w:rStyle w:val="APAStyleItalicChar"/>
        </w:rPr>
        <w:t>F</w:t>
      </w:r>
      <w:r w:rsidRPr="00571335">
        <w:rPr>
          <w:rStyle w:val="APAStyleItalicChar"/>
        </w:rPr>
        <w:t>ruitvale</w:t>
      </w:r>
      <w:r>
        <w:t>. Ronkonkoma, NY: Author.</w:t>
      </w:r>
    </w:p>
    <w:tbl>
      <w:tblPr>
        <w:tblW w:w="5000" w:type="pct"/>
        <w:tblBorders>
          <w:top w:val="nil" w:sz="0" w:color="auto" w:space="0"/>
          <w:bottom w:val="nil" w:sz="0" w:color="auto" w:space="0"/>
          <w:left w:val="nil" w:sz="0" w:color="auto" w:space="0"/>
          <w:right w:val="nil" w:sz="0" w:color="auto" w:space="0"/>
          <w:insideH w:val="nil" w:sz="0" w:color="auto" w:space="0"/>
          <w:insideV w:val="nil" w:sz="0" w:color="auto" w:space="0"/>
        </w:tblBorders>
        <w:tblStyle w:val="TableGrid"/>
        <w:tblLook w:val="4A0"/>
      </w:tblPr>
      <w:tblGrid>
        <w:gridCol w:w="14400"/>
      </w:tblGrid>
      <w:tr w14:paraId="1EA5A81D" w14:textId="77777777" w:rsidR="00571335" w:rsidTr="00571335">
        <w:trPr>
          <w:trHeight w:val="270"/>
        </w:trPr>
        <w:tc>
          <w:tcPr>
            <w:vAlign w:val="center"/>
            <w:tcW w:w="10800" w:type="dxa"/>
          </w:tcPr>
          <w:p w:rsidR="00571335" w:rsidRDefault="00571335" w14:paraId="7F2A8E65" w14:textId="77777777" w:rsidP="000E2C22">
            <w:pPr>
              <w:pStyle w:val="Header"/>
              <w:rPr>
                <w:noProof/>
              </w:rPr>
            </w:pPr>
            <w:r>
              <w:rPr>
                <w:noProof/>
              </w:rPr>
              <w:t>Name______________________________________</w:t>
              <w:lastRenderedPageBreak/>
            </w:r>
            <w:r w:rsidRPr="00086C12">
              <w:t>_______________</w:t>
            </w:r>
          </w:p>
        </w:tc>
      </w:tr>
    </w:tbl>
    <w:p w:rsidR="00571335" w:rsidRDefault="00571335" w14:paraId="542F17E8" w14:textId="3A018807" w:rsidP="00571335">
      <w:pPr>
        <w:pStyle w:val="AFNRHeading"/>
      </w:pPr>
      <w:r>
        <w:t xml:space="preserve">Project </w:t>
      </w:r>
      <w:r w:rsidR="00F65C51">
        <w:t>4.3</w:t>
      </w:r>
      <w:r>
        <w:t xml:space="preserve">.1 </w:t>
      </w:r>
      <w:r w:rsidR="006607B8">
        <w:t>Storyboard</w:t>
      </w:r>
    </w:p>
    <w:p w:rsidR="00571335" w:rsidRDefault="00571335" w14:paraId="2DB5020A" w14:textId="77777777" w:rsidP="00571335"/>
    <w:tbl>
      <w:tblPr>
        <w:tblW w:w="5000" w:type="pct"/>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1E0"/>
      </w:tblPr>
      <w:tblGrid>
        <w:gridCol w:w="4796"/>
        <w:gridCol w:w="4797"/>
        <w:gridCol w:w="4797"/>
      </w:tblGrid>
      <w:tr w14:paraId="717346EA" w14:textId="77777777" w:rsidR="00571335" w:rsidTr="00571335">
        <w:tc>
          <w:tcPr>
            <w:tcW w:w="4806" w:type="dxa"/>
          </w:tcPr>
          <w:p w:rsidR="00571335" w:rsidRDefault="00571335" w14:paraId="141BFC8C" w14:textId="77777777" w:rsidP="000E2C22">
            <w:pPr>
              <w:pStyle w:val="RubricTitles"/>
            </w:pPr>
            <w:r>
              <w:t>Station 1</w:t>
            </w:r>
          </w:p>
        </w:tc>
        <w:tc>
          <w:tcPr>
            <w:tcW w:w="4806" w:type="dxa"/>
          </w:tcPr>
          <w:p w:rsidR="00571335" w:rsidRDefault="00571335" w14:paraId="10B44235" w14:textId="77777777" w:rsidP="000E2C22">
            <w:pPr>
              <w:pStyle w:val="RubricTitles"/>
            </w:pPr>
            <w:r>
              <w:t>Station 2</w:t>
            </w:r>
          </w:p>
        </w:tc>
        <w:tc>
          <w:tcPr>
            <w:tcW w:w="4806" w:type="dxa"/>
          </w:tcPr>
          <w:p w:rsidR="00571335" w:rsidRDefault="00571335" w14:paraId="6E5C9955" w14:textId="77777777" w:rsidP="000E2C22">
            <w:pPr>
              <w:pStyle w:val="RubricTitles"/>
            </w:pPr>
            <w:r>
              <w:t>Station 3</w:t>
            </w:r>
          </w:p>
        </w:tc>
      </w:tr>
      <w:tr w14:paraId="03E55508" w14:textId="77777777" w:rsidR="00571335" w:rsidTr="00571335">
        <w:trPr>
          <w:trHeight w:val="330"/>
        </w:trPr>
        <w:tc>
          <w:tcPr>
            <w:vAlign w:val="center"/>
            <w:tcW w:w="4806" w:type="dxa"/>
          </w:tcPr>
          <w:p w:rsidR="00571335" w:rsidRDefault="00571335" w14:paraId="6E7474B8" w14:textId="77777777" w:rsidP="000E2C22">
            <w:r>
              <w:t>Form: organisms</w:t>
            </w:r>
          </w:p>
        </w:tc>
        <w:tc>
          <w:tcPr>
            <w:vAlign w:val="center"/>
            <w:tcW w:w="4806" w:type="dxa"/>
          </w:tcPr>
          <w:p w:rsidR="00571335" w:rsidRDefault="00571335" w14:paraId="04AE9E79" w14:textId="77777777" w:rsidP="000E2C22">
            <w:r>
              <w:t xml:space="preserve">Form: groundwater </w:t>
            </w:r>
          </w:p>
        </w:tc>
        <w:tc>
          <w:tcPr>
            <w:vAlign w:val="center"/>
            <w:tcW w:w="4806" w:type="dxa"/>
          </w:tcPr>
          <w:p w:rsidR="00571335" w:rsidRDefault="00571335" w14:paraId="3A024387" w14:textId="77777777" w:rsidP="000E2C22">
            <w:r>
              <w:t xml:space="preserve">Form: surface </w:t>
            </w:r>
          </w:p>
        </w:tc>
      </w:tr>
      <w:tr w14:paraId="54A8B8A9" w14:textId="77777777" w:rsidR="00571335" w:rsidTr="00571335">
        <w:trPr>
          <w:trHeight w:val="330"/>
        </w:trPr>
        <w:tc>
          <w:tcPr>
            <w:vAlign w:val="center"/>
            <w:tcW w:w="4806" w:type="dxa"/>
          </w:tcPr>
          <w:p w:rsidR="00571335" w:rsidRDefault="00571335" w14:paraId="0FFBD639" w14:textId="77777777" w:rsidP="000E2C22">
            <w:r>
              <w:t>Location: the root of a tree in orchard</w:t>
            </w:r>
          </w:p>
        </w:tc>
        <w:tc>
          <w:tcPr>
            <w:vAlign w:val="center"/>
            <w:tcW w:w="4806" w:type="dxa"/>
          </w:tcPr>
          <w:p w:rsidR="00571335" w:rsidRDefault="00571335" w14:paraId="4B55F2AB" w14:textId="77777777" w:rsidP="000E2C22">
            <w:r>
              <w:t>Location: being pumped up a well near the orchards</w:t>
            </w:r>
          </w:p>
        </w:tc>
        <w:tc>
          <w:tcPr>
            <w:vAlign w:val="center"/>
            <w:tcW w:w="4806" w:type="dxa"/>
          </w:tcPr>
          <w:p w:rsidR="00571335" w:rsidRDefault="00571335" w14:paraId="3B4B592C" w14:textId="77777777" w:rsidP="000E2C22">
            <w:r>
              <w:t xml:space="preserve">Location: a mud puddle on Main Street </w:t>
            </w:r>
          </w:p>
        </w:tc>
      </w:tr>
      <w:tr w14:paraId="4D3E854B" w14:textId="77777777" w:rsidR="00571335" w:rsidTr="00571335">
        <w:trPr>
          <w:trHeight w:val="3860"/>
        </w:trPr>
        <w:tc>
          <w:tcPr>
            <w:tcW w:w="4806" w:type="dxa"/>
          </w:tcPr>
          <w:p w:rsidR="00571335" w:rsidRDefault="00571335" w14:paraId="67C116C4" w14:textId="77777777" w:rsidP="000E2C22">
            <w:r>
              <w:t xml:space="preserve">Story Ideas: water is named chanel </w:t>
            </w:r>
          </w:p>
          <w:p>
            <w:r>
              <w:t xml:space="preserve">-chanel will seep from the tree roots into the ground </w:t>
            </w:r>
          </w:p>
        </w:tc>
        <w:tc>
          <w:tcPr>
            <w:tcW w:w="4806" w:type="dxa"/>
          </w:tcPr>
          <w:p w:rsidR="00571335" w:rsidRDefault="00571335" w14:paraId="75934234" w14:textId="77777777" w:rsidP="000E2C22">
            <w:r>
              <w:t>Story Ideas: water is named chanel</w:t>
            </w:r>
          </w:p>
          <w:p>
            <w:r>
              <w:t xml:space="preserve">-chanel will get pumped up from the ground and be put into a well in orchard </w:t>
            </w:r>
          </w:p>
        </w:tc>
        <w:tc>
          <w:tcPr>
            <w:tcW w:w="4806" w:type="dxa"/>
          </w:tcPr>
          <w:p w:rsidR="00571335" w:rsidRDefault="00571335" w14:paraId="2D5FBF66" w14:textId="77777777" w:rsidP="000E2C22">
            <w:r>
              <w:t xml:space="preserve">Story Ideas: water is named chanel </w:t>
            </w:r>
          </w:p>
          <w:p>
            <w:r>
              <w:t>-chanel is brought up in the bucket from the well and is spilled into puddle near the well</w:t>
            </w:r>
          </w:p>
        </w:tc>
      </w:tr>
      <w:tr w14:paraId="4A5AE693" w14:textId="77777777" w:rsidR="00571335" w:rsidTr="00571335">
        <w:tc>
          <w:tcPr>
            <w:tcW w:w="4806" w:type="dxa"/>
          </w:tcPr>
          <w:p w:rsidR="00571335" w:rsidRDefault="00571335" w14:paraId="728C74E5" w14:textId="77777777" w:rsidP="000E2C22">
            <w:pPr>
              <w:pStyle w:val="RubricTitles"/>
            </w:pPr>
            <w:r>
              <w:t>Station 4</w:t>
            </w:r>
          </w:p>
        </w:tc>
        <w:tc>
          <w:tcPr>
            <w:tcW w:w="4806" w:type="dxa"/>
          </w:tcPr>
          <w:p w:rsidR="00571335" w:rsidRDefault="00571335" w14:paraId="116D6F8D" w14:textId="77777777" w:rsidP="000E2C22">
            <w:pPr>
              <w:pStyle w:val="RubricTitles"/>
            </w:pPr>
            <w:r>
              <w:t>Station 5</w:t>
            </w:r>
          </w:p>
        </w:tc>
        <w:tc>
          <w:tcPr>
            <w:tcW w:w="4806" w:type="dxa"/>
          </w:tcPr>
          <w:p w:rsidR="00571335" w:rsidRDefault="00571335" w14:paraId="2E5D3F87" w14:textId="77777777" w:rsidP="000E2C22">
            <w:pPr>
              <w:pStyle w:val="RubricTitles"/>
            </w:pPr>
            <w:r>
              <w:t>Station 6</w:t>
            </w:r>
          </w:p>
        </w:tc>
      </w:tr>
      <w:tr w14:paraId="107245F9" w14:textId="77777777" w:rsidR="00571335" w:rsidTr="00571335">
        <w:trPr>
          <w:trHeight w:val="330"/>
        </w:trPr>
        <w:tc>
          <w:tcPr>
            <w:tcW w:w="4806" w:type="dxa"/>
          </w:tcPr>
          <w:p w:rsidR="00571335" w:rsidRDefault="00571335" w14:paraId="1C4C68A6" w14:textId="77777777" w:rsidP="000E2C22">
            <w:r>
              <w:t xml:space="preserve">Form: atmosphere </w:t>
            </w:r>
          </w:p>
        </w:tc>
        <w:tc>
          <w:tcPr>
            <w:tcW w:w="4806" w:type="dxa"/>
          </w:tcPr>
          <w:p w:rsidR="00571335" w:rsidRDefault="00571335" w14:paraId="3A577A94" w14:textId="77777777" w:rsidP="000E2C22">
            <w:r>
              <w:t xml:space="preserve">Form: precipitation </w:t>
            </w:r>
          </w:p>
        </w:tc>
        <w:tc>
          <w:tcPr>
            <w:tcW w:w="4806" w:type="dxa"/>
          </w:tcPr>
          <w:p w:rsidR="00571335" w:rsidRDefault="00571335" w14:paraId="4906442D" w14:textId="77777777" w:rsidP="000E2C22">
            <w:r>
              <w:t>Form: precipitation</w:t>
            </w:r>
          </w:p>
        </w:tc>
      </w:tr>
      <w:tr w14:paraId="0225FE43" w14:textId="77777777" w:rsidR="00571335" w:rsidTr="00571335">
        <w:trPr>
          <w:trHeight w:val="260"/>
        </w:trPr>
        <w:tc>
          <w:tcPr>
            <w:tcW w:w="4806" w:type="dxa"/>
          </w:tcPr>
          <w:p w:rsidR="00571335" w:rsidRDefault="00571335" w14:paraId="0AF309D9" w14:textId="77777777" w:rsidP="000E2C22">
            <w:r>
              <w:t>Location: a puffy cloud over fruitvale</w:t>
            </w:r>
          </w:p>
        </w:tc>
        <w:tc>
          <w:tcPr>
            <w:tcW w:w="4806" w:type="dxa"/>
          </w:tcPr>
          <w:p w:rsidR="00571335" w:rsidRDefault="00571335" w14:paraId="28CD79A3" w14:textId="77777777" w:rsidP="000E2C22">
            <w:r>
              <w:t xml:space="preserve">Location: raindrop falling into strawberry creek </w:t>
            </w:r>
          </w:p>
        </w:tc>
        <w:tc>
          <w:tcPr>
            <w:tcW w:w="4806" w:type="dxa"/>
          </w:tcPr>
          <w:p w:rsidR="00571335" w:rsidRDefault="00571335" w14:paraId="6DC037B5" w14:textId="77777777" w:rsidP="000E2C22">
            <w:r>
              <w:t xml:space="preserve">Location: raindrop falling into Jojo's water dish </w:t>
            </w:r>
          </w:p>
        </w:tc>
      </w:tr>
      <w:tr w14:paraId="2038C9B7" w14:textId="77777777" w:rsidR="00571335" w:rsidTr="00571335">
        <w:trPr>
          <w:trHeight w:val="3788"/>
        </w:trPr>
        <w:tc>
          <w:tcPr>
            <w:tcW w:w="4806" w:type="dxa"/>
          </w:tcPr>
          <w:p w:rsidR="00571335" w:rsidRDefault="00571335" w14:paraId="06980C36" w14:textId="77777777" w:rsidP="000E2C22">
            <w:r>
              <w:t xml:space="preserve">Story Ideas: water is named chanel </w:t>
            </w:r>
          </w:p>
          <w:p>
            <w:r>
              <w:t>-the puddle evaporates and chanel is put into the clouds.</w:t>
            </w:r>
          </w:p>
        </w:tc>
        <w:tc>
          <w:tcPr>
            <w:tcW w:w="4806" w:type="dxa"/>
          </w:tcPr>
          <w:p w:rsidR="00571335" w:rsidRDefault="00571335" w14:paraId="12192C1E" w14:textId="77777777" w:rsidP="000E2C22">
            <w:r>
              <w:t xml:space="preserve">Story Ideas: water is named chanel </w:t>
            </w:r>
            <w:bookmarkStart w:id="0" w:name="_GoBack"/>
            <w:bookmarkEnd w:id="0"/>
          </w:p>
          <w:p>
            <w:r>
              <w:t>-chanel turns into rain and falls onto edge of roof where a dog named jojo lives</w:t>
            </w:r>
          </w:p>
        </w:tc>
        <w:tc>
          <w:tcPr>
            <w:tcW w:w="4806" w:type="dxa"/>
          </w:tcPr>
          <w:p w:rsidR="00571335" w:rsidRDefault="00571335" w14:paraId="6ABE43B8" w14:textId="77777777" w:rsidP="000E2C22">
            <w:r>
              <w:t xml:space="preserve">Story Ideas: water is named chanel </w:t>
            </w:r>
          </w:p>
          <w:p>
            <w:r>
              <w:t xml:space="preserve">- the water drips from the roof into jojo's water dish outside. </w:t>
            </w:r>
          </w:p>
        </w:tc>
      </w:tr>
    </w:tbl>
    <w:p w:rsidR="00571335" w:rsidRDefault="00571335" w14:paraId="3D9F47CC" w14:textId="77777777" w:rsidP="00571335" w:rsidRPr="00571335">
      <w:pPr>
        <w:rPr>
          <w:sz w:val="2"/>
          <w:szCs w:val="2"/>
        </w:rPr>
      </w:pPr>
    </w:p>
    <w:sectPr w:rsidR="00571335" w:rsidRPr="00571335" w:rsidSect="00571335">
      <w:docGrid w:linePitch="360"/>
      <w:footerReference r:id="rId10" w:type="default"/>
      <w:pgSz w:w="15840" w:h="12240" w:orient="landscape"/>
      <w:pgMar w:left="720" w:right="720" w:top="720" w:bottom="72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79C70" w14:textId="77777777" w:rsidR="00C07862" w:rsidRDefault="00C07862" w:rsidP="001E4BCA">
      <w:r>
        <w:separator/>
      </w:r>
    </w:p>
  </w:endnote>
  <w:endnote w:type="continuationSeparator" w:id="0">
    <w:p w14:paraId="169BBAF6" w14:textId="77777777" w:rsidR="00C07862" w:rsidRDefault="00C07862" w:rsidP="001E4BCA">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5850"/>
    </w:tblGrid>
    <w:tr w:rsidR="003279B3" w14:paraId="78C9BCC3" w14:textId="77777777" w:rsidTr="000B2443">
      <w:tc>
        <w:tcPr>
          <w:tcW w:w="4945" w:type="dxa"/>
          <w:shd w:val="clear" w:color="auto" w:fill="F2F2F2" w:themeFill="background1" w:themeFillShade="F2"/>
        </w:tcPr>
        <w:p w14:paraId="444EC753" w14:textId="77777777" w:rsidR="003279B3" w:rsidRDefault="003279B3" w:rsidP="00860D10">
          <w:pPr>
            <w:pStyle w:val="Footer"/>
            <w:jc w:val="left"/>
          </w:pPr>
          <w:r>
            <w:t>Curriculum for Agricultural Science Education © 2017</w:t>
          </w:r>
        </w:p>
      </w:tc>
      <w:tc>
        <w:tcPr>
          <w:tcW w:w="5845" w:type="dxa"/>
          <w:shd w:val="clear" w:color="auto" w:fill="F2F2F2" w:themeFill="background1" w:themeFillShade="F2"/>
        </w:tcPr>
        <w:p w14:paraId="1D419A50" w14:textId="66145E92" w:rsidR="003279B3" w:rsidRDefault="003279B3" w:rsidP="00154E8C">
          <w:pPr>
            <w:pStyle w:val="Footer"/>
            <w:rPr>
              <w:noProof/>
            </w:rPr>
          </w:pPr>
          <w:r>
            <w:t xml:space="preserve">AFNR – </w:t>
          </w:r>
          <w:r w:rsidR="00154E8C">
            <w:t>Project</w:t>
          </w:r>
          <w:r w:rsidR="00571335">
            <w:t xml:space="preserve"> </w:t>
          </w:r>
          <w:r w:rsidR="00F65C51">
            <w:t>4.3</w:t>
          </w:r>
          <w:r w:rsidR="00571335">
            <w:t>.1 The Story of Water</w:t>
          </w:r>
          <w:r w:rsidR="00F40268">
            <w:t xml:space="preserve"> </w:t>
          </w:r>
          <w:r>
            <w:t xml:space="preserve">– Page </w:t>
          </w:r>
          <w:r>
            <w:fldChar w:fldCharType="begin"/>
          </w:r>
          <w:r>
            <w:instrText xml:space="preserve"> PAGE   \* MERGEFORMAT </w:instrText>
          </w:r>
          <w:r>
            <w:fldChar w:fldCharType="separate"/>
          </w:r>
          <w:r w:rsidR="000B2443">
            <w:rPr>
              <w:noProof/>
            </w:rPr>
            <w:t>2</w:t>
          </w:r>
          <w:r>
            <w:rPr>
              <w:noProof/>
            </w:rPr>
            <w:fldChar w:fldCharType="end"/>
          </w:r>
        </w:p>
      </w:tc>
    </w:tr>
  </w:tbl>
  <w:p w14:paraId="6E5B6C8A" w14:textId="77777777" w:rsidR="003279B3" w:rsidRPr="001E4BCA" w:rsidRDefault="003279B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99"/>
      <w:gridCol w:w="7801"/>
    </w:tblGrid>
    <w:tr w:rsidR="00571335" w14:paraId="3146A9E9" w14:textId="77777777" w:rsidTr="000B2443">
      <w:tc>
        <w:tcPr>
          <w:tcW w:w="4945" w:type="dxa"/>
          <w:shd w:val="clear" w:color="auto" w:fill="F2F2F2" w:themeFill="background1" w:themeFillShade="F2"/>
        </w:tcPr>
        <w:p w14:paraId="2B2CDF57" w14:textId="77777777" w:rsidR="00571335" w:rsidRDefault="00571335" w:rsidP="00860D10">
          <w:pPr>
            <w:pStyle w:val="Footer"/>
            <w:jc w:val="left"/>
          </w:pPr>
          <w:r>
            <w:t>Curriculum for Agricultural Science Education © 2017</w:t>
          </w:r>
        </w:p>
      </w:tc>
      <w:tc>
        <w:tcPr>
          <w:tcW w:w="5845" w:type="dxa"/>
          <w:shd w:val="clear" w:color="auto" w:fill="F2F2F2" w:themeFill="background1" w:themeFillShade="F2"/>
        </w:tcPr>
        <w:p w14:paraId="7380DA61" w14:textId="0933A94A" w:rsidR="00571335" w:rsidRDefault="00571335" w:rsidP="00154E8C">
          <w:pPr>
            <w:pStyle w:val="Footer"/>
            <w:rPr>
              <w:noProof/>
            </w:rPr>
          </w:pPr>
          <w:r>
            <w:t xml:space="preserve">AFNR – Project </w:t>
          </w:r>
          <w:r w:rsidR="00F65C51">
            <w:t>4.3</w:t>
          </w:r>
          <w:r>
            <w:t xml:space="preserve">.1 The Story of Water – Page </w:t>
          </w:r>
          <w:r>
            <w:fldChar w:fldCharType="begin"/>
          </w:r>
          <w:r>
            <w:instrText xml:space="preserve"> PAGE   \* MERGEFORMAT </w:instrText>
          </w:r>
          <w:r>
            <w:fldChar w:fldCharType="separate"/>
          </w:r>
          <w:r w:rsidR="000B2443">
            <w:rPr>
              <w:noProof/>
            </w:rPr>
            <w:t>3</w:t>
          </w:r>
          <w:r>
            <w:rPr>
              <w:noProof/>
            </w:rPr>
            <w:fldChar w:fldCharType="end"/>
          </w:r>
          <w:r>
            <w:rPr>
              <w:noProof/>
            </w:rPr>
            <w:t xml:space="preserve"> </w:t>
          </w:r>
        </w:p>
      </w:tc>
    </w:tr>
  </w:tbl>
  <w:p w14:paraId="7EF10E0E" w14:textId="77777777" w:rsidR="00571335" w:rsidRPr="001E4BCA" w:rsidRDefault="0057133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B5FDB" w14:textId="77777777" w:rsidR="00C07862" w:rsidRDefault="00C07862" w:rsidP="001E4BCA">
      <w:r>
        <w:separator/>
      </w:r>
    </w:p>
  </w:footnote>
  <w:footnote w:type="continuationSeparator" w:id="0">
    <w:p w14:paraId="6837F3E7" w14:textId="77777777" w:rsidR="00C07862" w:rsidRDefault="00C07862" w:rsidP="001E4B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MCj02950710000[1]" style="width:142.65pt;height:128.4pt;visibility:visible;mso-wrap-style:square" o:bullet="t">
        <v:imagedata r:id="rId1" o:title="MCj02950710000[1]" gain="60293f"/>
      </v:shape>
    </w:pict>
  </w:numPicBullet>
  <w:numPicBullet w:numPicBulletId="1">
    <w:pict>
      <v:shape id="_x0000_i1051" type="#_x0000_t75" alt="MCBS01890_0000[1]" style="width:48.9pt;height:61.8pt;visibility:visible;mso-wrap-style:square" o:bullet="t">
        <v:imagedata r:id="rId2" o:title="MCBS01890_0000[1]"/>
      </v:shape>
    </w:pict>
  </w:numPicBullet>
  <w:numPicBullet w:numPicBulletId="2">
    <w:pict>
      <v:shape id="_x0000_i1052" type="#_x0000_t75" alt="MCj02868750000[1]" style="width:213.95pt;height:164.4pt;visibility:visible;mso-wrap-style:square" o:bullet="t">
        <v:imagedata r:id="rId3" o:title="MCj02868750000[1]"/>
      </v:shape>
    </w:pict>
  </w:numPicBullet>
  <w:abstractNum w:abstractNumId="0">
    <w:multiLevelType w:val="hybridMultilevel"/>
    <w:nsid w:val="1D1C5FFA"/>
    <w:tmpl w:val="59C6993A"/>
    <w:lvl w:ilvl="0" w:tplc="CD4EC83C">
      <w:numFmt w:val="bullet"/>
      <w:lvlText w:val="·"/>
      <w:start w:val="1"/>
      <w:rPr>
        <w:rFonts w:ascii="Calibri" w:hAnsi="Calibri" w:hint="default"/>
      </w:rPr>
      <w:pPr>
        <w:ind w:left="720"/>
        <w:ind w:hanging="360"/>
      </w:pPr>
      <w:pStyle w:val="NGSSStandardSub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
    <w:multiLevelType w:val="hybridMultilevel"/>
    <w:nsid w:val="2ABB01DA"/>
    <w:tmpl w:val="99281C50"/>
    <w:lvl w:ilvl="0" w:tplc="8670FB1A">
      <w:numFmt w:val="bullet"/>
      <w:lvlText w:val=""/>
      <w:start w:val="1"/>
      <w:rPr>
        <w:rFonts w:ascii="Symbol" w:hAnsi="Symbol" w:hint="default"/>
      </w:rPr>
      <w:pPr>
        <w:ind w:left="720"/>
        <w:ind w:hanging="360"/>
      </w:pPr>
      <w:pStyle w:val="PerfObj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
    <w:multiLevelType w:val="hybridMultilevel"/>
    <w:nsid w:val="30235E50"/>
    <w:tmpl w:val="3E9C46A8"/>
    <w:lvl w:ilvl="0" w:tplc="28AEF114">
      <w:numFmt w:val="bullet"/>
      <w:lvlText w:val=""/>
      <w:start w:val="1"/>
      <w:rPr>
        <w:rFonts w:ascii="Symbol" w:hAnsi="Symbol" w:hint="default"/>
      </w:rPr>
      <w:pPr>
        <w:ind w:left="1800"/>
        <w:ind w:hanging="360"/>
        <w:tabs>
          <w:tab w:val="num" w:pos="1800"/>
        </w:tabs>
      </w:pPr>
      <w:pStyle w:val="StandardBullet"/>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335D2EA0"/>
    <w:tmpl w:val="FA983262"/>
    <w:lvl w:ilvl="0" w:tplc="D3CA673C">
      <w:numFmt w:val="bullet"/>
      <w:lvlText w:val="o"/>
      <w:start w:val="1"/>
      <w:rPr>
        <w:rFonts w:ascii="Courier New" w:hAnsi="Courier New" w:hint="default"/>
      </w:rPr>
      <w:pPr>
        <w:ind w:left="2160"/>
        <w:ind w:hanging="360"/>
        <w:tabs>
          <w:tab w:val="num" w:pos="2160"/>
        </w:tabs>
      </w:pPr>
      <w:pStyle w:val="ScienceStdSubBullet"/>
      <w:lvlJc w:val="left"/>
    </w:lvl>
    <w:lvl w:ilvl="1" w:tentative="1" w:tplc="04090003">
      <w:numFmt w:val="bullet"/>
      <w:lvlText w:val="o"/>
      <w:start w:val="1"/>
      <w:rPr>
        <w:rFonts w:ascii="Courier New" w:cs="Courier New" w:hAnsi="Courier New" w:hint="default"/>
      </w:rPr>
      <w:pPr>
        <w:ind w:left="3600"/>
        <w:ind w:hanging="360"/>
      </w:pPr>
      <w:lvlJc w:val="left"/>
    </w:lvl>
    <w:lvl w:ilvl="2" w:tentative="1" w:tplc="04090005">
      <w:numFmt w:val="bullet"/>
      <w:lvlText w:val=""/>
      <w:start w:val="1"/>
      <w:rPr>
        <w:rFonts w:ascii="Wingdings" w:hAnsi="Wingdings" w:hint="default"/>
      </w:rPr>
      <w:pPr>
        <w:ind w:left="4320"/>
        <w:ind w:hanging="360"/>
      </w:pPr>
      <w:lvlJc w:val="left"/>
    </w:lvl>
    <w:lvl w:ilvl="3" w:tentative="1" w:tplc="04090001">
      <w:numFmt w:val="bullet"/>
      <w:lvlText w:val=""/>
      <w:start w:val="1"/>
      <w:rPr>
        <w:rFonts w:ascii="Symbol" w:hAnsi="Symbol" w:hint="default"/>
      </w:rPr>
      <w:pPr>
        <w:ind w:left="5040"/>
        <w:ind w:hanging="360"/>
      </w:pPr>
      <w:lvlJc w:val="left"/>
    </w:lvl>
    <w:lvl w:ilvl="4" w:tentative="1" w:tplc="04090003">
      <w:numFmt w:val="bullet"/>
      <w:lvlText w:val="o"/>
      <w:start w:val="1"/>
      <w:rPr>
        <w:rFonts w:ascii="Courier New" w:cs="Courier New" w:hAnsi="Courier New" w:hint="default"/>
      </w:rPr>
      <w:pPr>
        <w:ind w:left="5760"/>
        <w:ind w:hanging="360"/>
      </w:pPr>
      <w:lvlJc w:val="left"/>
    </w:lvl>
    <w:lvl w:ilvl="5" w:tentative="1" w:tplc="04090005">
      <w:numFmt w:val="bullet"/>
      <w:lvlText w:val=""/>
      <w:start w:val="1"/>
      <w:rPr>
        <w:rFonts w:ascii="Wingdings" w:hAnsi="Wingdings" w:hint="default"/>
      </w:rPr>
      <w:pPr>
        <w:ind w:left="6480"/>
        <w:ind w:hanging="360"/>
      </w:pPr>
      <w:lvlJc w:val="left"/>
    </w:lvl>
    <w:lvl w:ilvl="6" w:tentative="1" w:tplc="04090001">
      <w:numFmt w:val="bullet"/>
      <w:lvlText w:val=""/>
      <w:start w:val="1"/>
      <w:rPr>
        <w:rFonts w:ascii="Symbol" w:hAnsi="Symbol" w:hint="default"/>
      </w:rPr>
      <w:pPr>
        <w:ind w:left="7200"/>
        <w:ind w:hanging="360"/>
      </w:pPr>
      <w:lvlJc w:val="left"/>
    </w:lvl>
    <w:lvl w:ilvl="7" w:tentative="1" w:tplc="04090003">
      <w:numFmt w:val="bullet"/>
      <w:lvlText w:val="o"/>
      <w:start w:val="1"/>
      <w:rPr>
        <w:rFonts w:ascii="Courier New" w:cs="Courier New" w:hAnsi="Courier New" w:hint="default"/>
      </w:rPr>
      <w:pPr>
        <w:ind w:left="7920"/>
        <w:ind w:hanging="360"/>
      </w:pPr>
      <w:lvlJc w:val="left"/>
    </w:lvl>
    <w:lvl w:ilvl="8" w:tentative="1" w:tplc="04090005">
      <w:numFmt w:val="bullet"/>
      <w:lvlText w:val=""/>
      <w:start w:val="1"/>
      <w:rPr>
        <w:rFonts w:ascii="Wingdings" w:hAnsi="Wingdings" w:hint="default"/>
      </w:rPr>
      <w:pPr>
        <w:ind w:left="8640"/>
        <w:ind w:hanging="360"/>
      </w:pPr>
      <w:lvlJc w:val="left"/>
    </w:lvl>
  </w:abstractNum>
  <w:abstractNum w:abstractNumId="4">
    <w:multiLevelType w:val="hybridMultilevel"/>
    <w:nsid w:val="35942FA4"/>
    <w:tmpl w:val="EF0C2454"/>
    <w:lvl w:ilvl="0" w:tplc="87369684">
      <w:numFmt w:val="bullet"/>
      <w:lvlText w:val="o"/>
      <w:start w:val="1"/>
      <w:rPr>
        <w:rFonts w:ascii="Courier New" w:hAnsi="Courier New" w:hint="default"/>
      </w:rPr>
      <w:pPr>
        <w:ind w:left="2088"/>
        <w:ind w:hanging="288"/>
        <w:tabs>
          <w:tab w:val="num" w:pos="1800"/>
        </w:tabs>
      </w:pPr>
      <w:pStyle w:val="Activitysub2"/>
      <w:lvlJc w:val="left"/>
    </w:lvl>
    <w:lvl w:ilvl="1" w:tentative="1" w:tplc="04090003">
      <w:numFmt w:val="bullet"/>
      <w:lvlText w:val="o"/>
      <w:start w:val="1"/>
      <w:rPr>
        <w:rFonts w:ascii="Courier New" w:cs="Courier New" w:hAnsi="Courier New" w:hint="default"/>
      </w:rPr>
      <w:pPr>
        <w:ind w:left="3240"/>
        <w:ind w:hanging="360"/>
      </w:pPr>
      <w:lvlJc w:val="left"/>
    </w:lvl>
    <w:lvl w:ilvl="2" w:tentative="1" w:tplc="04090005">
      <w:numFmt w:val="bullet"/>
      <w:lvlText w:val=""/>
      <w:start w:val="1"/>
      <w:rPr>
        <w:rFonts w:ascii="Wingdings" w:hAnsi="Wingdings" w:hint="default"/>
      </w:rPr>
      <w:pPr>
        <w:ind w:left="3960"/>
        <w:ind w:hanging="360"/>
      </w:pPr>
      <w:lvlJc w:val="left"/>
    </w:lvl>
    <w:lvl w:ilvl="3" w:tentative="1" w:tplc="04090001">
      <w:numFmt w:val="bullet"/>
      <w:lvlText w:val=""/>
      <w:start w:val="1"/>
      <w:rPr>
        <w:rFonts w:ascii="Symbol" w:hAnsi="Symbol" w:hint="default"/>
      </w:rPr>
      <w:pPr>
        <w:ind w:left="4680"/>
        <w:ind w:hanging="360"/>
      </w:pPr>
      <w:lvlJc w:val="left"/>
    </w:lvl>
    <w:lvl w:ilvl="4" w:tentative="1" w:tplc="04090003">
      <w:numFmt w:val="bullet"/>
      <w:lvlText w:val="o"/>
      <w:start w:val="1"/>
      <w:rPr>
        <w:rFonts w:ascii="Courier New" w:cs="Courier New" w:hAnsi="Courier New" w:hint="default"/>
      </w:rPr>
      <w:pPr>
        <w:ind w:left="5400"/>
        <w:ind w:hanging="360"/>
      </w:pPr>
      <w:lvlJc w:val="left"/>
    </w:lvl>
    <w:lvl w:ilvl="5" w:tentative="1" w:tplc="04090005">
      <w:numFmt w:val="bullet"/>
      <w:lvlText w:val=""/>
      <w:start w:val="1"/>
      <w:rPr>
        <w:rFonts w:ascii="Wingdings" w:hAnsi="Wingdings" w:hint="default"/>
      </w:rPr>
      <w:pPr>
        <w:ind w:left="6120"/>
        <w:ind w:hanging="360"/>
      </w:pPr>
      <w:lvlJc w:val="left"/>
    </w:lvl>
    <w:lvl w:ilvl="6" w:tentative="1" w:tplc="04090001">
      <w:numFmt w:val="bullet"/>
      <w:lvlText w:val=""/>
      <w:start w:val="1"/>
      <w:rPr>
        <w:rFonts w:ascii="Symbol" w:hAnsi="Symbol" w:hint="default"/>
      </w:rPr>
      <w:pPr>
        <w:ind w:left="6840"/>
        <w:ind w:hanging="360"/>
      </w:pPr>
      <w:lvlJc w:val="left"/>
    </w:lvl>
    <w:lvl w:ilvl="7" w:tentative="1" w:tplc="04090003">
      <w:numFmt w:val="bullet"/>
      <w:lvlText w:val="o"/>
      <w:start w:val="1"/>
      <w:rPr>
        <w:rFonts w:ascii="Courier New" w:cs="Courier New" w:hAnsi="Courier New" w:hint="default"/>
      </w:rPr>
      <w:pPr>
        <w:ind w:left="7560"/>
        <w:ind w:hanging="360"/>
      </w:pPr>
      <w:lvlJc w:val="left"/>
    </w:lvl>
    <w:lvl w:ilvl="8" w:tentative="1" w:tplc="04090005">
      <w:numFmt w:val="bullet"/>
      <w:lvlText w:val=""/>
      <w:start w:val="1"/>
      <w:rPr>
        <w:rFonts w:ascii="Wingdings" w:hAnsi="Wingdings" w:hint="default"/>
      </w:rPr>
      <w:pPr>
        <w:ind w:left="8280"/>
        <w:ind w:hanging="360"/>
      </w:pPr>
      <w:lvlJc w:val="left"/>
    </w:lvl>
  </w:abstractNum>
  <w:abstractNum w:abstractNumId="5">
    <w:multiLevelType w:val="hybridMultilevel"/>
    <w:nsid w:val="381B3247"/>
    <w:tmpl w:val="C114C9B4"/>
    <w:lvl w:ilvl="0" w:tplc="73F294EC">
      <w:numFmt w:val="bullet"/>
      <w:lvlText w:val=""/>
      <w:start w:val="1"/>
      <w:rPr>
        <w:rFonts w:ascii="Symbol" w:hAnsi="Symbol" w:hint="default"/>
      </w:rPr>
      <w:pPr>
        <w:ind w:left="144"/>
        <w:ind w:hanging="144"/>
        <w:tabs>
          <w:tab w:val="num" w:pos="144"/>
        </w:tabs>
      </w:pPr>
      <w:pStyle w:val="MatrixBullets"/>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
    <w:multiLevelType w:val="hybridMultilevel"/>
    <w:nsid w:val="3867048F"/>
    <w:tmpl w:val="22FEAE26"/>
    <w:lvl w:ilvl="0" w:tplc="BA087EFE">
      <w:numFmt w:val="decimal"/>
      <w:lvlText w:val="%1."/>
      <w:start w:val="1"/>
      <w:pPr>
        <w:ind w:left="720"/>
        <w:ind w:hanging="360"/>
      </w:pPr>
      <w:pStyle w:val="ConceptStdNumbe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
    <w:multiLevelType w:val="hybridMultilevel"/>
    <w:nsid w:val="3C4153E2"/>
    <w:tmpl w:val="D698328E"/>
    <w:lvl w:ilvl="0" w:tplc="7E982850">
      <w:numFmt w:val="bullet"/>
      <w:lvlText w:val=""/>
      <w:start w:val="1"/>
      <w:rPr>
        <w:rFonts w:ascii="Symbol" w:hAnsi="Symbol" w:hint="default"/>
      </w:rPr>
      <w:pPr>
        <w:ind w:left="216"/>
        <w:ind w:hanging="144"/>
      </w:pPr>
      <w:pStyle w:val="NGSSStdBullet"/>
      <w:suff w:val="space"/>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3D942574"/>
    <w:tmpl w:val="9662AFA2"/>
    <w:lvl w:ilvl="0" w:tplc="BD6098D4">
      <w:numFmt w:val="upperRoman"/>
      <w:lvlText w:val="%1."/>
      <w:start w:val="1"/>
      <w:rPr>
        <w:bCs w:val="0"/>
        <w:iCs w:val="0"/>
        <w:noProof w:val="0"/>
        <w:snapToGrid w:val="0"/>
        <w:spacing w:val="0"/>
        <w:w w:val="0"/>
        <w:kern w:val="0"/>
        <w:position w:val="0"/>
        <w:effect w:val="none"/>
        <w:bdr w:val="none" w:sz="0" w:space="0" w:color="000000"/>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b w:val="0"/>
        <w:i w:val="0"/>
        <w:u w:val="none" w:color="000000"/>
        <w:strike w:val="0"/>
        <w:dstrike w:val="0"/>
        <w:color w:val="000000"/>
        <w:rFonts w:hint="default"/>
        <w:sz w:val="0"/>
        <w:szCs w:val="0"/>
        <w:smallCaps w:val="0"/>
        <w:caps w:val="0"/>
        <w:shd w:fill="000000" w:color="000000" w:val="clear"/>
        <w:vanish w:val="0"/>
        <w:emboss w:val="0"/>
        <w:imprint w:val="0"/>
        <w:outline w:val="0"/>
        <w:shadow w:val="0"/>
      </w:rPr>
      <w:pPr>
        <w:ind w:left="720"/>
        <w:ind w:hanging="360"/>
      </w:pPr>
      <w:lvlJc w:val="righ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9">
    <w:multiLevelType w:val="hybridMultilevel"/>
    <w:nsid w:val="577E5335"/>
    <w:tmpl w:val="B526F8FA"/>
    <w:lvl w:ilvl="0" w:tplc="4574E26C">
      <w:numFmt w:val="decimal"/>
      <w:lvlText w:val="%1."/>
      <w:start w:val="1"/>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0">
    <w:multiLevelType w:val="hybridMultilevel"/>
    <w:nsid w:val="61F94E48"/>
    <w:tmpl w:val="D1786F5E"/>
    <w:lvl w:ilvl="0" w:tplc="CF600FFE">
      <w:numFmt w:val="decimal"/>
      <w:lvlText w:val="%1."/>
      <w:start w:val="1"/>
      <w:rPr>
        <w:rFonts w:hint="default"/>
      </w:rPr>
      <w:pPr>
        <w:ind w:left="720"/>
        <w:ind w:hanging="360"/>
        <w:tabs>
          <w:tab w:val="num" w:pos="360"/>
        </w:tabs>
      </w:pPr>
      <w:lvlJc w:val="left"/>
    </w:lvl>
    <w:lvl w:ilvl="1" w:tentative="1" w:tplc="04090019">
      <w:numFmt w:val="lowerLetter"/>
      <w:lvlText w:val="%2."/>
      <w:start w:val="1"/>
      <w:pPr>
        <w:ind w:left="1440"/>
        <w:ind w:hanging="360"/>
        <w:tabs>
          <w:tab w:val="num" w:pos="1440"/>
        </w:tabs>
      </w:pPr>
      <w:lvlJc w:val="left"/>
    </w:lvl>
    <w:lvl w:ilvl="2" w:tentative="1" w:tplc="0409001B">
      <w:numFmt w:val="lowerRoman"/>
      <w:lvlText w:val="%3."/>
      <w:start w:val="1"/>
      <w:pPr>
        <w:ind w:left="2160"/>
        <w:ind w:hanging="180"/>
        <w:tabs>
          <w:tab w:val="num" w:pos="2160"/>
        </w:tabs>
      </w:pPr>
      <w:lvlJc w:val="right"/>
    </w:lvl>
    <w:lvl w:ilvl="3" w:tentative="1" w:tplc="0409000F">
      <w:numFmt w:val="decimal"/>
      <w:lvlText w:val="%4."/>
      <w:start w:val="1"/>
      <w:pPr>
        <w:ind w:left="2880"/>
        <w:ind w:hanging="360"/>
        <w:tabs>
          <w:tab w:val="num" w:pos="2880"/>
        </w:tabs>
      </w:pPr>
      <w:lvlJc w:val="left"/>
    </w:lvl>
    <w:lvl w:ilvl="4" w:tentative="1" w:tplc="04090019">
      <w:numFmt w:val="lowerLetter"/>
      <w:lvlText w:val="%5."/>
      <w:start w:val="1"/>
      <w:pPr>
        <w:ind w:left="3600"/>
        <w:ind w:hanging="360"/>
        <w:tabs>
          <w:tab w:val="num" w:pos="3600"/>
        </w:tabs>
      </w:pPr>
      <w:lvlJc w:val="left"/>
    </w:lvl>
    <w:lvl w:ilvl="5" w:tentative="1" w:tplc="0409001B">
      <w:numFmt w:val="lowerRoman"/>
      <w:lvlText w:val="%6."/>
      <w:start w:val="1"/>
      <w:pPr>
        <w:ind w:left="4320"/>
        <w:ind w:hanging="180"/>
        <w:tabs>
          <w:tab w:val="num" w:pos="4320"/>
        </w:tabs>
      </w:pPr>
      <w:lvlJc w:val="right"/>
    </w:lvl>
    <w:lvl w:ilvl="6" w:tentative="1" w:tplc="0409000F">
      <w:numFmt w:val="decimal"/>
      <w:lvlText w:val="%7."/>
      <w:start w:val="1"/>
      <w:pPr>
        <w:ind w:left="5040"/>
        <w:ind w:hanging="360"/>
        <w:tabs>
          <w:tab w:val="num" w:pos="5040"/>
        </w:tabs>
      </w:pPr>
      <w:lvlJc w:val="left"/>
    </w:lvl>
    <w:lvl w:ilvl="7" w:tentative="1" w:tplc="04090019">
      <w:numFmt w:val="lowerLetter"/>
      <w:lvlText w:val="%8."/>
      <w:start w:val="1"/>
      <w:pPr>
        <w:ind w:left="5760"/>
        <w:ind w:hanging="360"/>
        <w:tabs>
          <w:tab w:val="num" w:pos="5760"/>
        </w:tabs>
      </w:pPr>
      <w:lvlJc w:val="left"/>
    </w:lvl>
    <w:lvl w:ilvl="8" w:tentative="1" w:tplc="0409001B">
      <w:numFmt w:val="lowerRoman"/>
      <w:lvlText w:val="%9."/>
      <w:start w:val="1"/>
      <w:pPr>
        <w:ind w:left="6480"/>
        <w:ind w:hanging="180"/>
        <w:tabs>
          <w:tab w:val="num" w:pos="6480"/>
        </w:tabs>
      </w:pPr>
      <w:lvlJc w:val="right"/>
    </w:lvl>
  </w:abstractNum>
  <w:abstractNum w:abstractNumId="11">
    <w:multiLevelType w:val="hybridMultilevel"/>
    <w:nsid w:val="747C1081"/>
    <w:tmpl w:val="58BA6C08"/>
    <w:lvl w:ilvl="0" w:tplc="A2508504">
      <w:numFmt w:val="bullet"/>
      <w:lvlText w:val="o"/>
      <w:start w:val="1"/>
      <w:rPr>
        <w:rFonts w:ascii="Courier New" w:hAnsi="Courier New" w:hint="default"/>
      </w:rPr>
      <w:pPr>
        <w:ind w:left="2088"/>
        <w:ind w:hanging="288"/>
        <w:tabs>
          <w:tab w:val="num" w:pos="1800"/>
        </w:tabs>
      </w:pPr>
      <w:pStyle w:val="ActivitySubLette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2">
    <w:multiLevelType w:val="hybridMultilevel"/>
    <w:nsid w:val="76A56FA8"/>
    <w:tmpl w:val="86C0135E"/>
    <w:lvl w:ilvl="0" w:tplc="65B0A1FA">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3">
    <w:multiLevelType w:val="hybridMultilevel"/>
    <w:nsid w:val="76E57F6D"/>
    <w:tmpl w:val="9DC64D56"/>
    <w:lvl w:ilvl="0" w:tplc="6018F4FC">
      <w:numFmt w:val="bullet"/>
      <w:lvlText w:val=""/>
      <w:start w:val="1"/>
      <w:rPr>
        <w:rFonts w:ascii="Symbol" w:hAnsi="Symbol" w:hint="default"/>
      </w:rPr>
      <w:pPr>
        <w:ind w:left="1440"/>
        <w:ind w:hanging="360"/>
        <w:tabs>
          <w:tab w:val="num" w:pos="0"/>
        </w:tabs>
      </w:pPr>
      <w:pStyle w:val="Activitybullet"/>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4">
    <w:multiLevelType w:val="hybridMultilevel"/>
    <w:nsid w:val="7E9D114E"/>
    <w:tmpl w:val="EED4CFBE"/>
    <w:lvl w:ilvl="0" w:tplc="325E96B4">
      <w:numFmt w:val="decimal"/>
      <w:lvlText w:val="%1."/>
      <w:start w:val="1"/>
      <w:rPr>
        <w:rFonts w:hint="default"/>
      </w:rPr>
      <w:pPr>
        <w:ind w:left="720"/>
        <w:ind w:hanging="360"/>
        <w:tabs>
          <w:tab w:val="num" w:pos="360"/>
        </w:tabs>
      </w:pPr>
      <w:pStyle w:val="ActivityNumbers"/>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9"/>
  </w:num>
  <w:num w:numId="2">
    <w:abstractNumId w:val="12"/>
  </w:num>
  <w:num w:numId="3">
    <w:abstractNumId w:val="13"/>
  </w:num>
  <w:num w:numId="4">
    <w:abstractNumId w:val="14"/>
  </w:num>
  <w:num w:numId="5">
    <w:abstractNumId w:val="4"/>
  </w:num>
  <w:num w:numId="6">
    <w:abstractNumId w:val="11"/>
  </w:num>
  <w:num w:numId="7">
    <w:abstractNumId w:val="6"/>
  </w:num>
  <w:num w:numId="8">
    <w:abstractNumId w:val="5"/>
  </w:num>
  <w:num w:numId="9">
    <w:abstractNumId w:val="2"/>
  </w:num>
  <w:num w:numId="10">
    <w:abstractNumId w:val="3"/>
  </w:num>
  <w:num w:numId="11">
    <w:abstractNumId w:val="1"/>
  </w:num>
  <w:num w:numId="12">
    <w:abstractNumId w:val="7"/>
  </w:num>
  <w:num w:numId="13">
    <w:abstractNumId w:val="0"/>
  </w:num>
  <w:num w:numId="14">
    <w:abstractNumId w:val="14"/>
    <w:lvlOverride w:ilvl="0">
      <w:startOverride w:val="1"/>
    </w:lvlOverride>
  </w:num>
  <w:num w:numId="15">
    <w:abstractNumId w:val="4"/>
    <w:lvlOverride w:ilvl="0">
      <w:startOverride w:val="1"/>
    </w:lvlOverride>
  </w:num>
  <w:num w:numId="16">
    <w:abstractNumId w:val="13"/>
    <w:lvlOverride w:ilvl="0">
      <w:startOverride w:val="1"/>
    </w:lvlOverride>
  </w:num>
  <w:num w:numId="17">
    <w:abstractNumId w:val="11"/>
    <w:lvlOverride w:ilvl="0">
      <w:startOverride w:val="1"/>
    </w:lvlOverride>
  </w:num>
  <w:num w:numId="18">
    <w:abstractNumId w:val="5"/>
    <w:lvlOverride w:ilvl="0">
      <w:startOverride w:val="1"/>
    </w:lvlOverride>
  </w:num>
  <w:num w:numId="19">
    <w:abstractNumId w:val="0"/>
    <w:lvlOverride w:ilvl="0">
      <w:startOverride w:val="1"/>
    </w:lvlOverride>
  </w:num>
  <w:num w:numId="20">
    <w:abstractNumId w:val="7"/>
    <w:lvlOverride w:ilvl="0">
      <w:startOverride w:val="1"/>
    </w:lvlOverride>
  </w:num>
  <w:num w:numId="21">
    <w:abstractNumId w:val="3"/>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8"/>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10"/>
  </w:num>
  <w:num w:numId="41">
    <w:abstractNumId w:val="10"/>
    <w:lvlOverride w:ilvl="0">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743358"/>
  <w15:chartTrackingRefBased/>
  <w15:docId w15:val="{6487580C-0DF0-46EA-9488-5408F576D523}"/>
  <w:rsids>
    <w:rsidRoot val="00571335"/>
    <w:rsid val="000508B8"/>
    <w:rsid val="000534DE"/>
    <w:rsid val="000B2443"/>
    <w:rsid val="000C740F"/>
    <w:rsid val="000D0EF6"/>
    <w:rsid val="000E2CCA"/>
    <w:rsid val="000E33B3"/>
    <w:rsid val="000E3490"/>
    <w:rsid val="000E5936"/>
    <w:rsid val="000F029A"/>
    <w:rsid val="000F3C2D"/>
    <w:rsid val="001169D4"/>
    <w:rsid val="00154E8C"/>
    <w:rsid val="00157D13"/>
    <w:rsid val="00175075"/>
    <w:rsid val="00183F7A"/>
    <w:rsid val="0019391D"/>
    <w:rsid val="001B4CD7"/>
    <w:rsid val="001D19EF"/>
    <w:rsid val="001E4BCA"/>
    <w:rsid val="00226ED9"/>
    <w:rsid val="00230DA0"/>
    <w:rsid val="00235535"/>
    <w:rsid val="002527B6"/>
    <w:rsid val="00286548"/>
    <w:rsid val="002A2F49"/>
    <w:rsid val="002C3368"/>
    <w:rsid val="002E0921"/>
    <w:rsid val="00306753"/>
    <w:rsid val="003120AC"/>
    <w:rsid val="003279B3"/>
    <w:rsid val="003421FD"/>
    <w:rsid val="00364A23"/>
    <w:rsid val="00364CF2"/>
    <w:rsid val="003663FB"/>
    <w:rsid val="00375ACB"/>
    <w:rsid val="00376EA5"/>
    <w:rsid val="003C5052"/>
    <w:rsid val="003D0D7D"/>
    <w:rsid val="003F18F6"/>
    <w:rsid val="003F34CF"/>
    <w:rsid val="004551CE"/>
    <w:rsid val="004A4A5E"/>
    <w:rsid val="00501DED"/>
    <w:rsid val="00571335"/>
    <w:rsid val="005D1548"/>
    <w:rsid val="005E21C8"/>
    <w:rsid val="005E7694"/>
    <w:rsid val="00602C6E"/>
    <w:rsid val="006270C5"/>
    <w:rsid val="0063506D"/>
    <w:rsid val="006607B8"/>
    <w:rsid val="00685328"/>
    <w:rsid val="006874F4"/>
    <w:rsid val="006A19F7"/>
    <w:rsid val="006A5CB2"/>
    <w:rsid val="006C52C4"/>
    <w:rsid val="006C6A6B"/>
    <w:rsid val="006D3857"/>
    <w:rsid val="006E20C0"/>
    <w:rsid val="006E2FE6"/>
    <w:rsid val="006F0AFD"/>
    <w:rsid val="006F24C0"/>
    <w:rsid val="00706ACF"/>
    <w:rsid val="007071E9"/>
    <w:rsid val="00711783"/>
    <w:rsid val="007379A2"/>
    <w:rsid val="007547D5"/>
    <w:rsid val="00792795"/>
    <w:rsid val="00794CCD"/>
    <w:rsid val="007969C2"/>
    <w:rsid val="00796F1B"/>
    <w:rsid val="007C3838"/>
    <w:rsid val="007D1934"/>
    <w:rsid val="00805F42"/>
    <w:rsid val="00813714"/>
    <w:rsid val="0083083E"/>
    <w:rsid val="00860D10"/>
    <w:rsid val="00870932"/>
    <w:rsid val="00876737"/>
    <w:rsid val="0088408F"/>
    <w:rsid val="008A30C1"/>
    <w:rsid val="008C0EE1"/>
    <w:rsid val="008C6155"/>
    <w:rsid val="008D06F9"/>
    <w:rsid val="008F4073"/>
    <w:rsid val="00922412"/>
    <w:rsid val="00941D03"/>
    <w:rsid val="00950B13"/>
    <w:rsid val="00955E78"/>
    <w:rsid val="009731F7"/>
    <w:rsid val="00974C26"/>
    <w:rsid val="00976502"/>
    <w:rsid val="00980FF8"/>
    <w:rsid val="00984664"/>
    <w:rsid val="009D13E6"/>
    <w:rsid val="009D4FE8"/>
    <w:rsid val="009F08FA"/>
    <w:rsid val="009F1CE0"/>
    <w:rsid val="009F1D18"/>
    <w:rsid val="00A02CD8"/>
    <w:rsid val="00A7125B"/>
    <w:rsid val="00A73EB5"/>
    <w:rsid val="00A916E6"/>
    <w:rsid val="00A95D1B"/>
    <w:rsid val="00AA2D85"/>
    <w:rsid val="00AB79BB"/>
    <w:rsid val="00AC191C"/>
    <w:rsid val="00AE1E6D"/>
    <w:rsid val="00AE25FE"/>
    <w:rsid val="00B27131"/>
    <w:rsid val="00B609CE"/>
    <w:rsid val="00B840BE"/>
    <w:rsid val="00BA77F6"/>
    <w:rsid val="00BE5CD3"/>
    <w:rsid val="00BF0B24"/>
    <w:rsid val="00C04A38"/>
    <w:rsid val="00C07862"/>
    <w:rsid val="00C20182"/>
    <w:rsid val="00C25108"/>
    <w:rsid val="00C33233"/>
    <w:rsid val="00C76779"/>
    <w:rsid val="00C80D21"/>
    <w:rsid val="00C92D2E"/>
    <w:rsid val="00C936A4"/>
    <w:rsid val="00C964B9"/>
    <w:rsid val="00CA65C2"/>
    <w:rsid val="00CD603C"/>
    <w:rsid val="00CD7684"/>
    <w:rsid val="00D466FA"/>
    <w:rsid val="00D81617"/>
    <w:rsid val="00D8200D"/>
    <w:rsid val="00D933BF"/>
    <w:rsid val="00DC7DD8"/>
    <w:rsid val="00DD2241"/>
    <w:rsid val="00DE122A"/>
    <w:rsid val="00DE64EE"/>
    <w:rsid val="00E042AE"/>
    <w:rsid val="00E0582D"/>
    <w:rsid val="00E05A12"/>
    <w:rsid val="00E13CB9"/>
    <w:rsid val="00E1621B"/>
    <w:rsid val="00E34DC3"/>
    <w:rsid val="00E51672"/>
    <w:rsid val="00E83FBF"/>
    <w:rsid val="00EB1CED"/>
    <w:rsid val="00EF4C03"/>
    <w:rsid val="00F1108D"/>
    <w:rsid val="00F2589E"/>
    <w:rsid val="00F40268"/>
    <w:rsid val="00F65C51"/>
    <w:rsid val="00F720F7"/>
    <w:rsid val="00F7765B"/>
    <w:rsid val="00F81814"/>
    <w:rsid val="00FA1FDF"/>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semiHidden="1" w:uiPriority="9" w:unhideWhenUsed="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semiHidden="1" w:uiPriority="22" w:unhideWhenUsed="1" w:qFormat="1"/>
    <w:lsdException w:name="Emphasis" w:semiHidden="1" w:uiPriority="4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6A6B"/>
    <w:pPr>
      <w:spacing w:after="0" w:line="240" w:lineRule="auto"/>
    </w:pPr>
    <w:rPr>
      <w:rFonts w:ascii="Arial" w:hAnsi="Arial"/>
    </w:rPr>
  </w:style>
  <w:style w:type="paragraph" w:styleId="Heading1">
    <w:name w:val="Heading 1"/>
    <w:basedOn w:val="Normal"/>
    <w:next w:val="Normal"/>
    <w:link w:val="Heading1Char"/>
    <w:uiPriority w:val="49"/>
    <w:unhideWhenUsed/>
    <w:rsid w:val="003120AC"/>
    <w:pPr>
      <w:keepNext/>
      <w:keepLines/>
      <w:outlineLvl w:val="0"/>
      <w:spacing w:before="240"/>
    </w:pPr>
    <w:rPr>
      <w:color w:val="2E74B5"/>
      <w:rFonts w:ascii="Calibri Light"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FA1FDF"/>
  </w:style>
  <w:style w:type="paragraph" w:styleId="ActivityNumbers">
    <w:name w:val="Activity Numbers"/>
    <w:qFormat/>
    <w:basedOn w:val="Normal"/>
    <w:rsid w:val="00376EA5"/>
    <w:pPr>
      <w:spacing w:after="120"/>
      <w:tabs>
        <w:tab w:val="left" w:pos="360"/>
      </w:tabs>
    </w:pPr>
  </w:style>
  <w:style w:type="paragraph" w:styleId="ActivityBody">
    <w:name w:val="ActivityBody"/>
    <w:qFormat/>
    <w:basedOn w:val="Normal"/>
    <w:link w:val="ActivityBodyChar"/>
    <w:rsid w:val="00976502"/>
    <w:pPr>
      <w:ind w:left="360"/>
    </w:pPr>
  </w:style>
  <w:style w:type="paragraph" w:styleId="Activitybullet">
    <w:name w:val="Activitybullet"/>
    <w:qFormat/>
    <w:basedOn w:val="Normal"/>
    <w:rsid w:val="007D1934"/>
    <w:pPr>
      <w:contextualSpacing/>
      <w:spacing w:after="60"/>
    </w:pPr>
  </w:style>
  <w:style w:type="paragraph" w:styleId="ActivitySection">
    <w:name w:val="ActivitySection"/>
    <w:qFormat/>
    <w:basedOn w:val="Normal"/>
    <w:link w:val="ActivitySectionChar"/>
    <w:rsid w:val="00602C6E"/>
    <w:pPr>
      <w:contextualSpacing/>
      <w:spacing w:after="120"/>
    </w:pPr>
    <w:rPr>
      <w:b/>
      <w:sz w:val="28"/>
    </w:rPr>
  </w:style>
  <w:style w:type="character" w:styleId="ActivityBodyChar">
    <w:name w:val="ActivityBody Char"/>
    <w:basedOn w:val="DefaultParagraphFont"/>
    <w:link w:val="ActivityBody"/>
    <w:rsid w:val="00976502"/>
    <w:rPr>
      <w:rFonts w:ascii="Arial" w:hAnsi="Arial"/>
    </w:rPr>
  </w:style>
  <w:style w:type="paragraph" w:styleId="AssessHeading">
    <w:name w:val="AssessHeading"/>
    <w:qFormat/>
    <w:basedOn w:val="Normal"/>
    <w:rsid w:val="00E1621B"/>
    <w:pPr>
      <w:spacing w:after="120"/>
    </w:pPr>
    <w:rPr>
      <w:i/>
    </w:rPr>
  </w:style>
  <w:style w:type="character" w:styleId="ActivitySectionChar">
    <w:name w:val="ActivitySection Char"/>
    <w:basedOn w:val="ActivityBodyChar"/>
    <w:link w:val="ActivitySection"/>
    <w:rsid w:val="00602C6E"/>
    <w:rPr>
      <w:b/>
      <w:rFonts w:ascii="Arial" w:hAnsi="Arial"/>
      <w:sz w:val="28"/>
    </w:rPr>
  </w:style>
  <w:style w:type="character" w:styleId="KeyTerm">
    <w:name w:val="KeyTerm"/>
    <w:qFormat/>
    <w:rsid w:val="00183F7A"/>
    <w:rPr>
      <w:b/>
      <w:rFonts w:ascii="Arial" w:hAnsi="Arial"/>
      <w:sz w:val="22"/>
    </w:rPr>
  </w:style>
  <w:style w:type="paragraph" w:styleId="Activitysub2">
    <w:name w:val="Activity sub 2"/>
    <w:qFormat/>
    <w:basedOn w:val="Normal"/>
    <w:rsid w:val="004551CE"/>
    <w:pPr>
      <w:contextualSpacing/>
      <w:spacing w:after="120"/>
    </w:pPr>
  </w:style>
  <w:style w:type="paragraph" w:styleId="AFNRHeading">
    <w:name w:val="AFNRHeading"/>
    <w:qFormat/>
    <w:basedOn w:val="Normal"/>
    <w:link w:val="AFNRHeadingChar"/>
    <w:rsid w:val="00B609CE"/>
    <w:pPr>
      <w:shd w:fill="FFFF1D" w:color="auto" w:val="clear"/>
    </w:pPr>
    <w:rPr>
      <w:sz w:val="40"/>
      <w:szCs w:val="40"/>
    </w:rPr>
  </w:style>
  <w:style w:type="character" w:styleId="KeyTermItalic">
    <w:name w:val="KeyTerm + Italic"/>
    <w:qFormat/>
    <w:basedOn w:val="KeyTerm"/>
    <w:rsid w:val="00183F7A"/>
    <w:rPr>
      <w:b/>
      <w:i/>
      <w:rFonts w:ascii="Arial" w:hAnsi="Arial"/>
      <w:sz w:val="22"/>
    </w:rPr>
  </w:style>
  <w:style w:type="paragraph" w:styleId="DaytoDay">
    <w:name w:val="DaytoDay"/>
    <w:qFormat/>
    <w:basedOn w:val="ActivityBody"/>
    <w:rsid w:val="00183F7A"/>
    <w:pPr>
      <w:spacing w:before="120" w:after="120"/>
    </w:pPr>
    <w:rPr>
      <w:b/>
    </w:rPr>
  </w:style>
  <w:style w:type="paragraph" w:styleId="InstrResHeading">
    <w:name w:val="InstrResHeading"/>
    <w:qFormat/>
    <w:basedOn w:val="ActivityBody"/>
    <w:rsid w:val="005E7694"/>
    <w:pPr>
      <w:spacing w:before="120" w:after="120"/>
    </w:pPr>
  </w:style>
  <w:style w:type="paragraph" w:styleId="InstrResList">
    <w:name w:val="InstrResList"/>
    <w:qFormat/>
    <w:basedOn w:val="Normal"/>
    <w:rsid w:val="005E7694"/>
    <w:pPr>
      <w:ind w:left="720"/>
      <w:spacing w:after="120"/>
    </w:pPr>
    <w:rPr>
      <w:b/>
    </w:rPr>
  </w:style>
  <w:style w:type="paragraph" w:styleId="APAStyle">
    <w:name w:val="APAStyle"/>
    <w:qFormat/>
    <w:basedOn w:val="Normal"/>
    <w:link w:val="APAStyleChar"/>
    <w:rsid w:val="007D1934"/>
    <w:pPr>
      <w:ind w:left="1800"/>
      <w:ind w:hanging="720"/>
      <w:spacing w:after="120"/>
    </w:pPr>
  </w:style>
  <w:style w:type="paragraph" w:styleId="APAStyleItalic">
    <w:name w:val="APAStyle + Italic"/>
    <w:qFormat/>
    <w:basedOn w:val="APAStyle"/>
    <w:link w:val="APAStyleItalicChar"/>
    <w:rsid w:val="005E7694"/>
    <w:rPr>
      <w:i/>
    </w:rPr>
  </w:style>
  <w:style w:type="character" w:styleId="APAStyleChar">
    <w:name w:val="APAStyle Char"/>
    <w:basedOn w:val="DefaultParagraphFont"/>
    <w:link w:val="APAStyle"/>
    <w:rsid w:val="007D1934"/>
    <w:rPr>
      <w:rFonts w:ascii="Arial" w:hAnsi="Arial"/>
    </w:rPr>
  </w:style>
  <w:style w:type="character" w:styleId="APAStyleItalicChar">
    <w:name w:val="APAStyle + Italic Char"/>
    <w:basedOn w:val="APAStyleChar"/>
    <w:link w:val="APAStyleItalic"/>
    <w:rsid w:val="005E7694"/>
    <w:rPr>
      <w:i/>
      <w:rFonts w:ascii="Arial" w:hAnsi="Arial"/>
    </w:rPr>
  </w:style>
  <w:style w:type="paragraph" w:styleId="CaptionCentered">
    <w:name w:val="Caption + Centered"/>
    <w:qFormat/>
    <w:basedOn w:val="Caption"/>
    <w:rsid w:val="00876737"/>
    <w:pPr>
      <w:jc w:val="center"/>
    </w:pPr>
  </w:style>
  <w:style w:type="character" w:styleId="Bold">
    <w:name w:val="Bold"/>
    <w:qFormat/>
    <w:rsid w:val="000F029A"/>
    <w:rPr>
      <w:b/>
      <w:rFonts w:ascii="Arial" w:hAnsi="Arial"/>
    </w:rPr>
  </w:style>
  <w:style w:type="paragraph" w:styleId="Caption">
    <w:name w:val="caption"/>
    <w:qFormat/>
    <w:basedOn w:val="Normal"/>
    <w:next w:val="Normal"/>
    <w:rsid w:val="007D1934"/>
    <w:pPr>
      <w:spacing w:before="120" w:after="120"/>
    </w:pPr>
    <w:rPr>
      <w:iCs/>
      <w:b/>
      <w:sz w:val="20"/>
      <w:szCs w:val="18"/>
    </w:rPr>
  </w:style>
  <w:style w:type="character" w:styleId="Hyperlink">
    <w:name w:val="Hyperlink"/>
    <w:rsid w:val="0088408F"/>
    <w:rPr>
      <w:b/>
      <w:u w:val="none"/>
      <w:color w:val="0070C0"/>
      <w:rFonts w:ascii="Arial" w:hAnsi="Arial"/>
      <w:sz w:val="22"/>
    </w:rPr>
  </w:style>
  <w:style w:type="character" w:styleId="Italic">
    <w:name w:val="Italic"/>
    <w:qFormat/>
    <w:rsid w:val="0088408F"/>
    <w:rPr>
      <w:i/>
      <w:rFonts w:ascii="Arial" w:hAnsi="Arial"/>
    </w:rPr>
  </w:style>
  <w:style w:type="paragraph" w:styleId="ConceptStdText">
    <w:name w:val="ConceptStd Text"/>
    <w:qFormat/>
    <w:basedOn w:val="Normal"/>
    <w:link w:val="ConceptStdTextChar"/>
    <w:rsid w:val="00DD2241"/>
    <w:pPr>
      <w:spacing w:before="120" w:after="120"/>
    </w:pPr>
    <w:rPr>
      <w:sz w:val="20"/>
    </w:rPr>
  </w:style>
  <w:style w:type="paragraph" w:styleId="ActivityBodyBold">
    <w:name w:val="ActivityBody + Bold"/>
    <w:qFormat/>
    <w:basedOn w:val="ActivityBody"/>
    <w:link w:val="ActivityBodyBoldChar"/>
    <w:rsid w:val="00976502"/>
    <w:pPr>
      <w:spacing w:before="120" w:after="120"/>
    </w:pPr>
    <w:rPr>
      <w:b/>
    </w:rPr>
  </w:style>
  <w:style w:type="paragraph" w:styleId="ActivityBodyItalic">
    <w:name w:val="ActivityBody + Italic"/>
    <w:qFormat/>
    <w:basedOn w:val="ActivityBody"/>
    <w:link w:val="ActivityBodyItalicChar"/>
    <w:rsid w:val="00C25108"/>
    <w:rPr>
      <w:i/>
    </w:rPr>
  </w:style>
  <w:style w:type="character" w:styleId="ActivityBodyBoldChar">
    <w:name w:val="ActivityBody + Bold Char"/>
    <w:basedOn w:val="ActivityBodyChar"/>
    <w:link w:val="ActivityBodyBold"/>
    <w:rsid w:val="00976502"/>
    <w:rPr>
      <w:b/>
      <w:rFonts w:ascii="Arial" w:hAnsi="Arial"/>
    </w:rPr>
  </w:style>
  <w:style w:type="paragraph" w:styleId="ActivityBodyItalicandBold">
    <w:name w:val="ActivityBody + Italic and Bold"/>
    <w:qFormat/>
    <w:basedOn w:val="ActivityBody"/>
    <w:link w:val="ActivityBodyItalicandBoldChar"/>
    <w:rsid w:val="007D1934"/>
    <w:rPr>
      <w:b/>
      <w:i/>
    </w:rPr>
  </w:style>
  <w:style w:type="character" w:styleId="ActivityBodyItalicChar">
    <w:name w:val="ActivityBody + Italic Char"/>
    <w:basedOn w:val="ActivityBodyChar"/>
    <w:link w:val="ActivityBodyItalic"/>
    <w:rsid w:val="00C25108"/>
    <w:rPr>
      <w:i/>
      <w:rFonts w:ascii="Arial" w:hAnsi="Arial"/>
    </w:rPr>
  </w:style>
  <w:style w:type="paragraph" w:styleId="ActivitySubLetter">
    <w:name w:val="ActivitySubLetter"/>
    <w:qFormat/>
    <w:basedOn w:val="Normal"/>
    <w:rsid w:val="00CD7684"/>
    <w:pPr>
      <w:spacing w:after="120"/>
      <w:tabs>
        <w:tab w:val="left" w:pos="1800"/>
      </w:tabs>
    </w:pPr>
  </w:style>
  <w:style w:type="paragraph" w:styleId="AlphaGlossary">
    <w:name w:val="AlphaGlossary"/>
    <w:qFormat/>
    <w:basedOn w:val="Normal"/>
    <w:rsid w:val="007D1934"/>
    <w:pPr>
      <w:spacing w:before="120" w:after="120"/>
    </w:pPr>
    <w:rPr>
      <w:b/>
      <w:sz w:val="28"/>
    </w:rPr>
  </w:style>
  <w:style w:type="paragraph" w:styleId="AnsKeyCentered">
    <w:name w:val="Ans Key Centered"/>
    <w:qFormat/>
    <w:basedOn w:val="Normal"/>
    <w:rsid w:val="00E1621B"/>
    <w:pPr>
      <w:jc w:val="center"/>
    </w:pPr>
    <w:rPr>
      <w:b/>
      <w:color w:val="FF0000"/>
    </w:rPr>
  </w:style>
  <w:style w:type="paragraph" w:styleId="ConceptStdNumber">
    <w:name w:val="ConceptStd Number"/>
    <w:qFormat/>
    <w:basedOn w:val="ConceptStdText"/>
    <w:rsid w:val="00DD2241"/>
    <w:pPr>
      <w:ind w:left="216"/>
      <w:ind w:hanging="216"/>
    </w:pPr>
  </w:style>
  <w:style w:type="character" w:styleId="AFNRHeadingChar">
    <w:name w:val="AFNRHeading Char"/>
    <w:basedOn w:val="DefaultParagraphFont"/>
    <w:link w:val="AFNRHeading"/>
    <w:rsid w:val="00B609CE"/>
    <w:rPr>
      <w:rFonts w:ascii="Arial" w:hAnsi="Arial"/>
      <w:sz w:val="40"/>
      <w:szCs w:val="40"/>
      <w:shd w:fill="FFFF1D" w:color="auto" w:val="clear"/>
    </w:rPr>
  </w:style>
  <w:style w:type="paragraph" w:styleId="ConceptStdTextBold">
    <w:name w:val="ConceptStd Text + Bold"/>
    <w:qFormat/>
    <w:basedOn w:val="ConceptStdText"/>
    <w:link w:val="ConceptStdTextBoldChar"/>
    <w:rsid w:val="00DD2241"/>
    <w:rPr>
      <w:b/>
    </w:rPr>
  </w:style>
  <w:style w:type="paragraph" w:styleId="GlossaryLettersCenter">
    <w:name w:val="GlossaryLettersCenter"/>
    <w:qFormat/>
    <w:basedOn w:val="Normal"/>
    <w:rsid w:val="00DD2241"/>
    <w:pPr>
      <w:jc w:val="center"/>
    </w:pPr>
    <w:rPr>
      <w:b/>
      <w:sz w:val="28"/>
    </w:rPr>
  </w:style>
  <w:style w:type="character" w:styleId="ConceptStdTextChar">
    <w:name w:val="ConceptStd Text Char"/>
    <w:basedOn w:val="DefaultParagraphFont"/>
    <w:link w:val="ConceptStdText"/>
    <w:rsid w:val="00DD2241"/>
    <w:rPr>
      <w:rFonts w:ascii="Arial" w:hAnsi="Arial"/>
      <w:sz w:val="20"/>
    </w:rPr>
  </w:style>
  <w:style w:type="character" w:styleId="ConceptStdTextBoldChar">
    <w:name w:val="ConceptStd Text + Bold Char"/>
    <w:basedOn w:val="ConceptStdTextChar"/>
    <w:link w:val="ConceptStdTextBold"/>
    <w:rsid w:val="00DD2241"/>
    <w:rPr>
      <w:b/>
      <w:rFonts w:ascii="Arial" w:hAnsi="Arial"/>
      <w:sz w:val="20"/>
    </w:rPr>
  </w:style>
  <w:style w:type="paragraph" w:styleId="Footer">
    <w:name w:val="footer"/>
    <w:basedOn w:val="Normal"/>
    <w:link w:val="FooterChar"/>
    <w:rsid w:val="00876737"/>
    <w:pPr>
      <w:jc w:val="right"/>
    </w:pPr>
    <w:rPr>
      <w:sz w:val="20"/>
    </w:rPr>
  </w:style>
  <w:style w:type="character" w:styleId="FooterChar">
    <w:name w:val="Footer Char"/>
    <w:basedOn w:val="DefaultParagraphFont"/>
    <w:link w:val="Footer"/>
    <w:rsid w:val="00950B13"/>
    <w:rPr>
      <w:rFonts w:ascii="Arial" w:hAnsi="Arial"/>
      <w:sz w:val="20"/>
    </w:rPr>
  </w:style>
  <w:style w:type="paragraph" w:styleId="MathMatrixEntries">
    <w:name w:val="Math Matrix Entries"/>
    <w:qFormat/>
    <w:basedOn w:val="Normal"/>
    <w:rsid w:val="00950B13"/>
    <w:pPr>
      <w:jc w:val="center"/>
    </w:pPr>
    <w:rPr>
      <w:b/>
      <w:sz w:val="20"/>
    </w:rPr>
  </w:style>
  <w:style w:type="paragraph" w:styleId="MatrixBullets">
    <w:name w:val="Matrix Bullets"/>
    <w:qFormat/>
    <w:basedOn w:val="Normal"/>
    <w:rsid w:val="00950B13"/>
    <w:pPr>
      <w:tabs>
        <w:tab w:val="left" w:pos="144"/>
      </w:tabs>
    </w:pPr>
    <w:rPr>
      <w:sz w:val="20"/>
    </w:rPr>
  </w:style>
  <w:style w:type="paragraph" w:styleId="MatrixRubricEntries">
    <w:name w:val="Matrix Rubric Entries"/>
    <w:qFormat/>
    <w:basedOn w:val="Normal"/>
    <w:rsid w:val="006A5CB2"/>
    <w:rPr>
      <w:sz w:val="20"/>
    </w:rPr>
  </w:style>
  <w:style w:type="paragraph" w:styleId="MatrixStandards">
    <w:name w:val="Matrix Standards"/>
    <w:qFormat/>
    <w:basedOn w:val="Normal"/>
    <w:rsid w:val="006A5CB2"/>
    <w:rPr>
      <w:sz w:val="20"/>
    </w:rPr>
  </w:style>
  <w:style w:type="paragraph" w:styleId="MatrixStandardsBold">
    <w:name w:val="Matrix Standards Bold"/>
    <w:qFormat/>
    <w:basedOn w:val="MatrixStandards"/>
    <w:rsid w:val="006A5CB2"/>
    <w:rPr>
      <w:b/>
    </w:rPr>
  </w:style>
  <w:style w:type="paragraph" w:styleId="MatrixStandardsBoldItalic">
    <w:name w:val="Matrix Standards Bold + Italic"/>
    <w:qFormat/>
    <w:basedOn w:val="MatrixStandards"/>
    <w:rsid w:val="006A5CB2"/>
    <w:rPr>
      <w:b/>
      <w:i/>
    </w:rPr>
  </w:style>
  <w:style w:type="paragraph" w:styleId="StdsTable">
    <w:name w:val="Stds Table"/>
    <w:qFormat/>
    <w:basedOn w:val="Normal"/>
    <w:rsid w:val="006A5CB2"/>
    <w:pPr>
      <w:ind w:left="288"/>
    </w:pPr>
    <w:rPr>
      <w:b/>
    </w:rPr>
  </w:style>
  <w:style w:type="paragraph" w:styleId="StdsTableCentered">
    <w:name w:val="Stds Table Centered"/>
    <w:qFormat/>
    <w:basedOn w:val="StdsTable"/>
    <w:rsid w:val="006A5CB2"/>
    <w:pPr>
      <w:jc w:val="center"/>
      <w:ind w:left="0"/>
    </w:pPr>
  </w:style>
  <w:style w:type="paragraph" w:styleId="StdHeading">
    <w:name w:val="StdHeading"/>
    <w:qFormat/>
    <w:basedOn w:val="Normal"/>
    <w:rsid w:val="007C3838"/>
    <w:pPr>
      <w:ind w:left="360"/>
      <w:spacing w:after="120"/>
    </w:pPr>
    <w:rPr>
      <w:b/>
      <w:i/>
      <w:sz w:val="28"/>
    </w:rPr>
  </w:style>
  <w:style w:type="paragraph" w:styleId="StandardBullet">
    <w:name w:val="StandardBullet"/>
    <w:qFormat/>
    <w:basedOn w:val="Normal"/>
    <w:rsid w:val="00BF0B24"/>
    <w:pPr>
      <w:contextualSpacing/>
      <w:spacing w:after="120"/>
    </w:pPr>
    <w:rPr>
      <w:b/>
    </w:rPr>
  </w:style>
  <w:style w:type="paragraph" w:styleId="StdBullets">
    <w:name w:val="StdBullets"/>
    <w:qFormat/>
    <w:basedOn w:val="StandardBullet"/>
    <w:next w:val="Normal"/>
    <w:rsid w:val="003279B3"/>
    <w:pPr>
      <w:ind w:left="720"/>
      <w:tabs>
        <w:tab w:val="left" w:pos="360"/>
      </w:tabs>
    </w:pPr>
    <w:rPr>
      <w:b w:val="0"/>
    </w:rPr>
  </w:style>
  <w:style w:type="paragraph" w:styleId="ScienceStd">
    <w:name w:val="ScienceStd"/>
    <w:qFormat/>
    <w:basedOn w:val="Normal"/>
    <w:link w:val="ScienceStdChar"/>
    <w:rsid w:val="00D933BF"/>
    <w:pPr>
      <w:ind w:left="1267"/>
      <w:ind w:hanging="547"/>
    </w:pPr>
  </w:style>
  <w:style w:type="paragraph" w:styleId="ScienceStdBold">
    <w:name w:val="ScienceStdBold"/>
    <w:qFormat/>
    <w:basedOn w:val="ScienceStd"/>
    <w:link w:val="ScienceStdBoldChar"/>
    <w:rsid w:val="00D933BF"/>
    <w:rPr>
      <w:b/>
    </w:rPr>
  </w:style>
  <w:style w:type="character" w:styleId="ScienceStdChar">
    <w:name w:val="ScienceStd Char"/>
    <w:basedOn w:val="DefaultParagraphFont"/>
    <w:link w:val="ScienceStd"/>
    <w:rsid w:val="00D933BF"/>
    <w:rPr>
      <w:rFonts w:ascii="Arial" w:hAnsi="Arial"/>
    </w:rPr>
  </w:style>
  <w:style w:type="paragraph" w:styleId="ScienceStdSubBullet">
    <w:name w:val="ScienceStdSubBullet"/>
    <w:qFormat/>
    <w:basedOn w:val="Normal"/>
    <w:rsid w:val="00D933BF"/>
    <w:pPr>
      <w:contextualSpacing/>
      <w:spacing w:after="120"/>
      <w:tabs>
        <w:tab w:val="left" w:pos="1800"/>
      </w:tabs>
    </w:pPr>
  </w:style>
  <w:style w:type="character" w:styleId="ScienceStdBoldChar">
    <w:name w:val="ScienceStdBold Char"/>
    <w:basedOn w:val="ScienceStdChar"/>
    <w:link w:val="ScienceStdBold"/>
    <w:rsid w:val="00D933BF"/>
    <w:rPr>
      <w:b/>
      <w:rFonts w:ascii="Arial" w:hAnsi="Arial"/>
    </w:rPr>
  </w:style>
  <w:style w:type="character" w:styleId="RubicTitles10pt">
    <w:name w:val="Rubic Titles 10 pt"/>
    <w:qFormat/>
    <w:rsid w:val="002527B6"/>
    <w:rPr>
      <w:b/>
      <w:rFonts w:ascii="Arial" w:hAnsi="Arial"/>
      <w:sz w:val="20"/>
    </w:rPr>
  </w:style>
  <w:style w:type="paragraph" w:styleId="RubricTitles">
    <w:name w:val="Rubric Titles"/>
    <w:qFormat/>
    <w:basedOn w:val="StdsTable"/>
    <w:rsid w:val="002527B6"/>
    <w:pPr>
      <w:ind w:left="0"/>
    </w:pPr>
  </w:style>
  <w:style w:type="paragraph" w:styleId="RubricHeadings">
    <w:name w:val="Rubric Headings"/>
    <w:qFormat/>
    <w:basedOn w:val="Normal"/>
    <w:rsid w:val="002527B6"/>
    <w:pPr>
      <w:jc w:val="center"/>
    </w:pPr>
    <w:rPr>
      <w:b/>
    </w:rPr>
  </w:style>
  <w:style w:type="paragraph" w:styleId="RubricHeadings10pt">
    <w:name w:val="Rubric Headings + 10 pt"/>
    <w:qFormat/>
    <w:basedOn w:val="RubricHeadings"/>
    <w:rsid w:val="002527B6"/>
    <w:rPr>
      <w:sz w:val="20"/>
    </w:rPr>
  </w:style>
  <w:style w:type="character" w:styleId="RubricEntries10pt">
    <w:name w:val="Rubric Entries 10 pt"/>
    <w:qFormat/>
    <w:rsid w:val="002527B6"/>
    <w:rPr>
      <w:rFonts w:ascii="Arial" w:hAnsi="Arial"/>
      <w:sz w:val="20"/>
    </w:rPr>
  </w:style>
  <w:style w:type="paragraph" w:styleId="RubricEntries10ptCentered">
    <w:name w:val="Rubric Entries 10 pt Centered"/>
    <w:qFormat/>
    <w:basedOn w:val="Normal"/>
    <w:rsid w:val="002527B6"/>
    <w:pPr>
      <w:jc w:val="center"/>
    </w:pPr>
    <w:rPr>
      <w:sz w:val="20"/>
    </w:rPr>
  </w:style>
  <w:style w:type="paragraph" w:styleId="Picture">
    <w:name w:val="Picture"/>
    <w:qFormat/>
    <w:basedOn w:val="Normal"/>
    <w:rsid w:val="009F08FA"/>
    <w:pPr>
      <w:jc w:val="right"/>
    </w:pPr>
  </w:style>
  <w:style w:type="paragraph" w:styleId="PictureCentered">
    <w:name w:val="Picture Centered"/>
    <w:qFormat/>
    <w:basedOn w:val="Picture"/>
    <w:rsid w:val="009F08FA"/>
    <w:pPr>
      <w:jc w:val="center"/>
    </w:pPr>
  </w:style>
  <w:style w:type="paragraph" w:styleId="PictureLeft">
    <w:name w:val="Picture Left"/>
    <w:qFormat/>
    <w:basedOn w:val="Picture"/>
    <w:rsid w:val="009F08FA"/>
    <w:pPr>
      <w:jc w:val="left"/>
    </w:pPr>
  </w:style>
  <w:style w:type="paragraph" w:styleId="PerfObjBullet">
    <w:name w:val="PerfObjBullet"/>
    <w:qFormat/>
    <w:basedOn w:val="Normal"/>
    <w:rsid w:val="008A30C1"/>
    <w:pPr>
      <w:ind w:left="144"/>
      <w:ind w:hanging="144"/>
      <w:spacing w:before="120" w:after="120"/>
    </w:pPr>
    <w:rPr>
      <w:sz w:val="20"/>
    </w:rPr>
  </w:style>
  <w:style w:type="paragraph" w:styleId="MatrixStdsTable">
    <w:name w:val="Matrix Stds Table"/>
    <w:qFormat/>
    <w:basedOn w:val="StdsTable"/>
    <w:rsid w:val="0063506D"/>
    <w:pPr>
      <w:jc w:val="center"/>
      <w:ind w:left="0"/>
    </w:pPr>
  </w:style>
  <w:style w:type="paragraph" w:styleId="MatrixStdsTableItalic">
    <w:name w:val="Matrix StdsTable + Italic"/>
    <w:qFormat/>
    <w:basedOn w:val="MatrixStdsTable"/>
    <w:rsid w:val="003421FD"/>
    <w:rPr>
      <w:i/>
    </w:rPr>
  </w:style>
  <w:style w:type="paragraph" w:styleId="MatrixSymbolEntries">
    <w:name w:val="Matrix Symbol Entries"/>
    <w:qFormat/>
    <w:basedOn w:val="Normal"/>
    <w:rsid w:val="003421FD"/>
    <w:pPr>
      <w:jc w:val="center"/>
    </w:pPr>
    <w:rPr>
      <w:b/>
      <w:sz w:val="20"/>
    </w:rPr>
  </w:style>
  <w:style w:type="paragraph" w:styleId="NGSSStdHeading">
    <w:name w:val="NGSS Std Heading"/>
    <w:qFormat/>
    <w:basedOn w:val="Normal"/>
    <w:link w:val="NGSSStdHeadingChar"/>
    <w:rsid w:val="003421FD"/>
    <w:pPr>
      <w:jc w:val="center"/>
    </w:pPr>
    <w:rPr>
      <w:b/>
      <w:sz w:val="18"/>
    </w:rPr>
  </w:style>
  <w:style w:type="paragraph" w:styleId="NGSSStd">
    <w:name w:val="NGSS Std"/>
    <w:qFormat/>
    <w:basedOn w:val="Normal"/>
    <w:rsid w:val="006A19F7"/>
    <w:rPr>
      <w:sz w:val="18"/>
    </w:rPr>
  </w:style>
  <w:style w:type="character" w:styleId="NGSSStdHeadingChar">
    <w:name w:val="NGSS Std Heading Char"/>
    <w:basedOn w:val="DefaultParagraphFont"/>
    <w:link w:val="NGSSStdHeading"/>
    <w:rsid w:val="003421FD"/>
    <w:rPr>
      <w:b/>
      <w:rFonts w:ascii="Arial" w:hAnsi="Arial"/>
      <w:sz w:val="18"/>
    </w:rPr>
  </w:style>
  <w:style w:type="paragraph" w:styleId="NGSSStdBold">
    <w:name w:val="NGSS Std + Bold"/>
    <w:qFormat/>
    <w:basedOn w:val="NGSSStd"/>
    <w:rsid w:val="001169D4"/>
    <w:pPr>
      <w:spacing w:before="120" w:after="120"/>
    </w:pPr>
    <w:rPr>
      <w:b/>
    </w:rPr>
  </w:style>
  <w:style w:type="paragraph" w:styleId="NGSSStdBoldItalic">
    <w:name w:val="NGSS Std +Bold + Italic"/>
    <w:qFormat/>
    <w:basedOn w:val="NGSSStd"/>
    <w:rsid w:val="003421FD"/>
    <w:rPr>
      <w:b/>
      <w:i/>
    </w:rPr>
  </w:style>
  <w:style w:type="paragraph" w:styleId="NGSSStdBullet">
    <w:name w:val="NGSS Std Bullet"/>
    <w:qFormat/>
    <w:basedOn w:val="NGSSStd"/>
    <w:rsid w:val="00EB1CED"/>
    <w:pPr/>
  </w:style>
  <w:style w:type="paragraph" w:styleId="NGSSStandardSubBullet">
    <w:name w:val="NGSS Standard Sub Bullet"/>
    <w:qFormat/>
    <w:basedOn w:val="NGSSStdBullet"/>
    <w:rsid w:val="003421FD"/>
    <w:pPr/>
  </w:style>
  <w:style w:type="paragraph" w:styleId="NGSSStandardItalic">
    <w:name w:val="NGSS Standard Italic"/>
    <w:qFormat/>
    <w:basedOn w:val="NGSSStd"/>
    <w:rsid w:val="00235535"/>
    <w:rPr>
      <w:i/>
    </w:rPr>
  </w:style>
  <w:style w:type="paragraph" w:styleId="NGSSHeadingRight">
    <w:name w:val="NGSS Heading Right"/>
    <w:qFormat/>
    <w:basedOn w:val="NGSSStdHeading"/>
    <w:rsid w:val="00235535"/>
    <w:pPr>
      <w:jc w:val="left"/>
    </w:pPr>
    <w:rPr>
      <w:sz w:val="20"/>
    </w:rPr>
  </w:style>
  <w:style w:type="paragraph" w:styleId="NGSSClearHEading">
    <w:name w:val="NGSS Clear HEading"/>
    <w:qFormat/>
    <w:basedOn w:val="NGSSHeadingRight"/>
    <w:rsid w:val="009731F7"/>
    <w:rPr>
      <w:color w:val="FFFFFF"/>
      <w:sz w:val="22"/>
    </w:rPr>
  </w:style>
  <w:style w:type="character" w:styleId="Heading1Char">
    <w:name w:val="Heading 1 Char"/>
    <w:basedOn w:val="DefaultParagraphFont"/>
    <w:link w:val="Heading1"/>
    <w:uiPriority w:val="49"/>
    <w:rsid w:val="003120AC"/>
    <w:rPr>
      <w:color w:val="2E74B5"/>
      <w:rFonts w:ascii="Calibri Light" w:eastAsiaTheme="majorEastAsia" w:hAnsiTheme="majorHAnsi" w:cstheme="majorBidi"/>
      <w:sz w:val="32"/>
      <w:szCs w:val="32"/>
    </w:rPr>
  </w:style>
  <w:style w:type="character" w:styleId="FollowedHyperlink">
    <w:name w:val="FollowedHyperlink"/>
    <w:rsid w:val="006C6A6B"/>
    <w:rPr>
      <w:u w:val="none"/>
      <w:color w:val="954F72"/>
      <w:sz w:val="22"/>
    </w:rPr>
  </w:style>
  <w:style w:type="paragraph" w:styleId="TitleHyperlink">
    <w:name w:val="TitleHyperlink"/>
    <w:qFormat/>
    <w:basedOn w:val="ActivityBodyBold"/>
    <w:next w:val="ActivityBody"/>
    <w:rsid w:val="00C80D21"/>
    <w:rPr>
      <w:b w:val="0"/>
    </w:rPr>
  </w:style>
  <w:style w:type="paragraph" w:styleId="SyleRedCentered">
    <w:name w:val="Syle Red Centered"/>
    <w:qFormat/>
    <w:basedOn w:val="Normal"/>
    <w:rsid w:val="00C80D21"/>
    <w:pPr>
      <w:jc w:val="center"/>
    </w:pPr>
    <w:rPr>
      <w:color w:val="FF0000"/>
    </w:rPr>
  </w:style>
  <w:style w:type="paragraph" w:styleId="AnalysisQuestionsAnswers">
    <w:name w:val="AnalysisQuestionsAnswers"/>
    <w:qFormat/>
    <w:basedOn w:val="Normal"/>
    <w:link w:val="AnalysisQuestionsAnswersChar"/>
    <w:rsid w:val="00C80D21"/>
    <w:rPr>
      <w:i/>
      <w:color w:val="FF0000"/>
      <w:sz w:val="20"/>
    </w:rPr>
  </w:style>
  <w:style w:type="character" w:styleId="AnalysisQuestionsAnswersChar">
    <w:name w:val="AnalysisQuestionsAnswers Char"/>
    <w:basedOn w:val="DefaultParagraphFont"/>
    <w:link w:val="AnalysisQuestionsAnswers"/>
    <w:rsid w:val="00C80D21"/>
    <w:rPr>
      <w:i/>
      <w:color w:val="FF0000"/>
      <w:rFonts w:ascii="Arial" w:hAnsi="Arial"/>
      <w:sz w:val="20"/>
    </w:rPr>
  </w:style>
  <w:style w:type="character" w:styleId="ActivityBodyItalicandBoldChar">
    <w:name w:val="ActivityBody + Italic and Bold Char"/>
    <w:basedOn w:val="ActivityBodyChar"/>
    <w:link w:val="ActivityBodyItalicandBold"/>
    <w:rsid w:val="0088408F"/>
    <w:rPr>
      <w:b/>
      <w:i/>
      <w:rFonts w:ascii="Arial" w:hAnsi="Arial"/>
    </w:rPr>
  </w:style>
  <w:style w:type="paragraph" w:styleId="Header">
    <w:name w:val="header"/>
    <w:basedOn w:val="Normal"/>
    <w:link w:val="HeaderChar"/>
    <w:uiPriority w:val="99"/>
    <w:unhideWhenUsed/>
    <w:rsid w:val="00F40268"/>
    <w:pPr>
      <w:tabs>
        <w:tab w:val="center" w:pos="4680"/>
        <w:tab w:val="right" w:pos="9360"/>
      </w:tabs>
    </w:pPr>
    <w:rPr>
      <w:sz w:val="20"/>
    </w:rPr>
  </w:style>
  <w:style w:type="character" w:styleId="HeaderChar">
    <w:name w:val="Header Char"/>
    <w:basedOn w:val="DefaultParagraphFont"/>
    <w:link w:val="Header"/>
    <w:uiPriority w:val="99"/>
    <w:rsid w:val="00F40268"/>
    <w:rPr>
      <w:rFonts w:ascii="Arial" w:hAnsi="Arial"/>
      <w:sz w:val="20"/>
    </w:rPr>
  </w:style>
  <w:style w:type="paragraph" w:styleId="BalloonText">
    <w:name w:val="Balloon Text"/>
    <w:basedOn w:val="Normal"/>
    <w:link w:val="BalloonTextChar"/>
    <w:uiPriority w:val="99"/>
    <w:semiHidden/>
    <w:unhideWhenUsed/>
    <w:rsid w:val="00EF4C03"/>
    <w:rPr>
      <w:rFonts w:ascii="Segoe UI" w:cs="Segoe UI" w:hAnsi="Segoe UI"/>
      <w:sz w:val="18"/>
      <w:szCs w:val="18"/>
    </w:rPr>
  </w:style>
  <w:style w:type="character" w:styleId="BalloonTextChar">
    <w:name w:val="Balloon Text Char"/>
    <w:basedOn w:val="DefaultParagraphFont"/>
    <w:link w:val="BalloonText"/>
    <w:uiPriority w:val="99"/>
    <w:semiHidden/>
    <w:rsid w:val="00EF4C03"/>
    <w:rPr>
      <w:rFonts w:ascii="Segoe UI" w:cs="Segoe UI" w:hAnsi="Segoe UI"/>
      <w:sz w:val="18"/>
      <w:szCs w:val="18"/>
    </w:rPr>
  </w:style>
  <w:style w:type="character" w:styleId="CommentReference">
    <w:name w:val="annotation reference"/>
    <w:basedOn w:val="DefaultParagraphFont"/>
    <w:uiPriority w:val="99"/>
    <w:semiHidden/>
    <w:unhideWhenUsed/>
    <w:rsid w:val="00EF4C03"/>
    <w:rPr>
      <w:sz w:val="16"/>
      <w:szCs w:val="16"/>
    </w:rPr>
  </w:style>
  <w:style w:type="paragraph" w:styleId="CommentText">
    <w:name w:val="annotation text"/>
    <w:basedOn w:val="Normal"/>
    <w:link w:val="CommentTextChar"/>
    <w:uiPriority w:val="99"/>
    <w:semiHidden/>
    <w:unhideWhenUsed/>
    <w:rsid w:val="00EF4C03"/>
    <w:rPr>
      <w:sz w:val="20"/>
      <w:szCs w:val="20"/>
    </w:rPr>
  </w:style>
  <w:style w:type="character" w:styleId="CommentTextChar">
    <w:name w:val="Comment Text Char"/>
    <w:basedOn w:val="DefaultParagraphFont"/>
    <w:link w:val="CommentText"/>
    <w:uiPriority w:val="99"/>
    <w:semiHidden/>
    <w:rsid w:val="00EF4C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C03"/>
    <w:rPr>
      <w:bCs/>
      <w:b/>
    </w:rPr>
  </w:style>
  <w:style w:type="character" w:styleId="CommentSubjectChar">
    <w:name w:val="Comment Subject Char"/>
    <w:basedOn w:val="CommentTextChar"/>
    <w:link w:val="CommentSubject"/>
    <w:uiPriority w:val="99"/>
    <w:semiHidden/>
    <w:rsid w:val="00EF4C03"/>
    <w:rPr>
      <w:bCs/>
      <w:b/>
      <w:rFonts w:ascii="Arial" w:hAnsi="Arial"/>
      <w:sz w:val="20"/>
      <w:szCs w:val="2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pData\Roaming\Microsoft\Templates\AFNR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AFNR_Project_Template</Template>
  <TotalTime>2</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Project 3.4.1 The Story of Water</vt:lpstr>
    </vt:vector>
  </TitlesOfParts>
  <Manager>Dan Jansen</Manager>
  <Company>Curriculum for Agricultural Science Education</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4.3.1 The Story of Water</dc:title>
  <dc:subject>AFNR - Unit 4 - Lesson 4.3 Water World</dc:subject>
  <dc:creator>Marlene Jansen</dc:creator>
  <cp:keywords/>
  <dc:description/>
  <cp:lastModifiedBy>Carl Aakre</cp:lastModifiedBy>
  <cp:revision>3</cp:revision>
  <cp:lastPrinted>2016-09-21T16:45:00Z</cp:lastPrinted>
  <dcterms:created xsi:type="dcterms:W3CDTF">2016-11-16T16:06:00Z</dcterms:created>
  <dcterms:modified xsi:type="dcterms:W3CDTF">2016-11-22T14:25:00Z</dcterms:modified>
</cp:coreProperties>
</file>