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png" ContentType="image/png"/>
  <Default Extension="wmf" ContentType="image/x-wmf"/>
  <Default Extension="jpg" ContentType="image/jpeg"/>
  <Default Extension="jpeg" ContentType="image/jpeg"/>
  <Default Extension="tiff" ContentType="image/tiff"/>
  <Default Extension="bin" ContentType="application/vnd.openxmlformats-officedocument.oleObject"/>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tbl>
      <w:tblPr>
        <w:tblW w:w="5000" w:type="pct"/>
        <w:tblLook w:val="1E0"/>
      </w:tblPr>
      <w:tblGrid>
        <w:gridCol w:w="11016"/>
      </w:tblGrid>
      <w:tr w:rsidR="005F2928" w:rsidTr="00B43C31">
        <w:tc>
          <w:tcPr>
            <w:shd w:fill="auto" w:color="auto" w:val="clear"/>
            <w:tcW w:w="5000" w:type="pct"/>
          </w:tcPr>
          <w:p w:rsidR="005F2928" w:rsidRDefault="00D535B5" w:rsidP="0041298F">
            <w:pPr>
              <w:pStyle w:val="Picture"/>
            </w:pPr>
            <w:bookmarkStart w:id="0" w:name="_GoBack"/>
            <w:bookmarkEnd w:id="0"/>
            <w:r>
              <w:rPr>
                <w:noProof/>
              </w:rPr>
              <w:pict>
                <v:shape id="_x0000_i1027" type="#_x0000_t75" style="width:6in;height:33.6pt">
                  <v:imagedata r:id="rId8" o:title="" croptop="7373f" cropbottom="21299f"/>
                </v:shape>
              </w:pict>
            </w:r>
          </w:p>
        </w:tc>
      </w:tr>
    </w:tbl>
    <w:p w:rsidR="002C5E76" w:rsidRDefault="00D535B5" w:rsidP="002C5E76" w:rsidRPr="0041298F">
      <w:pPr>
        <w:pStyle w:val="ASAHeading"/>
      </w:pPr>
      <w:r>
        <w:rPr>
          <w:noProof/>
        </w:rPr>
        <w:pict>
          <v:shape id="_x0000_i1028" type="#_x0000_t75" style="width:18pt;height:15.6pt" o:bullet="t" o:allowoverlap="f">
            <v:imagedata r:id="rId9" o:title="MCj02950710000[1]" gain="60293f"/>
          </v:shape>
        </w:pict>
      </w:r>
      <w:r w:rsidR="008247BC">
        <w:t xml:space="preserve"> </w:t>
      </w:r>
      <w:r w:rsidR="002C5E76">
        <w:t>Activity</w:t>
      </w:r>
      <w:r w:rsidR="002C5E76" w:rsidRPr="0041298F">
        <w:t xml:space="preserve"> </w:t>
      </w:r>
      <w:r w:rsidR="009C2E05">
        <w:t>3.3.1 Animal Needs</w:t>
      </w:r>
    </w:p>
    <w:p w:rsidR="002C5E76" w:rsidRDefault="002C5E76" w:rsidP="002C5E76"/>
    <w:p w:rsidR="002C5E76" w:rsidRDefault="002C5E76" w:rsidP="002C5E76">
      <w:pPr>
        <w:pStyle w:val="ActivitySection"/>
      </w:pPr>
      <w:r>
        <w:t>Purpose</w:t>
      </w:r>
    </w:p>
    <w:p w:rsidR="00F952E1" w:rsidRDefault="00F952E1" w:rsidP="00F952E1">
      <w:pPr>
        <w:pStyle w:val="ActivityBody"/>
      </w:pPr>
      <w:r>
        <w:t>Shelters for humans have evolved greatly over time. This process of continuous improvement has provided people advanced protection from the sun, wind, rain, and snow, allowing homes to be built in less than favorable conditions. Just as advancements have been made in human shelters, livestock and poultry shelters have become more sophisticated, providing the ideal growing conditions for animals.</w:t>
      </w:r>
    </w:p>
    <w:p w:rsidR="00F952E1" w:rsidRDefault="00F952E1" w:rsidP="00F952E1" w:rsidRPr="003D674F"/>
    <w:p w:rsidR="00F952E1" w:rsidRDefault="00BA07B4" w:rsidP="00F952E1">
      <w:pPr>
        <w:pStyle w:val="ActivityBody"/>
      </w:pPr>
      <w:r>
        <w:t>P</w:t>
      </w:r>
      <w:r w:rsidR="00F952E1">
        <w:t>eople choose shelter based on lifestyle choices, finances, and location rather than a specific need for space. However, producers house livestock animals in the most space and cost efficient manner. You may have a bedroom, bathroom, kitchen and living room in a house that you share with your family. Could you maintain a satisfactory lifestyle with less? What type of space does an animal need to maintain its lifestyle?</w:t>
      </w:r>
      <w:r w:rsidR="006D0D0C">
        <w:t xml:space="preserve"> What requirements need to be considered</w:t>
      </w:r>
      <w:r w:rsidR="00371221">
        <w:t xml:space="preserve"> when producing an animal?</w:t>
      </w:r>
    </w:p>
    <w:p w:rsidR="00F952E1" w:rsidRDefault="00F952E1" w:rsidP="00F952E1" w:rsidRPr="00210996"/>
    <w:p w:rsidR="00F952E1" w:rsidRDefault="00F952E1" w:rsidP="00F952E1">
      <w:pPr>
        <w:pStyle w:val="ActivitySection"/>
      </w:pPr>
      <w:r>
        <w:t>Materials</w:t>
      </w:r>
    </w:p>
    <w:tbl>
      <w:tblPr>
        <w:tblW w:w="0" w:type="auto"/>
        <w:tblLook w:val="1E0"/>
      </w:tblPr>
      <w:tblGrid>
        <w:gridCol w:w="9576"/>
      </w:tblGrid>
      <w:tr w:rsidR="00F952E1" w:rsidTr="00593206">
        <w:tc>
          <w:tcPr>
            <w:tcW w:w="9576" w:type="dxa"/>
          </w:tcPr>
          <w:p w:rsidR="00F952E1" w:rsidRDefault="00F952E1" w:rsidP="00593206" w:rsidRPr="003D674F">
            <w:pPr>
              <w:pStyle w:val="ActivityBodyBold"/>
            </w:pPr>
            <w:r>
              <w:t>Per student:</w:t>
            </w:r>
          </w:p>
          <w:p w:rsidR="00F952E1" w:rsidRDefault="00F952E1" w:rsidP="00593206">
            <w:pPr>
              <w:pStyle w:val="Activitybullet"/>
            </w:pPr>
            <w:r>
              <w:t>Computer with Internet access</w:t>
            </w:r>
          </w:p>
          <w:p w:rsidR="00F952E1" w:rsidRDefault="00F952E1" w:rsidP="00593206">
            <w:pPr>
              <w:pStyle w:val="Activitybullet"/>
            </w:pPr>
            <w:r w:rsidRPr="00F503FA">
              <w:t>Pencil</w:t>
            </w:r>
          </w:p>
          <w:p w:rsidR="00F952E1" w:rsidRDefault="00F952E1" w:rsidP="00593206" w:rsidRPr="00F952E1">
            <w:pPr>
              <w:rPr>
                <w:rStyle w:val="Italic"/>
              </w:rPr>
              <w:pStyle w:val="Activitybullet"/>
              <w:rPr>
                <w:rStyle w:val="Italic"/>
              </w:rPr>
            </w:pPr>
            <w:r w:rsidRPr="00F952E1">
              <w:rPr>
                <w:rStyle w:val="Italic"/>
              </w:rPr>
              <w:t>Agriscience Notebook</w:t>
            </w:r>
          </w:p>
        </w:tc>
      </w:tr>
    </w:tbl>
    <w:p w:rsidR="00F952E1" w:rsidRDefault="00F952E1" w:rsidP="00F952E1"/>
    <w:p w:rsidR="00F952E1" w:rsidRDefault="00F952E1" w:rsidP="00F952E1">
      <w:pPr>
        <w:pStyle w:val="ActivitySection"/>
      </w:pPr>
      <w:r>
        <w:t>Procedure</w:t>
      </w:r>
    </w:p>
    <w:p w:rsidR="00CD7AB0" w:rsidRDefault="00F952E1" w:rsidP="00F952E1">
      <w:pPr>
        <w:pStyle w:val="ActivityBody"/>
      </w:pPr>
      <w:r>
        <w:t>In this activity, you will determine t</w:t>
      </w:r>
      <w:r w:rsidR="005328A2">
        <w:t>he space needs of the animal</w:t>
      </w:r>
      <w:r>
        <w:t xml:space="preserve"> for your </w:t>
      </w:r>
      <w:r w:rsidRPr="00366EBD">
        <w:rPr>
          <w:rStyle w:val="Italic"/>
        </w:rPr>
        <w:t>Producer’s Management Guide</w:t>
      </w:r>
      <w:r>
        <w:t>. Before planning facilities f</w:t>
      </w:r>
      <w:r w:rsidR="005328A2">
        <w:t>or your animal, you need to learn</w:t>
      </w:r>
      <w:r>
        <w:t xml:space="preserve"> the amount of space your animal r</w:t>
      </w:r>
      <w:r w:rsidR="00CD7AB0">
        <w:t>equires for various activities.</w:t>
      </w:r>
    </w:p>
    <w:p w:rsidR="005328A2" w:rsidRDefault="005328A2" w:rsidP="005328A2" w:rsidRPr="005328A2"/>
    <w:p w:rsidR="00CD7AB0" w:rsidRDefault="00F952E1" w:rsidP="00CD7AB0">
      <w:pPr>
        <w:pStyle w:val="ActivityNumbers"/>
      </w:pPr>
      <w:r>
        <w:t>Research and recor</w:t>
      </w:r>
      <w:r w:rsidR="005328A2">
        <w:t>d the basic needs of the</w:t>
      </w:r>
      <w:r>
        <w:t xml:space="preserve"> animal you plan to raise on </w:t>
      </w:r>
      <w:r w:rsidRPr="00CD7AB0">
        <w:rPr>
          <w:rStyle w:val="Italic"/>
        </w:rPr>
        <w:t>Activity 3.3.1 Student Worksheet.</w:t>
      </w:r>
    </w:p>
    <w:p w:rsidR="00F952E1" w:rsidRDefault="00F952E1" w:rsidP="00CD7AB0">
      <w:pPr>
        <w:pStyle w:val="ActivityNumbers"/>
      </w:pPr>
      <w:r>
        <w:t>Investigate the various feeding, wateri</w:t>
      </w:r>
      <w:r w:rsidR="00717435">
        <w:t>ng and manure</w:t>
      </w:r>
      <w:r w:rsidR="00463E12">
        <w:t xml:space="preserve"> </w:t>
      </w:r>
      <w:r>
        <w:t>management system options</w:t>
      </w:r>
      <w:r w:rsidR="00717435">
        <w:t xml:space="preserve"> related to your animal</w:t>
      </w:r>
      <w:r>
        <w:t xml:space="preserve"> and provi</w:t>
      </w:r>
      <w:r w:rsidR="00CD7AB0">
        <w:t>de a short comparison of each.</w:t>
      </w:r>
    </w:p>
    <w:p w:rsidR="00CD7AB0" w:rsidRDefault="00CD7AB0" w:rsidP="00CD7AB0">
      <w:pPr>
        <w:pStyle w:val="ActivityNumbers"/>
      </w:pPr>
      <w:r>
        <w:t xml:space="preserve">Complete all information relevant to </w:t>
      </w:r>
      <w:r w:rsidR="005328A2">
        <w:t xml:space="preserve">the animal in your </w:t>
      </w:r>
      <w:r w:rsidR="005328A2" w:rsidRPr="005328A2">
        <w:rPr>
          <w:rStyle w:val="Italic"/>
        </w:rPr>
        <w:t>Producer’s Management Guide</w:t>
      </w:r>
      <w:r w:rsidR="005328A2">
        <w:t xml:space="preserve">. Use </w:t>
      </w:r>
      <w:r w:rsidR="005328A2" w:rsidRPr="005328A2">
        <w:rPr>
          <w:rStyle w:val="Italic"/>
        </w:rPr>
        <w:t>Activity 3.3.1 Student Worksheet</w:t>
      </w:r>
      <w:r w:rsidR="005328A2">
        <w:t xml:space="preserve"> as a guide for your research. Some given options may not fit for your animal and there may be missing options, change and use columns as needed.</w:t>
      </w:r>
    </w:p>
    <w:p w:rsidR="00F952E1" w:rsidRDefault="00F952E1" w:rsidP="00F952E1"/>
    <w:p w:rsidR="00F952E1" w:rsidRDefault="00F952E1" w:rsidP="00F952E1">
      <w:pPr>
        <w:pStyle w:val="ActivitySection"/>
      </w:pPr>
      <w:r>
        <w:t>Conclusion</w:t>
      </w:r>
    </w:p>
    <w:p w:rsidR="00F952E1" w:rsidRDefault="00F952E1" w:rsidP="00F952E1">
      <w:pPr>
        <w:pStyle w:val="ActivityNumbers"/>
        <w:numPr>
          <w:ilvl w:val="0"/>
          <w:numId w:val="9"/>
        </w:numPr>
      </w:pPr>
      <w:r>
        <w:t xml:space="preserve">What role does the stage of production of an animal play in </w:t>
      </w:r>
      <w:r w:rsidR="00717435">
        <w:t>its</w:t>
      </w:r>
      <w:r>
        <w:t xml:space="preserve"> space requirements?</w:t>
      </w:r>
    </w:p>
    <w:p w:rsidR="005328A2" w:rsidRDefault="005328A2" w:rsidP="005328A2">
      <w:r>
        <w:t>How big the dog is and what it will be staying in.</w:t>
      </w:r>
    </w:p>
    <w:p w:rsidR="005328A2" w:rsidRDefault="005328A2" w:rsidP="005328A2"/>
    <w:p w:rsidR="005328A2" w:rsidRDefault="005328A2" w:rsidP="005328A2" w:rsidRPr="005328A2"/>
    <w:p w:rsidR="002C5E76" w:rsidRDefault="00F952E1" w:rsidP="00F952E1">
      <w:pPr>
        <w:pStyle w:val="ActivityNumbers"/>
      </w:pPr>
      <w:r>
        <w:t>How does the climate in your region influence the type of shelter provided to animals? If its too hot or too cold the dog will need heat or air.</w:t>
      </w:r>
    </w:p>
    <w:p w:rsidR="00613909" w:rsidRDefault="00613909" w:rsidP="00F952E1">
      <w:pPr>
        <w:pStyle w:val="ASAHeading"/>
        <w:sectPr w:rsidR="00613909" w:rsidSect="004434D0">
          <w:docGrid w:linePitch="360"/>
          <w:headerReference r:id="rId12" w:type="first"/>
          <w:headerReference r:id="rId10" w:type="default"/>
          <w:footerReference r:id="rId13" w:type="first"/>
          <w:footerReference r:id="rId11" w:type="default"/>
          <w:pgSz w:w="12240" w:h="15840"/>
          <w:pgMar w:left="720" w:right="720" w:top="720" w:bottom="720" w:header="720" w:footer="720" w:gutter="0"/>
          <w:cols w:space="720"/>
          <w:titlePg/>
        </w:sectPr>
      </w:pPr>
    </w:p>
    <w:p w:rsidR="00F952E1" w:rsidRDefault="00D535B5" w:rsidP="00F952E1">
      <w:pPr>
        <w:pStyle w:val="ASAHeading"/>
      </w:pPr>
      <w:r>
        <w:rPr>
          <w:noProof/>
        </w:rPr>
        <w:pict>
          <v:shape id="_x0000_i1029" type="#_x0000_t75" style="width:18pt;height:15.6pt" o:bullet="t" o:allowoverlap="f">
            <v:imagedata r:id="rId9" o:title="MCj02950710000[1]" gain="60293f"/>
          </v:shape>
        </w:pict>
      </w:r>
      <w:r w:rsidR="008247BC">
        <w:t xml:space="preserve"> </w:t>
      </w:r>
      <w:r w:rsidR="00F952E1">
        <w:t>Activity 3.3.1 Student Worksheet</w:t>
      </w:r>
    </w:p>
    <w:p w:rsidR="00F952E1" w:rsidRDefault="00F952E1" w:rsidP="00F952E1"/>
    <w:tbl>
      <w:tblPr>
        <w:tblW w:w="0" w:type="auto"/>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Look w:val="1E0"/>
      </w:tblPr>
      <w:tblGrid>
        <w:gridCol w:w="2268"/>
        <w:gridCol w:w="2160"/>
        <w:gridCol w:w="2160"/>
        <w:gridCol w:w="2250"/>
        <w:gridCol w:w="2070"/>
      </w:tblGrid>
      <w:tr w:rsidR="00F952E1" w:rsidTr="00C46F86">
        <w:tc>
          <w:tcPr>
            <w:shd w:fill="E0E0E0" w:color="auto" w:val="clear"/>
            <w:vAlign w:val="center"/>
            <w:tcW w:w="2268" w:type="dxa"/>
          </w:tcPr>
          <w:p w:rsidR="00F952E1" w:rsidRDefault="00F952E1" w:rsidP="00593206">
            <w:pPr>
              <w:pStyle w:val="MatrixStdsTable"/>
            </w:pPr>
            <w:r>
              <w:t>Stages of Production</w:t>
            </w:r>
          </w:p>
        </w:tc>
        <w:tc>
          <w:tcPr>
            <w:tcBorders>
              <w:bottom w:val="single" w:sz="4" w:color="auto" w:space="0"/>
            </w:tcBorders>
            <w:shd w:fill="E0E0E0" w:color="auto" w:val="clear"/>
            <w:vAlign w:val="center"/>
            <w:tcW w:w="2160" w:type="dxa"/>
          </w:tcPr>
          <w:p w:rsidR="00F952E1" w:rsidRDefault="00F952E1" w:rsidP="00593206" w:rsidRPr="003D674F">
            <w:pPr>
              <w:pStyle w:val="RubricHeadings"/>
            </w:pPr>
            <w:r w:rsidRPr="003D674F">
              <w:t>Mature and Producing Animals</w:t>
            </w:r>
          </w:p>
        </w:tc>
        <w:tc>
          <w:tcPr>
            <w:tcBorders>
              <w:bottom w:val="single" w:sz="4" w:color="auto" w:space="0"/>
            </w:tcBorders>
            <w:shd w:fill="E0E0E0" w:color="auto" w:val="clear"/>
            <w:vAlign w:val="center"/>
            <w:tcW w:w="2160" w:type="dxa"/>
          </w:tcPr>
          <w:p w:rsidR="00F952E1" w:rsidRDefault="00F952E1" w:rsidP="00593206" w:rsidRPr="003D674F">
            <w:pPr>
              <w:pStyle w:val="RubricHeadings"/>
            </w:pPr>
            <w:r w:rsidRPr="003D674F">
              <w:t>Young</w:t>
            </w:r>
          </w:p>
        </w:tc>
        <w:tc>
          <w:tcPr>
            <w:tcBorders>
              <w:bottom w:val="single" w:sz="4" w:color="auto" w:space="0"/>
            </w:tcBorders>
            <w:shd w:fill="E0E0E0" w:color="auto" w:val="clear"/>
            <w:vAlign w:val="center"/>
            <w:tcW w:w="2250" w:type="dxa"/>
          </w:tcPr>
          <w:p w:rsidR="00F952E1" w:rsidRDefault="00C46F86" w:rsidP="00593206">
            <w:pPr>
              <w:pStyle w:val="RubricHeadings"/>
            </w:pPr>
          </w:p>
        </w:tc>
        <w:tc>
          <w:tcPr>
            <w:tcBorders>
              <w:bottom w:val="single" w:sz="4" w:color="auto" w:space="0"/>
            </w:tcBorders>
            <w:shd w:fill="E0E0E0" w:color="auto" w:val="clear"/>
            <w:vAlign w:val="center"/>
            <w:tcW w:w="2070" w:type="dxa"/>
          </w:tcPr>
          <w:p w:rsidR="006F2FAC" w:rsidRDefault="006F2FAC" w:rsidP="00C46F86" w:rsidRPr="003D674F">
            <w:pPr>
              <w:pStyle w:val="RubricHeadings"/>
            </w:pPr>
          </w:p>
        </w:tc>
      </w:tr>
      <w:tr w:rsidR="00F952E1" w:rsidTr="00F952E1">
        <w:tc>
          <w:tcPr>
            <w:tcBorders>
              <w:right w:val="single" w:sz="4" w:color="auto" w:space="0"/>
            </w:tcBorders>
            <w:tcW w:w="2268" w:type="dxa"/>
          </w:tcPr>
          <w:p w:rsidR="00F952E1" w:rsidRDefault="00F952E1" w:rsidP="00593206">
            <w:pPr>
              <w:pStyle w:val="RubricTitles"/>
            </w:pPr>
            <w:r>
              <w:t>Housing Type</w:t>
            </w:r>
          </w:p>
        </w:tc>
        <w:tc>
          <w:tcPr>
            <w:gridSpan w:val="4"/>
            <w:tcBorders>
              <w:bottom w:val="single" w:sz="4" w:color="auto" w:space="0"/>
              <w:left w:val="single" w:sz="4" w:color="auto" w:space="0"/>
              <w:right w:val="single" w:sz="4" w:color="auto" w:space="0"/>
            </w:tcBorders>
            <w:tcW w:w="8640" w:type="dxa"/>
          </w:tcPr>
          <w:p w:rsidR="00F952E1" w:rsidRDefault="00F952E1" w:rsidP="00593206" w:rsidRPr="00056826">
            <w:pPr>
              <w:pStyle w:val="RubricTitles"/>
              <w:jc w:val="center"/>
              <w:rPr>
                <w:b w:val="0"/>
              </w:rPr>
            </w:pPr>
            <w:r w:rsidRPr="00056826">
              <w:rPr>
                <w:b w:val="0"/>
              </w:rPr>
              <w:t>Space requirement per animal (ft</w:t>
            </w:r>
            <w:r w:rsidRPr="00056826">
              <w:rPr>
                <w:b w:val="0"/>
                <w:vertAlign w:val="superscript"/>
              </w:rPr>
              <w:t>2</w:t>
            </w:r>
            <w:r w:rsidRPr="00056826">
              <w:rPr>
                <w:b w:val="0"/>
              </w:rPr>
              <w:t>)</w:t>
            </w:r>
          </w:p>
        </w:tc>
      </w:tr>
      <w:tr w:rsidR="00F952E1" w:rsidTr="00C46F86">
        <w:trPr>
          <w:trHeight w:val="476"/>
        </w:trPr>
        <w:tc>
          <w:tcPr>
            <w:tcW w:w="2268" w:type="dxa"/>
          </w:tcPr>
          <w:p w:rsidR="00F952E1" w:rsidRDefault="00F952E1" w:rsidP="00593206">
            <w:r>
              <w:t>kennel</w:t>
            </w:r>
          </w:p>
        </w:tc>
        <w:tc>
          <w:tcPr>
            <w:tcBorders>
              <w:top w:val="single" w:sz="4" w:color="auto" w:space="0"/>
            </w:tcBorders>
            <w:tcW w:w="2160" w:type="dxa"/>
          </w:tcPr>
          <w:p w:rsidR="00F952E1" w:rsidRDefault="00F952E1" w:rsidP="00593206">
            <w:r>
              <w:t>9.51 sq. ft</w:t>
            </w:r>
          </w:p>
        </w:tc>
        <w:tc>
          <w:tcPr>
            <w:tcBorders>
              <w:top w:val="single" w:sz="4" w:color="auto" w:space="0"/>
            </w:tcBorders>
            <w:tcW w:w="2160" w:type="dxa"/>
          </w:tcPr>
          <w:p w:rsidR="00F952E1" w:rsidRDefault="00F952E1" w:rsidP="00593206">
            <w:r>
              <w:t>The calculation is: (length of dog in inches + 6) × (length of dog in inches + 6) = required floor space in square inches.</w:t>
            </w:r>
          </w:p>
        </w:tc>
        <w:tc>
          <w:tcPr>
            <w:tcBorders>
              <w:top w:val="single" w:sz="4" w:color="auto" w:space="0"/>
            </w:tcBorders>
            <w:tcW w:w="2250" w:type="dxa"/>
          </w:tcPr>
          <w:p w:rsidR="00F952E1" w:rsidRDefault="00F952E1" w:rsidP="00593206"/>
        </w:tc>
        <w:tc>
          <w:tcPr>
            <w:tcBorders>
              <w:top w:val="single" w:sz="4" w:color="auto" w:space="0"/>
            </w:tcBorders>
            <w:tcW w:w="2070" w:type="dxa"/>
          </w:tcPr>
          <w:p w:rsidR="00F952E1" w:rsidRDefault="00F952E1" w:rsidP="00593206"/>
        </w:tc>
      </w:tr>
      <w:tr w:rsidR="00F952E1" w:rsidTr="00C46F86">
        <w:trPr>
          <w:trHeight w:val="476"/>
        </w:trPr>
        <w:tc>
          <w:tcPr>
            <w:tcW w:w="2268" w:type="dxa"/>
          </w:tcPr>
          <w:p w:rsidR="00F952E1" w:rsidRDefault="00F952E1" w:rsidP="00593206">
            <w:r>
              <w:t>crate</w:t>
            </w:r>
          </w:p>
        </w:tc>
        <w:tc>
          <w:tcPr>
            <w:tcW w:w="2160" w:type="dxa"/>
          </w:tcPr>
          <w:p w:rsidR="00F952E1" w:rsidRDefault="00F952E1" w:rsidP="00593206">
            <w:r>
              <w:t>To identify the right crate size for your dog, get his measurements. For small breeds, add 2 inches for the length, height, and width. For large breeds, add 4 inches. The final measurement shall be the minimum crate size.</w:t>
            </w:r>
          </w:p>
        </w:tc>
        <w:tc>
          <w:tcPr>
            <w:tcW w:w="2160" w:type="dxa"/>
          </w:tcPr>
          <w:p w:rsidR="00F952E1" w:rsidRDefault="00F952E1" w:rsidP="00593206">
            <w:r>
              <w:t xml:space="preserve">depends on the size of the puppy. </w:t>
            </w:r>
          </w:p>
        </w:tc>
        <w:tc>
          <w:tcPr>
            <w:tcW w:w="2250" w:type="dxa"/>
          </w:tcPr>
          <w:p w:rsidR="00F952E1" w:rsidRDefault="00F952E1" w:rsidP="00593206"/>
        </w:tc>
        <w:tc>
          <w:tcPr>
            <w:tcW w:w="2070" w:type="dxa"/>
          </w:tcPr>
          <w:p w:rsidR="00F952E1" w:rsidRDefault="00F952E1" w:rsidP="00593206"/>
        </w:tc>
      </w:tr>
      <w:tr w:rsidR="00F952E1" w:rsidTr="00C46F86">
        <w:trPr>
          <w:trHeight w:val="476"/>
        </w:trPr>
        <w:tc>
          <w:tcPr>
            <w:tcW w:w="2268" w:type="dxa"/>
          </w:tcPr>
          <w:p w:rsidR="00F952E1" w:rsidRDefault="00F952E1" w:rsidP="00593206">
            <w:r>
              <w:t>dog house</w:t>
            </w:r>
          </w:p>
        </w:tc>
        <w:tc>
          <w:tcPr>
            <w:tcW w:w="2160" w:type="dxa"/>
          </w:tcPr>
          <w:p w:rsidR="00F952E1" w:rsidRDefault="00F952E1" w:rsidP="00593206">
            <w:r>
              <w:t>To calculate the floor space, simply multiply it by 36 inches. So if your dog is 12 inches tall, you'll need 432sq. inches (12 inches x 36 inches) of sleeping area floor space.</w:t>
            </w:r>
          </w:p>
        </w:tc>
        <w:tc>
          <w:tcPr>
            <w:tcW w:w="2160" w:type="dxa"/>
          </w:tcPr>
          <w:p w:rsidR="00F952E1" w:rsidRDefault="00F952E1" w:rsidP="00593206">
            <w:r>
              <w:t xml:space="preserve">depends on the size of the puppy. </w:t>
            </w:r>
          </w:p>
        </w:tc>
        <w:tc>
          <w:tcPr>
            <w:tcW w:w="2250" w:type="dxa"/>
          </w:tcPr>
          <w:p w:rsidR="00F952E1" w:rsidRDefault="00F952E1" w:rsidP="00593206"/>
        </w:tc>
        <w:tc>
          <w:tcPr>
            <w:tcW w:w="2070" w:type="dxa"/>
          </w:tcPr>
          <w:p w:rsidR="00F952E1" w:rsidRDefault="00F952E1" w:rsidP="00593206"/>
        </w:tc>
      </w:tr>
      <w:tr w:rsidR="00F952E1" w:rsidTr="00C46F86">
        <w:trPr>
          <w:trHeight w:val="476"/>
        </w:trPr>
        <w:tc>
          <w:tcPr>
            <w:tcW w:w="2268" w:type="dxa"/>
          </w:tcPr>
          <w:p w:rsidR="00F952E1" w:rsidRDefault="00F952E1" w:rsidP="00593206">
            <w:r>
              <w:t>yard</w:t>
            </w:r>
          </w:p>
        </w:tc>
        <w:tc>
          <w:tcPr>
            <w:tcW w:w="2160" w:type="dxa"/>
          </w:tcPr>
          <w:p w:rsidR="00F952E1" w:rsidRDefault="00F952E1" w:rsidP="00593206">
            <w:r>
              <w:t>If you have a patio or a tiny little yard, as little as 4 ft X 6 ft or (preferably) 6 X 10 ft (the size of many kennel runs), your dog can relieve himself comfortably.</w:t>
            </w:r>
          </w:p>
        </w:tc>
        <w:tc>
          <w:tcPr>
            <w:tcW w:w="2160" w:type="dxa"/>
          </w:tcPr>
          <w:p w:rsidR="00F952E1" w:rsidRDefault="00F952E1" w:rsidP="00593206">
            <w:r>
              <w:t>If you have a patio or a tiny little yard, as little as 4 ft X 6 ft or (preferably) 6 X 10 ft (the size of many kennel runs), your dog can relieve himself comfortably.</w:t>
            </w:r>
          </w:p>
        </w:tc>
        <w:tc>
          <w:tcPr>
            <w:tcW w:w="2250" w:type="dxa"/>
          </w:tcPr>
          <w:p w:rsidR="00F952E1" w:rsidRDefault="00F952E1" w:rsidP="00593206"/>
        </w:tc>
        <w:tc>
          <w:tcPr>
            <w:tcW w:w="2070" w:type="dxa"/>
          </w:tcPr>
          <w:p w:rsidR="00F952E1" w:rsidRDefault="00F952E1" w:rsidP="00593206"/>
        </w:tc>
      </w:tr>
      <w:tr w:rsidR="00F952E1" w:rsidTr="00C46F86">
        <w:trPr>
          <w:trHeight w:val="629"/>
        </w:trPr>
        <w:tc>
          <w:tcPr>
            <w:vAlign w:val="center"/>
            <w:tcW w:w="2268" w:type="dxa"/>
          </w:tcPr>
          <w:p w:rsidR="00F952E1" w:rsidRDefault="00F952E1" w:rsidP="00593206">
            <w:pPr>
              <w:pStyle w:val="RubricTitles"/>
            </w:pPr>
            <w:r>
              <w:t>Thermoneutral Zone (</w:t>
            </w:r>
            <w:r w:rsidRPr="00A33F8A">
              <w:rPr>
                <w:rFonts w:cs="Arial"/>
              </w:rPr>
              <w:t>°</w:t>
            </w:r>
            <w:r>
              <w:t xml:space="preserve">F or </w:t>
            </w:r>
            <w:r w:rsidRPr="00A33F8A">
              <w:rPr>
                <w:rFonts w:cs="Arial"/>
              </w:rPr>
              <w:t>°</w:t>
            </w:r>
            <w:r>
              <w:t>C)</w:t>
            </w:r>
          </w:p>
        </w:tc>
        <w:tc>
          <w:tcPr>
            <w:tcBorders>
              <w:bottom w:val="single" w:sz="4" w:color="auto" w:space="0"/>
            </w:tcBorders>
            <w:tcW w:w="2160" w:type="dxa"/>
          </w:tcPr>
          <w:p w:rsidR="00F952E1" w:rsidRDefault="00F952E1" w:rsidP="00593206">
            <w:r>
              <w:t>The normal range of temperatures at which dogs and other species can maintain their body temperatures without expend- ing energy to increase heat production or heat loss (NRC, 2010) is called the thermoneutral zone (TNZ), and ranges from 20°C (68°F) to 30°C (86°F) for dogs (NRC, 2006).</w:t>
            </w:r>
          </w:p>
        </w:tc>
        <w:tc>
          <w:tcPr>
            <w:tcBorders>
              <w:bottom w:val="single" w:sz="4" w:color="auto" w:space="0"/>
            </w:tcBorders>
            <w:tcW w:w="2160" w:type="dxa"/>
          </w:tcPr>
          <w:p w:rsidR="00F952E1" w:rsidRDefault="00F952E1" w:rsidP="00593206">
            <w:r>
              <w:t>The “thermoneutral zone” is the temperature at which a dog can maintain his body temperature without expending energy to increase heat production or heat loss, and (sit down for this) it ranges from 68°F to 86°F for dogs.M</w:t>
            </w:r>
          </w:p>
        </w:tc>
        <w:tc>
          <w:tcPr>
            <w:tcBorders>
              <w:bottom w:val="single" w:sz="4" w:color="auto" w:space="0"/>
            </w:tcBorders>
            <w:tcW w:w="2250" w:type="dxa"/>
          </w:tcPr>
          <w:p w:rsidR="00F952E1" w:rsidRDefault="00F952E1" w:rsidP="00593206"/>
        </w:tc>
        <w:tc>
          <w:tcPr>
            <w:tcBorders>
              <w:bottom w:val="single" w:sz="4" w:color="auto" w:space="0"/>
            </w:tcBorders>
            <w:tcW w:w="2070" w:type="dxa"/>
          </w:tcPr>
          <w:p w:rsidR="00F952E1" w:rsidRDefault="00F952E1" w:rsidP="00593206"/>
        </w:tc>
      </w:tr>
      <w:tr w:rsidR="00F952E1" w:rsidTr="00C46F86">
        <w:trPr>
          <w:trHeight w:val="620"/>
        </w:trPr>
        <w:tc>
          <w:tcPr>
            <w:vAlign w:val="center"/>
            <w:tcW w:w="2268" w:type="dxa"/>
          </w:tcPr>
          <w:p w:rsidR="00F952E1" w:rsidRDefault="00F952E1" w:rsidP="00593206">
            <w:pPr>
              <w:pStyle w:val="RubricTitles"/>
            </w:pPr>
            <w:r>
              <w:t>Water Needs (quantity per day)</w:t>
            </w:r>
          </w:p>
        </w:tc>
        <w:tc>
          <w:tcPr>
            <w:tcBorders>
              <w:bottom w:val="single" w:sz="4" w:color="auto" w:space="0"/>
            </w:tcBorders>
            <w:tcW w:w="2160" w:type="dxa"/>
          </w:tcPr>
          <w:p w:rsidR="00F952E1" w:rsidRDefault="00F952E1" w:rsidP="00593206">
            <w:r>
              <w:t>Keep your dog's bowl filled at all times and always refill with fresh, clean water daily.</w:t>
            </w:r>
          </w:p>
        </w:tc>
        <w:tc>
          <w:tcPr>
            <w:tcBorders>
              <w:bottom w:val="single" w:sz="4" w:color="auto" w:space="0"/>
            </w:tcBorders>
            <w:tcW w:w="2160" w:type="dxa"/>
          </w:tcPr>
          <w:p w:rsidR="00F952E1" w:rsidRDefault="00F952E1" w:rsidP="00593206">
            <w:r>
              <w:t>The average dog needs between 1/2 ounce to 1 ounce of water per pound of body weight in a given day. </w:t>
            </w:r>
          </w:p>
        </w:tc>
        <w:tc>
          <w:tcPr>
            <w:tcBorders>
              <w:bottom w:val="single" w:sz="4" w:color="auto" w:space="0"/>
            </w:tcBorders>
            <w:tcW w:w="2250" w:type="dxa"/>
          </w:tcPr>
          <w:p w:rsidR="00F952E1" w:rsidRDefault="00F952E1" w:rsidP="00593206"/>
        </w:tc>
        <w:tc>
          <w:tcPr>
            <w:tcBorders>
              <w:bottom w:val="single" w:sz="4" w:color="auto" w:space="0"/>
            </w:tcBorders>
            <w:tcW w:w="2070" w:type="dxa"/>
          </w:tcPr>
          <w:p w:rsidR="00F952E1" w:rsidRDefault="00F952E1" w:rsidP="00593206"/>
        </w:tc>
      </w:tr>
      <w:tr w:rsidR="00F952E1" w:rsidTr="00F952E1">
        <w:tc>
          <w:tcPr>
            <w:tcBorders>
              <w:right w:val="single" w:sz="4" w:color="auto" w:space="0"/>
            </w:tcBorders>
            <w:tcW w:w="2268" w:type="dxa"/>
          </w:tcPr>
          <w:p w:rsidR="00F952E1" w:rsidRDefault="00F952E1" w:rsidP="00593206">
            <w:pPr>
              <w:pStyle w:val="RubricTitles"/>
            </w:pPr>
            <w:r>
              <w:t>Feeding System</w:t>
            </w:r>
          </w:p>
        </w:tc>
        <w:tc>
          <w:tcPr>
            <w:gridSpan w:val="4"/>
            <w:tcBorders>
              <w:top w:val="single" w:sz="4" w:color="auto" w:space="0"/>
              <w:bottom w:val="single" w:sz="4" w:color="auto" w:space="0"/>
              <w:left w:val="single" w:sz="4" w:color="auto" w:space="0"/>
              <w:right w:val="single" w:sz="4" w:color="auto" w:space="0"/>
            </w:tcBorders>
            <w:tcW w:w="8640" w:type="dxa"/>
          </w:tcPr>
          <w:p w:rsidR="00F952E1" w:rsidRDefault="00F952E1" w:rsidP="00593206">
            <w:pPr>
              <w:jc w:val="center"/>
            </w:pPr>
            <w:r>
              <w:t>Description of Feeding System</w:t>
            </w:r>
          </w:p>
        </w:tc>
      </w:tr>
      <w:tr w:rsidR="00F952E1" w:rsidTr="00F952E1">
        <w:trPr>
          <w:trHeight w:val="458"/>
        </w:trPr>
        <w:tc>
          <w:tcPr>
            <w:tcW w:w="2268" w:type="dxa"/>
          </w:tcPr>
          <w:p w:rsidR="00F952E1" w:rsidRDefault="00F952E1" w:rsidP="00593206">
            <w:r>
              <w:t>bowl</w:t>
            </w:r>
          </w:p>
        </w:tc>
        <w:tc>
          <w:tcPr>
            <w:gridSpan w:val="4"/>
            <w:tcBorders>
              <w:top w:val="single" w:sz="4" w:color="auto" w:space="0"/>
            </w:tcBorders>
            <w:tcW w:w="8640" w:type="dxa"/>
          </w:tcPr>
          <w:p w:rsidR="00F952E1" w:rsidRDefault="00F952E1" w:rsidP="00593206">
            <w:r>
              <w:t xml:space="preserve">put food in bowl and place where the dog can get to it </w:t>
            </w:r>
          </w:p>
        </w:tc>
      </w:tr>
      <w:tr w:rsidR="00F952E1" w:rsidTr="00F952E1">
        <w:trPr>
          <w:trHeight w:val="539"/>
        </w:trPr>
        <w:tc>
          <w:tcPr>
            <w:tcW w:w="2268" w:type="dxa"/>
          </w:tcPr>
          <w:p w:rsidR="00F952E1" w:rsidRDefault="00F952E1" w:rsidP="00593206"/>
        </w:tc>
        <w:tc>
          <w:tcPr>
            <w:gridSpan w:val="4"/>
            <w:tcW w:w="8640" w:type="dxa"/>
          </w:tcPr>
          <w:p w:rsidR="00F952E1" w:rsidRDefault="00F952E1" w:rsidP="00593206"/>
        </w:tc>
      </w:tr>
      <w:tr w:rsidR="00F952E1" w:rsidTr="00F952E1">
        <w:trPr>
          <w:trHeight w:val="530"/>
        </w:trPr>
        <w:tc>
          <w:tcPr>
            <w:tcW w:w="2268" w:type="dxa"/>
          </w:tcPr>
          <w:p w:rsidR="00F952E1" w:rsidRDefault="00F952E1" w:rsidP="00593206"/>
        </w:tc>
        <w:tc>
          <w:tcPr>
            <w:gridSpan w:val="4"/>
            <w:tcBorders>
              <w:bottom w:val="single" w:sz="4" w:color="auto" w:space="0"/>
            </w:tcBorders>
            <w:tcW w:w="8640" w:type="dxa"/>
          </w:tcPr>
          <w:p w:rsidR="00F952E1" w:rsidRDefault="00F952E1" w:rsidP="00593206"/>
        </w:tc>
      </w:tr>
      <w:tr w:rsidR="00F952E1" w:rsidTr="00F952E1">
        <w:tc>
          <w:tcPr>
            <w:tcBorders>
              <w:right w:val="single" w:sz="4" w:color="auto" w:space="0"/>
            </w:tcBorders>
            <w:tcW w:w="2268" w:type="dxa"/>
          </w:tcPr>
          <w:p w:rsidR="00F952E1" w:rsidRDefault="00F952E1" w:rsidP="00593206">
            <w:pPr>
              <w:pStyle w:val="RubricTitles"/>
            </w:pPr>
            <w:r>
              <w:t>Watering System</w:t>
            </w:r>
          </w:p>
        </w:tc>
        <w:tc>
          <w:tcPr>
            <w:gridSpan w:val="4"/>
            <w:tcBorders>
              <w:top w:val="single" w:sz="4" w:color="auto" w:space="0"/>
              <w:bottom w:val="single" w:sz="4" w:color="auto" w:space="0"/>
              <w:left w:val="single" w:sz="4" w:color="auto" w:space="0"/>
              <w:right w:val="single" w:sz="4" w:color="auto" w:space="0"/>
            </w:tcBorders>
            <w:tcW w:w="8640" w:type="dxa"/>
          </w:tcPr>
          <w:p w:rsidR="00F952E1" w:rsidRDefault="00F952E1" w:rsidP="00593206">
            <w:pPr>
              <w:jc w:val="center"/>
            </w:pPr>
            <w:r>
              <w:t>Description of Watering System</w:t>
            </w:r>
          </w:p>
        </w:tc>
      </w:tr>
      <w:tr w:rsidR="00F952E1" w:rsidTr="00F952E1">
        <w:trPr>
          <w:trHeight w:val="521"/>
        </w:trPr>
        <w:tc>
          <w:tcPr>
            <w:tcW w:w="2268" w:type="dxa"/>
          </w:tcPr>
          <w:p w:rsidR="00F952E1" w:rsidRDefault="00F952E1" w:rsidP="00593206"/>
        </w:tc>
        <w:tc>
          <w:tcPr>
            <w:gridSpan w:val="4"/>
            <w:tcBorders>
              <w:top w:val="single" w:sz="4" w:color="auto" w:space="0"/>
            </w:tcBorders>
            <w:tcW w:w="8640" w:type="dxa"/>
          </w:tcPr>
          <w:p w:rsidR="00F952E1" w:rsidRDefault="00F952E1" w:rsidP="00593206"/>
        </w:tc>
      </w:tr>
      <w:tr w:rsidR="00F952E1" w:rsidTr="00F952E1">
        <w:trPr>
          <w:trHeight w:val="530"/>
        </w:trPr>
        <w:tc>
          <w:tcPr>
            <w:tcW w:w="2268" w:type="dxa"/>
          </w:tcPr>
          <w:p w:rsidR="00F952E1" w:rsidRDefault="00F952E1" w:rsidP="00593206"/>
        </w:tc>
        <w:tc>
          <w:tcPr>
            <w:gridSpan w:val="4"/>
            <w:tcW w:w="8640" w:type="dxa"/>
          </w:tcPr>
          <w:p w:rsidR="00F952E1" w:rsidRDefault="00F952E1" w:rsidP="00593206"/>
        </w:tc>
      </w:tr>
      <w:tr w:rsidR="00F952E1" w:rsidTr="00F952E1">
        <w:trPr>
          <w:trHeight w:val="521"/>
        </w:trPr>
        <w:tc>
          <w:tcPr>
            <w:tcW w:w="2268" w:type="dxa"/>
          </w:tcPr>
          <w:p w:rsidR="00F952E1" w:rsidRDefault="00F952E1" w:rsidP="00593206"/>
        </w:tc>
        <w:tc>
          <w:tcPr>
            <w:gridSpan w:val="4"/>
            <w:tcW w:w="8640" w:type="dxa"/>
          </w:tcPr>
          <w:p w:rsidR="00F952E1" w:rsidRDefault="00F952E1" w:rsidP="00593206"/>
        </w:tc>
      </w:tr>
      <w:tr w:rsidR="00F952E1" w:rsidTr="00F952E1">
        <w:tc>
          <w:tcPr>
            <w:tcBorders>
              <w:right w:val="single" w:sz="4" w:color="auto" w:space="0"/>
            </w:tcBorders>
            <w:tcW w:w="2268" w:type="dxa"/>
          </w:tcPr>
          <w:p w:rsidR="00F952E1" w:rsidRDefault="00F952E1" w:rsidP="00593206">
            <w:pPr>
              <w:pStyle w:val="RubricTitles"/>
            </w:pPr>
            <w:r>
              <w:t>Manure Management</w:t>
            </w:r>
          </w:p>
        </w:tc>
        <w:tc>
          <w:tcPr>
            <w:gridSpan w:val="4"/>
            <w:tcBorders>
              <w:top w:val="single" w:sz="4" w:color="auto" w:space="0"/>
              <w:bottom w:val="single" w:sz="4" w:color="auto" w:space="0"/>
              <w:left w:val="single" w:sz="4" w:color="auto" w:space="0"/>
              <w:right w:val="single" w:sz="4" w:color="auto" w:space="0"/>
            </w:tcBorders>
            <w:tcW w:w="8640" w:type="dxa"/>
          </w:tcPr>
          <w:p w:rsidR="00F952E1" w:rsidRDefault="00F952E1" w:rsidP="00593206">
            <w:pPr>
              <w:jc w:val="center"/>
            </w:pPr>
            <w:r>
              <w:t>Description of Manure Management System</w:t>
            </w:r>
          </w:p>
        </w:tc>
      </w:tr>
      <w:tr w:rsidR="00F952E1" w:rsidTr="00F952E1">
        <w:trPr>
          <w:trHeight w:val="482"/>
        </w:trPr>
        <w:tc>
          <w:tcPr>
            <w:tcW w:w="2268" w:type="dxa"/>
          </w:tcPr>
          <w:p w:rsidR="00F952E1" w:rsidRDefault="00F952E1" w:rsidP="00593206"/>
        </w:tc>
        <w:tc>
          <w:tcPr>
            <w:gridSpan w:val="4"/>
            <w:tcBorders>
              <w:top w:val="single" w:sz="4" w:color="auto" w:space="0"/>
            </w:tcBorders>
            <w:tcW w:w="8640" w:type="dxa"/>
          </w:tcPr>
          <w:p w:rsidR="00F952E1" w:rsidRDefault="00F952E1" w:rsidP="00593206"/>
        </w:tc>
      </w:tr>
      <w:tr w:rsidR="00F952E1" w:rsidTr="00F952E1">
        <w:trPr>
          <w:trHeight w:val="482"/>
        </w:trPr>
        <w:tc>
          <w:tcPr>
            <w:tcW w:w="2268" w:type="dxa"/>
          </w:tcPr>
          <w:p w:rsidR="00F952E1" w:rsidRDefault="00F952E1" w:rsidP="00593206"/>
        </w:tc>
        <w:tc>
          <w:tcPr>
            <w:gridSpan w:val="4"/>
            <w:tcW w:w="8640" w:type="dxa"/>
          </w:tcPr>
          <w:p w:rsidR="00F952E1" w:rsidRDefault="00F952E1" w:rsidP="00593206"/>
        </w:tc>
      </w:tr>
      <w:tr w:rsidR="00F952E1" w:rsidTr="00F952E1">
        <w:trPr>
          <w:trHeight w:val="482"/>
        </w:trPr>
        <w:tc>
          <w:tcPr>
            <w:tcW w:w="2268" w:type="dxa"/>
          </w:tcPr>
          <w:p w:rsidR="00F952E1" w:rsidRDefault="00F952E1" w:rsidP="00593206"/>
        </w:tc>
        <w:tc>
          <w:tcPr>
            <w:gridSpan w:val="4"/>
            <w:tcW w:w="8640" w:type="dxa"/>
          </w:tcPr>
          <w:p w:rsidR="00F952E1" w:rsidRDefault="00F952E1" w:rsidP="00593206"/>
        </w:tc>
      </w:tr>
      <w:tr w:rsidR="00F952E1" w:rsidTr="00C46F86">
        <w:tc>
          <w:tcPr>
            <w:tcBorders>
              <w:top w:val="single" w:sz="4" w:color="auto" w:space="0"/>
            </w:tcBorders>
            <w:shd w:fill="E0E0E0" w:color="auto" w:val="clear"/>
            <w:tcW w:w="2268" w:type="dxa"/>
          </w:tcPr>
          <w:p w:rsidR="00F952E1" w:rsidRDefault="00F952E1" w:rsidP="00593206">
            <w:pPr>
              <w:pStyle w:val="MatrixStdsTable"/>
            </w:pPr>
            <w:r>
              <w:t>Regional Climate Stats</w:t>
            </w:r>
          </w:p>
        </w:tc>
        <w:tc>
          <w:tcPr>
            <w:tcBorders>
              <w:top w:val="single" w:sz="4" w:color="auto" w:space="0"/>
            </w:tcBorders>
            <w:shd w:fill="E0E0E0" w:color="auto" w:val="clear"/>
            <w:vAlign w:val="center"/>
            <w:tcW w:w="2160" w:type="dxa"/>
          </w:tcPr>
          <w:p w:rsidR="00F952E1" w:rsidRDefault="00F952E1" w:rsidP="00593206" w:rsidRPr="003D674F">
            <w:pPr>
              <w:pStyle w:val="RubricHeadings"/>
            </w:pPr>
            <w:r w:rsidRPr="003D674F">
              <w:t>Winter</w:t>
            </w:r>
          </w:p>
        </w:tc>
        <w:tc>
          <w:tcPr>
            <w:tcBorders>
              <w:top w:val="single" w:sz="4" w:color="auto" w:space="0"/>
            </w:tcBorders>
            <w:shd w:fill="E0E0E0" w:color="auto" w:val="clear"/>
            <w:vAlign w:val="center"/>
            <w:tcW w:w="2160" w:type="dxa"/>
          </w:tcPr>
          <w:p w:rsidR="00F952E1" w:rsidRDefault="00F952E1" w:rsidP="00593206" w:rsidRPr="003D674F">
            <w:pPr>
              <w:pStyle w:val="RubricHeadings"/>
            </w:pPr>
            <w:r w:rsidRPr="003D674F">
              <w:t>Spring</w:t>
            </w:r>
          </w:p>
        </w:tc>
        <w:tc>
          <w:tcPr>
            <w:tcBorders>
              <w:top w:val="single" w:sz="4" w:color="auto" w:space="0"/>
            </w:tcBorders>
            <w:shd w:fill="E0E0E0" w:color="auto" w:val="clear"/>
            <w:vAlign w:val="center"/>
            <w:tcW w:w="2250" w:type="dxa"/>
          </w:tcPr>
          <w:p w:rsidR="00F952E1" w:rsidRDefault="00F952E1" w:rsidP="00593206" w:rsidRPr="003D674F">
            <w:pPr>
              <w:pStyle w:val="RubricHeadings"/>
            </w:pPr>
            <w:r w:rsidRPr="003D674F">
              <w:t>Summer</w:t>
            </w:r>
          </w:p>
        </w:tc>
        <w:tc>
          <w:tcPr>
            <w:tcBorders>
              <w:top w:val="single" w:sz="4" w:color="auto" w:space="0"/>
            </w:tcBorders>
            <w:shd w:fill="E0E0E0" w:color="auto" w:val="clear"/>
            <w:vAlign w:val="center"/>
            <w:tcW w:w="2070" w:type="dxa"/>
          </w:tcPr>
          <w:p w:rsidR="00F952E1" w:rsidRDefault="00F952E1" w:rsidP="00593206" w:rsidRPr="003D674F">
            <w:pPr>
              <w:pStyle w:val="RubricHeadings"/>
            </w:pPr>
            <w:r w:rsidRPr="003D674F">
              <w:t>Fall</w:t>
            </w:r>
          </w:p>
        </w:tc>
      </w:tr>
      <w:tr w:rsidR="00F952E1" w:rsidTr="00C46F86">
        <w:tc>
          <w:tcPr>
            <w:vAlign w:val="center"/>
            <w:tcW w:w="2268" w:type="dxa"/>
          </w:tcPr>
          <w:p w:rsidR="00F952E1" w:rsidRDefault="00F952E1" w:rsidP="00593206">
            <w:pPr>
              <w:pStyle w:val="RubricTitles"/>
            </w:pPr>
            <w:r>
              <w:t>Average Daily Temp</w:t>
            </w:r>
          </w:p>
        </w:tc>
        <w:tc>
          <w:tcPr>
            <w:tcW w:w="2160" w:type="dxa"/>
          </w:tcPr>
          <w:p w:rsidR="00F952E1" w:rsidRDefault="00F952E1" w:rsidP="00593206"/>
        </w:tc>
        <w:tc>
          <w:tcPr>
            <w:tcW w:w="2160" w:type="dxa"/>
          </w:tcPr>
          <w:p w:rsidR="00F952E1" w:rsidRDefault="00F952E1" w:rsidP="00593206"/>
        </w:tc>
        <w:tc>
          <w:tcPr>
            <w:tcW w:w="2250" w:type="dxa"/>
          </w:tcPr>
          <w:p w:rsidR="00F952E1" w:rsidRDefault="00F952E1" w:rsidP="00593206"/>
        </w:tc>
        <w:tc>
          <w:tcPr>
            <w:tcW w:w="2070" w:type="dxa"/>
          </w:tcPr>
          <w:p w:rsidR="00F952E1" w:rsidRDefault="00F952E1" w:rsidP="00593206"/>
        </w:tc>
      </w:tr>
      <w:tr w:rsidR="00F952E1" w:rsidTr="00C46F86">
        <w:trPr>
          <w:trHeight w:val="485"/>
        </w:trPr>
        <w:tc>
          <w:tcPr>
            <w:vAlign w:val="center"/>
            <w:tcW w:w="2268" w:type="dxa"/>
          </w:tcPr>
          <w:p w:rsidR="00F952E1" w:rsidRDefault="00F952E1" w:rsidP="00593206">
            <w:pPr>
              <w:pStyle w:val="RubricTitles"/>
            </w:pPr>
            <w:r>
              <w:t>Average Humidity</w:t>
            </w:r>
          </w:p>
        </w:tc>
        <w:tc>
          <w:tcPr>
            <w:tcW w:w="2160" w:type="dxa"/>
          </w:tcPr>
          <w:p w:rsidR="00F952E1" w:rsidRDefault="00F952E1" w:rsidP="00593206"/>
        </w:tc>
        <w:tc>
          <w:tcPr>
            <w:tcW w:w="2160" w:type="dxa"/>
          </w:tcPr>
          <w:p w:rsidR="00F952E1" w:rsidRDefault="00F952E1" w:rsidP="00593206"/>
        </w:tc>
        <w:tc>
          <w:tcPr>
            <w:tcW w:w="2250" w:type="dxa"/>
          </w:tcPr>
          <w:p w:rsidR="00F952E1" w:rsidRDefault="00F952E1" w:rsidP="00593206"/>
        </w:tc>
        <w:tc>
          <w:tcPr>
            <w:tcW w:w="2070" w:type="dxa"/>
          </w:tcPr>
          <w:p w:rsidR="00F952E1" w:rsidRDefault="00F952E1" w:rsidP="00593206"/>
        </w:tc>
      </w:tr>
      <w:tr w:rsidR="00F952E1" w:rsidTr="00C46F86">
        <w:trPr>
          <w:trHeight w:val="431"/>
        </w:trPr>
        <w:tc>
          <w:tcPr>
            <w:tcBorders>
              <w:bottom w:val="single" w:sz="4" w:color="auto" w:space="0"/>
            </w:tcBorders>
            <w:vAlign w:val="center"/>
            <w:tcW w:w="2268" w:type="dxa"/>
          </w:tcPr>
          <w:p w:rsidR="00F952E1" w:rsidRDefault="00F952E1" w:rsidP="00593206">
            <w:pPr>
              <w:pStyle w:val="RubricTitles"/>
            </w:pPr>
            <w:r>
              <w:t>Wind</w:t>
            </w:r>
          </w:p>
        </w:tc>
        <w:tc>
          <w:tcPr>
            <w:tcBorders>
              <w:bottom w:val="single" w:sz="4" w:color="auto" w:space="0"/>
            </w:tcBorders>
            <w:tcW w:w="2160" w:type="dxa"/>
          </w:tcPr>
          <w:p w:rsidR="00F952E1" w:rsidRDefault="00F952E1" w:rsidP="00593206"/>
        </w:tc>
        <w:tc>
          <w:tcPr>
            <w:tcBorders>
              <w:bottom w:val="single" w:sz="4" w:color="auto" w:space="0"/>
            </w:tcBorders>
            <w:tcW w:w="2160" w:type="dxa"/>
          </w:tcPr>
          <w:p w:rsidR="00F952E1" w:rsidRDefault="00F952E1" w:rsidP="00593206"/>
        </w:tc>
        <w:tc>
          <w:tcPr>
            <w:tcBorders>
              <w:bottom w:val="single" w:sz="4" w:color="auto" w:space="0"/>
            </w:tcBorders>
            <w:tcW w:w="2250" w:type="dxa"/>
          </w:tcPr>
          <w:p w:rsidR="00F952E1" w:rsidRDefault="00F952E1" w:rsidP="00593206"/>
        </w:tc>
        <w:tc>
          <w:tcPr>
            <w:tcBorders>
              <w:bottom w:val="single" w:sz="4" w:color="auto" w:space="0"/>
            </w:tcBorders>
            <w:tcW w:w="2070" w:type="dxa"/>
          </w:tcPr>
          <w:p w:rsidR="00F952E1" w:rsidRDefault="00F952E1" w:rsidP="00593206"/>
        </w:tc>
      </w:tr>
    </w:tbl>
    <w:p w:rsidR="00F952E1" w:rsidRDefault="00F952E1" w:rsidP="00F952E1" w:rsidRPr="00F952E1"/>
    <w:sectPr w:rsidR="00F952E1" w:rsidRPr="00F952E1" w:rsidSect="004434D0">
      <w:docGrid w:linePitch="360"/>
      <w:pgSz w:w="12240" w:h="15840"/>
      <w:pgMar w:left="720" w:right="720" w:top="720" w:bottom="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E05" w:rsidRDefault="009C2E05">
      <w:r>
        <w:separator/>
      </w:r>
    </w:p>
  </w:endnote>
  <w:endnote w:type="continuationSeparator" w:id="0">
    <w:p w:rsidR="009C2E05" w:rsidRDefault="009C2E05">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6048"/>
    </w:tblGrid>
    <w:tr w:rsidR="00E03370" w:rsidRPr="007F0280" w:rsidTr="00D00494">
      <w:tc>
        <w:tcPr>
          <w:tcW w:w="4968" w:type="dxa"/>
          <w:tcBorders>
            <w:top w:val="nil"/>
            <w:left w:val="nil"/>
            <w:bottom w:val="nil"/>
            <w:right w:val="nil"/>
          </w:tcBorders>
          <w:shd w:val="clear" w:color="auto" w:fill="auto"/>
        </w:tcPr>
        <w:p w:rsidR="00E03370" w:rsidRPr="003B0686" w:rsidRDefault="00E03370" w:rsidP="00E03370">
          <w:pPr>
            <w:pStyle w:val="Footer"/>
            <w:jc w:val="left"/>
          </w:pPr>
          <w:r w:rsidRPr="003B0686">
            <w:t>Curriculum for Agricultural Science Education</w:t>
          </w:r>
          <w:r w:rsidRPr="007F0280">
            <w:rPr>
              <w:rFonts w:cs="Arial"/>
              <w:szCs w:val="20"/>
            </w:rPr>
            <w:t xml:space="preserve"> ©</w:t>
          </w:r>
          <w:r w:rsidRPr="003B0686">
            <w:t xml:space="preserve"> 201</w:t>
          </w:r>
          <w:r>
            <w:t>5</w:t>
          </w:r>
        </w:p>
      </w:tc>
      <w:tc>
        <w:tcPr>
          <w:tcW w:w="6048" w:type="dxa"/>
          <w:tcBorders>
            <w:top w:val="nil"/>
            <w:left w:val="nil"/>
            <w:bottom w:val="nil"/>
            <w:right w:val="nil"/>
          </w:tcBorders>
          <w:shd w:val="clear" w:color="auto" w:fill="auto"/>
        </w:tcPr>
        <w:p w:rsidR="00E03370" w:rsidRDefault="00E03370" w:rsidP="00E03370">
          <w:pPr>
            <w:pStyle w:val="Footer"/>
          </w:pPr>
          <w:r w:rsidRPr="003B0686">
            <w:t>A</w:t>
          </w:r>
          <w:r w:rsidR="00F952E1">
            <w:t>SA – Activity 3.3.1 Animal Needs</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613909">
            <w:rPr>
              <w:rStyle w:val="PageNumber"/>
              <w:rFonts w:cs="Arial"/>
              <w:noProof/>
              <w:szCs w:val="20"/>
            </w:rPr>
            <w:t>2</w:t>
          </w:r>
          <w:r w:rsidRPr="007F028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rsidTr="00D451BD">
      <w:tc>
        <w:tcPr>
          <w:tcW w:w="4968" w:type="dxa"/>
          <w:shd w:val="clear" w:color="auto" w:fill="F2F2F2"/>
        </w:tcPr>
        <w:p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rsidR="003B0686" w:rsidRDefault="003B0686" w:rsidP="00BA3356">
          <w:pPr>
            <w:pStyle w:val="Footer"/>
          </w:pPr>
          <w:r w:rsidRPr="003B0686">
            <w:t>A</w:t>
          </w:r>
          <w:r w:rsidR="00BA3356">
            <w:t>SA</w:t>
          </w:r>
          <w:r w:rsidRPr="003B0686">
            <w:t xml:space="preserve"> – Activity </w:t>
          </w:r>
          <w:r w:rsidR="009C2E05">
            <w:t>3.3.1 Animal Needs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D535B5">
            <w:rPr>
              <w:rStyle w:val="PageNumber"/>
              <w:rFonts w:cs="Arial"/>
              <w:noProof/>
              <w:szCs w:val="20"/>
            </w:rPr>
            <w:t>1</w:t>
          </w:r>
          <w:r w:rsidRPr="00E0337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E05" w:rsidRDefault="009C2E05">
      <w:r>
        <w:separator/>
      </w:r>
    </w:p>
  </w:footnote>
  <w:footnote w:type="continuationSeparator" w:id="0">
    <w:p w:rsidR="009C2E05" w:rsidRDefault="009C2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r>
      <w:t>Name: 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numIdMacAtCleanup w:val="9"/>
  <w:abstractNum w:abstractNumId="0">
    <w:multiLevelType w:val="hybridMultilevel"/>
    <w:nsid w:val="00254BE4"/>
    <w:tmpl w:val="96FCC2BA"/>
    <w:lvl w:ilvl="0" w:tplc="7890CC10">
      <w:numFmt w:val="bullet"/>
      <w:lvlText w:val=""/>
      <w:start w:val="1"/>
      <w:rPr>
        <w:rFonts w:ascii="Symbol" w:hAnsi="Symbol" w:hint="default"/>
        <w:sz w:val="24"/>
        <w:szCs w:val="24"/>
      </w:rPr>
      <w:pPr>
        <w:ind w:left="1440"/>
        <w:ind w:hanging="360"/>
        <w:tabs>
          <w:tab w:val="num" w:pos="0"/>
        </w:tabs>
      </w:pPr>
      <w:pStyle w:val="Activitybullet"/>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1">
    <w:multiLevelType w:val="hybridMultilevel"/>
    <w:nsid w:val="0D3E415A"/>
    <w:tmpl w:val="B6E295CA"/>
    <w:lvl w:ilvl="0" w:tplc="4EB4C294">
      <w:numFmt w:val="bullet"/>
      <w:lvlText w:val=""/>
      <w:start w:val="1"/>
      <w:rPr>
        <w:rFonts w:ascii="Symbol" w:hAnsi="Symbol" w:hint="default"/>
        <w:sz w:val="20"/>
        <w:szCs w:val="20"/>
      </w:rPr>
      <w:pPr>
        <w:ind w:left="1800"/>
        <w:ind w:hanging="360"/>
        <w:tabs>
          <w:tab w:val="num" w:pos="1800"/>
        </w:tabs>
      </w:pPr>
      <w:pStyle w:val="StandardBullet"/>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2">
    <w:multiLevelType w:val="hybridMultilevel"/>
    <w:nsid w:val="101229AB"/>
    <w:tmpl w:val="88244404"/>
    <w:lvl w:ilvl="0" w:tplc="FD10155E">
      <w:numFmt w:val="bullet"/>
      <w:lvlText w:val=""/>
      <w:start w:val="1"/>
      <w:rPr>
        <w:b w:val="0"/>
        <w:i w:val="0"/>
        <w:rFonts w:ascii="Symbol" w:hAnsi="Symbol" w:hint="default"/>
        <w:sz w:val="20"/>
        <w:szCs w:val="20"/>
      </w:rPr>
      <w:pPr>
        <w:ind w:left="144"/>
        <w:ind w:hanging="144"/>
        <w:tabs>
          <w:tab w:val="num" w:pos="144"/>
        </w:tabs>
      </w:pPr>
      <w:pStyle w:val="MatrixBullets"/>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3">
    <w:multiLevelType w:val="hybridMultilevel"/>
    <w:nsid w:val="40C504CC"/>
    <w:tmpl w:val="79007EA6"/>
    <w:lvl w:ilvl="0" w:tplc="E1CE2DCE">
      <w:numFmt w:val="bullet"/>
      <w:lvlText w:val="o"/>
      <w:start w:val="1"/>
      <w:rPr>
        <w:color w:val="000000"/>
        <w:rFonts w:ascii="Courier New" w:hAnsi="Courier New" w:hint="default"/>
      </w:rPr>
      <w:pPr>
        <w:ind w:left="2160"/>
        <w:ind w:hanging="360"/>
        <w:tabs>
          <w:tab w:val="num" w:pos="2160"/>
        </w:tabs>
      </w:pPr>
      <w:pStyle w:val="ScienceStdSubBullet"/>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4">
    <w:multiLevelType w:val="hybridMultilevel"/>
    <w:nsid w:val="44471D38"/>
    <w:tmpl w:val="BC3497E4"/>
    <w:lvl w:ilvl="0" w:tplc="97621BBE">
      <w:numFmt w:val="bullet"/>
      <w:lvlText w:val=""/>
      <w:start w:val="1"/>
      <w:rPr>
        <w:rFonts w:ascii="Symbol" w:hAnsi="Symbol" w:hint="default"/>
        <w:sz w:val="24"/>
        <w:szCs w:val="24"/>
      </w:rPr>
      <w:pPr>
        <w:ind w:left="720"/>
        <w:ind w:hanging="360"/>
        <w:tabs>
          <w:tab w:val="num" w:pos="360"/>
        </w:tabs>
      </w:pPr>
      <w:pStyle w:val="StdBullets"/>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5">
    <w:multiLevelType w:val="hybridMultilevel"/>
    <w:nsid w:val="58225106"/>
    <w:tmpl w:val="97E81BAA"/>
    <w:lvl w:ilvl="0" w:tplc="FD9619A4">
      <w:numFmt w:val="bullet"/>
      <w:lvlText w:val="o"/>
      <w:start w:val="1"/>
      <w:rPr>
        <w:color w:val="000000"/>
        <w:rFonts w:ascii="Courier New" w:hAnsi="Courier New" w:hint="default"/>
      </w:rPr>
      <w:pPr>
        <w:ind w:left="2088"/>
        <w:ind w:hanging="288"/>
        <w:tabs>
          <w:tab w:val="num" w:pos="1800"/>
        </w:tabs>
      </w:pPr>
      <w:lvlJc w:val="left"/>
    </w:lvl>
    <w:lvl w:ilvl="1" w:tplc="38FA3EB8">
      <w:numFmt w:val="lowerLetter"/>
      <w:lvlText w:val="%2."/>
      <w:start w:val="1"/>
      <w:pPr>
        <w:ind w:left="1440"/>
        <w:ind w:hanging="360"/>
        <w:tabs>
          <w:tab w:val="num" w:pos="1440"/>
        </w:tabs>
      </w:pPr>
      <w:lvlJc w:val="left"/>
    </w:lvl>
    <w:lvl w:ilvl="2" w:tentative="1" w:tplc="A3848EF6">
      <w:numFmt w:val="decimal"/>
      <w:lvlText w:val="%3."/>
      <w:start w:val="1"/>
      <w:pPr>
        <w:ind w:left="2160"/>
        <w:ind w:hanging="360"/>
        <w:tabs>
          <w:tab w:val="num" w:pos="2160"/>
        </w:tabs>
      </w:pPr>
      <w:lvlJc w:val="left"/>
    </w:lvl>
    <w:lvl w:ilvl="3" w:tentative="1" w:tplc="04D60310">
      <w:numFmt w:val="decimal"/>
      <w:lvlText w:val="%4."/>
      <w:start w:val="1"/>
      <w:pPr>
        <w:ind w:left="2880"/>
        <w:ind w:hanging="360"/>
        <w:tabs>
          <w:tab w:val="num" w:pos="2880"/>
        </w:tabs>
      </w:pPr>
      <w:lvlJc w:val="left"/>
    </w:lvl>
    <w:lvl w:ilvl="4" w:tentative="1" w:tplc="EC1A266A">
      <w:numFmt w:val="decimal"/>
      <w:lvlText w:val="%5."/>
      <w:start w:val="1"/>
      <w:pPr>
        <w:ind w:left="3600"/>
        <w:ind w:hanging="360"/>
        <w:tabs>
          <w:tab w:val="num" w:pos="3600"/>
        </w:tabs>
      </w:pPr>
      <w:lvlJc w:val="left"/>
    </w:lvl>
    <w:lvl w:ilvl="5" w:tentative="1" w:tplc="17EC1D58">
      <w:numFmt w:val="decimal"/>
      <w:lvlText w:val="%6."/>
      <w:start w:val="1"/>
      <w:pPr>
        <w:ind w:left="4320"/>
        <w:ind w:hanging="360"/>
        <w:tabs>
          <w:tab w:val="num" w:pos="4320"/>
        </w:tabs>
      </w:pPr>
      <w:lvlJc w:val="left"/>
    </w:lvl>
    <w:lvl w:ilvl="6" w:tentative="1" w:tplc="2F10E478">
      <w:numFmt w:val="decimal"/>
      <w:lvlText w:val="%7."/>
      <w:start w:val="1"/>
      <w:pPr>
        <w:ind w:left="5040"/>
        <w:ind w:hanging="360"/>
        <w:tabs>
          <w:tab w:val="num" w:pos="5040"/>
        </w:tabs>
      </w:pPr>
      <w:lvlJc w:val="left"/>
    </w:lvl>
    <w:lvl w:ilvl="7" w:tentative="1" w:tplc="67EC3E88">
      <w:numFmt w:val="decimal"/>
      <w:lvlText w:val="%8."/>
      <w:start w:val="1"/>
      <w:pPr>
        <w:ind w:left="5760"/>
        <w:ind w:hanging="360"/>
        <w:tabs>
          <w:tab w:val="num" w:pos="5760"/>
        </w:tabs>
      </w:pPr>
      <w:lvlJc w:val="left"/>
    </w:lvl>
    <w:lvl w:ilvl="8" w:tentative="1" w:tplc="4330E300">
      <w:numFmt w:val="decimal"/>
      <w:lvlText w:val="%9."/>
      <w:start w:val="1"/>
      <w:pPr>
        <w:ind w:left="6480"/>
        <w:ind w:hanging="360"/>
        <w:tabs>
          <w:tab w:val="num" w:pos="6480"/>
        </w:tabs>
      </w:pPr>
      <w:lvlJc w:val="left"/>
    </w:lvl>
  </w:abstractNum>
  <w:abstractNum w:abstractNumId="6">
    <w:multiLevelType w:val="hybridMultilevel"/>
    <w:nsid w:val="58F62BEE"/>
    <w:tmpl w:val="A7F62D6A"/>
    <w:styleLink w:val="StyleBulleted"/>
    <w:lvl w:ilvl="0">
      <w:numFmt w:val="bullet"/>
      <w:lvlText w:val="□"/>
      <w:start w:val="1"/>
      <w:rPr>
        <w:rFonts w:ascii="Courier New" w:hAnsi="Courier New"/>
        <w:sz w:val="24"/>
      </w:rPr>
      <w:pPr>
        <w:ind w:left="1440"/>
        <w:ind w:hanging="360"/>
        <w:tabs>
          <w:tab w:val="num" w:pos="0"/>
        </w:tabs>
      </w:pPr>
      <w:lvlJc w:val="left"/>
    </w:lvl>
    <w:lvl w:ilvl="1">
      <w:numFmt w:val="bullet"/>
      <w:lvlText w:val="o"/>
      <w:start w:val="1"/>
      <w:rPr>
        <w:rFonts w:ascii="Courier New" w:cs="Courier New" w:hAnsi="Courier New" w:hint="default"/>
      </w:rPr>
      <w:pPr>
        <w:ind w:left="1440"/>
        <w:ind w:hanging="360"/>
        <w:tabs>
          <w:tab w:val="num" w:pos="1440"/>
        </w:tabs>
      </w:pPr>
      <w:lvlJc w:val="left"/>
    </w:lvl>
    <w:lvl w:ilvl="2">
      <w:numFmt w:val="bullet"/>
      <w:lvlText w:val=""/>
      <w:start w:val="1"/>
      <w:rPr>
        <w:rFonts w:ascii="Wingdings" w:hAnsi="Wingdings" w:hint="default"/>
      </w:rPr>
      <w:pPr>
        <w:ind w:left="2160"/>
        <w:ind w:hanging="360"/>
        <w:tabs>
          <w:tab w:val="num" w:pos="2160"/>
        </w:tabs>
      </w:pPr>
      <w:lvlJc w:val="left"/>
    </w:lvl>
    <w:lvl w:ilvl="3">
      <w:numFmt w:val="bullet"/>
      <w:lvlText w:val=""/>
      <w:start w:val="1"/>
      <w:rPr>
        <w:rFonts w:ascii="Symbol" w:hAnsi="Symbol" w:hint="default"/>
      </w:rPr>
      <w:pPr>
        <w:ind w:left="2880"/>
        <w:ind w:hanging="360"/>
        <w:tabs>
          <w:tab w:val="num" w:pos="2880"/>
        </w:tabs>
      </w:pPr>
      <w:lvlJc w:val="left"/>
    </w:lvl>
    <w:lvl w:ilvl="4">
      <w:numFmt w:val="bullet"/>
      <w:lvlText w:val="o"/>
      <w:start w:val="1"/>
      <w:rPr>
        <w:rFonts w:ascii="Courier New" w:cs="Courier New" w:hAnsi="Courier New" w:hint="default"/>
      </w:rPr>
      <w:pPr>
        <w:ind w:left="3600"/>
        <w:ind w:hanging="360"/>
        <w:tabs>
          <w:tab w:val="num" w:pos="3600"/>
        </w:tabs>
      </w:pPr>
      <w:lvlJc w:val="left"/>
    </w:lvl>
    <w:lvl w:ilvl="5">
      <w:numFmt w:val="bullet"/>
      <w:lvlText w:val=""/>
      <w:start w:val="1"/>
      <w:rPr>
        <w:rFonts w:ascii="Wingdings" w:hAnsi="Wingdings" w:hint="default"/>
      </w:rPr>
      <w:pPr>
        <w:ind w:left="4320"/>
        <w:ind w:hanging="360"/>
        <w:tabs>
          <w:tab w:val="num" w:pos="4320"/>
        </w:tabs>
      </w:pPr>
      <w:lvlJc w:val="left"/>
    </w:lvl>
    <w:lvl w:ilvl="6">
      <w:numFmt w:val="bullet"/>
      <w:lvlText w:val=""/>
      <w:start w:val="1"/>
      <w:rPr>
        <w:rFonts w:ascii="Symbol" w:hAnsi="Symbol" w:hint="default"/>
      </w:rPr>
      <w:pPr>
        <w:ind w:left="5040"/>
        <w:ind w:hanging="360"/>
        <w:tabs>
          <w:tab w:val="num" w:pos="5040"/>
        </w:tabs>
      </w:pPr>
      <w:lvlJc w:val="left"/>
    </w:lvl>
    <w:lvl w:ilvl="7">
      <w:numFmt w:val="bullet"/>
      <w:lvlText w:val="o"/>
      <w:start w:val="1"/>
      <w:rPr>
        <w:rFonts w:ascii="Courier New" w:cs="Courier New" w:hAnsi="Courier New" w:hint="default"/>
      </w:rPr>
      <w:pPr>
        <w:ind w:left="5760"/>
        <w:ind w:hanging="360"/>
        <w:tabs>
          <w:tab w:val="num" w:pos="5760"/>
        </w:tabs>
      </w:pPr>
      <w:lvlJc w:val="left"/>
    </w:lvl>
    <w:lvl w:ilvl="8">
      <w:numFmt w:val="bullet"/>
      <w:lvlText w:val=""/>
      <w:start w:val="1"/>
      <w:rPr>
        <w:rFonts w:ascii="Wingdings" w:hAnsi="Wingdings" w:hint="default"/>
      </w:rPr>
      <w:pPr>
        <w:ind w:left="6480"/>
        <w:ind w:hanging="360"/>
        <w:tabs>
          <w:tab w:val="num" w:pos="6480"/>
        </w:tabs>
      </w:pPr>
      <w:lvlJc w:val="left"/>
    </w:lvl>
  </w:abstractNum>
  <w:abstractNum w:abstractNumId="7">
    <w:multiLevelType w:val="hybridMultilevel"/>
    <w:nsid w:val="61F94E48"/>
    <w:tmpl w:val="D1786F5E"/>
    <w:lvl w:ilvl="0" w:tplc="CF600FFE">
      <w:numFmt w:val="decimal"/>
      <w:lvlText w:val="%1."/>
      <w:start w:val="1"/>
      <w:rPr>
        <w:rFonts w:hint="default"/>
      </w:rPr>
      <w:pPr>
        <w:ind w:left="720"/>
        <w:ind w:hanging="360"/>
        <w:tabs>
          <w:tab w:val="num" w:pos="360"/>
        </w:tabs>
      </w:pPr>
      <w:pStyle w:val="ActivityNumbers"/>
      <w:lvlJc w:val="left"/>
    </w:lvl>
    <w:lvl w:ilvl="1" w:tentative="1" w:tplc="04090019">
      <w:numFmt w:val="lowerLetter"/>
      <w:lvlText w:val="%2."/>
      <w:start w:val="1"/>
      <w:pPr>
        <w:ind w:left="1440"/>
        <w:ind w:hanging="360"/>
        <w:tabs>
          <w:tab w:val="num" w:pos="1440"/>
        </w:tabs>
      </w:pPr>
      <w:lvlJc w:val="left"/>
    </w:lvl>
    <w:lvl w:ilvl="2" w:tentative="1" w:tplc="0409001B">
      <w:numFmt w:val="lowerRoman"/>
      <w:lvlText w:val="%3."/>
      <w:start w:val="1"/>
      <w:pPr>
        <w:ind w:left="2160"/>
        <w:ind w:hanging="180"/>
        <w:tabs>
          <w:tab w:val="num" w:pos="2160"/>
        </w:tabs>
      </w:pPr>
      <w:lvlJc w:val="right"/>
    </w:lvl>
    <w:lvl w:ilvl="3" w:tentative="1" w:tplc="0409000F">
      <w:numFmt w:val="decimal"/>
      <w:lvlText w:val="%4."/>
      <w:start w:val="1"/>
      <w:pPr>
        <w:ind w:left="2880"/>
        <w:ind w:hanging="360"/>
        <w:tabs>
          <w:tab w:val="num" w:pos="2880"/>
        </w:tabs>
      </w:pPr>
      <w:lvlJc w:val="left"/>
    </w:lvl>
    <w:lvl w:ilvl="4" w:tentative="1" w:tplc="04090019">
      <w:numFmt w:val="lowerLetter"/>
      <w:lvlText w:val="%5."/>
      <w:start w:val="1"/>
      <w:pPr>
        <w:ind w:left="3600"/>
        <w:ind w:hanging="360"/>
        <w:tabs>
          <w:tab w:val="num" w:pos="3600"/>
        </w:tabs>
      </w:pPr>
      <w:lvlJc w:val="left"/>
    </w:lvl>
    <w:lvl w:ilvl="5" w:tentative="1" w:tplc="0409001B">
      <w:numFmt w:val="lowerRoman"/>
      <w:lvlText w:val="%6."/>
      <w:start w:val="1"/>
      <w:pPr>
        <w:ind w:left="4320"/>
        <w:ind w:hanging="180"/>
        <w:tabs>
          <w:tab w:val="num" w:pos="4320"/>
        </w:tabs>
      </w:pPr>
      <w:lvlJc w:val="right"/>
    </w:lvl>
    <w:lvl w:ilvl="6" w:tentative="1" w:tplc="0409000F">
      <w:numFmt w:val="decimal"/>
      <w:lvlText w:val="%7."/>
      <w:start w:val="1"/>
      <w:pPr>
        <w:ind w:left="5040"/>
        <w:ind w:hanging="360"/>
        <w:tabs>
          <w:tab w:val="num" w:pos="5040"/>
        </w:tabs>
      </w:pPr>
      <w:lvlJc w:val="left"/>
    </w:lvl>
    <w:lvl w:ilvl="7" w:tentative="1" w:tplc="04090019">
      <w:numFmt w:val="lowerLetter"/>
      <w:lvlText w:val="%8."/>
      <w:start w:val="1"/>
      <w:pPr>
        <w:ind w:left="5760"/>
        <w:ind w:hanging="360"/>
        <w:tabs>
          <w:tab w:val="num" w:pos="5760"/>
        </w:tabs>
      </w:pPr>
      <w:lvlJc w:val="left"/>
    </w:lvl>
    <w:lvl w:ilvl="8" w:tentative="1" w:tplc="0409001B">
      <w:numFmt w:val="lowerRoman"/>
      <w:lvlText w:val="%9."/>
      <w:start w:val="1"/>
      <w:pPr>
        <w:ind w:left="6480"/>
        <w:ind w:hanging="180"/>
        <w:tabs>
          <w:tab w:val="num" w:pos="6480"/>
        </w:tabs>
      </w:pPr>
      <w:lvlJc w:val="right"/>
    </w:lvl>
  </w:abstractNum>
  <w:abstractNum w:abstractNumId="8">
    <w:multiLevelType w:val="hybridMultilevel"/>
    <w:nsid w:val="77553CF8"/>
    <w:tmpl w:val="552AA044"/>
    <w:lvl w:ilvl="0" w:tplc="C33A3B78">
      <w:numFmt w:val="bullet"/>
      <w:lvlText w:val="o"/>
      <w:start w:val="1"/>
      <w:rPr>
        <w:color w:val="000000"/>
        <w:rFonts w:ascii="Courier New" w:hAnsi="Courier New" w:hint="default"/>
      </w:rPr>
      <w:pPr>
        <w:ind w:left="2088"/>
        <w:ind w:hanging="288"/>
        <w:tabs>
          <w:tab w:val="num" w:pos="1800"/>
        </w:tabs>
      </w:pPr>
      <w:pStyle w:val="Activitysub2"/>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1473C8-E621-4339-906F-CAAB57DEEAE2}"/>
  <w:rsids>
    <w:rsidRoot val="009C2E05"/>
    <w:rsid val="00004D44"/>
    <w:rsid val="00023EF4"/>
    <w:rsid val="0006381D"/>
    <w:rsid val="000643C4"/>
    <w:rsid val="00095B65"/>
    <w:rsid val="000E30CE"/>
    <w:rsid val="00120DA8"/>
    <w:rsid val="00125FE3"/>
    <w:rsid val="00140531"/>
    <w:rsid val="001522F9"/>
    <w:rsid val="00153705"/>
    <w:rsid val="00164A78"/>
    <w:rsid val="00183A80"/>
    <w:rsid val="00186EA4"/>
    <w:rsid val="001C4EB4"/>
    <w:rsid val="001C5732"/>
    <w:rsid val="001D3468"/>
    <w:rsid val="001E706D"/>
    <w:rsid val="001F5964"/>
    <w:rsid val="0021072D"/>
    <w:rsid val="00210996"/>
    <w:rsid val="002212A2"/>
    <w:rsid val="002438C6"/>
    <w:rsid val="00251483"/>
    <w:rsid val="00261D56"/>
    <w:rsid val="00270C46"/>
    <w:rsid val="00276DA5"/>
    <w:rsid val="00292340"/>
    <w:rsid val="002B0DD0"/>
    <w:rsid val="002C5E76"/>
    <w:rsid val="002E4407"/>
    <w:rsid val="002F2976"/>
    <w:rsid val="002F3C64"/>
    <w:rsid val="003310C6"/>
    <w:rsid val="0034081A"/>
    <w:rsid val="00352B6E"/>
    <w:rsid val="00353481"/>
    <w:rsid val="003574C4"/>
    <w:rsid val="00371221"/>
    <w:rsid val="00395386"/>
    <w:rsid val="003A2FD6"/>
    <w:rsid val="003B0686"/>
    <w:rsid val="003E2BBD"/>
    <w:rsid val="00403D91"/>
    <w:rsid val="0041298F"/>
    <w:rsid val="0041647F"/>
    <w:rsid val="0042007E"/>
    <w:rsid val="0043687F"/>
    <w:rsid val="0044348E"/>
    <w:rsid val="004434D0"/>
    <w:rsid val="00463E12"/>
    <w:rsid val="0048295B"/>
    <w:rsid val="004A44E1"/>
    <w:rsid val="004B1465"/>
    <w:rsid val="004B1A28"/>
    <w:rsid val="004C09EA"/>
    <w:rsid val="004C1D05"/>
    <w:rsid val="005016DB"/>
    <w:rsid val="005328A2"/>
    <w:rsid val="005328FF"/>
    <w:rsid val="00537CA6"/>
    <w:rsid val="005460BE"/>
    <w:rsid val="00546966"/>
    <w:rsid val="00581DD4"/>
    <w:rsid val="00586BFE"/>
    <w:rsid val="005B2542"/>
    <w:rsid val="005E14F5"/>
    <w:rsid val="005F2928"/>
    <w:rsid val="005F3C3B"/>
    <w:rsid val="00613909"/>
    <w:rsid val="006208FA"/>
    <w:rsid val="006347F4"/>
    <w:rsid val="006360D5"/>
    <w:rsid val="00642FCB"/>
    <w:rsid val="00644EFE"/>
    <w:rsid val="00647F89"/>
    <w:rsid val="00654B6C"/>
    <w:rsid val="006552C0"/>
    <w:rsid val="006656BB"/>
    <w:rsid val="006838B0"/>
    <w:rsid val="006956D1"/>
    <w:rsid val="006A4101"/>
    <w:rsid val="006A4781"/>
    <w:rsid val="006B7BF3"/>
    <w:rsid val="006C4146"/>
    <w:rsid val="006D0D0C"/>
    <w:rsid val="006D10CA"/>
    <w:rsid val="006F2FAC"/>
    <w:rsid val="006F38A4"/>
    <w:rsid val="00703684"/>
    <w:rsid val="00715734"/>
    <w:rsid val="00717435"/>
    <w:rsid val="007338A2"/>
    <w:rsid val="0076778F"/>
    <w:rsid val="0077472E"/>
    <w:rsid val="007925F0"/>
    <w:rsid val="007A36E5"/>
    <w:rsid val="007A566D"/>
    <w:rsid val="007C2998"/>
    <w:rsid val="007E6D00"/>
    <w:rsid val="007F0280"/>
    <w:rsid val="008247BC"/>
    <w:rsid val="008321FB"/>
    <w:rsid val="00842458"/>
    <w:rsid val="008575ED"/>
    <w:rsid val="00864182"/>
    <w:rsid val="00875A5A"/>
    <w:rsid val="008955CE"/>
    <w:rsid val="008A3B43"/>
    <w:rsid val="008D1630"/>
    <w:rsid val="0090461E"/>
    <w:rsid val="00905BAB"/>
    <w:rsid val="00960B08"/>
    <w:rsid val="009664A4"/>
    <w:rsid val="00966E61"/>
    <w:rsid val="0098363E"/>
    <w:rsid val="009C2E05"/>
    <w:rsid val="009C4D66"/>
    <w:rsid val="009E0675"/>
    <w:rsid val="009F29A8"/>
    <w:rsid val="00A241A8"/>
    <w:rsid val="00A31333"/>
    <w:rsid val="00A41DA8"/>
    <w:rsid val="00A45FE8"/>
    <w:rsid val="00A70C87"/>
    <w:rsid val="00A82C3B"/>
    <w:rsid val="00A856C3"/>
    <w:rsid val="00AA52A7"/>
    <w:rsid val="00AC1398"/>
    <w:rsid val="00AC6CF6"/>
    <w:rsid val="00AE0075"/>
    <w:rsid val="00AF47E6"/>
    <w:rsid val="00B032F1"/>
    <w:rsid val="00B05D83"/>
    <w:rsid val="00B43C31"/>
    <w:rsid val="00B45B73"/>
    <w:rsid val="00B541ED"/>
    <w:rsid val="00B836E8"/>
    <w:rsid val="00B94588"/>
    <w:rsid val="00BA07B4"/>
    <w:rsid val="00BA3356"/>
    <w:rsid val="00BB056A"/>
    <w:rsid val="00BD7B24"/>
    <w:rsid val="00BE2F3A"/>
    <w:rsid val="00BF2C89"/>
    <w:rsid val="00C03055"/>
    <w:rsid val="00C33247"/>
    <w:rsid val="00C350CB"/>
    <w:rsid val="00C412F9"/>
    <w:rsid val="00C46F86"/>
    <w:rsid val="00C53150"/>
    <w:rsid val="00C615E1"/>
    <w:rsid val="00CA427F"/>
    <w:rsid val="00CC21A3"/>
    <w:rsid val="00CD7AB0"/>
    <w:rsid val="00CE1E13"/>
    <w:rsid val="00CE1E34"/>
    <w:rsid val="00CF6E1D"/>
    <w:rsid val="00D26462"/>
    <w:rsid val="00D27120"/>
    <w:rsid val="00D449A4"/>
    <w:rsid val="00D451BD"/>
    <w:rsid val="00D535B5"/>
    <w:rsid val="00D813DD"/>
    <w:rsid val="00D83D7D"/>
    <w:rsid val="00D9030F"/>
    <w:rsid val="00DC3376"/>
    <w:rsid val="00DE2030"/>
    <w:rsid val="00DE2572"/>
    <w:rsid val="00E02AFD"/>
    <w:rsid val="00E03370"/>
    <w:rsid val="00E0723A"/>
    <w:rsid val="00E33390"/>
    <w:rsid val="00E430F2"/>
    <w:rsid val="00E56BAB"/>
    <w:rsid val="00E65C9D"/>
    <w:rsid val="00E70B1A"/>
    <w:rsid val="00E71418"/>
    <w:rsid val="00E821B9"/>
    <w:rsid val="00E83AB6"/>
    <w:rsid val="00EA79C1"/>
    <w:rsid val="00EE5805"/>
    <w:rsid val="00F01A9E"/>
    <w:rsid val="00F4061F"/>
    <w:rsid val="00F55DDB"/>
    <w:rsid val="00F70783"/>
    <w:rsid val="00F72E63"/>
    <w:rsid val="00F7359C"/>
    <w:rsid val="00F76840"/>
    <w:rsid val="00F825C5"/>
    <w:rsid val="00F952E1"/>
    <w:rsid val="00FC07EB"/>
    <w:rsid val="00FC6868"/>
    <w:rsid val="00FF07F3"/>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docDefaults>
    <w:rPrDefault>
      <w:rPr>
        <w:lang w:val="en-US" w:eastAsia="en-US" w:bidi="ar-SA"/>
        <w:rFonts w:ascii="Times New Roman" w:cs="Times New Roman" w:eastAsia="Times New Roman" w:hAnsi="Times New Roma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qFormat/>
    <w:basedOn w:val="Normal"/>
    <w:next w:val="Normal"/>
    <w:rsid w:val="00E56BAB"/>
    <w:pPr>
      <w:keepNext/>
      <w:outlineLvl w:val="0"/>
      <w:ind w:left="360"/>
      <w:spacing w:after="120"/>
    </w:pPr>
    <w:rPr>
      <w:bCs/>
      <w:b/>
      <w:rFonts w:cs="Arial"/>
    </w:rPr>
  </w:style>
  <w:style w:type="paragraph" w:styleId="Heading2">
    <w:name w:val="Heading 2"/>
    <w:qFormat/>
    <w:basedOn w:val="Normal"/>
    <w:rsid w:val="003B0686"/>
    <w:pPr>
      <w:keepNext/>
      <w:outlineLvl w:val="1"/>
    </w:pPr>
    <w:rPr>
      <w:bCs/>
      <w:b/>
      <w:u w:val="single"/>
      <w:sz w:val="24"/>
      <w:szCs w:val="28"/>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BalloonText">
    <w:name w:val="Balloon Text"/>
    <w:basedOn w:val="Normal"/>
    <w:semiHidden/>
    <w:rsid w:val="00E56BAB"/>
    <w:rPr>
      <w:rFonts w:ascii="Tahoma" w:cs="Tahoma" w:hAnsi="Tahoma"/>
      <w:sz w:val="16"/>
      <w:szCs w:val="16"/>
    </w:rPr>
  </w:style>
  <w:style w:type="character" w:styleId="ActivityBodyBoldCharChar">
    <w:name w:val="ActivityBody + Bold Char Char"/>
    <w:link w:val="ActivityBodyBold"/>
    <w:rsid w:val="00CF6E1D"/>
    <w:rPr>
      <w:bCs/>
      <w:b/>
      <w:rFonts w:ascii="Arial" w:hAnsi="Arial"/>
      <w:sz w:val="22"/>
      <w:szCs w:val="24"/>
    </w:rPr>
  </w:style>
  <w:style w:type="paragraph" w:styleId="ActivityBodyBold">
    <w:name w:val="ActivityBody + Bold"/>
    <w:basedOn w:val="Normal"/>
    <w:link w:val="ActivityBodyBoldCharChar"/>
    <w:rsid w:val="00CF6E1D"/>
    <w:pPr>
      <w:ind w:left="360"/>
      <w:spacing w:before="120" w:after="120"/>
    </w:pPr>
    <w:rPr>
      <w:bCs/>
      <w:b/>
    </w:rPr>
  </w:style>
  <w:style w:type="paragraph" w:styleId="Caption">
    <w:name w:val="caption"/>
    <w:qFormat/>
    <w:basedOn w:val="Normal"/>
    <w:next w:val="Normal"/>
    <w:rsid w:val="00E56BAB"/>
    <w:pPr>
      <w:spacing w:before="120" w:after="120"/>
    </w:pPr>
    <w:rPr>
      <w:bCs/>
      <w:b/>
      <w:sz w:val="20"/>
      <w:szCs w:val="20"/>
    </w:rPr>
  </w:style>
  <w:style w:type="character" w:styleId="Hyperlink">
    <w:name w:val="Hyperlink"/>
    <w:rsid w:val="003B0686"/>
    <w:rPr>
      <w:b/>
      <w:u w:val="none"/>
      <w:color w:val="0000FF"/>
      <w:rFonts w:ascii="Arial" w:hAnsi="Arial"/>
      <w:sz w:val="22"/>
      <w:szCs w:val="24"/>
    </w:rPr>
  </w:style>
  <w:style w:type="character" w:styleId="ScienceStdChar">
    <w:name w:val="ScienceStd Char"/>
    <w:link w:val="ScienceStd"/>
    <w:rsid w:val="00D449A4"/>
    <w:rPr>
      <w:lang w:val="en-US" w:eastAsia="en-US" w:bidi="ar-SA"/>
      <w:rFonts w:ascii="Arial" w:hAnsi="Arial"/>
      <w:sz w:val="24"/>
      <w:szCs w:val="24"/>
    </w:rPr>
  </w:style>
  <w:style w:type="paragraph" w:styleId="ScienceStd">
    <w:name w:val="ScienceStd"/>
    <w:basedOn w:val="Normal"/>
    <w:link w:val="ScienceStdChar"/>
    <w:rsid w:val="00E56BAB"/>
    <w:pPr>
      <w:ind w:left="1267"/>
      <w:ind w:hanging="547"/>
    </w:pPr>
  </w:style>
  <w:style w:type="table" w:styleId="TableGrid">
    <w:name w:val="Table Grid"/>
    <w:basedOn w:val="TableNormal"/>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rsid w:val="00261D56"/>
  </w:style>
  <w:style w:type="character" w:styleId="FollowedHyperlink">
    <w:name w:val="FollowedHyperlink"/>
    <w:rsid w:val="003B0686"/>
    <w:rPr>
      <w:u w:val="none"/>
      <w:color w:val="800080"/>
      <w:rFonts w:ascii="Arial" w:hAnsi="Arial"/>
      <w:sz w:val="22"/>
      <w:szCs w:val="24"/>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styleId="ActivityBody">
    <w:name w:val="ActivityBody"/>
    <w:link w:val="ActivityBodyChar"/>
    <w:rsid w:val="00CF6E1D"/>
    <w:pPr>
      <w:ind w:left="360"/>
    </w:pPr>
    <w:rPr>
      <w:rFonts w:ascii="Arial" w:cs="Arial" w:hAnsi="Arial"/>
      <w:sz w:val="22"/>
      <w:szCs w:val="24"/>
    </w:rPr>
  </w:style>
  <w:style w:type="character" w:styleId="ActivityBodyChar">
    <w:name w:val="ActivityBody Char"/>
    <w:link w:val="ActivityBody"/>
    <w:rsid w:val="00CF6E1D"/>
    <w:rPr>
      <w:rFonts w:ascii="Arial" w:cs="Arial" w:hAnsi="Arial"/>
      <w:sz w:val="22"/>
      <w:szCs w:val="24"/>
    </w:rPr>
  </w:style>
  <w:style w:type="paragraph" w:styleId="ActivitySection">
    <w:name w:val="ActivitySection"/>
    <w:basedOn w:val="Normal"/>
    <w:link w:val="ActivitySectionCharChar"/>
    <w:rsid w:val="00CF6E1D"/>
    <w:pPr>
      <w:contextualSpacing/>
      <w:spacing w:after="120"/>
    </w:pPr>
    <w:rPr>
      <w:b/>
      <w:sz w:val="28"/>
      <w:szCs w:val="32"/>
    </w:rPr>
  </w:style>
  <w:style w:type="character" w:styleId="ActivitySectionCharChar">
    <w:name w:val="ActivitySection Char Char"/>
    <w:link w:val="ActivitySection"/>
    <w:rsid w:val="00CF6E1D"/>
    <w:rPr>
      <w:b/>
      <w:rFonts w:ascii="Arial" w:hAnsi="Arial"/>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Cs/>
      <w:b/>
    </w:rPr>
  </w:style>
  <w:style w:type="paragraph" w:styleId="StdHeading">
    <w:name w:val="StdHeading"/>
    <w:rsid w:val="003B0686"/>
    <w:pPr>
      <w:ind w:left="360"/>
      <w:spacing w:after="120"/>
    </w:pPr>
    <w:rPr>
      <w:b/>
      <w:i/>
      <w:rFonts w:ascii="Arial" w:hAnsi="Arial"/>
      <w:sz w:val="28"/>
      <w:szCs w:val="32"/>
    </w:rPr>
  </w:style>
  <w:style w:type="paragraph" w:styleId="StdsTable">
    <w:name w:val="StdsTable"/>
    <w:basedOn w:val="Normal"/>
    <w:rsid w:val="00E56BAB"/>
    <w:pPr>
      <w:ind w:left="288"/>
    </w:pPr>
    <w:rPr>
      <w:bCs/>
      <w:b/>
      <w:rFonts w:cs="Arial"/>
    </w:rPr>
  </w:style>
  <w:style w:type="paragraph" w:styleId="ScienceStdSubBullet">
    <w:name w:val="ScienceStdSubBullet"/>
    <w:rsid w:val="003B0686"/>
    <w:pPr>
      <w:contextualSpacing/>
      <w:spacing w:after="120"/>
    </w:pPr>
    <w:rPr>
      <w:rFonts w:ascii="Arial" w:cs="Arial" w:hAnsi="Arial"/>
      <w:sz w:val="22"/>
      <w:szCs w:val="24"/>
    </w:rPr>
  </w:style>
  <w:style w:type="paragraph" w:styleId="AssessHeading">
    <w:name w:val="AssessHeading"/>
    <w:basedOn w:val="Normal"/>
    <w:rsid w:val="003B0686"/>
    <w:pPr>
      <w:spacing w:after="120"/>
    </w:pPr>
    <w:rPr>
      <w:i/>
    </w:rPr>
  </w:style>
  <w:style w:type="character" w:styleId="KeyTerm">
    <w:name w:val="KeyTerm"/>
    <w:rsid w:val="00CF6E1D"/>
    <w:rPr>
      <w:bCs/>
      <w:b/>
      <w:rFonts w:ascii="Arial" w:hAnsi="Arial"/>
      <w:sz w:val="22"/>
    </w:rPr>
  </w:style>
  <w:style w:type="character" w:styleId="KeyTermItalic">
    <w:name w:val="KeyTerm + Italic"/>
    <w:rsid w:val="00CF6E1D"/>
    <w:rPr>
      <w:bCs/>
      <w:iCs/>
      <w:b/>
      <w:i/>
      <w:rFonts w:ascii="Arial" w:hAnsi="Arial"/>
      <w:sz w:val="22"/>
    </w:rPr>
  </w:style>
  <w:style w:type="paragraph" w:styleId="InstrResList">
    <w:name w:val="InstrResList"/>
    <w:basedOn w:val="Normal"/>
    <w:rsid w:val="00E56BAB"/>
    <w:pPr>
      <w:ind w:left="720"/>
      <w:spacing w:after="120"/>
    </w:pPr>
    <w:rPr>
      <w:bCs/>
      <w:b/>
      <w:szCs w:val="20"/>
    </w:rPr>
  </w:style>
  <w:style w:type="paragraph" w:styleId="InstrResHeading">
    <w:name w:val="InstrResHeading"/>
    <w:basedOn w:val="ActivityBody"/>
    <w:rsid w:val="00E56BAB"/>
    <w:pPr>
      <w:spacing w:before="120" w:after="120"/>
    </w:pPr>
    <w:rPr>
      <w:rFonts w:cs="Times New Roman"/>
      <w:szCs w:val="20"/>
    </w:rPr>
  </w:style>
  <w:style w:type="paragraph" w:styleId="APAStyle">
    <w:name w:val="APAStyle"/>
    <w:basedOn w:val="Normal"/>
    <w:link w:val="APAStyleChar"/>
    <w:rsid w:val="003B0686"/>
    <w:pPr>
      <w:ind w:left="1800"/>
      <w:ind w:hanging="720"/>
      <w:spacing w:after="120"/>
    </w:pPr>
    <w:rPr>
      <w:szCs w:val="20"/>
    </w:rPr>
  </w:style>
  <w:style w:type="character" w:styleId="APAStyleChar">
    <w:name w:val="APAStyle Char"/>
    <w:link w:val="APAStyle"/>
    <w:rsid w:val="003B0686"/>
    <w:rPr>
      <w:rFonts w:ascii="Arial" w:hAnsi="Arial"/>
      <w:sz w:val="22"/>
    </w:rPr>
  </w:style>
  <w:style w:type="paragraph" w:styleId="APAStyleItalic">
    <w:name w:val="APAStyle + Italic"/>
    <w:basedOn w:val="APAStyle"/>
    <w:link w:val="APAStyleItalicCharChar"/>
    <w:rsid w:val="00E56BAB"/>
    <w:rPr>
      <w:iCs/>
      <w:i/>
    </w:rPr>
  </w:style>
  <w:style w:type="character" w:styleId="APAStyleItalicCharChar">
    <w:name w:val="APAStyle + Italic Char Char"/>
    <w:link w:val="APAStyleItalic"/>
    <w:rsid w:val="00E56BAB"/>
    <w:rPr>
      <w:iCs/>
      <w:lang w:val="en-US" w:eastAsia="en-US" w:bidi="ar-SA"/>
      <w:i/>
      <w:rFonts w:ascii="Arial" w:hAnsi="Arial"/>
      <w:sz w:val="24"/>
    </w:rPr>
  </w:style>
  <w:style w:type="paragraph" w:styleId="ScienceStdBold">
    <w:name w:val="ScienceStdBold"/>
    <w:basedOn w:val="ScienceStd"/>
    <w:link w:val="ScienceStdBoldChar"/>
    <w:rsid w:val="00E56BAB"/>
    <w:rPr>
      <w:bCs/>
      <w:b/>
    </w:rPr>
  </w:style>
  <w:style w:type="character" w:styleId="ScienceStdBoldChar">
    <w:name w:val="ScienceStdBold Char"/>
    <w:link w:val="ScienceStdBold"/>
    <w:rsid w:val="00E56BAB"/>
    <w:rPr>
      <w:bCs/>
      <w:lang w:val="en-US" w:eastAsia="en-US" w:bidi="ar-SA"/>
      <w:b/>
      <w:rFonts w:ascii="Arial" w:hAnsi="Arial"/>
      <w:sz w:val="24"/>
      <w:szCs w:val="24"/>
    </w:rPr>
  </w:style>
  <w:style w:type="paragraph" w:styleId="StandardBullet">
    <w:name w:val="StandardBullet"/>
    <w:basedOn w:val="Normal"/>
    <w:rsid w:val="00E56BAB"/>
    <w:pPr>
      <w:contextualSpacing/>
      <w:spacing w:after="120"/>
    </w:pPr>
    <w:rPr>
      <w:b/>
    </w:rPr>
  </w:style>
  <w:style w:type="paragraph" w:styleId="Picture">
    <w:name w:val="Picture"/>
    <w:basedOn w:val="Normal"/>
    <w:rsid w:val="00E56BAB"/>
    <w:pPr>
      <w:jc w:val="right"/>
    </w:pPr>
    <w:rPr>
      <w:szCs w:val="20"/>
    </w:rPr>
  </w:style>
  <w:style w:type="paragraph" w:styleId="ActivityBodyItalic">
    <w:name w:val="ActivityBody + Italic"/>
    <w:basedOn w:val="ActivityBody"/>
    <w:rsid w:val="00E56BAB"/>
    <w:rPr>
      <w:iCs/>
      <w:i/>
    </w:rPr>
  </w:style>
  <w:style w:type="character" w:styleId="Italic">
    <w:name w:val="Italic"/>
    <w:rsid w:val="00CF6E1D"/>
    <w:rPr>
      <w:iCs/>
      <w:i/>
      <w:sz w:val="22"/>
    </w:rPr>
  </w:style>
  <w:style w:type="paragraph" w:styleId="DaytoDay">
    <w:name w:val="DaytoDay"/>
    <w:basedOn w:val="ActivityBody"/>
    <w:rsid w:val="00E56BAB"/>
    <w:pPr>
      <w:spacing w:before="120" w:after="120"/>
    </w:pPr>
    <w:rPr>
      <w:b/>
      <w:rFonts w:cs="Times New Roman"/>
      <w:szCs w:val="20"/>
    </w:rPr>
  </w:style>
  <w:style w:type="paragraph" w:styleId="StdBullets">
    <w:name w:val="StdBullets"/>
    <w:basedOn w:val="StandardBullet"/>
    <w:rsid w:val="00E56BAB"/>
    <w:pPr/>
    <w:rPr>
      <w:b w:val="0"/>
      <w:rFonts w:cs="Arial"/>
    </w:rPr>
  </w:style>
  <w:style w:type="paragraph" w:styleId="ActivityBodyItalicandBold">
    <w:name w:val="ActivityBody + Italic and Bold"/>
    <w:basedOn w:val="Normal"/>
    <w:rsid w:val="001F5964"/>
    <w:pPr>
      <w:ind w:left="360"/>
    </w:pPr>
    <w:rPr>
      <w:iCs/>
      <w:b/>
      <w:i/>
    </w:rPr>
  </w:style>
  <w:style w:type="paragraph" w:styleId="RubricHeadings">
    <w:name w:val="Rubric Headings"/>
    <w:basedOn w:val="Normal"/>
    <w:rsid w:val="001F5964"/>
    <w:pPr>
      <w:jc w:val="center"/>
    </w:pPr>
    <w:rPr>
      <w:bCs/>
      <w:b/>
      <w:szCs w:val="20"/>
    </w:rPr>
  </w:style>
  <w:style w:type="paragraph" w:styleId="PictureCentered">
    <w:name w:val="Picture Centered"/>
    <w:basedOn w:val="Picture"/>
    <w:rsid w:val="001F5964"/>
    <w:pPr>
      <w:jc w:val="center"/>
    </w:pPr>
  </w:style>
  <w:style w:type="paragraph" w:styleId="Activitysub2">
    <w:name w:val="Activity sub 2"/>
    <w:basedOn w:val="Normal"/>
    <w:rsid w:val="00CF6E1D"/>
    <w:pPr>
      <w:contextualSpacing/>
      <w:spacing w:after="120"/>
    </w:pPr>
    <w:rPr>
      <w:rFonts w:cs="Arial"/>
    </w:rPr>
  </w:style>
  <w:style w:type="paragraph" w:styleId="AlphaGlossary">
    <w:name w:val="AlphaGlossary"/>
    <w:basedOn w:val="Normal"/>
    <w:rsid w:val="001F5964"/>
    <w:pPr>
      <w:spacing w:before="120" w:after="120"/>
    </w:pPr>
    <w:rPr>
      <w:bCs/>
      <w:b/>
      <w:sz w:val="28"/>
      <w:szCs w:val="20"/>
    </w:rPr>
  </w:style>
  <w:style w:type="paragraph" w:styleId="Perobj">
    <w:name w:val="Perobj"/>
    <w:basedOn w:val="Normal"/>
    <w:rsid w:val="00E56BAB"/>
    <w:pPr>
      <w:ind w:firstLine="360"/>
      <w:spacing w:after="120"/>
    </w:pPr>
    <w:rPr>
      <w:iCs/>
      <w:i/>
      <w:rFonts w:cs="Arial"/>
    </w:rPr>
  </w:style>
  <w:style w:type="character" w:styleId="Bold">
    <w:name w:val="Bold"/>
    <w:rsid w:val="00CF6E1D"/>
    <w:rPr>
      <w:b/>
      <w:u w:val="none"/>
      <w:rFonts w:ascii="Arial" w:hAnsi="Arial"/>
      <w:sz w:val="22"/>
    </w:rPr>
  </w:style>
  <w:style w:type="paragraph" w:styleId="Pictureleft">
    <w:name w:val="Picture left"/>
    <w:basedOn w:val="Picture"/>
    <w:rsid w:val="00E56BAB"/>
    <w:pPr>
      <w:jc w:val="left"/>
    </w:pPr>
  </w:style>
  <w:style w:type="character" w:styleId="RubricEntries10pt">
    <w:name w:val="Rubric Entries 10 pt"/>
    <w:rsid w:val="00E56BAB"/>
    <w:rPr>
      <w:rFonts w:ascii="Arial" w:hAnsi="Arial"/>
      <w:sz w:val="20"/>
    </w:rPr>
  </w:style>
  <w:style w:type="character" w:styleId="RubricTitles10pt">
    <w:name w:val="Rubric Titles 10 pt"/>
    <w:rsid w:val="00E56BAB"/>
    <w:rPr>
      <w:bCs/>
      <w:b/>
      <w:rFonts w:ascii="Arial" w:hAnsi="Arial"/>
      <w:sz w:val="20"/>
    </w:rPr>
  </w:style>
  <w:style w:type="paragraph" w:styleId="RubricHeadings10pt">
    <w:name w:val="Rubric Headings + 10 pt"/>
    <w:basedOn w:val="RubricHeadings"/>
    <w:rsid w:val="00E56BAB"/>
    <w:rPr>
      <w:sz w:val="20"/>
    </w:rPr>
  </w:style>
  <w:style w:type="paragraph" w:styleId="RubricTitles">
    <w:name w:val="Rubric Titles"/>
    <w:basedOn w:val="StdsTable"/>
    <w:rsid w:val="00E56BAB"/>
    <w:pPr>
      <w:ind w:left="0"/>
    </w:pPr>
    <w:rPr>
      <w:rFonts w:cs="Times New Roman"/>
      <w:szCs w:val="20"/>
    </w:rPr>
  </w:style>
  <w:style w:type="paragraph" w:styleId="Activitybullet">
    <w:name w:val="Activitybullet"/>
    <w:basedOn w:val="Normal"/>
    <w:rsid w:val="00CF6E1D"/>
    <w:pPr>
      <w:contextualSpacing/>
      <w:spacing w:after="60"/>
    </w:pPr>
    <w:rPr>
      <w:szCs w:val="20"/>
    </w:rPr>
  </w:style>
  <w:style w:type="paragraph" w:styleId="GlossaryLettersCenter">
    <w:name w:val="GlossaryLettersCenter"/>
    <w:basedOn w:val="Normal"/>
    <w:rsid w:val="003B0686"/>
    <w:pPr>
      <w:jc w:val="center"/>
    </w:pPr>
    <w:rPr>
      <w:bCs/>
      <w:b/>
      <w:sz w:val="28"/>
      <w:szCs w:val="20"/>
    </w:rPr>
  </w:style>
  <w:style w:type="paragraph" w:styleId="CaptionCentered">
    <w:name w:val="Caption + Centered"/>
    <w:basedOn w:val="Caption"/>
    <w:rsid w:val="00E56BAB"/>
    <w:pPr>
      <w:jc w:val="center"/>
    </w:pPr>
  </w:style>
  <w:style w:type="paragraph" w:styleId="MatrixStdsTable">
    <w:name w:val="Matrix StdsTable"/>
    <w:basedOn w:val="StdsTable"/>
    <w:rsid w:val="00E56BAB"/>
    <w:pPr>
      <w:jc w:val="center"/>
      <w:ind w:left="0"/>
    </w:pPr>
    <w:rPr>
      <w:rFonts w:cs="Times New Roman"/>
      <w:szCs w:val="20"/>
    </w:rPr>
  </w:style>
  <w:style w:type="paragraph" w:styleId="MatrixStdsTableItalic">
    <w:name w:val="Matrix StdsTable + Italic"/>
    <w:basedOn w:val="MatrixStdsTable"/>
    <w:rsid w:val="00E56BAB"/>
    <w:rPr>
      <w:iCs/>
      <w:i/>
    </w:rPr>
  </w:style>
  <w:style w:type="paragraph" w:styleId="MathMatrixEntries">
    <w:name w:val="Math Matrix Entries"/>
    <w:basedOn w:val="Normal"/>
    <w:rsid w:val="00E56BAB"/>
    <w:pPr>
      <w:jc w:val="center"/>
    </w:pPr>
    <w:rPr>
      <w:b/>
      <w:sz w:val="20"/>
    </w:rPr>
  </w:style>
  <w:style w:type="paragraph" w:styleId="ActivityNumbers">
    <w:name w:val="Activity Numbers"/>
    <w:basedOn w:val="Normal"/>
    <w:rsid w:val="00CF6E1D"/>
    <w:pPr>
      <w:spacing w:after="120"/>
    </w:pPr>
    <w:rPr>
      <w:rFonts w:cs="Arial"/>
    </w:rPr>
  </w:style>
  <w:style w:type="paragraph" w:styleId="MatrixRubricEntries">
    <w:name w:val="Matrix Rubric Entries"/>
    <w:basedOn w:val="Normal"/>
    <w:rsid w:val="00125FE3"/>
    <w:rPr>
      <w:sz w:val="20"/>
    </w:rPr>
  </w:style>
  <w:style w:type="paragraph" w:styleId="MatrixSymbolEntries">
    <w:name w:val="Matrix Symbol Entries"/>
    <w:basedOn w:val="Normal"/>
    <w:rsid w:val="00E56BAB"/>
    <w:pPr>
      <w:jc w:val="center"/>
    </w:pPr>
    <w:rPr>
      <w:b/>
      <w:sz w:val="20"/>
    </w:rPr>
  </w:style>
  <w:style w:type="paragraph" w:styleId="MatrixStandards">
    <w:name w:val="Matrix Standards"/>
    <w:basedOn w:val="Normal"/>
    <w:rsid w:val="00E56BAB"/>
    <w:rPr>
      <w:sz w:val="20"/>
    </w:rPr>
  </w:style>
  <w:style w:type="paragraph" w:styleId="MatrixStandardsBold">
    <w:name w:val="Matrix Standards Bold"/>
    <w:basedOn w:val="MatrixStandards"/>
    <w:rsid w:val="00E56BAB"/>
    <w:rPr>
      <w:bCs/>
      <w:b/>
    </w:rPr>
  </w:style>
  <w:style w:type="paragraph" w:styleId="MatrixStdsBoldItalic">
    <w:name w:val="Matrix Stds Bold + Italic"/>
    <w:basedOn w:val="MatrixStandardsBold"/>
    <w:rsid w:val="00E56BAB"/>
    <w:rPr>
      <w:iCs/>
      <w:i/>
    </w:rPr>
  </w:style>
  <w:style w:type="paragraph" w:styleId="MatrixBullets">
    <w:name w:val="Matrix Bullets"/>
    <w:rsid w:val="00E56BAB"/>
    <w:pPr/>
    <w:rPr>
      <w:rFonts w:ascii="Arial" w:hAnsi="Arial"/>
    </w:rPr>
  </w:style>
  <w:style w:type="paragraph" w:styleId="RubricEntries10ptCentered">
    <w:name w:val="Rubric Entries 10 pt Centered"/>
    <w:basedOn w:val="Normal"/>
    <w:rsid w:val="00125FE3"/>
    <w:pPr>
      <w:jc w:val="center"/>
    </w:pPr>
    <w:rPr>
      <w:sz w:val="20"/>
    </w:rPr>
  </w:style>
  <w:style w:type="paragraph" w:styleId="AnsKeyCentered">
    <w:name w:val="Ans Key Centered"/>
    <w:basedOn w:val="Normal"/>
    <w:rsid w:val="003B0686"/>
    <w:pPr>
      <w:jc w:val="center"/>
    </w:pPr>
    <w:rPr>
      <w:bCs/>
      <w:b/>
      <w:color w:val="FF0000"/>
      <w:szCs w:val="20"/>
    </w:rPr>
  </w:style>
  <w:style w:type="paragraph" w:styleId="StdsTableCentered">
    <w:name w:val="StdsTable Centered"/>
    <w:basedOn w:val="StdsTable"/>
    <w:rsid w:val="00E56BAB"/>
    <w:pPr>
      <w:jc w:val="center"/>
      <w:ind w:left="0"/>
    </w:pPr>
    <w:rPr>
      <w:rFonts w:cs="Times New Roman"/>
      <w:szCs w:val="20"/>
    </w:rPr>
  </w:style>
  <w:style w:type="paragraph" w:styleId="ASAHeading">
    <w:name w:val="ASAHeading"/>
    <w:basedOn w:val="Normal"/>
    <w:rsid w:val="00183A80"/>
    <w:pPr>
      <w:shd w:fill="FF6600" w:color="auto" w:val="clear"/>
    </w:pPr>
    <w:rPr>
      <w:color w:val="FFFFFF"/>
      <w:sz w:val="40"/>
      <w:szCs w:val="20"/>
    </w:rPr>
  </w:style>
  <w:style w:type="table" w:styleId="ConnectionsLogos">
    <w:name w:val="Connections Logos"/>
    <w:basedOn w:val="TableNormal"/>
    <w:rPr>
      <w:rFonts w:ascii="Arial" w:hAnsi="Arial"/>
    </w:rPr>
    <w:tblPr/>
    <w:rsid w:val="00164A78"/>
  </w:style>
  <w:style w:type="numbering" w:styleId="StyleBulleted">
    <w:name w:val="Style Bulleted"/>
    <w:basedOn w:val="NoList"/>
    <w:rsid w:val="00E70B1A"/>
    <w:pPr/>
  </w:style>
  <w:style w:type="paragraph"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styleId="HeaderChar">
    <w:name w:val="Header Char"/>
    <w:link w:val="Header"/>
    <w:rsid w:val="003B0686"/>
    <w:rPr>
      <w:rFonts w:ascii="Arial" w:hAnsi="Arial"/>
      <w:sz w:val="22"/>
      <w:szCs w:val="24"/>
    </w:rPr>
  </w:style>
  <w:style w:type="character" w:styleId="FooterChar">
    <w:name w:val="Footer Char"/>
    <w:link w:val="Footer"/>
    <w:rsid w:val="00E03370"/>
    <w:rPr>
      <w:rFonts w:ascii="Arial" w:hAnsi="Arial"/>
      <w:szCs w:val="24"/>
    </w:rPr>
  </w:style>
  <w:style w:type="table" w:styleId="PlainTable4">
    <w:name w:val="Plain Table 4"/>
    <w:basedOn w:val="TableNormal"/>
    <w:tblPr>
      <w:tblStyleRowBandSize w:val="1"/>
      <w:tblStyleColBandSize w:val="1"/>
    </w:tblPr>
    <w:tblStylePr w:type="band1Vert">
      <w:tcPr>
        <w:shd w:fill="F2F2F2" w:color="auto" w:val="clear"/>
      </w:tcPr>
    </w:tblStylePr>
    <w:tblStylePr w:type="band1Horz">
      <w:tcPr>
        <w:shd w:fill="F2F2F2" w:color="auto" w:val="clear"/>
      </w:tcPr>
    </w:tblStylePr>
    <w:tblStylePr w:type="firstRow">
      <w:rPr>
        <w:bCs/>
        <w:b/>
      </w:rPr>
    </w:tblStylePr>
    <w:tblStylePr w:type="lastRow">
      <w:rPr>
        <w:bCs/>
        <w:b/>
      </w:rPr>
    </w:tblStylePr>
    <w:tblStylePr w:type="firstCol">
      <w:rPr>
        <w:bCs/>
        <w:b/>
      </w:rPr>
    </w:tblStylePr>
    <w:tblStylePr w:type="lastCol">
      <w:rPr>
        <w:bCs/>
        <w:b/>
      </w:rPr>
    </w:tblStylePr>
    <w:uiPriority w:val="44"/>
    <w:rsid w:val="00E03370"/>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2CE4C-A5BA-4352-803C-15D12407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ASA_Activity_Template</Template>
  <TotalTime>0</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Activity 3.3.1 Animal Needs</vt:lpstr>
    </vt:vector>
  </TitlesOfParts>
  <Manager>Dan Jansen</Manager>
  <Company>Curriculum for Agricultural Science Education</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3.3.1 Animal Needs</dc:title>
  <dc:subject>ASA - Unit 3 - Lesson 3.3 Home Sweet Home</dc:subject>
  <dc:creator>Ashley Rice and Marlene Mensch</dc:creator>
  <cp:keywords/>
  <dc:description/>
  <cp:lastModifiedBy>Leslie Fairchild</cp:lastModifiedBy>
  <cp:revision>2</cp:revision>
  <cp:lastPrinted>2014-03-03T20:17:00Z</cp:lastPrinted>
  <dcterms:created xsi:type="dcterms:W3CDTF">2015-04-02T22:52:00Z</dcterms:created>
  <dcterms:modified xsi:type="dcterms:W3CDTF">2015-04-02T22:52:00Z</dcterms:modified>
</cp:coreProperties>
</file>