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png" ContentType="image/png"/>
  <Default Extension="wmf" ContentType="image/x-wmf"/>
  <Default Extension="jpg" ContentType="image/jpeg"/>
  <Default Extension="jpeg" ContentType="image/jpeg"/>
  <Default Extension="tiff" ContentType="image/tiff"/>
  <Default Extension="bin" ContentType="application/vnd.openxmlformats-officedocument.oleObject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tbl>
      <w:tblPr>
        <w:tblW w:w="5000" w:type="pct"/>
        <w:tblLook w:val="1E0"/>
      </w:tblPr>
      <w:tblGrid>
        <w:gridCol w:w="11016"/>
      </w:tblGrid>
      <w:tr w:rsidR="005F2928" w:rsidTr="00B43C31">
        <w:tc>
          <w:tcPr>
            <w:shd w:fill="auto" w:color="auto" w:val="clear"/>
            <w:tcW w:w="5000" w:type="pct"/>
          </w:tcPr>
          <w:p w:rsidR="005F2928" w:rsidRDefault="0089367B" w:rsidP="0041298F">
            <w:pPr>
              <w:pStyle w:val="Picture"/>
            </w:pPr>
            <w:r>
              <w:t xml:space="preserve">Ambrosia Krall </w:t>
            </w:r>
            <w:bookmarkStart w:id="0" w:name="_GoBack"/>
            <w:bookmarkEnd w:id="0"/>
            <w:r>
              <w:rPr>
                <w:noProof/>
              </w:rPr>
              <w:pict>
                <v:shape id="_x0000_i1027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Default="0089367B" w:rsidP="002C5E76" w:rsidRPr="0041298F">
      <w:pPr>
        <w:pStyle w:val="ASAHeading"/>
      </w:pPr>
      <w:r>
        <w:rPr>
          <w:noProof/>
        </w:rPr>
        <w:pict>
          <v:shape id="_x0000_i1028" type="#_x0000_t75" style="width:18pt;height:15.6pt" o:bullet="t" o:allowoverlap="f">
            <v:imagedata r:id="rId8" o:title="MCj02950710000[1]" gain="60293f"/>
          </v:shape>
        </w:pict>
      </w:r>
      <w:r w:rsidR="008E427F">
        <w:t xml:space="preserve"> </w:t>
      </w:r>
      <w:r w:rsidR="002C5E76">
        <w:t>Activity</w:t>
      </w:r>
      <w:r w:rsidR="002C5E76" w:rsidRPr="0041298F">
        <w:t xml:space="preserve"> </w:t>
      </w:r>
      <w:r w:rsidR="00970693">
        <w:t>3.2.1 Response to Environment</w:t>
      </w:r>
    </w:p>
    <w:p w:rsidR="002C5E76" w:rsidRDefault="002C5E76" w:rsidP="002C5E76"/>
    <w:p w:rsidR="002C5E76" w:rsidRDefault="002C5E76" w:rsidP="002C5E76">
      <w:pPr>
        <w:pStyle w:val="ActivitySection"/>
      </w:pPr>
      <w:r>
        <w:t>Purpose</w:t>
      </w:r>
    </w:p>
    <w:p w:rsidR="00970693" w:rsidRDefault="00970693" w:rsidP="00970693">
      <w:pPr>
        <w:pStyle w:val="ActivityBody"/>
      </w:pPr>
      <w:r>
        <w:t>You may have heard about Pavlov, the scientist who conditioned his dogs to expect food every time he rang a be</w:t>
      </w:r>
      <w:r w:rsidR="0019464D">
        <w:t>ll. After time, the dogs</w:t>
      </w:r>
      <w:r>
        <w:t xml:space="preserve"> came to expect food when they heard the bell </w:t>
      </w:r>
      <w:r w:rsidR="0019464D">
        <w:t>ring and began to</w:t>
      </w:r>
      <w:r>
        <w:t xml:space="preserve"> salivate before seeing any food. They predictably responded to a stimulus.</w:t>
      </w:r>
    </w:p>
    <w:p w:rsidR="00970693" w:rsidRDefault="00970693" w:rsidP="00970693" w:rsidRPr="00BF249B"/>
    <w:p w:rsidR="00970693" w:rsidRDefault="00970693" w:rsidP="00970693">
      <w:pPr>
        <w:pStyle w:val="ActivityBody"/>
      </w:pPr>
      <w:r>
        <w:t xml:space="preserve">Behavior is an observable response to a stimulus from the environment. </w:t>
      </w:r>
      <w:r w:rsidR="0019464D">
        <w:t>Behavior is</w:t>
      </w:r>
      <w:r>
        <w:t xml:space="preserve"> classified into two categories: innate or learned. Innate behavior is inherited and instinctive (inborn), and develops independently of experience with other animals. Learned behavior changes an animal’s behavior </w:t>
      </w:r>
      <w:r w:rsidR="00F171D2">
        <w:t>because</w:t>
      </w:r>
      <w:r>
        <w:t xml:space="preserve"> of th</w:t>
      </w:r>
      <w:r w:rsidR="00084C90">
        <w:t>e animal’s experience with different</w:t>
      </w:r>
      <w:r>
        <w:t xml:space="preserve"> environments and other organisms.</w:t>
      </w:r>
    </w:p>
    <w:p w:rsidR="00970693" w:rsidRDefault="00970693" w:rsidP="00970693"/>
    <w:p w:rsidR="00970693" w:rsidRDefault="00970693" w:rsidP="00970693">
      <w:pPr>
        <w:pStyle w:val="ActivityBody"/>
      </w:pPr>
      <w:r>
        <w:t xml:space="preserve">Orientation is one type of behavior and is the ability of an animal to </w:t>
      </w:r>
      <w:r w:rsidRPr="0055745E">
        <w:t>place</w:t>
      </w:r>
      <w:r>
        <w:t xml:space="preserve"> </w:t>
      </w:r>
      <w:r w:rsidRPr="0055745E">
        <w:t>it</w:t>
      </w:r>
      <w:r>
        <w:t xml:space="preserve">self in a favorable </w:t>
      </w:r>
      <w:r w:rsidR="0019464D">
        <w:t>environment. Orientation</w:t>
      </w:r>
      <w:r w:rsidRPr="0055745E">
        <w:t xml:space="preserve"> occurs in two ways</w:t>
      </w:r>
      <w:r>
        <w:t>,</w:t>
      </w:r>
      <w:r w:rsidRPr="0055745E">
        <w:t xml:space="preserve"> taxis and kinesis.</w:t>
      </w:r>
      <w:r>
        <w:t xml:space="preserve"> </w:t>
      </w:r>
      <w:r w:rsidRPr="0055745E">
        <w:t>Taxis is a deliberate</w:t>
      </w:r>
      <w:r>
        <w:t xml:space="preserve"> </w:t>
      </w:r>
      <w:r w:rsidRPr="0055745E">
        <w:t>movement toward (positive) or away from (negative) a stimulus.</w:t>
      </w:r>
      <w:r w:rsidR="00084C90">
        <w:t xml:space="preserve"> Alternatively, kinesis</w:t>
      </w:r>
      <w:r w:rsidRPr="0055745E">
        <w:t xml:space="preserve"> is a random movement that is not oriented</w:t>
      </w:r>
      <w:r>
        <w:t xml:space="preserve"> </w:t>
      </w:r>
      <w:r w:rsidRPr="0055745E">
        <w:t>toward or away from a stimulus. These two types of responses</w:t>
      </w:r>
      <w:r>
        <w:t xml:space="preserve"> </w:t>
      </w:r>
      <w:r w:rsidRPr="0055745E">
        <w:t>are common among animals when reacting to light, sound, touch,</w:t>
      </w:r>
      <w:r>
        <w:t xml:space="preserve"> </w:t>
      </w:r>
      <w:r w:rsidRPr="0055745E">
        <w:t>heat, or chemicals.</w:t>
      </w:r>
    </w:p>
    <w:p w:rsidR="00970693" w:rsidRDefault="00970693" w:rsidP="00970693" w:rsidRPr="0055745E"/>
    <w:p w:rsidR="00970693" w:rsidRDefault="00970693" w:rsidP="00F85855">
      <w:pPr>
        <w:pStyle w:val="ActivityBody"/>
      </w:pPr>
      <w:r w:rsidRPr="0055745E">
        <w:t>Taxis is a much more efficient way for an organism to respond to a</w:t>
      </w:r>
      <w:r>
        <w:t xml:space="preserve"> </w:t>
      </w:r>
      <w:r w:rsidRPr="0055745E">
        <w:t>stimulus and therefore is much more prevalent than kinesis in the</w:t>
      </w:r>
      <w:r>
        <w:t xml:space="preserve"> </w:t>
      </w:r>
      <w:r w:rsidR="00F171D2">
        <w:t>animal kingdom</w:t>
      </w:r>
      <w:r w:rsidRPr="0055745E">
        <w:t xml:space="preserve">. </w:t>
      </w:r>
      <w:r>
        <w:rPr>
          <w:highlight w:val="yellow"/>
        </w:rPr>
        <w:t>Chemotaxis, involves detecting a trace of chemicals,</w:t>
      </w:r>
      <w:r>
        <w:rPr>
          <w:highlight w:val="white"/>
        </w:rPr>
        <w:t xml:space="preserve"> which</w:t>
      </w:r>
      <w:r>
        <w:rPr>
          <w:highlight w:val="white"/>
        </w:rPr>
        <w:t xml:space="preserve"> </w:t>
      </w:r>
      <w:r w:rsidR="00F171D2">
        <w:rPr>
          <w:highlight w:val="white"/>
        </w:rPr>
        <w:t>assist</w:t>
      </w:r>
      <w:r w:rsidRPr="0055745E">
        <w:rPr>
          <w:highlight w:val="white"/>
        </w:rPr>
        <w:t xml:space="preserve"> th</w:t>
      </w:r>
      <w:r w:rsidR="0019464D">
        <w:rPr>
          <w:highlight w:val="white"/>
        </w:rPr>
        <w:t xml:space="preserve">e organism </w:t>
      </w:r>
      <w:r w:rsidR="00F171D2">
        <w:rPr>
          <w:highlight w:val="white"/>
        </w:rPr>
        <w:t xml:space="preserve">in </w:t>
      </w:r>
      <w:r w:rsidR="0019464D">
        <w:rPr>
          <w:highlight w:val="white"/>
        </w:rPr>
        <w:t>orient</w:t>
      </w:r>
      <w:r w:rsidR="00F171D2">
        <w:rPr>
          <w:highlight w:val="white"/>
        </w:rPr>
        <w:t>ing</w:t>
      </w:r>
      <w:r w:rsidR="0019464D">
        <w:rPr>
          <w:highlight w:val="white"/>
        </w:rPr>
        <w:t xml:space="preserve"> itself toward the source</w:t>
      </w:r>
      <w:r w:rsidR="00F171D2">
        <w:rPr>
          <w:highlight w:val="white"/>
        </w:rPr>
        <w:t xml:space="preserve"> such as an acidic versus a basic environment</w:t>
      </w:r>
      <w:r w:rsidR="0019464D">
        <w:rPr>
          <w:highlight w:val="white"/>
        </w:rPr>
        <w:t>.</w:t>
      </w:r>
      <w:r>
        <w:rPr>
          <w:highlight w:val="white"/>
        </w:rPr>
        <w:t xml:space="preserve"> </w:t>
      </w:r>
      <w:r w:rsidR="00F171D2">
        <w:rPr>
          <w:highlight w:val="yellow"/>
        </w:rPr>
        <w:t>Hydrotaxis is orientation in the presence of water or moisture,</w:t>
      </w:r>
      <w:r>
        <w:t xml:space="preserve"> </w:t>
      </w:r>
      <w:r>
        <w:rPr>
          <w:highlight w:val="yellow"/>
        </w:rPr>
        <w:t>thermotaxis is in relation to temperature</w:t>
      </w:r>
      <w:r>
        <w:t xml:space="preserve">, and </w:t>
      </w:r>
      <w:r>
        <w:rPr>
          <w:highlight w:val="yellow"/>
        </w:rPr>
        <w:t>thigmotaxis is in relation to touch.</w:t>
      </w:r>
      <w:r w:rsidRPr="0055745E">
        <w:t xml:space="preserve"> All types of taxis will be either positive</w:t>
      </w:r>
      <w:r>
        <w:t xml:space="preserve"> </w:t>
      </w:r>
      <w:r w:rsidRPr="0055745E">
        <w:t>(towards a stimulus) or negative (away from a stimulus). For example,</w:t>
      </w:r>
      <w:r>
        <w:t xml:space="preserve"> </w:t>
      </w:r>
      <w:r w:rsidRPr="0055745E">
        <w:t xml:space="preserve">many animals that live under rocks, leaves, or logs, will often </w:t>
      </w:r>
      <w:r>
        <w:rPr>
          <w:highlight w:val="yellow"/>
        </w:rPr>
        <w:t>respond</w:t>
      </w:r>
      <w:r>
        <w:rPr>
          <w:highlight w:val="yellow"/>
        </w:rPr>
        <w:t xml:space="preserve"> </w:t>
      </w:r>
      <w:r w:rsidRPr="0055745E">
        <w:rPr>
          <w:highlight w:val="yellow"/>
        </w:rPr>
        <w:t>negatively when exposed to light and thus demonstrate negative</w:t>
      </w:r>
      <w:r>
        <w:rPr>
          <w:highlight w:val="yellow"/>
        </w:rPr>
        <w:t xml:space="preserve"> </w:t>
      </w:r>
      <w:r w:rsidRPr="0055745E">
        <w:rPr>
          <w:highlight w:val="yellow"/>
        </w:rPr>
        <w:t>phototaxis.</w:t>
      </w:r>
      <w:r w:rsidR="00F85855">
        <w:rPr>
          <w:highlight w:val="yellow"/>
        </w:rPr>
        <w:t xml:space="preserve"> </w:t>
      </w:r>
      <w:r>
        <w:t>How will pillbugs react as you alter their environment? Can y</w:t>
      </w:r>
      <w:r w:rsidR="0019464D">
        <w:t>ou identify taxis versus kinesis</w:t>
      </w:r>
      <w:r>
        <w:t xml:space="preserve"> movement?</w:t>
      </w:r>
    </w:p>
    <w:p w:rsidR="00970693" w:rsidRDefault="00970693" w:rsidP="00970693" w:rsidRPr="00BF249B"/>
    <w:p w:rsidR="00970693" w:rsidRDefault="00970693" w:rsidP="00970693">
      <w:pPr>
        <w:pStyle w:val="ActivitySection"/>
      </w:pPr>
      <w:r>
        <w:t>Materials</w:t>
      </w:r>
    </w:p>
    <w:tbl>
      <w:tblPr>
        <w:tblW w:w="10998" w:type="dxa"/>
        <w:tblLook w:val="1E0"/>
      </w:tblPr>
      <w:tblGrid>
        <w:gridCol w:w="5499"/>
        <w:gridCol w:w="5499"/>
      </w:tblGrid>
      <w:tr w:rsidR="00970693" w:rsidTr="00763786">
        <w:tc>
          <w:tcPr>
            <w:tcW w:w="5499" w:type="dxa"/>
          </w:tcPr>
          <w:p w:rsidR="00970693" w:rsidRDefault="00F85855" w:rsidP="00F14012">
            <w:pPr>
              <w:pStyle w:val="ActivityBodyBold"/>
            </w:pPr>
            <w:r>
              <w:t>Per pair</w:t>
            </w:r>
            <w:r w:rsidR="00763786">
              <w:t xml:space="preserve"> of students</w:t>
            </w:r>
            <w:r w:rsidR="00970693">
              <w:t>:</w:t>
            </w:r>
          </w:p>
          <w:p w:rsidR="00970693" w:rsidRDefault="00970693" w:rsidP="00F85855" w:rsidRPr="00F85855">
            <w:pPr>
              <w:pStyle w:val="Activitybullet"/>
            </w:pPr>
            <w:r w:rsidRPr="00F85855">
              <w:t>Behavior tray</w:t>
            </w:r>
          </w:p>
          <w:p w:rsidR="00970693" w:rsidRDefault="00970693" w:rsidP="00F85855" w:rsidRPr="00F85855">
            <w:pPr>
              <w:pStyle w:val="Activitybullet"/>
            </w:pPr>
            <w:r w:rsidRPr="00F85855">
              <w:t>Stopwatch</w:t>
            </w:r>
          </w:p>
          <w:p w:rsidR="00970693" w:rsidRDefault="00970693" w:rsidP="00F85855" w:rsidRPr="00F85855">
            <w:pPr>
              <w:pStyle w:val="Activitybullet"/>
            </w:pPr>
            <w:r w:rsidRPr="00F85855">
              <w:t>Filter paper</w:t>
            </w:r>
          </w:p>
          <w:p w:rsidR="00970693" w:rsidRDefault="00970693" w:rsidP="00F85855" w:rsidRPr="00F85855">
            <w:pPr>
              <w:pStyle w:val="Activitybullet"/>
            </w:pPr>
            <w:r w:rsidRPr="00F85855">
              <w:t>Petri dish</w:t>
            </w:r>
          </w:p>
          <w:p w:rsidR="00970693" w:rsidRDefault="00970693" w:rsidP="00F85855" w:rsidRPr="00F85855">
            <w:pPr>
              <w:pStyle w:val="Activitybullet"/>
            </w:pPr>
            <w:r w:rsidRPr="00F85855">
              <w:t>Black construction paper</w:t>
            </w:r>
          </w:p>
          <w:p w:rsidR="00970693" w:rsidRDefault="00970693" w:rsidP="00F85855" w:rsidRPr="00F85855">
            <w:pPr>
              <w:pStyle w:val="Activitybullet"/>
            </w:pPr>
            <w:r w:rsidRPr="00F85855">
              <w:t>Colored cellophane</w:t>
            </w:r>
          </w:p>
          <w:p w:rsidR="00970693" w:rsidRDefault="00970693" w:rsidP="00F85855" w:rsidRPr="00F85855">
            <w:pPr>
              <w:pStyle w:val="Activitybullet"/>
            </w:pPr>
            <w:r w:rsidRPr="00F85855">
              <w:t>Pipette</w:t>
            </w:r>
          </w:p>
          <w:p w:rsidR="00970693" w:rsidRDefault="00970693" w:rsidP="00F85855" w:rsidRPr="00F85855">
            <w:pPr>
              <w:pStyle w:val="Activitybullet"/>
            </w:pPr>
            <w:r w:rsidRPr="00F85855">
              <w:t>Light source</w:t>
            </w:r>
          </w:p>
          <w:p w:rsidR="00970693" w:rsidRDefault="00970693" w:rsidP="00F85855" w:rsidRPr="00380DF7">
            <w:pPr>
              <w:pStyle w:val="Activitybullet"/>
            </w:pPr>
            <w:r w:rsidRPr="00F85855">
              <w:t>Masking tape</w:t>
            </w:r>
          </w:p>
        </w:tc>
        <w:tc>
          <w:tcPr>
            <w:tcW w:w="5499" w:type="dxa"/>
          </w:tcPr>
          <w:p w:rsidR="00970693" w:rsidRDefault="00970693" w:rsidP="00F85855" w:rsidRPr="00F85855">
            <w:pPr>
              <w:pStyle w:val="ActivityBodyBold"/>
            </w:pPr>
            <w:r w:rsidRPr="00F85855">
              <w:t>Per class:</w:t>
            </w:r>
          </w:p>
          <w:p w:rsidR="00970693" w:rsidRDefault="00970693" w:rsidP="00F85855" w:rsidRPr="00F85855">
            <w:pPr>
              <w:pStyle w:val="Activitybullet"/>
            </w:pPr>
            <w:r w:rsidRPr="00F85855">
              <w:t>Environmental samples (wood chips, pine shavings, moss, sand)</w:t>
            </w:r>
          </w:p>
          <w:p w:rsidR="00970693" w:rsidRDefault="00970693" w:rsidP="00F85855" w:rsidRPr="00F85855">
            <w:pPr>
              <w:pStyle w:val="Activitybullet"/>
            </w:pPr>
            <w:r w:rsidRPr="00F85855">
              <w:t>Terrestrial Isopods (pillbugs)</w:t>
            </w:r>
          </w:p>
          <w:p w:rsidR="00970693" w:rsidRDefault="00970693" w:rsidP="00F14012">
            <w:pPr>
              <w:pStyle w:val="ActivityBodyBold"/>
            </w:pPr>
            <w:r>
              <w:t>Per student:</w:t>
            </w:r>
          </w:p>
          <w:p w:rsidR="00970693" w:rsidRDefault="00970693" w:rsidP="00F85855" w:rsidRPr="00460BF0">
            <w:pPr>
              <w:rPr>
                <w:rStyle w:val="Italic"/>
              </w:rPr>
              <w:pStyle w:val="Activitybullet"/>
              <w:rPr>
                <w:rStyle w:val="Italic"/>
              </w:rPr>
            </w:pPr>
            <w:r w:rsidRPr="00460BF0">
              <w:rPr>
                <w:rStyle w:val="Italic"/>
              </w:rPr>
              <w:t>ASA Lab Report Template</w:t>
            </w:r>
          </w:p>
          <w:p w:rsidR="00970693" w:rsidRDefault="00970693" w:rsidP="00F85855" w:rsidRPr="00F85855">
            <w:pPr>
              <w:pStyle w:val="Activitybullet"/>
            </w:pPr>
            <w:r w:rsidRPr="00F85855">
              <w:t>Pencil</w:t>
            </w:r>
          </w:p>
          <w:p w:rsidR="00970693" w:rsidRDefault="00970693" w:rsidP="00F85855" w:rsidRPr="00460BF0">
            <w:pPr>
              <w:rPr>
                <w:rStyle w:val="Italic"/>
              </w:rPr>
              <w:pStyle w:val="Activitybullet"/>
              <w:rPr>
                <w:rStyle w:val="Italic"/>
              </w:rPr>
            </w:pPr>
            <w:r w:rsidRPr="00460BF0">
              <w:rPr>
                <w:rStyle w:val="Italic"/>
              </w:rPr>
              <w:t>Agriscience Notebook</w:t>
            </w:r>
          </w:p>
        </w:tc>
      </w:tr>
    </w:tbl>
    <w:p w:rsidR="00970693" w:rsidRDefault="00970693" w:rsidP="00970693"/>
    <w:p w:rsidR="00970693" w:rsidRDefault="00970693" w:rsidP="00970693">
      <w:pPr>
        <w:pStyle w:val="ActivitySection"/>
      </w:pPr>
      <w:r>
        <w:t>Procedure</w:t>
      </w:r>
    </w:p>
    <w:p w:rsidR="00970693" w:rsidRDefault="00970693" w:rsidP="00970693">
      <w:pPr>
        <w:pStyle w:val="ActivityBody"/>
      </w:pPr>
      <w:r>
        <w:t xml:space="preserve">In this activity, you will </w:t>
      </w:r>
      <w:r w:rsidR="00C1113B">
        <w:t xml:space="preserve">work </w:t>
      </w:r>
      <w:r w:rsidR="00763786">
        <w:t>with a partner</w:t>
      </w:r>
      <w:r w:rsidR="00C1113B">
        <w:t xml:space="preserve"> to observe the response of pillbugs</w:t>
      </w:r>
      <w:r>
        <w:t xml:space="preserve"> to </w:t>
      </w:r>
      <w:r w:rsidR="00C1113B">
        <w:t>changes in their environment.</w:t>
      </w:r>
      <w:r>
        <w:t xml:space="preserve"> Please review your notes from </w:t>
      </w:r>
      <w:r w:rsidRPr="00787342">
        <w:rPr>
          <w:rStyle w:val="Italic"/>
        </w:rPr>
        <w:t>Lesson 3.1 Animal Rights or Animal Wrongs</w:t>
      </w:r>
      <w:r>
        <w:t xml:space="preserve"> before experimenting with animals.</w:t>
      </w:r>
    </w:p>
    <w:p w:rsidR="00970693" w:rsidRDefault="00970693" w:rsidP="00970693" w:rsidRPr="006170BC"/>
    <w:p w:rsidR="008E427F" w:rsidRDefault="008E427F" w:rsidP="00970693">
      <w:pPr>
        <w:pStyle w:val="ActivityBodyBold"/>
        <w:sectPr w:rsidR="008E427F" w:rsidSect="004434D0">
          <w:docGrid w:linePitch="360"/>
          <w:headerReference r:id="rId10" w:type="first"/>
          <w:footerReference r:id="rId11" w:type="first"/>
          <w:footerReference r:id="rId9" w:type="default"/>
          <w:pgSz w:w="12240" w:h="15840"/>
          <w:pgMar w:left="720" w:right="720" w:top="720" w:bottom="720" w:header="720" w:footer="720" w:gutter="0"/>
          <w:cols w:space="720"/>
          <w:titlePg/>
        </w:sectPr>
      </w:pPr>
    </w:p>
    <w:p w:rsidR="00970693" w:rsidRDefault="00460BF0" w:rsidP="00970693">
      <w:pPr>
        <w:pStyle w:val="ActivityBodyBold"/>
      </w:pPr>
      <w:r>
        <w:t>Part One – Initial Pillbug Observation</w:t>
        <w:lastRenderedPageBreak/>
      </w:r>
    </w:p>
    <w:p w:rsidR="00460BF0" w:rsidRDefault="00460BF0" w:rsidP="00460BF0">
      <w:pPr>
        <w:pStyle w:val="ActivityNumbers"/>
      </w:pPr>
      <w:r>
        <w:t>P</w:t>
      </w:r>
      <w:r w:rsidR="00970693" w:rsidRPr="006170BC">
        <w:t>lace several pillbugs in</w:t>
      </w:r>
      <w:r w:rsidR="00970693">
        <w:t xml:space="preserve"> </w:t>
      </w:r>
      <w:r w:rsidR="00970693" w:rsidRPr="006170BC">
        <w:t>the behavior tray and car</w:t>
      </w:r>
      <w:r>
        <w:t>efully observe them</w:t>
      </w:r>
      <w:r w:rsidR="00970693" w:rsidRPr="006170BC">
        <w:t xml:space="preserve"> </w:t>
      </w:r>
      <w:r w:rsidR="006006CB">
        <w:t xml:space="preserve">for </w:t>
      </w:r>
      <w:r w:rsidR="00970693">
        <w:t>4</w:t>
      </w:r>
      <w:r w:rsidR="00970693" w:rsidRPr="006170BC">
        <w:t xml:space="preserve"> minutes.</w:t>
      </w:r>
    </w:p>
    <w:p w:rsidR="00970693" w:rsidRDefault="00970693" w:rsidP="00460BF0">
      <w:pPr>
        <w:pStyle w:val="ActivityNumbers"/>
      </w:pPr>
      <w:r>
        <w:t>In Table 1 o</w:t>
      </w:r>
      <w:r w:rsidRPr="006170BC">
        <w:t xml:space="preserve">n </w:t>
      </w:r>
      <w:r w:rsidRPr="008F51DF">
        <w:rPr>
          <w:rStyle w:val="Italic"/>
        </w:rPr>
        <w:t>Activity 3.2.1 Student Worksheet</w:t>
      </w:r>
      <w:r w:rsidRPr="006170BC">
        <w:t>, document any behaviors</w:t>
      </w:r>
      <w:r>
        <w:t xml:space="preserve"> </w:t>
      </w:r>
      <w:r w:rsidR="00460BF0">
        <w:t>you observe. Document all</w:t>
      </w:r>
      <w:r w:rsidRPr="006170BC">
        <w:t xml:space="preserve"> behaviors observed in</w:t>
      </w:r>
      <w:r>
        <w:t xml:space="preserve"> </w:t>
      </w:r>
      <w:r w:rsidRPr="006170BC">
        <w:t>chronological order.</w:t>
      </w:r>
      <w:r>
        <w:t xml:space="preserve"> </w:t>
      </w:r>
      <w:r w:rsidRPr="006170BC">
        <w:rPr>
          <w:rStyle w:val="ActivityBodyBoldCharChar"/>
        </w:rPr>
        <w:t>Note:</w:t>
      </w:r>
      <w:r>
        <w:t xml:space="preserve"> </w:t>
      </w:r>
      <w:r w:rsidRPr="006170BC">
        <w:t>Do not disturb the pillbugs; shaking or tipping the tray</w:t>
      </w:r>
      <w:r>
        <w:t xml:space="preserve"> </w:t>
      </w:r>
      <w:r w:rsidRPr="006170BC">
        <w:t>will cause unnatural behavior in the pillbugs.</w:t>
      </w:r>
    </w:p>
    <w:p w:rsidR="00970693" w:rsidRDefault="00970693" w:rsidP="00970693"/>
    <w:p w:rsidR="00970693" w:rsidRDefault="00970693" w:rsidP="00970693">
      <w:pPr>
        <w:pStyle w:val="ActivityBodyBold"/>
      </w:pPr>
      <w:r>
        <w:t>Part Two – Pillbug Movement</w:t>
      </w:r>
    </w:p>
    <w:p w:rsidR="00970693" w:rsidRDefault="00970693" w:rsidP="00460BF0" w:rsidRPr="00787342">
      <w:pPr>
        <w:pStyle w:val="ActivityNumbers"/>
        <w:numPr>
          <w:ilvl w:val="0"/>
          <w:numId w:val="14"/>
        </w:numPr>
      </w:pPr>
      <w:r w:rsidRPr="00787342">
        <w:t xml:space="preserve">Place </w:t>
      </w:r>
      <w:r>
        <w:t>a small</w:t>
      </w:r>
      <w:r w:rsidRPr="00787342">
        <w:t xml:space="preserve"> piece of masking tape on e</w:t>
      </w:r>
      <w:r>
        <w:t>ach</w:t>
      </w:r>
      <w:r w:rsidRPr="00787342">
        <w:t xml:space="preserve"> side of the behavior</w:t>
      </w:r>
      <w:r>
        <w:t xml:space="preserve"> tray and label one side A and</w:t>
      </w:r>
      <w:r w:rsidRPr="00787342">
        <w:t xml:space="preserve"> the other </w:t>
      </w:r>
      <w:r>
        <w:t xml:space="preserve">side </w:t>
      </w:r>
      <w:r w:rsidRPr="00787342">
        <w:t>B.</w:t>
      </w:r>
    </w:p>
    <w:p w:rsidR="00970693" w:rsidRDefault="00970693" w:rsidP="00970693" w:rsidRPr="00787342">
      <w:pPr>
        <w:pStyle w:val="ActivityNumbers"/>
      </w:pPr>
      <w:r w:rsidRPr="00787342">
        <w:t>Pla</w:t>
      </w:r>
      <w:r w:rsidR="00460BF0">
        <w:t>ce five pillbugs in each side</w:t>
      </w:r>
      <w:r w:rsidRPr="00787342">
        <w:t xml:space="preserve"> of the </w:t>
      </w:r>
      <w:r w:rsidR="00460BF0">
        <w:t xml:space="preserve">behavior </w:t>
      </w:r>
      <w:r w:rsidRPr="00787342">
        <w:t>tray.</w:t>
      </w:r>
    </w:p>
    <w:p w:rsidR="00970693" w:rsidRDefault="00970693" w:rsidP="00970693" w:rsidRPr="00787342">
      <w:pPr>
        <w:pStyle w:val="ActivityNumbers"/>
      </w:pPr>
      <w:r w:rsidRPr="00787342">
        <w:t>Every minute for 10 minutes, count the number of pillbugs in</w:t>
      </w:r>
      <w:r>
        <w:t xml:space="preserve"> </w:t>
      </w:r>
      <w:r w:rsidR="00460BF0">
        <w:t>each side.</w:t>
      </w:r>
    </w:p>
    <w:p w:rsidR="00970693" w:rsidRDefault="00970693" w:rsidP="00970693" w:rsidRPr="00787342">
      <w:pPr>
        <w:pStyle w:val="ActivityNumbers"/>
      </w:pPr>
      <w:r w:rsidRPr="00787342">
        <w:t xml:space="preserve">Record your observations in Table </w:t>
      </w:r>
      <w:r>
        <w:t>2</w:t>
      </w:r>
      <w:r w:rsidRPr="00787342">
        <w:t xml:space="preserve"> </w:t>
      </w:r>
      <w:r>
        <w:t xml:space="preserve">on </w:t>
      </w:r>
      <w:r w:rsidRPr="002E36ED">
        <w:rPr>
          <w:rStyle w:val="Italic"/>
        </w:rPr>
        <w:t>Activity 3.2.1 Student Worksheet</w:t>
      </w:r>
      <w:r w:rsidRPr="00787342">
        <w:t>.</w:t>
      </w:r>
    </w:p>
    <w:p w:rsidR="00970693" w:rsidRDefault="00970693" w:rsidP="00970693" w:rsidRPr="00787342">
      <w:pPr>
        <w:pStyle w:val="ActivityNumbers"/>
      </w:pPr>
      <w:r w:rsidRPr="00787342">
        <w:t>Calculate the average numbe</w:t>
      </w:r>
      <w:r>
        <w:t>r of pillbugs in each chamber for</w:t>
      </w:r>
      <w:r w:rsidRPr="00787342">
        <w:t xml:space="preserve"> the</w:t>
      </w:r>
      <w:r>
        <w:t xml:space="preserve"> </w:t>
      </w:r>
      <w:r w:rsidRPr="00787342">
        <w:t>10-minute time period. Enter the results in T</w:t>
      </w:r>
      <w:r>
        <w:t>able 2</w:t>
      </w:r>
      <w:r w:rsidRPr="00787342">
        <w:t>.</w:t>
      </w:r>
    </w:p>
    <w:p w:rsidR="00970693" w:rsidRDefault="00970693" w:rsidP="00970693">
      <w:pPr>
        <w:pStyle w:val="ActivityNumbers"/>
      </w:pPr>
      <w:r>
        <w:t>Share you</w:t>
      </w:r>
      <w:r w:rsidR="002E36ED">
        <w:t>r</w:t>
      </w:r>
      <w:r>
        <w:t xml:space="preserve"> results as instructed by your teacher.</w:t>
      </w:r>
    </w:p>
    <w:p w:rsidR="00970693" w:rsidRDefault="00E925D2" w:rsidP="00970693">
      <w:pPr>
        <w:pStyle w:val="ActivityNumbers"/>
      </w:pPr>
      <w:r>
        <w:t>C</w:t>
      </w:r>
      <w:r w:rsidR="00970693" w:rsidRPr="00787342">
        <w:t>alculate the class</w:t>
      </w:r>
      <w:r w:rsidR="00970693">
        <w:t xml:space="preserve"> </w:t>
      </w:r>
      <w:r w:rsidR="00970693" w:rsidRPr="00787342">
        <w:t xml:space="preserve">average for </w:t>
      </w:r>
      <w:r w:rsidR="006006CB">
        <w:t xml:space="preserve">the </w:t>
      </w:r>
      <w:r w:rsidR="00970693" w:rsidRPr="00787342">
        <w:t>number of pillbugs in each chamber in a 10-minute</w:t>
      </w:r>
      <w:r w:rsidR="00970693">
        <w:t xml:space="preserve"> </w:t>
      </w:r>
      <w:r w:rsidR="00970693" w:rsidRPr="00787342">
        <w:t>time peri</w:t>
      </w:r>
      <w:r w:rsidR="00970693">
        <w:t>od. Enter the results in Table 2.</w:t>
      </w:r>
    </w:p>
    <w:p w:rsidR="00970693" w:rsidRDefault="00970693" w:rsidP="00970693"/>
    <w:p w:rsidR="00970693" w:rsidRDefault="00970693" w:rsidP="00970693">
      <w:pPr>
        <w:pStyle w:val="ActivityBodyBold"/>
      </w:pPr>
      <w:r>
        <w:t>Part Three – Altering the Conditions</w:t>
      </w:r>
    </w:p>
    <w:p w:rsidR="00970693" w:rsidRDefault="00970693" w:rsidP="008E427F">
      <w:pPr>
        <w:pStyle w:val="ActivityBody"/>
      </w:pPr>
      <w:r w:rsidRPr="002E64DE">
        <w:t xml:space="preserve">You </w:t>
      </w:r>
      <w:r w:rsidR="00E925D2">
        <w:t xml:space="preserve">and your partner </w:t>
      </w:r>
      <w:r w:rsidRPr="002E64DE">
        <w:t xml:space="preserve">will </w:t>
      </w:r>
      <w:r>
        <w:t xml:space="preserve">design an experiment </w:t>
      </w:r>
      <w:r w:rsidRPr="002E64DE">
        <w:t>alter</w:t>
      </w:r>
      <w:r>
        <w:t>ing</w:t>
      </w:r>
      <w:r w:rsidRPr="002E64DE">
        <w:t xml:space="preserve"> environmental conditions in the behavior</w:t>
      </w:r>
      <w:r>
        <w:t xml:space="preserve"> </w:t>
      </w:r>
      <w:r w:rsidRPr="002E64DE">
        <w:t>tray to test the possible environmental factors that may affect</w:t>
      </w:r>
      <w:r>
        <w:t xml:space="preserve"> </w:t>
      </w:r>
      <w:r w:rsidR="00E925D2">
        <w:t>pillbug behavior.</w:t>
      </w:r>
    </w:p>
    <w:p w:rsidR="00970693" w:rsidRDefault="00970693" w:rsidP="00970693" w:rsidRPr="00073F39">
      <w:pPr>
        <w:pStyle w:val="ActivityNumbers"/>
        <w:numPr>
          <w:ilvl w:val="0"/>
          <w:numId w:val="9"/>
        </w:numPr>
      </w:pPr>
      <w:r w:rsidRPr="00073F39">
        <w:t>Sel</w:t>
      </w:r>
      <w:r>
        <w:t>ect the environmental condition</w:t>
      </w:r>
      <w:r w:rsidRPr="00073F39">
        <w:t xml:space="preserve"> you </w:t>
      </w:r>
      <w:r>
        <w:t>and your partner would like to alter.</w:t>
      </w:r>
    </w:p>
    <w:p w:rsidR="00970693" w:rsidRDefault="00970693" w:rsidP="00970693" w:rsidRPr="00073F39">
      <w:pPr>
        <w:pStyle w:val="ActivityNumbers"/>
        <w:numPr>
          <w:ilvl w:val="0"/>
          <w:numId w:val="9"/>
        </w:numPr>
      </w:pPr>
      <w:r>
        <w:t xml:space="preserve">Use the </w:t>
      </w:r>
      <w:r w:rsidRPr="008A0964">
        <w:rPr>
          <w:rStyle w:val="Italic"/>
        </w:rPr>
        <w:t>Lab Report Template</w:t>
      </w:r>
      <w:r>
        <w:t xml:space="preserve"> to record your hypothesis, materials, and procedures.</w:t>
      </w:r>
    </w:p>
    <w:p w:rsidR="00970693" w:rsidRDefault="002E36ED" w:rsidP="00970693" w:rsidRPr="00073F39">
      <w:pPr>
        <w:pStyle w:val="ActivityNumbers"/>
        <w:numPr>
          <w:ilvl w:val="0"/>
          <w:numId w:val="9"/>
        </w:numPr>
      </w:pPr>
      <w:r>
        <w:t>Form a hypothesis predicting</w:t>
      </w:r>
      <w:r w:rsidRPr="00073F39">
        <w:t xml:space="preserve"> how the pillbugs m</w:t>
      </w:r>
      <w:r>
        <w:t>ay react to the environment you are</w:t>
      </w:r>
      <w:r w:rsidR="00970693">
        <w:t xml:space="preserve"> testing</w:t>
      </w:r>
      <w:r w:rsidR="00970693" w:rsidRPr="00073F39">
        <w:t>.</w:t>
      </w:r>
    </w:p>
    <w:p w:rsidR="00970693" w:rsidRDefault="002E36ED" w:rsidP="008E427F" w:rsidRPr="00073F39">
      <w:pPr>
        <w:pStyle w:val="ActivityNumbers"/>
        <w:numPr>
          <w:ilvl w:val="0"/>
          <w:numId w:val="9"/>
        </w:numPr>
      </w:pPr>
      <w:r>
        <w:t>Using the materials listed above; d</w:t>
      </w:r>
      <w:r w:rsidR="00970693" w:rsidRPr="00073F39">
        <w:t xml:space="preserve">esign an </w:t>
      </w:r>
      <w:r>
        <w:t xml:space="preserve">experiment </w:t>
      </w:r>
      <w:r w:rsidR="00970693" w:rsidRPr="00073F39">
        <w:t>to tes</w:t>
      </w:r>
      <w:r w:rsidR="00970693">
        <w:t>t the condition</w:t>
      </w:r>
      <w:r w:rsidR="00970693" w:rsidRPr="00073F39">
        <w:t xml:space="preserve"> you will be altering.</w:t>
      </w:r>
    </w:p>
    <w:p w:rsidR="007F52C3" w:rsidRDefault="007F52C3" w:rsidP="00970693">
      <w:pPr>
        <w:pStyle w:val="ActivityNumbers"/>
        <w:numPr>
          <w:ilvl w:val="0"/>
          <w:numId w:val="9"/>
        </w:numPr>
      </w:pPr>
      <w:r>
        <w:t>Obtain approval from</w:t>
      </w:r>
      <w:r w:rsidR="00970693" w:rsidRPr="00073F39">
        <w:t xml:space="preserve"> your </w:t>
      </w:r>
      <w:r w:rsidR="00970693">
        <w:t>teacher</w:t>
      </w:r>
      <w:r>
        <w:t xml:space="preserve"> before proceeding.</w:t>
      </w:r>
      <w:r w:rsidR="008E427F">
        <w:t xml:space="preserve"> Conduct the experiment and collect your data.</w:t>
      </w:r>
    </w:p>
    <w:p w:rsidR="00970693" w:rsidRDefault="006006CB" w:rsidP="00970693">
      <w:pPr>
        <w:pStyle w:val="ActivityNumbers"/>
        <w:numPr>
          <w:ilvl w:val="0"/>
          <w:numId w:val="9"/>
        </w:numPr>
      </w:pPr>
      <w:r>
        <w:t xml:space="preserve">Using the grids on page 5 of </w:t>
      </w:r>
      <w:r w:rsidRPr="006006CB">
        <w:rPr>
          <w:rStyle w:val="Italic"/>
        </w:rPr>
        <w:t>Activity 3.2.1 Student Worksheet</w:t>
      </w:r>
      <w:r>
        <w:t>, d</w:t>
      </w:r>
      <w:r w:rsidR="00970693">
        <w:t>raw a graph</w:t>
      </w:r>
      <w:r w:rsidR="002E36ED">
        <w:t xml:space="preserve"> of your data from</w:t>
      </w:r>
      <w:r w:rsidR="00970693" w:rsidRPr="00073F39">
        <w:t xml:space="preserve"> </w:t>
      </w:r>
      <w:r w:rsidR="00970693">
        <w:t xml:space="preserve">Part Two and Part Three. </w:t>
      </w:r>
      <w:r w:rsidR="00970693" w:rsidRPr="00073F39">
        <w:t>Examine</w:t>
      </w:r>
      <w:r w:rsidR="00970693">
        <w:t xml:space="preserve"> </w:t>
      </w:r>
      <w:r w:rsidR="002E36ED">
        <w:t xml:space="preserve">your graph and </w:t>
      </w:r>
      <w:r w:rsidR="00970693" w:rsidRPr="00073F39">
        <w:t>based on your findings, write a conclusion</w:t>
      </w:r>
      <w:r w:rsidR="00970693">
        <w:t>. It is recommended that you include your graph in your report.</w:t>
      </w:r>
    </w:p>
    <w:p w:rsidR="00970693" w:rsidRDefault="00970693" w:rsidP="008E427F" w:rsidRPr="008E427F"/>
    <w:p w:rsidR="00970693" w:rsidRDefault="00970693" w:rsidP="00970693">
      <w:pPr>
        <w:pStyle w:val="ActivitySection"/>
      </w:pPr>
      <w:r>
        <w:t>Conclusion</w:t>
      </w:r>
    </w:p>
    <w:p w:rsidR="00970693" w:rsidRDefault="00970693" w:rsidP="002E36ED">
      <w:pPr>
        <w:pStyle w:val="ActivityNumbers"/>
        <w:numPr>
          <w:ilvl w:val="0"/>
          <w:numId w:val="13"/>
        </w:numPr>
      </w:pPr>
      <w:r w:rsidRPr="0055745E">
        <w:t xml:space="preserve">In Part </w:t>
      </w:r>
      <w:r>
        <w:t>Two</w:t>
      </w:r>
      <w:r w:rsidRPr="0055745E">
        <w:t>, you placed equal numbers of pillbugs in each chamber of a behavior</w:t>
      </w:r>
      <w:r>
        <w:t xml:space="preserve"> tray and collect</w:t>
      </w:r>
      <w:r w:rsidRPr="0055745E">
        <w:t>ed data. What pu</w:t>
      </w:r>
      <w:r>
        <w:t>rpose do you think this served?</w:t>
      </w:r>
    </w:p>
    <w:p w:rsidR="00970693" w:rsidRDefault="00970693" w:rsidP="00970693">
      <w:pPr>
        <w:numPr>
          <w:ilvl w:val="0"/>
          <w:numId w:val="4"/>
        </w:numPr>
      </w:pPr>
      <w:r>
        <w:t xml:space="preserve">To see how they would react to their new surroundings. Maybe the would not have followed each other. Test their behaviors when they are in a habitat they are not used to. </w:t>
      </w:r>
    </w:p>
    <w:p w:rsidR="00970693" w:rsidRDefault="00970693" w:rsidP="00970693" w:rsidRPr="0055745E"/>
    <w:p w:rsidR="002C5E76" w:rsidRDefault="00970693" w:rsidP="00970693">
      <w:pPr>
        <w:pStyle w:val="ActivityNumbers"/>
      </w:pPr>
      <w:r w:rsidRPr="0055745E">
        <w:t>Based on you</w:t>
      </w:r>
      <w:r>
        <w:t>r experimental design in Part Three</w:t>
      </w:r>
      <w:r w:rsidRPr="0055745E">
        <w:t xml:space="preserve">, </w:t>
      </w:r>
      <w:r>
        <w:t xml:space="preserve">which </w:t>
      </w:r>
      <w:r w:rsidRPr="0055745E">
        <w:t>environment</w:t>
      </w:r>
      <w:r>
        <w:t xml:space="preserve"> did the pillbug </w:t>
      </w:r>
      <w:r w:rsidRPr="0055745E">
        <w:t>prefer</w:t>
      </w:r>
      <w:r>
        <w:t>?</w:t>
      </w:r>
      <w:r w:rsidRPr="0055745E">
        <w:t xml:space="preserve"> How</w:t>
      </w:r>
      <w:r>
        <w:t xml:space="preserve"> </w:t>
      </w:r>
      <w:r w:rsidRPr="0055745E">
        <w:t>do you think this preference benefits the organism in its natural environment</w:t>
      </w:r>
      <w:r>
        <w:t>?</w:t>
      </w:r>
    </w:p>
    <w:p>
      <w:pPr>
        <w:pStyle w:val="ActivityNumbers"/>
        <w:numPr>
          <w:ilvl w:val="0"/>
          <w:numId w:val="4"/>
        </w:numPr>
      </w:pPr>
      <w:r>
        <w:t xml:space="preserve">The Pillbugs preferred the empty area with no sawdust. It was not a big different, but more stayed in section B. They may not be used to the sawdust or the texture and smell of it. </w:t>
      </w:r>
    </w:p>
    <w:p w:rsidR="00AB5246" w:rsidRDefault="00AB5246" w:rsidP="00AB5246"/>
    <w:p w:rsidR="00AB5246" w:rsidRDefault="00AB5246" w:rsidP="00AB5246"/>
    <w:p w:rsidR="00AB5246" w:rsidRDefault="00AB5246" w:rsidP="00AB5246">
      <w:pPr>
        <w:pStyle w:val="ActivityNumbers"/>
      </w:pPr>
      <w:r>
        <w:t>Did the pillbugs respond to stimuli? If so, how?</w:t>
      </w:r>
    </w:p>
    <w:p w:rsidR="00AB5246" w:rsidRDefault="00AB5246" w:rsidP="00AB5246">
      <w:pPr>
        <w:numPr>
          <w:ilvl w:val="0"/>
          <w:numId w:val="4"/>
        </w:numPr>
      </w:pPr>
      <w:r>
        <w:t xml:space="preserve">Yes. They did. </w:t>
      </w:r>
    </w:p>
    <w:p w:rsidR="00AB5246" w:rsidRDefault="00AB5246" w:rsidP="00AB5246"/>
    <w:p w:rsidR="00460BF0" w:rsidRDefault="00AB5246" w:rsidP="008E427F">
      <w:pPr>
        <w:pStyle w:val="ActivityNumbers"/>
      </w:pPr>
      <w:r>
        <w:t xml:space="preserve">Justify your </w:t>
      </w:r>
      <w:r w:rsidR="00782E77">
        <w:t>answer to Conclusion question 3</w:t>
      </w:r>
    </w:p>
    <w:p>
      <w:pPr>
        <w:pStyle w:val="ActivityNumbers"/>
        <w:numPr>
          <w:ilvl w:val="0"/>
          <w:numId w:val="4"/>
        </w:numPr>
        <w:sectPr w:rsidR="00460BF0" w:rsidSect="004434D0">
          <w:docGrid w:linePitch="360"/>
          <w:headerReference r:id="rId12" w:type="first"/>
          <w:pgSz w:w="12240" w:h="15840"/>
          <w:pgMar w:left="720" w:right="720" w:top="720" w:bottom="720" w:header="720" w:footer="720" w:gutter="0"/>
          <w:cols w:space="720"/>
          <w:titlePg/>
        </w:sectPr>
      </w:pPr>
      <w:r>
        <w:t xml:space="preserve">The bugs went onto the sawdust and didn't avoid it. </w:t>
      </w:r>
    </w:p>
    <w:p w:rsidR="003B0686" w:rsidRDefault="003B0686" w:rsidP="002C5E76"/>
    <w:p w:rsidR="00970693" w:rsidRDefault="0089367B" w:rsidP="00970693">
      <w:pPr>
        <w:pStyle w:val="ASAHeading"/>
      </w:pPr>
      <w:r>
        <w:rPr>
          <w:noProof/>
        </w:rPr>
        <w:pict>
          <v:shape id="_x0000_i1029" type="#_x0000_t75" style="width:18pt;height:15.6pt" o:bullet="t" o:allowoverlap="f">
            <v:imagedata r:id="rId8" o:title="MCj02950710000[1]" gain="60293f"/>
          </v:shape>
        </w:pict>
      </w:r>
      <w:r w:rsidR="00782E77">
        <w:t xml:space="preserve"> </w:t>
      </w:r>
      <w:r w:rsidR="00970693">
        <w:t>Activity 3.2.1 Student Worksheet</w:t>
      </w:r>
    </w:p>
    <w:p w:rsidR="00970693" w:rsidRDefault="00970693" w:rsidP="00970693"/>
    <w:tbl>
      <w:tblPr>
        <w:tblW w:w="0" w:type="auto"/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tblLook w:val="4A0"/>
      </w:tblPr>
      <w:tblGrid>
        <w:gridCol w:w="10908"/>
      </w:tblGrid>
      <w:tr w:rsidR="00970693" w:rsidTr="009F1CA9">
        <w:tc>
          <w:tcPr>
            <w:tcBorders>
              <w:top w:val="nil" w:sz="0" w:color="auto" w:space="0"/>
              <w:bottom w:val="single" w:sz="4" w:color="auto" w:space="0"/>
              <w:left w:val="nil" w:sz="0" w:color="auto" w:space="0"/>
              <w:right w:val="nil" w:sz="0" w:color="auto" w:space="0"/>
            </w:tcBorders>
            <w:tcW w:w="10908" w:type="dxa"/>
          </w:tcPr>
          <w:p w:rsidR="00970693" w:rsidRDefault="00970693" w:rsidP="00F14012">
            <w:r w:rsidRPr="00D07863">
              <w:rPr>
                <w:rStyle w:val="KeyTerm"/>
              </w:rPr>
              <w:t>Table 1</w:t>
            </w:r>
            <w:r w:rsidR="009F1CA9">
              <w:rPr>
                <w:rStyle w:val="KeyTerm"/>
              </w:rPr>
              <w:t>.</w:t>
            </w:r>
            <w:r>
              <w:t xml:space="preserve"> </w:t>
            </w:r>
            <w:r w:rsidRPr="00D07863">
              <w:rPr>
                <w:rStyle w:val="KeyTermItalic"/>
              </w:rPr>
              <w:t>General Observations</w:t>
            </w:r>
          </w:p>
        </w:tc>
      </w:tr>
      <w:tr w:rsidR="00970693" w:rsidTr="009F1CA9">
        <w:trPr>
          <w:trHeight w:val="5057"/>
        </w:trPr>
        <w:tc>
          <w:tcPr>
            <w:tcBorders>
              <w:top w:val="single" w:sz="4" w:color="auto" w:space="0"/>
            </w:tcBorders>
            <w:tcW w:w="10908" w:type="dxa"/>
          </w:tcPr>
          <w:p w:rsidR="00970693" w:rsidRDefault="00970693" w:rsidP="00F14012">
            <w:r>
              <w:t>They went around in circles.</w:t>
            </w:r>
          </w:p>
          <w:p>
            <w:r>
              <w:t xml:space="preserve">They continuously crawled on top of each other. </w:t>
            </w:r>
          </w:p>
          <w:p>
            <w:r>
              <w:t>They rode each others backs.</w:t>
            </w:r>
          </w:p>
          <w:p>
            <w:r>
              <w:t>They mostly traveled together in groups of 2 at least.</w:t>
            </w:r>
          </w:p>
          <w:p>
            <w:r>
              <w:t>One was stuck on his back.</w:t>
            </w:r>
          </w:p>
          <w:p>
            <w:pPr>
              <w:jc w:val="center"/>
            </w:pPr>
            <w:r>
              <w:t>Some moved slow and some moved fast.</w:t>
            </w:r>
          </w:p>
          <w:p>
            <w:r>
              <w:t xml:space="preserve">The smallest one was always on someones back. </w:t>
            </w:r>
          </w:p>
        </w:tc>
      </w:tr>
    </w:tbl>
    <w:p w:rsidR="009F1CA9" w:rsidRDefault="009F1CA9" w:rsidP="00970693"/>
    <w:tbl>
      <w:tblPr>
        <w:tblW w:w="0" w:type="auto"/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tblInd w:w="18" w:type="dxa"/>
        <w:tblLook w:val="4A0"/>
      </w:tblPr>
      <w:tblGrid>
        <w:gridCol w:w="1800"/>
        <w:gridCol w:w="4410"/>
        <w:gridCol w:w="4680"/>
      </w:tblGrid>
      <w:tr w:rsidR="009F1CA9" w:rsidTr="0074347D">
        <w:tc>
          <w:tcPr>
            <w:gridSpan w:val="3"/>
            <w:tcBorders>
              <w:top w:val="nil" w:sz="0" w:color="auto" w:space="0"/>
              <w:bottom w:val="single" w:sz="4" w:color="auto" w:space="0"/>
              <w:left w:val="nil" w:sz="0" w:color="auto" w:space="0"/>
              <w:right w:val="nil" w:sz="0" w:color="auto" w:space="0"/>
            </w:tcBorders>
            <w:tcW w:w="10890" w:type="dxa"/>
          </w:tcPr>
          <w:p w:rsidR="009F1CA9" w:rsidRDefault="009F1CA9" w:rsidP="00F14012">
            <w:r w:rsidRPr="00D07863">
              <w:rPr>
                <w:rStyle w:val="KeyTerm"/>
              </w:rPr>
              <w:t>Table2</w:t>
            </w:r>
            <w:r>
              <w:rPr>
                <w:rStyle w:val="KeyTerm"/>
              </w:rPr>
              <w:t>.</w:t>
            </w:r>
            <w:r>
              <w:t xml:space="preserve"> </w:t>
            </w:r>
            <w:r w:rsidRPr="00D07863">
              <w:rPr>
                <w:rStyle w:val="KeyTermItalic"/>
              </w:rPr>
              <w:t>Pillbug Movement</w:t>
            </w:r>
          </w:p>
        </w:tc>
      </w:tr>
      <w:tr w:rsidR="009F1CA9" w:rsidTr="0074347D">
        <w:tc>
          <w:tcPr>
            <w:tcBorders>
              <w:top w:val="single" w:sz="4" w:color="auto" w:space="0"/>
            </w:tcBorders>
            <w:shd w:fill="D9D9D9" w:color="auto" w:val="clear"/>
            <w:tcW w:w="1800" w:type="dxa"/>
          </w:tcPr>
          <w:p w:rsidR="009F1CA9" w:rsidRDefault="0074347D" w:rsidP="00F14012">
            <w:pPr>
              <w:pStyle w:val="RubricHeadings"/>
            </w:pPr>
            <w:r>
              <w:t xml:space="preserve">Time </w:t>
            </w:r>
            <w:r w:rsidR="009F1CA9">
              <w:t>(min)</w:t>
            </w:r>
          </w:p>
        </w:tc>
        <w:tc>
          <w:tcPr>
            <w:tcBorders>
              <w:top w:val="single" w:sz="4" w:color="auto" w:space="0"/>
            </w:tcBorders>
            <w:shd w:fill="D9D9D9" w:color="auto" w:val="clear"/>
            <w:tcW w:w="4410" w:type="dxa"/>
          </w:tcPr>
          <w:p w:rsidR="009F1CA9" w:rsidRDefault="009F1CA9" w:rsidP="00F14012">
            <w:pPr>
              <w:pStyle w:val="RubricHeadings"/>
            </w:pPr>
            <w:r>
              <w:t># Pillbugs in Side A</w:t>
            </w:r>
          </w:p>
        </w:tc>
        <w:tc>
          <w:tcPr>
            <w:tcBorders>
              <w:top w:val="single" w:sz="4" w:color="auto" w:space="0"/>
            </w:tcBorders>
            <w:shd w:fill="D9D9D9" w:color="auto" w:val="clear"/>
            <w:tcW w:w="4680" w:type="dxa"/>
          </w:tcPr>
          <w:p w:rsidR="009F1CA9" w:rsidRDefault="009F1CA9" w:rsidP="00F14012">
            <w:pPr>
              <w:pStyle w:val="RubricHeadings"/>
            </w:pPr>
            <w:r>
              <w:t># Pillbugs in Side B</w:t>
            </w:r>
          </w:p>
        </w:tc>
      </w:tr>
      <w:tr w:rsidR="009F1CA9" w:rsidTr="0074347D">
        <w:trPr>
          <w:trHeight w:val="401"/>
        </w:trPr>
        <w:tc>
          <w:tcPr>
            <w:vAlign w:val="center"/>
            <w:tcW w:w="1800" w:type="dxa"/>
          </w:tcPr>
          <w:p w:rsidR="009F1CA9" w:rsidRDefault="009F1CA9" w:rsidP="00F14012">
            <w:pPr>
              <w:pStyle w:val="PictureCentered"/>
            </w:pPr>
            <w:r>
              <w:t>0</w:t>
            </w:r>
          </w:p>
        </w:tc>
        <w:tc>
          <w:tcPr>
            <w:tcW w:w="4410" w:type="dxa"/>
          </w:tcPr>
          <w:p w:rsidR="009F1CA9" w:rsidRDefault="009F1CA9" w:rsidP="00F14012">
            <w:pPr>
              <w:jc w:val="center"/>
            </w:pPr>
            <w:r>
              <w:t>5</w:t>
            </w:r>
          </w:p>
        </w:tc>
        <w:tc>
          <w:tcPr>
            <w:tcW w:w="4680" w:type="dxa"/>
          </w:tcPr>
          <w:p w:rsidR="009F1CA9" w:rsidRDefault="009F1CA9" w:rsidP="00F14012">
            <w:pPr>
              <w:jc w:val="center"/>
            </w:pPr>
            <w:r>
              <w:t>3</w:t>
            </w:r>
          </w:p>
        </w:tc>
      </w:tr>
      <w:tr w:rsidR="009F1CA9" w:rsidTr="0074347D">
        <w:trPr>
          <w:trHeight w:val="401"/>
        </w:trPr>
        <w:tc>
          <w:tcPr>
            <w:vAlign w:val="center"/>
            <w:tcW w:w="1800" w:type="dxa"/>
          </w:tcPr>
          <w:p w:rsidR="009F1CA9" w:rsidRDefault="009F1CA9" w:rsidP="00F14012">
            <w:pPr>
              <w:pStyle w:val="PictureCentered"/>
            </w:pPr>
            <w:r>
              <w:t>1</w:t>
            </w:r>
          </w:p>
        </w:tc>
        <w:tc>
          <w:tcPr>
            <w:tcW w:w="4410" w:type="dxa"/>
          </w:tcPr>
          <w:p w:rsidR="009F1CA9" w:rsidRDefault="009F1CA9" w:rsidP="00F14012">
            <w:pPr>
              <w:jc w:val="center"/>
            </w:pPr>
            <w:r>
              <w:t>7</w:t>
            </w:r>
          </w:p>
        </w:tc>
        <w:tc>
          <w:tcPr>
            <w:tcW w:w="4680" w:type="dxa"/>
          </w:tcPr>
          <w:p w:rsidR="009F1CA9" w:rsidRDefault="009F1CA9" w:rsidP="00F14012">
            <w:pPr>
              <w:jc w:val="center"/>
            </w:pPr>
            <w:r>
              <w:t>1</w:t>
            </w:r>
          </w:p>
        </w:tc>
      </w:tr>
      <w:tr w:rsidR="009F1CA9" w:rsidTr="0074347D">
        <w:trPr>
          <w:trHeight w:val="401"/>
        </w:trPr>
        <w:tc>
          <w:tcPr>
            <w:vAlign w:val="center"/>
            <w:tcW w:w="1800" w:type="dxa"/>
          </w:tcPr>
          <w:p w:rsidR="009F1CA9" w:rsidRDefault="009F1CA9" w:rsidP="00F14012">
            <w:pPr>
              <w:pStyle w:val="PictureCentered"/>
            </w:pPr>
            <w:r>
              <w:t>2</w:t>
            </w:r>
          </w:p>
        </w:tc>
        <w:tc>
          <w:tcPr>
            <w:tcW w:w="4410" w:type="dxa"/>
          </w:tcPr>
          <w:p w:rsidR="009F1CA9" w:rsidRDefault="009F1CA9" w:rsidP="00F14012">
            <w:pPr>
              <w:jc w:val="center"/>
            </w:pPr>
            <w:r>
              <w:t>6</w:t>
            </w:r>
          </w:p>
        </w:tc>
        <w:tc>
          <w:tcPr>
            <w:tcW w:w="4680" w:type="dxa"/>
          </w:tcPr>
          <w:p w:rsidR="009F1CA9" w:rsidRDefault="009F1CA9" w:rsidP="00F14012">
            <w:pPr>
              <w:jc w:val="center"/>
            </w:pPr>
            <w:r>
              <w:t>2</w:t>
            </w:r>
          </w:p>
        </w:tc>
      </w:tr>
      <w:tr w:rsidR="009F1CA9" w:rsidTr="0074347D">
        <w:trPr>
          <w:trHeight w:val="401"/>
        </w:trPr>
        <w:tc>
          <w:tcPr>
            <w:vAlign w:val="center"/>
            <w:tcW w:w="1800" w:type="dxa"/>
          </w:tcPr>
          <w:p w:rsidR="009F1CA9" w:rsidRDefault="009F1CA9" w:rsidP="00F14012">
            <w:pPr>
              <w:pStyle w:val="PictureCentered"/>
            </w:pPr>
            <w:r>
              <w:t>3</w:t>
            </w:r>
          </w:p>
        </w:tc>
        <w:tc>
          <w:tcPr>
            <w:tcW w:w="4410" w:type="dxa"/>
          </w:tcPr>
          <w:p w:rsidR="009F1CA9" w:rsidRDefault="009F1CA9" w:rsidP="00F14012">
            <w:pPr>
              <w:jc w:val="center"/>
            </w:pPr>
            <w:r>
              <w:t>7</w:t>
            </w:r>
          </w:p>
        </w:tc>
        <w:tc>
          <w:tcPr>
            <w:tcW w:w="4680" w:type="dxa"/>
          </w:tcPr>
          <w:p w:rsidR="009F1CA9" w:rsidRDefault="009F1CA9" w:rsidP="00F14012">
            <w:pPr>
              <w:jc w:val="center"/>
            </w:pPr>
            <w:r>
              <w:t>1</w:t>
            </w:r>
          </w:p>
        </w:tc>
      </w:tr>
      <w:tr w:rsidR="009F1CA9" w:rsidTr="0074347D">
        <w:trPr>
          <w:trHeight w:val="401"/>
        </w:trPr>
        <w:tc>
          <w:tcPr>
            <w:vAlign w:val="center"/>
            <w:tcW w:w="1800" w:type="dxa"/>
          </w:tcPr>
          <w:p w:rsidR="009F1CA9" w:rsidRDefault="009F1CA9" w:rsidP="00F14012">
            <w:pPr>
              <w:pStyle w:val="PictureCentered"/>
            </w:pPr>
            <w:r>
              <w:t>4</w:t>
            </w:r>
          </w:p>
        </w:tc>
        <w:tc>
          <w:tcPr>
            <w:tcW w:w="4410" w:type="dxa"/>
          </w:tcPr>
          <w:p w:rsidR="009F1CA9" w:rsidRDefault="009F1CA9" w:rsidP="00F14012">
            <w:pPr>
              <w:jc w:val="center"/>
            </w:pPr>
            <w:r>
              <w:t>7</w:t>
            </w:r>
          </w:p>
        </w:tc>
        <w:tc>
          <w:tcPr>
            <w:tcW w:w="4680" w:type="dxa"/>
          </w:tcPr>
          <w:p w:rsidR="009F1CA9" w:rsidRDefault="009F1CA9" w:rsidP="00F14012">
            <w:pPr>
              <w:jc w:val="center"/>
            </w:pPr>
            <w:r>
              <w:t>1</w:t>
            </w:r>
          </w:p>
        </w:tc>
      </w:tr>
      <w:tr w:rsidR="009F1CA9" w:rsidTr="0074347D">
        <w:trPr>
          <w:trHeight w:val="401"/>
        </w:trPr>
        <w:tc>
          <w:tcPr>
            <w:vAlign w:val="center"/>
            <w:tcW w:w="1800" w:type="dxa"/>
          </w:tcPr>
          <w:p w:rsidR="009F1CA9" w:rsidRDefault="009F1CA9" w:rsidP="00F14012">
            <w:pPr>
              <w:pStyle w:val="PictureCentered"/>
            </w:pPr>
            <w:r>
              <w:t>5</w:t>
            </w:r>
          </w:p>
        </w:tc>
        <w:tc>
          <w:tcPr>
            <w:tcW w:w="4410" w:type="dxa"/>
          </w:tcPr>
          <w:p w:rsidR="009F1CA9" w:rsidRDefault="009F1CA9" w:rsidP="00F14012">
            <w:pPr>
              <w:jc w:val="center"/>
            </w:pPr>
            <w:r>
              <w:t>4</w:t>
            </w:r>
          </w:p>
        </w:tc>
        <w:tc>
          <w:tcPr>
            <w:tcW w:w="4680" w:type="dxa"/>
          </w:tcPr>
          <w:p w:rsidR="009F1CA9" w:rsidRDefault="009F1CA9" w:rsidP="00F14012">
            <w:pPr>
              <w:jc w:val="center"/>
            </w:pPr>
            <w:r>
              <w:t>4</w:t>
            </w:r>
          </w:p>
        </w:tc>
      </w:tr>
      <w:tr w:rsidR="009F1CA9" w:rsidTr="0074347D">
        <w:trPr>
          <w:trHeight w:val="401"/>
        </w:trPr>
        <w:tc>
          <w:tcPr>
            <w:vAlign w:val="center"/>
            <w:tcW w:w="1800" w:type="dxa"/>
          </w:tcPr>
          <w:p w:rsidR="009F1CA9" w:rsidRDefault="009F1CA9" w:rsidP="00F14012">
            <w:pPr>
              <w:pStyle w:val="PictureCentered"/>
            </w:pPr>
            <w:r>
              <w:t>6</w:t>
            </w:r>
          </w:p>
        </w:tc>
        <w:tc>
          <w:tcPr>
            <w:tcW w:w="4410" w:type="dxa"/>
          </w:tcPr>
          <w:p w:rsidR="009F1CA9" w:rsidRDefault="009F1CA9" w:rsidP="00F14012">
            <w:pPr>
              <w:jc w:val="center"/>
            </w:pPr>
            <w:r>
              <w:t>5</w:t>
            </w:r>
          </w:p>
        </w:tc>
        <w:tc>
          <w:tcPr>
            <w:tcW w:w="4680" w:type="dxa"/>
          </w:tcPr>
          <w:p w:rsidR="009F1CA9" w:rsidRDefault="009F1CA9" w:rsidP="00F14012">
            <w:pPr>
              <w:jc w:val="center"/>
            </w:pPr>
            <w:r>
              <w:t>3</w:t>
            </w:r>
          </w:p>
        </w:tc>
      </w:tr>
      <w:tr w:rsidR="009F1CA9" w:rsidTr="0074347D">
        <w:trPr>
          <w:trHeight w:val="401"/>
        </w:trPr>
        <w:tc>
          <w:tcPr>
            <w:vAlign w:val="center"/>
            <w:tcW w:w="1800" w:type="dxa"/>
          </w:tcPr>
          <w:p w:rsidR="009F1CA9" w:rsidRDefault="009F1CA9" w:rsidP="00F14012">
            <w:pPr>
              <w:pStyle w:val="PictureCentered"/>
            </w:pPr>
            <w:r>
              <w:t>7</w:t>
            </w:r>
          </w:p>
        </w:tc>
        <w:tc>
          <w:tcPr>
            <w:tcW w:w="4410" w:type="dxa"/>
          </w:tcPr>
          <w:p w:rsidR="009F1CA9" w:rsidRDefault="009F1CA9" w:rsidP="00F14012">
            <w:pPr>
              <w:jc w:val="center"/>
            </w:pPr>
            <w:r>
              <w:t>8</w:t>
            </w:r>
          </w:p>
        </w:tc>
        <w:tc>
          <w:tcPr>
            <w:tcW w:w="4680" w:type="dxa"/>
          </w:tcPr>
          <w:p w:rsidR="009F1CA9" w:rsidRDefault="009F1CA9" w:rsidP="00F14012">
            <w:pPr>
              <w:jc w:val="center"/>
            </w:pPr>
            <w:r>
              <w:t>0</w:t>
            </w:r>
          </w:p>
        </w:tc>
      </w:tr>
      <w:tr w:rsidR="009F1CA9" w:rsidTr="0074347D">
        <w:trPr>
          <w:trHeight w:val="401"/>
        </w:trPr>
        <w:tc>
          <w:tcPr>
            <w:vAlign w:val="center"/>
            <w:tcW w:w="1800" w:type="dxa"/>
          </w:tcPr>
          <w:p w:rsidR="009F1CA9" w:rsidRDefault="009F1CA9" w:rsidP="00F14012">
            <w:pPr>
              <w:pStyle w:val="PictureCentered"/>
            </w:pPr>
            <w:r>
              <w:t>8</w:t>
            </w:r>
          </w:p>
        </w:tc>
        <w:tc>
          <w:tcPr>
            <w:tcW w:w="4410" w:type="dxa"/>
          </w:tcPr>
          <w:p w:rsidR="009F1CA9" w:rsidRDefault="009F1CA9" w:rsidP="00F14012">
            <w:pPr>
              <w:jc w:val="center"/>
            </w:pPr>
            <w:r>
              <w:t>6</w:t>
            </w:r>
          </w:p>
        </w:tc>
        <w:tc>
          <w:tcPr>
            <w:tcW w:w="4680" w:type="dxa"/>
          </w:tcPr>
          <w:p w:rsidR="009F1CA9" w:rsidRDefault="009F1CA9" w:rsidP="00F14012">
            <w:pPr>
              <w:jc w:val="center"/>
            </w:pPr>
            <w:r>
              <w:t>2</w:t>
            </w:r>
          </w:p>
        </w:tc>
      </w:tr>
      <w:tr w:rsidR="009F1CA9" w:rsidTr="0074347D">
        <w:trPr>
          <w:trHeight w:val="401"/>
        </w:trPr>
        <w:tc>
          <w:tcPr>
            <w:vAlign w:val="center"/>
            <w:tcW w:w="1800" w:type="dxa"/>
          </w:tcPr>
          <w:p w:rsidR="009F1CA9" w:rsidRDefault="009F1CA9" w:rsidP="00F14012">
            <w:pPr>
              <w:pStyle w:val="PictureCentered"/>
            </w:pPr>
            <w:r>
              <w:t>9</w:t>
            </w:r>
          </w:p>
        </w:tc>
        <w:tc>
          <w:tcPr>
            <w:tcW w:w="4410" w:type="dxa"/>
          </w:tcPr>
          <w:p w:rsidR="009F1CA9" w:rsidRDefault="009F1CA9" w:rsidP="00F14012">
            <w:pPr>
              <w:jc w:val="center"/>
            </w:pPr>
            <w:r>
              <w:t>8</w:t>
            </w:r>
          </w:p>
        </w:tc>
        <w:tc>
          <w:tcPr>
            <w:tcW w:w="4680" w:type="dxa"/>
          </w:tcPr>
          <w:p w:rsidR="009F1CA9" w:rsidRDefault="009F1CA9" w:rsidP="00F14012">
            <w:pPr>
              <w:jc w:val="center"/>
            </w:pPr>
            <w:r>
              <w:t>0</w:t>
            </w:r>
          </w:p>
        </w:tc>
      </w:tr>
      <w:tr w:rsidR="009F1CA9" w:rsidTr="0074347D">
        <w:trPr>
          <w:trHeight w:val="401"/>
        </w:trPr>
        <w:tc>
          <w:tcPr>
            <w:vAlign w:val="center"/>
            <w:tcW w:w="1800" w:type="dxa"/>
          </w:tcPr>
          <w:p w:rsidR="009F1CA9" w:rsidRDefault="009F1CA9" w:rsidP="00F14012">
            <w:pPr>
              <w:pStyle w:val="PictureCentered"/>
            </w:pPr>
            <w:r>
              <w:t>10</w:t>
            </w:r>
          </w:p>
        </w:tc>
        <w:tc>
          <w:tcPr>
            <w:tcW w:w="4410" w:type="dxa"/>
          </w:tcPr>
          <w:p w:rsidR="009F1CA9" w:rsidRDefault="009F1CA9" w:rsidP="00F14012">
            <w:pPr>
              <w:jc w:val="center"/>
            </w:pPr>
            <w:r>
              <w:t>5</w:t>
            </w:r>
          </w:p>
        </w:tc>
        <w:tc>
          <w:tcPr>
            <w:tcW w:w="4680" w:type="dxa"/>
          </w:tcPr>
          <w:p w:rsidR="009F1CA9" w:rsidRDefault="009F1CA9" w:rsidP="00F14012">
            <w:pPr>
              <w:jc w:val="center"/>
            </w:pPr>
            <w:r>
              <w:t>3</w:t>
            </w:r>
          </w:p>
        </w:tc>
      </w:tr>
      <w:tr w:rsidR="009F1CA9" w:rsidTr="0074347D">
        <w:trPr>
          <w:trHeight w:val="615"/>
        </w:trPr>
        <w:tc>
          <w:tcPr>
            <w:vAlign w:val="center"/>
            <w:tcW w:w="1800" w:type="dxa"/>
          </w:tcPr>
          <w:p w:rsidR="009F1CA9" w:rsidRDefault="009F1CA9" w:rsidP="00F14012">
            <w:pPr>
              <w:pStyle w:val="PictureCentered"/>
            </w:pPr>
            <w:r>
              <w:t>Average</w:t>
            </w:r>
          </w:p>
        </w:tc>
        <w:tc>
          <w:tcPr>
            <w:tcW w:w="4410" w:type="dxa"/>
          </w:tcPr>
          <w:p w:rsidR="009F1CA9" w:rsidRDefault="009F1CA9" w:rsidP="00F14012">
            <w:pPr>
              <w:jc w:val="center"/>
            </w:pPr>
            <w:r>
              <w:t>~6</w:t>
            </w:r>
          </w:p>
        </w:tc>
        <w:tc>
          <w:tcPr>
            <w:tcW w:w="4680" w:type="dxa"/>
          </w:tcPr>
          <w:p w:rsidR="009F1CA9" w:rsidRDefault="009F1CA9" w:rsidP="00F14012">
            <w:pPr>
              <w:jc w:val="center"/>
            </w:pPr>
            <w:r>
              <w:t>~2</w:t>
            </w:r>
          </w:p>
        </w:tc>
      </w:tr>
      <w:tr w:rsidR="009F1CA9" w:rsidTr="0074347D">
        <w:trPr>
          <w:trHeight w:val="615"/>
        </w:trPr>
        <w:tc>
          <w:tcPr>
            <w:vAlign w:val="center"/>
            <w:tcW w:w="1800" w:type="dxa"/>
          </w:tcPr>
          <w:p w:rsidR="009F1CA9" w:rsidRDefault="009F1CA9" w:rsidP="00F14012">
            <w:pPr>
              <w:pStyle w:val="PictureCentered"/>
            </w:pPr>
            <w:r>
              <w:t>Class average</w:t>
            </w:r>
          </w:p>
        </w:tc>
        <w:tc>
          <w:tcPr>
            <w:tcW w:w="4410" w:type="dxa"/>
          </w:tcPr>
          <w:p w:rsidR="009F1CA9" w:rsidRDefault="009F1CA9" w:rsidP="00F14012"/>
        </w:tc>
        <w:tc>
          <w:tcPr>
            <w:tcW w:w="4680" w:type="dxa"/>
          </w:tcPr>
          <w:p w:rsidR="009F1CA9" w:rsidRDefault="009F1CA9" w:rsidP="00F14012"/>
        </w:tc>
      </w:tr>
    </w:tbl>
    <w:p w:rsidR="00460BF0" w:rsidRDefault="00460BF0" w:rsidP="009F1CA9">
      <w:pPr>
        <w:sectPr w:rsidR="00460BF0" w:rsidSect="004434D0">
          <w:docGrid w:linePitch="360"/>
          <w:headerReference r:id="rId13" w:type="first"/>
          <w:pgSz w:w="12240" w:h="15840"/>
          <w:pgMar w:left="720" w:right="720" w:top="720" w:bottom="720" w:header="720" w:footer="720" w:gutter="0"/>
          <w:cols w:space="720"/>
          <w:titlePg/>
        </w:sectPr>
      </w:pPr>
    </w:p>
    <w:p w:rsidR="009F1CA9" w:rsidRDefault="009F1CA9" w:rsidP="009F1CA9"/>
    <w:tbl>
      <w:tblPr>
        <w:tblW w:w="0" w:type="auto"/>
        <w:tblLook w:val="4A0"/>
      </w:tblPr>
      <w:tblGrid>
        <w:gridCol w:w="10728"/>
      </w:tblGrid>
      <w:tr w:rsidR="009F1CA9" w:rsidTr="00FF1BEC">
        <w:tc>
          <w:tcPr>
            <w:tcW w:w="10728" w:type="dxa"/>
          </w:tcPr>
          <w:p w:rsidR="009F1CA9" w:rsidRDefault="009F1CA9" w:rsidP="00F14012">
            <w:pPr>
              <w:pStyle w:val="RubricTitles"/>
            </w:pPr>
            <w:r>
              <w:t>Graphs</w:t>
            </w:r>
          </w:p>
        </w:tc>
      </w:tr>
      <w:tr w:rsidR="009F1CA9" w:rsidTr="00FF1BEC">
        <w:trPr>
          <w:trHeight w:val="6300"/>
        </w:trPr>
        <w:tc>
          <w:tcPr>
            <w:vAlign w:val="center"/>
            <w:tcW w:w="10728" w:type="dxa"/>
          </w:tcPr>
          <w:p w:rsidR="009F1CA9" w:rsidRDefault="009F1CA9" w:rsidP="00F14012">
            <w:pPr>
              <w:pStyle w:val="PictureCentered"/>
            </w:pPr>
            <w:r>
              <w:fldChar w:fldCharType="begin"/>
            </w:r>
            <w:r>
              <w:instrText xml:space="preserve"> INCLUDEPICTURE "http://www.ucolick.org/~faber/ay5/problem_sets/linear_graph_paper.gif" \* MERGEFORMATINET </w:instrText>
            </w:r>
            <w:r>
              <w:fldChar w:fldCharType="separate"/>
            </w:r>
            <w:r w:rsidR="00466EC2">
              <w:fldChar w:fldCharType="begin"/>
            </w:r>
            <w:r w:rsidR="00466EC2">
              <w:instrText xml:space="preserve"> INCLUDEPICTURE  "http://www.ucolick.org/~faber/ay5/problem_sets/linear_graph_paper.gif" \* MERGEFORMATINET </w:instrText>
            </w:r>
            <w:r w:rsidR="00466EC2">
              <w:fldChar w:fldCharType="separate"/>
            </w:r>
            <w:r w:rsidR="00664CD1">
              <w:fldChar w:fldCharType="begin"/>
            </w:r>
            <w:r w:rsidR="00664CD1">
              <w:instrText xml:space="preserve"> INCLUDEPICTURE  "http://www.ucolick.org/~faber/ay5/problem_sets/linear_graph_paper.gif" \* MERGEFORMATINET </w:instrText>
            </w:r>
            <w:r w:rsidR="00664CD1">
              <w:fldChar w:fldCharType="separate"/>
            </w:r>
            <w:r w:rsidR="00284208">
              <w:fldChar w:fldCharType="begin"/>
            </w:r>
            <w:r w:rsidR="00284208">
              <w:instrText xml:space="preserve"> INCLUDEPICTURE  "http://www.ucolick.org/~faber/ay5/problem_sets/linear_graph_paper.gif" \* MERGEFORMATINET </w:instrText>
            </w:r>
            <w:r w:rsidR="00284208">
              <w:fldChar w:fldCharType="separate"/>
            </w:r>
            <w:r w:rsidR="00763786">
              <w:fldChar w:fldCharType="begin"/>
            </w:r>
            <w:r w:rsidR="00763786">
              <w:instrText xml:space="preserve"> INCLUDEPICTURE  "http://www.ucolick.org/~faber/ay5/problem_sets/linear_graph_paper.gif" \* MERGEFORMATINET </w:instrText>
            </w:r>
            <w:r w:rsidR="00763786">
              <w:fldChar w:fldCharType="separate"/>
            </w:r>
            <w:r w:rsidR="00752AA3">
              <w:fldChar w:fldCharType="begin"/>
            </w:r>
            <w:r w:rsidR="00752AA3">
              <w:instrText xml:space="preserve"> INCLUDEPICTURE  "http://www.ucolick.org/~faber/ay5/problem_sets/linear_graph_paper.gif" \* MERGEFORMATINET </w:instrText>
            </w:r>
            <w:r w:rsidR="00752AA3">
              <w:fldChar w:fldCharType="separate"/>
            </w:r>
            <w:r w:rsidR="009B6B80">
              <w:fldChar w:fldCharType="begin"/>
            </w:r>
            <w:r w:rsidR="009B6B80">
              <w:instrText xml:space="preserve"> INCLUDEPICTURE  "http://www.ucolick.org/~faber/ay5/problem_sets/linear_graph_paper.gif" \* MERGEFORMATINET </w:instrText>
            </w:r>
            <w:r w:rsidR="009B6B80">
              <w:fldChar w:fldCharType="separate"/>
            </w:r>
            <w:r w:rsidR="003651A7">
              <w:fldChar w:fldCharType="begin"/>
            </w:r>
            <w:r w:rsidR="003651A7">
              <w:instrText xml:space="preserve"> INCLUDEPICTURE  "http://www.ucolick.org/~faber/ay5/problem_sets/linear_graph_paper.gif" \* MERGEFORMATINET </w:instrText>
            </w:r>
            <w:r w:rsidR="003651A7">
              <w:fldChar w:fldCharType="separate"/>
            </w:r>
            <w:r w:rsidR="00782E77">
              <w:fldChar w:fldCharType="begin"/>
            </w:r>
            <w:r w:rsidR="00782E77">
              <w:instrText xml:space="preserve"> INCLUDEPICTURE  "http://www.ucolick.org/~faber/ay5/problem_sets/linear_graph_paper.gif" \* MERGEFORMATINET </w:instrText>
            </w:r>
            <w:r w:rsidR="00782E77">
              <w:fldChar w:fldCharType="separate"/>
            </w:r>
            <w:r w:rsidR="0089367B">
              <w:fldChar w:fldCharType="begin"/>
            </w:r>
            <w:r w:rsidR="0089367B">
              <w:instrText xml:space="preserve"> </w:instrText>
            </w:r>
            <w:r w:rsidR="0089367B">
              <w:instrText>INCLUDEPICTURE  "http://www.ucolick.org/~faber/ay5/problem_sets/linear_graph_paper.gif" \* MERGEFORMATINET</w:instrText>
            </w:r>
            <w:r w:rsidR="0089367B">
              <w:instrText xml:space="preserve"> </w:instrText>
            </w:r>
            <w:r w:rsidR="0089367B">
              <w:fldChar w:fldCharType="separate"/>
            </w:r>
            <w:r>
              <w:rPr>
                <w:noProof/>
              </w:rPr>
              <w:pict>
                <v:shape id="_x0000_i1030" type="#_x0000_t75" style="width:403.2pt;height:301.8pt">
                  <v:imagedata r:id="rId14" r:href="rId15" cropbottom="26132f" cropright="16204f"/>
                </v:shape>
              </w:pict>
            </w:r>
            <w:r w:rsidR="0089367B">
              <w:fldChar w:fldCharType="end"/>
            </w:r>
            <w:r w:rsidR="00782E77">
              <w:fldChar w:fldCharType="end"/>
            </w:r>
            <w:r w:rsidR="003651A7">
              <w:fldChar w:fldCharType="end"/>
            </w:r>
            <w:r w:rsidR="009B6B80">
              <w:fldChar w:fldCharType="end"/>
            </w:r>
            <w:r w:rsidR="00752AA3">
              <w:fldChar w:fldCharType="end"/>
            </w:r>
            <w:r w:rsidR="00763786">
              <w:fldChar w:fldCharType="end"/>
            </w:r>
            <w:r w:rsidR="00284208">
              <w:fldChar w:fldCharType="end"/>
            </w:r>
            <w:r w:rsidR="00664CD1">
              <w:fldChar w:fldCharType="end"/>
            </w:r>
            <w:r w:rsidR="00466EC2">
              <w:fldChar w:fldCharType="end"/>
            </w:r>
            <w:r>
              <w:fldChar w:fldCharType="end"/>
            </w:r>
          </w:p>
        </w:tc>
      </w:tr>
      <w:tr w:rsidR="009F1CA9" w:rsidTr="00FF1BEC">
        <w:trPr>
          <w:trHeight w:val="6750"/>
        </w:trPr>
        <w:tc>
          <w:tcPr>
            <w:vAlign w:val="center"/>
            <w:tcW w:w="10728" w:type="dxa"/>
          </w:tcPr>
          <w:p w:rsidR="009F1CA9" w:rsidRDefault="009F1CA9" w:rsidP="00F14012">
            <w:pPr>
              <w:pStyle w:val="PictureCentered"/>
            </w:pPr>
            <w:r>
              <w:fldChar w:fldCharType="begin"/>
            </w:r>
            <w:r>
              <w:instrText xml:space="preserve"> INCLUDEPICTURE "http://www.ucolick.org/~faber/ay5/problem_sets/linear_graph_paper.gif" \* MERGEFORMATINET </w:instrText>
            </w:r>
            <w:r>
              <w:fldChar w:fldCharType="separate"/>
            </w:r>
            <w:r w:rsidR="00466EC2">
              <w:fldChar w:fldCharType="begin"/>
            </w:r>
            <w:r w:rsidR="00466EC2">
              <w:instrText xml:space="preserve"> INCLUDEPICTURE  "http://www.ucolick.org/~faber/ay5/problem_sets/linear_graph_paper.gif" \* MERGEFORMATINET </w:instrText>
            </w:r>
            <w:r w:rsidR="00466EC2">
              <w:fldChar w:fldCharType="separate"/>
            </w:r>
            <w:r w:rsidR="00664CD1">
              <w:fldChar w:fldCharType="begin"/>
            </w:r>
            <w:r w:rsidR="00664CD1">
              <w:instrText xml:space="preserve"> INCLUDEPICTURE  "http://www.ucolick.org/~faber/ay5/problem_sets/linear_graph_paper.gif" \* MERGEFORMATINET </w:instrText>
            </w:r>
            <w:r w:rsidR="00664CD1">
              <w:fldChar w:fldCharType="separate"/>
            </w:r>
            <w:r w:rsidR="00284208">
              <w:fldChar w:fldCharType="begin"/>
            </w:r>
            <w:r w:rsidR="00284208">
              <w:instrText xml:space="preserve"> INCLUDEPICTURE  "http://www.ucolick.org/~faber/ay5/problem_sets/linear_graph_paper.gif" \* MERGEFORMATINET </w:instrText>
            </w:r>
            <w:r w:rsidR="00284208">
              <w:fldChar w:fldCharType="separate"/>
            </w:r>
            <w:r w:rsidR="00763786">
              <w:fldChar w:fldCharType="begin"/>
            </w:r>
            <w:r w:rsidR="00763786">
              <w:instrText xml:space="preserve"> INCLUDEPICTURE  "http://www.ucolick.org/~faber/ay5/problem_sets/linear_graph_paper.gif" \* MERGEFORMATINET </w:instrText>
            </w:r>
            <w:r w:rsidR="00763786">
              <w:fldChar w:fldCharType="separate"/>
            </w:r>
            <w:r w:rsidR="00752AA3">
              <w:fldChar w:fldCharType="begin"/>
            </w:r>
            <w:r w:rsidR="00752AA3">
              <w:instrText xml:space="preserve"> INCLUDEPICTURE  "http://www.ucolick.org/~faber/ay5/problem_sets/linear_graph_paper.gif" \* MERGEFORMATINET </w:instrText>
            </w:r>
            <w:r w:rsidR="00752AA3">
              <w:fldChar w:fldCharType="separate"/>
            </w:r>
            <w:r w:rsidR="009B6B80">
              <w:fldChar w:fldCharType="begin"/>
            </w:r>
            <w:r w:rsidR="009B6B80">
              <w:instrText xml:space="preserve"> INCLUDEPICTURE  "http://www.ucolick.org/~faber/ay5/problem_sets/linear_graph_paper.gif" \* MERGEFORMATINET </w:instrText>
            </w:r>
            <w:r w:rsidR="009B6B80">
              <w:fldChar w:fldCharType="separate"/>
            </w:r>
            <w:r w:rsidR="003651A7">
              <w:fldChar w:fldCharType="begin"/>
            </w:r>
            <w:r w:rsidR="003651A7">
              <w:instrText xml:space="preserve"> INCLUDEPICTURE  "http://www.ucolick.org/~faber/ay5/problem_sets/linear_graph_paper.gif" \* MERGEFORMATINET </w:instrText>
            </w:r>
            <w:r w:rsidR="003651A7">
              <w:fldChar w:fldCharType="separate"/>
            </w:r>
            <w:r w:rsidR="00782E77">
              <w:fldChar w:fldCharType="begin"/>
            </w:r>
            <w:r w:rsidR="00782E77">
              <w:instrText xml:space="preserve"> INCLUDEPICTURE  "http://www.ucolick.org/~faber/ay5/problem_sets/linear_graph_paper.gif" \* MERGEFORMATINET </w:instrText>
            </w:r>
            <w:r w:rsidR="00782E77">
              <w:fldChar w:fldCharType="separate"/>
            </w:r>
            <w:r w:rsidR="0089367B">
              <w:fldChar w:fldCharType="begin"/>
            </w:r>
            <w:r w:rsidR="0089367B">
              <w:instrText xml:space="preserve"> </w:instrText>
            </w:r>
            <w:r w:rsidR="0089367B">
              <w:instrText>INCLUDEPICTURE  "http://www.ucolick.org/~faber/ay5/problem_sets/linear_</w:instrText>
            </w:r>
            <w:r w:rsidR="0089367B">
              <w:instrText>graph_paper.gif" \* MERGEFORMATINET</w:instrText>
            </w:r>
            <w:r w:rsidR="0089367B">
              <w:instrText xml:space="preserve"> </w:instrText>
            </w:r>
            <w:r w:rsidR="0089367B">
              <w:fldChar w:fldCharType="separate"/>
            </w:r>
            <w:r>
              <w:rPr>
                <w:noProof/>
              </w:rPr>
              <w:pict>
                <v:shape id="_x0000_i1031" type="#_x0000_t75" style="width:403.2pt;height:301.8pt">
                  <v:imagedata r:id="rId14" r:href="rId16" cropbottom="26132f" cropright="16204f"/>
                </v:shape>
              </w:pict>
            </w:r>
            <w:r w:rsidR="0089367B">
              <w:fldChar w:fldCharType="end"/>
            </w:r>
            <w:r w:rsidR="00782E77">
              <w:fldChar w:fldCharType="end"/>
            </w:r>
            <w:r w:rsidR="003651A7">
              <w:fldChar w:fldCharType="end"/>
            </w:r>
            <w:r w:rsidR="009B6B80">
              <w:fldChar w:fldCharType="end"/>
            </w:r>
            <w:r w:rsidR="00752AA3">
              <w:fldChar w:fldCharType="end"/>
            </w:r>
            <w:r w:rsidR="00763786">
              <w:fldChar w:fldCharType="end"/>
            </w:r>
            <w:r w:rsidR="00284208">
              <w:fldChar w:fldCharType="end"/>
            </w:r>
            <w:r w:rsidR="00664CD1">
              <w:fldChar w:fldCharType="end"/>
            </w:r>
            <w:r w:rsidR="00466EC2">
              <w:fldChar w:fldCharType="end"/>
            </w:r>
            <w:r>
              <w:fldChar w:fldCharType="end"/>
            </w:r>
          </w:p>
        </w:tc>
      </w:tr>
    </w:tbl>
    <w:p w:rsidR="009F1CA9" w:rsidRDefault="009F1CA9" w:rsidP="009F1CA9" w:rsidRPr="009F1CA9"/>
    <w:sectPr w:rsidR="009F1CA9" w:rsidRPr="009F1CA9" w:rsidSect="004434D0">
      <w:docGrid w:linePitch="360"/>
      <w:headerReference r:id="rId17" w:type="first"/>
      <w:pgSz w:w="12240" w:h="15840"/>
      <w:pgMar w:left="720" w:right="720" w:top="720" w:bottom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693" w:rsidRDefault="00970693">
      <w:r>
        <w:separator/>
      </w:r>
    </w:p>
  </w:endnote>
  <w:endnote w:type="continuationSeparator" w:id="0">
    <w:p w:rsidR="00970693" w:rsidRDefault="00970693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/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8E427F" w:rsidRPr="007F0280" w:rsidTr="008E427F">
      <w:tc>
        <w:tcPr>
          <w:tcW w:w="4968" w:type="dxa"/>
          <w:shd w:val="clear" w:color="auto" w:fill="F2F2F2"/>
        </w:tcPr>
        <w:p w:rsidR="008E427F" w:rsidRPr="003B0686" w:rsidRDefault="008E427F" w:rsidP="008E427F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>
            <w:t>5</w:t>
          </w:r>
        </w:p>
      </w:tc>
      <w:tc>
        <w:tcPr>
          <w:tcW w:w="6048" w:type="dxa"/>
          <w:shd w:val="clear" w:color="auto" w:fill="F2F2F2"/>
        </w:tcPr>
        <w:p w:rsidR="008E427F" w:rsidRDefault="008E427F" w:rsidP="008E427F">
          <w:pPr>
            <w:pStyle w:val="Footer"/>
          </w:pPr>
          <w:r>
            <w:t>ASA</w:t>
          </w:r>
          <w:r w:rsidRPr="003B0686">
            <w:t xml:space="preserve"> – Activity </w:t>
          </w:r>
          <w:r>
            <w:t>3.2.1 Response to Environment</w:t>
          </w:r>
          <w:r w:rsidRPr="003B0686">
            <w:t xml:space="preserve"> 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3651A7">
            <w:rPr>
              <w:rStyle w:val="PageNumber"/>
              <w:rFonts w:cs="Arial"/>
              <w:noProof/>
              <w:szCs w:val="20"/>
            </w:rPr>
            <w:t>3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8E427F" w:rsidRPr="008E427F" w:rsidRDefault="008E427F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8E427F" w:rsidRPr="007F0280" w:rsidTr="008E427F">
      <w:tc>
        <w:tcPr>
          <w:tcW w:w="4968" w:type="dxa"/>
          <w:shd w:val="clear" w:color="auto" w:fill="F2F2F2"/>
        </w:tcPr>
        <w:p w:rsidR="008E427F" w:rsidRPr="003B0686" w:rsidRDefault="008E427F" w:rsidP="008E427F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>
            <w:t>5</w:t>
          </w:r>
        </w:p>
      </w:tc>
      <w:tc>
        <w:tcPr>
          <w:tcW w:w="6048" w:type="dxa"/>
          <w:shd w:val="clear" w:color="auto" w:fill="F2F2F2"/>
        </w:tcPr>
        <w:p w:rsidR="008E427F" w:rsidRDefault="008E427F" w:rsidP="008E427F">
          <w:pPr>
            <w:pStyle w:val="Footer"/>
          </w:pPr>
          <w:r>
            <w:t>ASA</w:t>
          </w:r>
          <w:r w:rsidRPr="003B0686">
            <w:t xml:space="preserve"> – Activity </w:t>
          </w:r>
          <w:r>
            <w:t>3.2.1 Response to Environment</w:t>
          </w:r>
          <w:r w:rsidRPr="003B0686">
            <w:t xml:space="preserve"> 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89367B">
            <w:rPr>
              <w:rStyle w:val="PageNumber"/>
              <w:rFonts w:cs="Arial"/>
              <w:noProof/>
              <w:szCs w:val="20"/>
            </w:rPr>
            <w:t>1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8E427F" w:rsidRPr="008E427F" w:rsidRDefault="008E427F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693" w:rsidRDefault="00970693">
      <w:r>
        <w:separator/>
      </w:r>
    </w:p>
  </w:footnote>
  <w:footnote w:type="continuationSeparator" w:id="0">
    <w:p w:rsidR="00970693" w:rsidRDefault="00970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CD1" w:rsidRDefault="003651A7" w:rsidP="002B0DD0">
    <w:pPr>
      <w:pStyle w:val="Footer"/>
      <w:jc w:val="left"/>
    </w:pPr>
    <w:r>
      <w:t>Name: 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77" w:rsidRDefault="00782E77" w:rsidP="002B0DD0">
    <w:pPr>
      <w:pStyle w:val="Footer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CD1" w:rsidRDefault="00664CD1" w:rsidP="002B0DD0">
    <w:pPr>
      <w:pStyle w:val="Footer"/>
      <w:jc w:val="left"/>
    </w:pPr>
    <w:r>
      <w:t>Name: ___________________________________________________________________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BF0" w:rsidRDefault="00460BF0" w:rsidP="002B0DD0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DB"/>
      </v:shape>
    </w:pict>
  </w:numPicBullet>
  <w:numPicBullet w:numPicBulletId="1">
    <w:pict>
      <v:shape id="_x0000_i1027" type="#_x0000_t75" style="width:142.8pt;height:128.4pt" o:bullet="t" o:allowoverlap="f">
        <v:imagedata r:id="rId2" o:title="MCj02950710000[1]"/>
      </v:shape>
    </w:pict>
  </w:numPicBullet>
  <w:numIdMacAtCleanup w:val="9"/>
  <w:abstractNum w:abstractNumId="0">
    <w:multiLevelType w:val="hybridMultilevel"/>
    <w:nsid w:val="00254BE4"/>
    <w:tmpl w:val="96FCC2BA"/>
    <w:lvl w:ilvl="0" w:tplc="7890CC10">
      <w:numFmt w:val="bullet"/>
      <w:lvlText w:val=""/>
      <w:start w:val="1"/>
      <w:rPr>
        <w:rFonts w:ascii="Symbol" w:hAnsi="Symbol" w:hint="default"/>
        <w:sz w:val="24"/>
        <w:szCs w:val="24"/>
      </w:rPr>
      <w:pPr>
        <w:ind w:left="1440"/>
        <w:ind w:hanging="360"/>
        <w:tabs>
          <w:tab w:val="num" w:pos="0"/>
        </w:tabs>
      </w:pPr>
      <w:pStyle w:val="Activitybullet"/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">
    <w:multiLevelType w:val="hybridMultilevel"/>
    <w:nsid w:val="0D3E415A"/>
    <w:tmpl w:val="B6E295CA"/>
    <w:lvl w:ilvl="0" w:tplc="4EB4C294">
      <w:numFmt w:val="bullet"/>
      <w:lvlText w:val=""/>
      <w:start w:val="1"/>
      <w:rPr>
        <w:rFonts w:ascii="Symbol" w:hAnsi="Symbol" w:hint="default"/>
        <w:sz w:val="20"/>
        <w:szCs w:val="20"/>
      </w:rPr>
      <w:pPr>
        <w:ind w:left="1800"/>
        <w:ind w:hanging="360"/>
        <w:tabs>
          <w:tab w:val="num" w:pos="1800"/>
        </w:tabs>
      </w:pPr>
      <w:pStyle w:val="StandardBullet"/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2">
    <w:multiLevelType w:val="hybridMultilevel"/>
    <w:nsid w:val="101229AB"/>
    <w:tmpl w:val="88244404"/>
    <w:lvl w:ilvl="0" w:tplc="FD10155E">
      <w:numFmt w:val="bullet"/>
      <w:lvlText w:val=""/>
      <w:start w:val="1"/>
      <w:rPr>
        <w:b w:val="0"/>
        <w:i w:val="0"/>
        <w:rFonts w:ascii="Symbol" w:hAnsi="Symbol" w:hint="default"/>
        <w:sz w:val="20"/>
        <w:szCs w:val="20"/>
      </w:rPr>
      <w:pPr>
        <w:ind w:left="144"/>
        <w:ind w:hanging="144"/>
        <w:tabs>
          <w:tab w:val="num" w:pos="144"/>
        </w:tabs>
      </w:pPr>
      <w:pStyle w:val="MatrixBullets"/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3">
    <w:multiLevelType w:val="hybridMultilevel"/>
    <w:nsid w:val="40C504CC"/>
    <w:tmpl w:val="79007EA6"/>
    <w:lvl w:ilvl="0" w:tplc="E1CE2DCE">
      <w:numFmt w:val="bullet"/>
      <w:lvlText w:val="o"/>
      <w:start w:val="1"/>
      <w:rPr>
        <w:color w:val="000000"/>
        <w:rFonts w:ascii="Courier New" w:hAnsi="Courier New" w:hint="default"/>
      </w:rPr>
      <w:pPr>
        <w:ind w:left="2160"/>
        <w:ind w:hanging="360"/>
        <w:tabs>
          <w:tab w:val="num" w:pos="2160"/>
        </w:tabs>
      </w:pPr>
      <w:pStyle w:val="ScienceStdSubBullet"/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4">
    <w:multiLevelType w:val="hybridMultilevel"/>
    <w:nsid w:val="44471D38"/>
    <w:tmpl w:val="BC3497E4"/>
    <w:lvl w:ilvl="0" w:tplc="97621BBE">
      <w:numFmt w:val="bullet"/>
      <w:lvlText w:val=""/>
      <w:start w:val="1"/>
      <w:rPr>
        <w:rFonts w:ascii="Symbol" w:hAnsi="Symbol" w:hint="default"/>
        <w:sz w:val="24"/>
        <w:szCs w:val="24"/>
      </w:rPr>
      <w:pPr>
        <w:ind w:left="720"/>
        <w:ind w:hanging="360"/>
        <w:tabs>
          <w:tab w:val="num" w:pos="360"/>
        </w:tabs>
      </w:pPr>
      <w:pStyle w:val="StdBullets"/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5">
    <w:multiLevelType w:val="hybridMultilevel"/>
    <w:nsid w:val="58225106"/>
    <w:tmpl w:val="97E81BAA"/>
    <w:lvl w:ilvl="0" w:tplc="FD9619A4">
      <w:numFmt w:val="bullet"/>
      <w:lvlText w:val="o"/>
      <w:start w:val="1"/>
      <w:rPr>
        <w:color w:val="000000"/>
        <w:rFonts w:ascii="Courier New" w:hAnsi="Courier New" w:hint="default"/>
      </w:rPr>
      <w:pPr>
        <w:ind w:left="2088"/>
        <w:ind w:hanging="288"/>
        <w:tabs>
          <w:tab w:val="num" w:pos="1800"/>
        </w:tabs>
      </w:pPr>
      <w:lvlJc w:val="left"/>
    </w:lvl>
    <w:lvl w:ilvl="1" w:tplc="38FA3EB8">
      <w:numFmt w:val="lowerLetter"/>
      <w:lvlText w:val="%2."/>
      <w:start w:val="1"/>
      <w:pPr>
        <w:ind w:left="1440"/>
        <w:ind w:hanging="360"/>
        <w:tabs>
          <w:tab w:val="num" w:pos="1440"/>
        </w:tabs>
      </w:pPr>
      <w:lvlJc w:val="left"/>
    </w:lvl>
    <w:lvl w:ilvl="2" w:tentative="1" w:tplc="A3848EF6">
      <w:numFmt w:val="decimal"/>
      <w:lvlText w:val="%3."/>
      <w:start w:val="1"/>
      <w:pPr>
        <w:ind w:left="2160"/>
        <w:ind w:hanging="360"/>
        <w:tabs>
          <w:tab w:val="num" w:pos="2160"/>
        </w:tabs>
      </w:pPr>
      <w:lvlJc w:val="left"/>
    </w:lvl>
    <w:lvl w:ilvl="3" w:tentative="1" w:tplc="04D60310">
      <w:numFmt w:val="decimal"/>
      <w:lvlText w:val="%4."/>
      <w:start w:val="1"/>
      <w:pPr>
        <w:ind w:left="2880"/>
        <w:ind w:hanging="360"/>
        <w:tabs>
          <w:tab w:val="num" w:pos="2880"/>
        </w:tabs>
      </w:pPr>
      <w:lvlJc w:val="left"/>
    </w:lvl>
    <w:lvl w:ilvl="4" w:tentative="1" w:tplc="EC1A266A">
      <w:numFmt w:val="decimal"/>
      <w:lvlText w:val="%5."/>
      <w:start w:val="1"/>
      <w:pPr>
        <w:ind w:left="3600"/>
        <w:ind w:hanging="360"/>
        <w:tabs>
          <w:tab w:val="num" w:pos="3600"/>
        </w:tabs>
      </w:pPr>
      <w:lvlJc w:val="left"/>
    </w:lvl>
    <w:lvl w:ilvl="5" w:tentative="1" w:tplc="17EC1D58">
      <w:numFmt w:val="decimal"/>
      <w:lvlText w:val="%6."/>
      <w:start w:val="1"/>
      <w:pPr>
        <w:ind w:left="4320"/>
        <w:ind w:hanging="360"/>
        <w:tabs>
          <w:tab w:val="num" w:pos="4320"/>
        </w:tabs>
      </w:pPr>
      <w:lvlJc w:val="left"/>
    </w:lvl>
    <w:lvl w:ilvl="6" w:tentative="1" w:tplc="2F10E478">
      <w:numFmt w:val="decimal"/>
      <w:lvlText w:val="%7."/>
      <w:start w:val="1"/>
      <w:pPr>
        <w:ind w:left="5040"/>
        <w:ind w:hanging="360"/>
        <w:tabs>
          <w:tab w:val="num" w:pos="5040"/>
        </w:tabs>
      </w:pPr>
      <w:lvlJc w:val="left"/>
    </w:lvl>
    <w:lvl w:ilvl="7" w:tentative="1" w:tplc="67EC3E88">
      <w:numFmt w:val="decimal"/>
      <w:lvlText w:val="%8."/>
      <w:start w:val="1"/>
      <w:pPr>
        <w:ind w:left="5760"/>
        <w:ind w:hanging="360"/>
        <w:tabs>
          <w:tab w:val="num" w:pos="5760"/>
        </w:tabs>
      </w:pPr>
      <w:lvlJc w:val="left"/>
    </w:lvl>
    <w:lvl w:ilvl="8" w:tentative="1" w:tplc="4330E300">
      <w:numFmt w:val="decimal"/>
      <w:lvlText w:val="%9."/>
      <w:start w:val="1"/>
      <w:pPr>
        <w:ind w:left="6480"/>
        <w:ind w:hanging="360"/>
        <w:tabs>
          <w:tab w:val="num" w:pos="6480"/>
        </w:tabs>
      </w:pPr>
      <w:lvlJc w:val="left"/>
    </w:lvl>
  </w:abstractNum>
  <w:abstractNum w:abstractNumId="6">
    <w:multiLevelType w:val="hybridMultilevel"/>
    <w:nsid w:val="58F62BEE"/>
    <w:tmpl w:val="A7F62D6A"/>
    <w:styleLink w:val="StyleBulleted"/>
    <w:lvl w:ilvl="0">
      <w:numFmt w:val="bullet"/>
      <w:lvlText w:val="□"/>
      <w:start w:val="1"/>
      <w:rPr>
        <w:rFonts w:ascii="Courier New" w:hAnsi="Courier New"/>
        <w:sz w:val="24"/>
      </w:rPr>
      <w:pPr>
        <w:ind w:left="1440"/>
        <w:ind w:hanging="360"/>
        <w:tabs>
          <w:tab w:val="num" w:pos="0"/>
        </w:tabs>
      </w:pPr>
      <w:lvlJc w:val="left"/>
    </w:lvl>
    <w:lvl w:ilvl="1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7">
    <w:multiLevelType w:val="hybridMultilevel"/>
    <w:nsid w:val="61F94E48"/>
    <w:tmpl w:val="D1786F5E"/>
    <w:lvl w:ilvl="0" w:tplc="CF600FFE">
      <w:numFmt w:val="decimal"/>
      <w:lvlText w:val="%1."/>
      <w:start w:val="1"/>
      <w:rPr>
        <w:rFonts w:hint="default"/>
      </w:rPr>
      <w:pPr>
        <w:ind w:left="720"/>
        <w:ind w:hanging="360"/>
        <w:tabs>
          <w:tab w:val="num" w:pos="360"/>
        </w:tabs>
      </w:pPr>
      <w:pStyle w:val="ActivityNumbers"/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  <w:tabs>
          <w:tab w:val="num" w:pos="1440"/>
        </w:tabs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  <w:tabs>
          <w:tab w:val="num" w:pos="2160"/>
        </w:tabs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  <w:tabs>
          <w:tab w:val="num" w:pos="2880"/>
        </w:tabs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  <w:tabs>
          <w:tab w:val="num" w:pos="3600"/>
        </w:tabs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  <w:tabs>
          <w:tab w:val="num" w:pos="4320"/>
        </w:tabs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  <w:tabs>
          <w:tab w:val="num" w:pos="5040"/>
        </w:tabs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  <w:tabs>
          <w:tab w:val="num" w:pos="5760"/>
        </w:tabs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  <w:tabs>
          <w:tab w:val="num" w:pos="6480"/>
        </w:tabs>
      </w:pPr>
      <w:lvlJc w:val="right"/>
    </w:lvl>
  </w:abstractNum>
  <w:abstractNum w:abstractNumId="8">
    <w:multiLevelType w:val="hybridMultilevel"/>
    <w:nsid w:val="77553CF8"/>
    <w:tmpl w:val="552AA044"/>
    <w:lvl w:ilvl="0" w:tplc="C33A3B78">
      <w:numFmt w:val="bullet"/>
      <w:lvlText w:val="o"/>
      <w:start w:val="1"/>
      <w:rPr>
        <w:color w:val="000000"/>
        <w:rFonts w:ascii="Courier New" w:hAnsi="Courier New" w:hint="default"/>
      </w:rPr>
      <w:pPr>
        <w:ind w:left="2088"/>
        <w:ind w:hanging="288"/>
        <w:tabs>
          <w:tab w:val="num" w:pos="1800"/>
        </w:tabs>
      </w:pPr>
      <w:pStyle w:val="Activitysub2"/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78C498-CE67-4538-B0D8-E945E03E6742}"/>
  <w:rsids>
    <w:rsidRoot val="00970693"/>
    <w:rsid val="00004D44"/>
    <w:rsid val="00023EF4"/>
    <w:rsid val="0006381D"/>
    <w:rsid val="000643C4"/>
    <w:rsid val="00084C90"/>
    <w:rsid val="00095B65"/>
    <w:rsid val="000E30CE"/>
    <w:rsid val="00120DA8"/>
    <w:rsid val="00125FE3"/>
    <w:rsid val="00140531"/>
    <w:rsid val="001522F9"/>
    <w:rsid val="00153705"/>
    <w:rsid val="00164A78"/>
    <w:rsid val="00183A80"/>
    <w:rsid val="00186EA4"/>
    <w:rsid val="0019464D"/>
    <w:rsid val="001C5732"/>
    <w:rsid val="001D3468"/>
    <w:rsid val="001E706D"/>
    <w:rsid val="001F5964"/>
    <w:rsid val="00210996"/>
    <w:rsid val="002212A2"/>
    <w:rsid val="002438C6"/>
    <w:rsid val="00251483"/>
    <w:rsid val="00261D56"/>
    <w:rsid val="00270C46"/>
    <w:rsid val="00276DA5"/>
    <w:rsid val="00284208"/>
    <w:rsid val="00292340"/>
    <w:rsid val="002B0DD0"/>
    <w:rsid val="002C5E76"/>
    <w:rsid val="002E36ED"/>
    <w:rsid val="002E4407"/>
    <w:rsid val="002F2976"/>
    <w:rsid val="002F3C64"/>
    <w:rsid val="003310C6"/>
    <w:rsid val="0034081A"/>
    <w:rsid val="00352B6E"/>
    <w:rsid val="003574C4"/>
    <w:rsid val="003651A7"/>
    <w:rsid val="00395386"/>
    <w:rsid val="003A2FD6"/>
    <w:rsid val="003B0686"/>
    <w:rsid val="003E2BBD"/>
    <w:rsid val="00403D91"/>
    <w:rsid val="0041298F"/>
    <w:rsid val="0041647F"/>
    <w:rsid val="0042007E"/>
    <w:rsid val="0044348E"/>
    <w:rsid val="004434D0"/>
    <w:rsid val="00460BF0"/>
    <w:rsid val="00466EC2"/>
    <w:rsid val="0048295B"/>
    <w:rsid val="004A44E1"/>
    <w:rsid val="004B1465"/>
    <w:rsid val="004B1A28"/>
    <w:rsid val="004C09EA"/>
    <w:rsid val="004C1D05"/>
    <w:rsid val="005016DB"/>
    <w:rsid val="005328FF"/>
    <w:rsid val="00537CA6"/>
    <w:rsid val="005460BE"/>
    <w:rsid val="00546966"/>
    <w:rsid val="00581DD4"/>
    <w:rsid val="00586BFE"/>
    <w:rsid val="005B2542"/>
    <w:rsid val="005E14F5"/>
    <w:rsid val="005F2928"/>
    <w:rsid val="005F3C3B"/>
    <w:rsid val="006006CB"/>
    <w:rsid val="006208FA"/>
    <w:rsid val="006347F4"/>
    <w:rsid val="006360D5"/>
    <w:rsid val="00642FCB"/>
    <w:rsid val="00644EFE"/>
    <w:rsid val="00647F89"/>
    <w:rsid val="00654B6C"/>
    <w:rsid val="006552C0"/>
    <w:rsid val="00664CD1"/>
    <w:rsid val="006656BB"/>
    <w:rsid val="006838B0"/>
    <w:rsid val="006A4101"/>
    <w:rsid val="006A4781"/>
    <w:rsid val="006B7BF3"/>
    <w:rsid val="006C4146"/>
    <w:rsid val="006D10CA"/>
    <w:rsid val="006F38A4"/>
    <w:rsid val="00703684"/>
    <w:rsid val="00715734"/>
    <w:rsid val="00723467"/>
    <w:rsid val="007338A2"/>
    <w:rsid val="0074347D"/>
    <w:rsid val="00752AA3"/>
    <w:rsid val="00763786"/>
    <w:rsid val="0076778F"/>
    <w:rsid val="0077472E"/>
    <w:rsid val="00782E77"/>
    <w:rsid val="007925F0"/>
    <w:rsid val="007A36E5"/>
    <w:rsid val="007A566D"/>
    <w:rsid val="007C2998"/>
    <w:rsid val="007E6D00"/>
    <w:rsid val="007F0280"/>
    <w:rsid val="007F52C3"/>
    <w:rsid val="008321FB"/>
    <w:rsid val="00842458"/>
    <w:rsid val="008575ED"/>
    <w:rsid val="00864182"/>
    <w:rsid val="00875A5A"/>
    <w:rsid val="0089367B"/>
    <w:rsid val="008955CE"/>
    <w:rsid val="008A3B43"/>
    <w:rsid val="008D1630"/>
    <w:rsid val="008E427F"/>
    <w:rsid val="0090461E"/>
    <w:rsid val="00905BAB"/>
    <w:rsid val="00960B08"/>
    <w:rsid val="009664A4"/>
    <w:rsid val="00966E61"/>
    <w:rsid val="00970693"/>
    <w:rsid val="0098363E"/>
    <w:rsid val="009B6B80"/>
    <w:rsid val="009C4D66"/>
    <w:rsid val="009E0675"/>
    <w:rsid val="009E3104"/>
    <w:rsid val="009F1CA9"/>
    <w:rsid val="009F29A8"/>
    <w:rsid val="00A241A8"/>
    <w:rsid val="00A31333"/>
    <w:rsid val="00A41DA8"/>
    <w:rsid val="00A45FE8"/>
    <w:rsid val="00A70C87"/>
    <w:rsid val="00A82C3B"/>
    <w:rsid val="00A856C3"/>
    <w:rsid val="00AA52A7"/>
    <w:rsid val="00AB5246"/>
    <w:rsid val="00AC1398"/>
    <w:rsid val="00AC6CF6"/>
    <w:rsid val="00AE0075"/>
    <w:rsid val="00AF47E6"/>
    <w:rsid val="00B032F1"/>
    <w:rsid val="00B05D83"/>
    <w:rsid val="00B43C31"/>
    <w:rsid val="00B45B73"/>
    <w:rsid val="00B541ED"/>
    <w:rsid val="00B836E8"/>
    <w:rsid val="00B94588"/>
    <w:rsid val="00BA3356"/>
    <w:rsid val="00BB056A"/>
    <w:rsid val="00BD7B24"/>
    <w:rsid val="00BE2F3A"/>
    <w:rsid val="00BF2C89"/>
    <w:rsid val="00C03055"/>
    <w:rsid val="00C1113B"/>
    <w:rsid val="00C33247"/>
    <w:rsid val="00C350CB"/>
    <w:rsid val="00C412F9"/>
    <w:rsid val="00C53150"/>
    <w:rsid val="00C615E1"/>
    <w:rsid val="00CA427F"/>
    <w:rsid val="00CC21A3"/>
    <w:rsid val="00CE1E13"/>
    <w:rsid val="00CE1E34"/>
    <w:rsid val="00CF6E1D"/>
    <w:rsid val="00D26462"/>
    <w:rsid val="00D27120"/>
    <w:rsid val="00D449A4"/>
    <w:rsid val="00D451BD"/>
    <w:rsid val="00D813DD"/>
    <w:rsid val="00D83D7D"/>
    <w:rsid val="00D9030F"/>
    <w:rsid val="00DC3376"/>
    <w:rsid val="00DE2030"/>
    <w:rsid val="00DE2572"/>
    <w:rsid val="00E02AFD"/>
    <w:rsid val="00E03370"/>
    <w:rsid val="00E0723A"/>
    <w:rsid val="00E33390"/>
    <w:rsid val="00E430F2"/>
    <w:rsid val="00E56BAB"/>
    <w:rsid val="00E65C9D"/>
    <w:rsid val="00E70B1A"/>
    <w:rsid val="00E71418"/>
    <w:rsid val="00E821B9"/>
    <w:rsid val="00E83AB6"/>
    <w:rsid val="00E925D2"/>
    <w:rsid val="00EA79C1"/>
    <w:rsid val="00EE5805"/>
    <w:rsid val="00F01A9E"/>
    <w:rsid val="00F171D2"/>
    <w:rsid val="00F4061F"/>
    <w:rsid val="00F55DDB"/>
    <w:rsid val="00F70783"/>
    <w:rsid val="00F72E63"/>
    <w:rsid val="00F7359C"/>
    <w:rsid val="00F76840"/>
    <w:rsid val="00F825C5"/>
    <w:rsid val="00F85855"/>
    <w:rsid val="00FC07EB"/>
    <w:rsid val="00FC6868"/>
    <w:rsid val="00FF07F3"/>
    <w:rsid val="00FF1BEC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docDefaults>
    <w:rPrDefault>
      <w:rPr>
        <w:lang w:val="en-US" w:eastAsia="en-US" w:bidi="ar-SA"/>
        <w:rFonts w:ascii="Times New Roman" w:cs="Times New Roman" w:eastAsia="Times New Roman" w:hAnsi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qFormat/>
    <w:basedOn w:val="Normal"/>
    <w:next w:val="Normal"/>
    <w:rsid w:val="00E56BAB"/>
    <w:pPr>
      <w:keepNext/>
      <w:outlineLvl w:val="0"/>
      <w:ind w:left="360"/>
      <w:spacing w:after="120"/>
    </w:pPr>
    <w:rPr>
      <w:bCs/>
      <w:b/>
      <w:rFonts w:cs="Arial"/>
    </w:rPr>
  </w:style>
  <w:style w:type="paragraph" w:styleId="Heading2">
    <w:name w:val="Heading 2"/>
    <w:qFormat/>
    <w:basedOn w:val="Normal"/>
    <w:rsid w:val="003B0686"/>
    <w:pPr>
      <w:keepNext/>
      <w:outlineLvl w:val="1"/>
    </w:pPr>
    <w:rPr>
      <w:bCs/>
      <w:b/>
      <w:u w:val="single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cs="Tahoma" w:hAnsi="Tahoma"/>
      <w:sz w:val="16"/>
      <w:szCs w:val="16"/>
    </w:rPr>
  </w:style>
  <w:style w:type="character" w:styleId="ActivityBodyBoldCharChar">
    <w:name w:val="ActivityBody + Bold Char Char"/>
    <w:link w:val="ActivityBodyBold"/>
    <w:rsid w:val="00CF6E1D"/>
    <w:rPr>
      <w:bCs/>
      <w:b/>
      <w:rFonts w:ascii="Arial" w:hAnsi="Arial"/>
      <w:sz w:val="22"/>
      <w:szCs w:val="24"/>
    </w:rPr>
  </w:style>
  <w:style w:type="paragraph" w:styleId="ActivityBodyBold">
    <w:name w:val="ActivityBody + Bold"/>
    <w:basedOn w:val="Normal"/>
    <w:link w:val="ActivityBodyBoldCharChar"/>
    <w:rsid w:val="00CF6E1D"/>
    <w:pPr>
      <w:ind w:left="360"/>
      <w:spacing w:before="120" w:after="120"/>
    </w:pPr>
    <w:rPr>
      <w:bCs/>
      <w:b/>
    </w:rPr>
  </w:style>
  <w:style w:type="paragraph" w:styleId="Caption">
    <w:name w:val="caption"/>
    <w:qFormat/>
    <w:basedOn w:val="Normal"/>
    <w:next w:val="Normal"/>
    <w:rsid w:val="00E56BAB"/>
    <w:pPr>
      <w:spacing w:before="120" w:after="120"/>
    </w:pPr>
    <w:rPr>
      <w:bCs/>
      <w:b/>
      <w:sz w:val="20"/>
      <w:szCs w:val="20"/>
    </w:rPr>
  </w:style>
  <w:style w:type="character" w:styleId="Hyperlink">
    <w:name w:val="Hyperlink"/>
    <w:rsid w:val="003B0686"/>
    <w:rPr>
      <w:b/>
      <w:u w:val="none"/>
      <w:color w:val="0000FF"/>
      <w:rFonts w:ascii="Arial" w:hAnsi="Arial"/>
      <w:sz w:val="22"/>
      <w:szCs w:val="24"/>
    </w:rPr>
  </w:style>
  <w:style w:type="character" w:styleId="ScienceStdChar">
    <w:name w:val="ScienceStd Char"/>
    <w:link w:val="ScienceStd"/>
    <w:rsid w:val="00D449A4"/>
    <w:rPr>
      <w:lang w:val="en-US" w:eastAsia="en-US" w:bidi="ar-SA"/>
      <w:rFonts w:ascii="Arial" w:hAnsi="Arial"/>
      <w:sz w:val="24"/>
      <w:szCs w:val="24"/>
    </w:rPr>
  </w:style>
  <w:style w:type="paragraph" w:styleId="ScienceStd">
    <w:name w:val="ScienceStd"/>
    <w:basedOn w:val="Normal"/>
    <w:link w:val="ScienceStdChar"/>
    <w:rsid w:val="00E56BAB"/>
    <w:pPr>
      <w:ind w:left="1267"/>
      <w:ind w:hanging="547"/>
    </w:pPr>
  </w:style>
  <w:style w:type="table" w:styleId="TableGrid">
    <w:name w:val="Table Grid"/>
    <w:basedOn w:val="TableNormal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rsid w:val="00261D56"/>
  </w:style>
  <w:style w:type="character" w:styleId="FollowedHyperlink">
    <w:name w:val="FollowedHyperlink"/>
    <w:rsid w:val="003B0686"/>
    <w:rPr>
      <w:u w:val="none"/>
      <w:color w:val="800080"/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styleId="ActivityBody">
    <w:name w:val="ActivityBody"/>
    <w:link w:val="ActivityBodyChar"/>
    <w:rsid w:val="00CF6E1D"/>
    <w:pPr>
      <w:ind w:left="360"/>
    </w:pPr>
    <w:rPr>
      <w:rFonts w:ascii="Arial" w:cs="Arial" w:hAnsi="Arial"/>
      <w:sz w:val="22"/>
      <w:szCs w:val="24"/>
    </w:rPr>
  </w:style>
  <w:style w:type="character" w:styleId="ActivityBodyChar">
    <w:name w:val="ActivityBody Char"/>
    <w:link w:val="ActivityBody"/>
    <w:rsid w:val="00CF6E1D"/>
    <w:rPr>
      <w:rFonts w:ascii="Arial" w:cs="Arial" w:hAnsi="Arial"/>
      <w:sz w:val="22"/>
      <w:szCs w:val="24"/>
    </w:rPr>
  </w:style>
  <w:style w:type="paragraph" w:styleId="ActivitySection">
    <w:name w:val="ActivitySection"/>
    <w:basedOn w:val="Normal"/>
    <w:link w:val="ActivitySectionCharChar"/>
    <w:rsid w:val="00CF6E1D"/>
    <w:pPr>
      <w:contextualSpacing/>
      <w:spacing w:after="120"/>
    </w:pPr>
    <w:rPr>
      <w:b/>
      <w:sz w:val="28"/>
      <w:szCs w:val="32"/>
    </w:rPr>
  </w:style>
  <w:style w:type="character" w:styleId="ActivitySectionCharChar">
    <w:name w:val="ActivitySection Char Char"/>
    <w:link w:val="ActivitySection"/>
    <w:rsid w:val="00CF6E1D"/>
    <w:rPr>
      <w:b/>
      <w:rFonts w:ascii="Arial" w:hAnsi="Arial"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Cs/>
      <w:b/>
    </w:rPr>
  </w:style>
  <w:style w:type="paragraph" w:styleId="StdHeading">
    <w:name w:val="StdHeading"/>
    <w:rsid w:val="003B0686"/>
    <w:pPr>
      <w:ind w:left="360"/>
      <w:spacing w:after="120"/>
    </w:pPr>
    <w:rPr>
      <w:b/>
      <w:i/>
      <w:rFonts w:ascii="Arial" w:hAnsi="Arial"/>
      <w:sz w:val="28"/>
      <w:szCs w:val="32"/>
    </w:rPr>
  </w:style>
  <w:style w:type="paragraph" w:styleId="StdsTable">
    <w:name w:val="StdsTable"/>
    <w:basedOn w:val="Normal"/>
    <w:rsid w:val="00E56BAB"/>
    <w:pPr>
      <w:ind w:left="288"/>
    </w:pPr>
    <w:rPr>
      <w:bCs/>
      <w:b/>
      <w:rFonts w:cs="Arial"/>
    </w:rPr>
  </w:style>
  <w:style w:type="paragraph" w:styleId="ScienceStdSubBullet">
    <w:name w:val="ScienceStdSubBullet"/>
    <w:rsid w:val="003B0686"/>
    <w:pPr>
      <w:contextualSpacing/>
      <w:spacing w:after="120"/>
    </w:pPr>
    <w:rPr>
      <w:rFonts w:ascii="Arial" w:cs="Arial" w:hAnsi="Arial"/>
      <w:sz w:val="22"/>
      <w:szCs w:val="24"/>
    </w:rPr>
  </w:style>
  <w:style w:type="paragraph" w:styleId="AssessHeading">
    <w:name w:val="AssessHeading"/>
    <w:basedOn w:val="Normal"/>
    <w:rsid w:val="003B0686"/>
    <w:pPr>
      <w:spacing w:after="120"/>
    </w:pPr>
    <w:rPr>
      <w:i/>
    </w:rPr>
  </w:style>
  <w:style w:type="character" w:styleId="KeyTerm">
    <w:name w:val="KeyTerm"/>
    <w:rsid w:val="00CF6E1D"/>
    <w:rPr>
      <w:bCs/>
      <w:b/>
      <w:rFonts w:ascii="Arial" w:hAnsi="Arial"/>
      <w:sz w:val="22"/>
    </w:rPr>
  </w:style>
  <w:style w:type="character" w:styleId="KeyTermItalic">
    <w:name w:val="KeyTerm + Italic"/>
    <w:rsid w:val="00CF6E1D"/>
    <w:rPr>
      <w:bCs/>
      <w:iCs/>
      <w:b/>
      <w:i/>
      <w:rFonts w:ascii="Arial" w:hAnsi="Arial"/>
      <w:sz w:val="22"/>
    </w:rPr>
  </w:style>
  <w:style w:type="paragraph" w:styleId="InstrResList">
    <w:name w:val="InstrResList"/>
    <w:basedOn w:val="Normal"/>
    <w:rsid w:val="00E56BAB"/>
    <w:pPr>
      <w:ind w:left="720"/>
      <w:spacing w:after="120"/>
    </w:pPr>
    <w:rPr>
      <w:bCs/>
      <w:b/>
      <w:szCs w:val="20"/>
    </w:rPr>
  </w:style>
  <w:style w:type="paragraph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styleId="APAStyle">
    <w:name w:val="APAStyle"/>
    <w:basedOn w:val="Normal"/>
    <w:link w:val="APAStyleChar"/>
    <w:rsid w:val="003B0686"/>
    <w:pPr>
      <w:ind w:left="1800"/>
      <w:ind w:hanging="720"/>
      <w:spacing w:after="120"/>
    </w:pPr>
    <w:rPr>
      <w:szCs w:val="20"/>
    </w:rPr>
  </w:style>
  <w:style w:type="character" w:styleId="APAStyleChar">
    <w:name w:val="APAStyle Char"/>
    <w:link w:val="APAStyle"/>
    <w:rsid w:val="003B0686"/>
    <w:rPr>
      <w:rFonts w:ascii="Arial" w:hAnsi="Arial"/>
      <w:sz w:val="22"/>
    </w:rPr>
  </w:style>
  <w:style w:type="paragraph" w:styleId="APAStyleItalic">
    <w:name w:val="APAStyle + Italic"/>
    <w:basedOn w:val="APAStyle"/>
    <w:link w:val="APAStyleItalicCharChar"/>
    <w:rsid w:val="00E56BAB"/>
    <w:rPr>
      <w:iCs/>
      <w:i/>
    </w:rPr>
  </w:style>
  <w:style w:type="character" w:styleId="APAStyleItalicCharChar">
    <w:name w:val="APAStyle + Italic Char Char"/>
    <w:link w:val="APAStyleItalic"/>
    <w:rsid w:val="00E56BAB"/>
    <w:rPr>
      <w:iCs/>
      <w:lang w:val="en-US" w:eastAsia="en-US" w:bidi="ar-SA"/>
      <w:i/>
      <w:rFonts w:ascii="Arial" w:hAnsi="Arial"/>
      <w:sz w:val="24"/>
    </w:rPr>
  </w:style>
  <w:style w:type="paragraph" w:styleId="ScienceStdBold">
    <w:name w:val="ScienceStdBold"/>
    <w:basedOn w:val="ScienceStd"/>
    <w:link w:val="ScienceStdBoldChar"/>
    <w:rsid w:val="00E56BAB"/>
    <w:rPr>
      <w:bCs/>
      <w:b/>
    </w:rPr>
  </w:style>
  <w:style w:type="character" w:styleId="ScienceStdBoldChar">
    <w:name w:val="ScienceStdBold Char"/>
    <w:link w:val="ScienceStdBold"/>
    <w:rsid w:val="00E56BAB"/>
    <w:rPr>
      <w:bCs/>
      <w:lang w:val="en-US" w:eastAsia="en-US" w:bidi="ar-SA"/>
      <w:b/>
      <w:rFonts w:ascii="Arial" w:hAnsi="Arial"/>
      <w:sz w:val="24"/>
      <w:szCs w:val="24"/>
    </w:rPr>
  </w:style>
  <w:style w:type="paragraph" w:styleId="StandardBullet">
    <w:name w:val="StandardBullet"/>
    <w:basedOn w:val="Normal"/>
    <w:rsid w:val="00E56BAB"/>
    <w:pPr>
      <w:contextualSpacing/>
      <w:spacing w:after="120"/>
    </w:pPr>
    <w:rPr>
      <w:b/>
    </w:rPr>
  </w:style>
  <w:style w:type="paragraph" w:styleId="Picture">
    <w:name w:val="Picture"/>
    <w:basedOn w:val="Normal"/>
    <w:rsid w:val="00E56BAB"/>
    <w:pPr>
      <w:jc w:val="right"/>
    </w:pPr>
    <w:rPr>
      <w:szCs w:val="20"/>
    </w:rPr>
  </w:style>
  <w:style w:type="paragraph" w:styleId="ActivityBodyItalic">
    <w:name w:val="ActivityBody + Italic"/>
    <w:basedOn w:val="ActivityBody"/>
    <w:rsid w:val="00E56BAB"/>
    <w:rPr>
      <w:iCs/>
      <w:i/>
    </w:rPr>
  </w:style>
  <w:style w:type="character" w:styleId="Italic">
    <w:name w:val="Italic"/>
    <w:rsid w:val="00CF6E1D"/>
    <w:rPr>
      <w:iCs/>
      <w:i/>
      <w:sz w:val="22"/>
    </w:rPr>
  </w:style>
  <w:style w:type="paragraph" w:styleId="DaytoDay">
    <w:name w:val="DaytoDay"/>
    <w:basedOn w:val="ActivityBody"/>
    <w:rsid w:val="00E56BAB"/>
    <w:pPr>
      <w:spacing w:before="120" w:after="120"/>
    </w:pPr>
    <w:rPr>
      <w:b/>
      <w:rFonts w:cs="Times New Roman"/>
      <w:szCs w:val="20"/>
    </w:rPr>
  </w:style>
  <w:style w:type="paragraph" w:styleId="StdBullets">
    <w:name w:val="StdBullets"/>
    <w:basedOn w:val="StandardBullet"/>
    <w:rsid w:val="00E56BAB"/>
    <w:pPr/>
    <w:rPr>
      <w:b w:val="0"/>
      <w:rFonts w:cs="Arial"/>
    </w:rPr>
  </w:style>
  <w:style w:type="paragraph" w:styleId="ActivityBodyItalicandBold">
    <w:name w:val="ActivityBody + Italic and Bold"/>
    <w:basedOn w:val="Normal"/>
    <w:rsid w:val="001F5964"/>
    <w:pPr>
      <w:ind w:left="360"/>
    </w:pPr>
    <w:rPr>
      <w:iCs/>
      <w:b/>
      <w:i/>
    </w:rPr>
  </w:style>
  <w:style w:type="paragraph" w:styleId="RubricHeadings">
    <w:name w:val="Rubric Headings"/>
    <w:basedOn w:val="Normal"/>
    <w:rsid w:val="001F5964"/>
    <w:pPr>
      <w:jc w:val="center"/>
    </w:pPr>
    <w:rPr>
      <w:bCs/>
      <w:b/>
      <w:szCs w:val="20"/>
    </w:rPr>
  </w:style>
  <w:style w:type="paragraph" w:styleId="PictureCentered">
    <w:name w:val="Picture Centered"/>
    <w:basedOn w:val="Picture"/>
    <w:rsid w:val="001F5964"/>
    <w:pPr>
      <w:jc w:val="center"/>
    </w:pPr>
  </w:style>
  <w:style w:type="paragraph" w:styleId="Activitysub2">
    <w:name w:val="Activity sub 2"/>
    <w:basedOn w:val="Normal"/>
    <w:rsid w:val="00CF6E1D"/>
    <w:pPr>
      <w:contextualSpacing/>
      <w:spacing w:after="120"/>
    </w:pPr>
    <w:rPr>
      <w:rFonts w:cs="Arial"/>
    </w:rPr>
  </w:style>
  <w:style w:type="paragraph" w:styleId="AlphaGlossary">
    <w:name w:val="AlphaGlossary"/>
    <w:basedOn w:val="Normal"/>
    <w:rsid w:val="001F5964"/>
    <w:pPr>
      <w:spacing w:before="120" w:after="120"/>
    </w:pPr>
    <w:rPr>
      <w:bCs/>
      <w:b/>
      <w:sz w:val="28"/>
      <w:szCs w:val="20"/>
    </w:rPr>
  </w:style>
  <w:style w:type="paragraph" w:styleId="Perobj">
    <w:name w:val="Perobj"/>
    <w:basedOn w:val="Normal"/>
    <w:rsid w:val="00E56BAB"/>
    <w:pPr>
      <w:ind w:firstLine="360"/>
      <w:spacing w:after="120"/>
    </w:pPr>
    <w:rPr>
      <w:iCs/>
      <w:i/>
      <w:rFonts w:cs="Arial"/>
    </w:rPr>
  </w:style>
  <w:style w:type="character" w:styleId="Bold">
    <w:name w:val="Bold"/>
    <w:rsid w:val="00CF6E1D"/>
    <w:rPr>
      <w:b/>
      <w:u w:val="none"/>
      <w:rFonts w:ascii="Arial" w:hAnsi="Arial"/>
      <w:sz w:val="22"/>
    </w:rPr>
  </w:style>
  <w:style w:type="paragraph" w:styleId="Pictureleft">
    <w:name w:val="Picture left"/>
    <w:basedOn w:val="Picture"/>
    <w:rsid w:val="00E56BAB"/>
    <w:pPr>
      <w:jc w:val="left"/>
    </w:pPr>
  </w:style>
  <w:style w:type="character" w:styleId="RubricEntries10pt">
    <w:name w:val="Rubric Entries 10 pt"/>
    <w:rsid w:val="00E56BAB"/>
    <w:rPr>
      <w:rFonts w:ascii="Arial" w:hAnsi="Arial"/>
      <w:sz w:val="20"/>
    </w:rPr>
  </w:style>
  <w:style w:type="character" w:styleId="RubricTitles10pt">
    <w:name w:val="Rubric Titles 10 pt"/>
    <w:rsid w:val="00E56BAB"/>
    <w:rPr>
      <w:bCs/>
      <w:b/>
      <w:rFonts w:ascii="Arial" w:hAnsi="Arial"/>
      <w:sz w:val="20"/>
    </w:rPr>
  </w:style>
  <w:style w:type="paragraph" w:styleId="RubricHeadings10pt">
    <w:name w:val="Rubric Headings + 10 pt"/>
    <w:basedOn w:val="RubricHeadings"/>
    <w:rsid w:val="00E56BAB"/>
    <w:rPr>
      <w:sz w:val="20"/>
    </w:rPr>
  </w:style>
  <w:style w:type="paragraph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styleId="Activitybullet">
    <w:name w:val="Activitybullet"/>
    <w:basedOn w:val="Normal"/>
    <w:rsid w:val="00CF6E1D"/>
    <w:pPr>
      <w:contextualSpacing/>
      <w:spacing w:after="60"/>
    </w:pPr>
    <w:rPr>
      <w:szCs w:val="20"/>
    </w:rPr>
  </w:style>
  <w:style w:type="paragraph" w:styleId="GlossaryLettersCenter">
    <w:name w:val="GlossaryLettersCenter"/>
    <w:basedOn w:val="Normal"/>
    <w:rsid w:val="003B0686"/>
    <w:pPr>
      <w:jc w:val="center"/>
    </w:pPr>
    <w:rPr>
      <w:bCs/>
      <w:b/>
      <w:sz w:val="28"/>
      <w:szCs w:val="20"/>
    </w:rPr>
  </w:style>
  <w:style w:type="paragraph" w:styleId="CaptionCentered">
    <w:name w:val="Caption + Centered"/>
    <w:basedOn w:val="Caption"/>
    <w:rsid w:val="00E56BAB"/>
    <w:pPr>
      <w:jc w:val="center"/>
    </w:pPr>
  </w:style>
  <w:style w:type="paragraph" w:styleId="MatrixStdsTable">
    <w:name w:val="Matrix StdsTable"/>
    <w:basedOn w:val="StdsTable"/>
    <w:rsid w:val="00E56BAB"/>
    <w:pPr>
      <w:jc w:val="center"/>
      <w:ind w:left="0"/>
    </w:pPr>
    <w:rPr>
      <w:rFonts w:cs="Times New Roman"/>
      <w:szCs w:val="20"/>
    </w:rPr>
  </w:style>
  <w:style w:type="paragraph" w:styleId="MatrixStdsTableItalic">
    <w:name w:val="Matrix StdsTable + Italic"/>
    <w:basedOn w:val="MatrixStdsTable"/>
    <w:rsid w:val="00E56BAB"/>
    <w:rPr>
      <w:iCs/>
      <w:i/>
    </w:rPr>
  </w:style>
  <w:style w:type="paragraph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styleId="ActivityNumbers">
    <w:name w:val="Activity Numbers"/>
    <w:basedOn w:val="Normal"/>
    <w:rsid w:val="00CF6E1D"/>
    <w:pPr>
      <w:spacing w:after="120"/>
    </w:pPr>
    <w:rPr>
      <w:rFonts w:cs="Arial"/>
    </w:rPr>
  </w:style>
  <w:style w:type="paragraph" w:styleId="MatrixRubricEntries">
    <w:name w:val="Matrix Rubric Entries"/>
    <w:basedOn w:val="Normal"/>
    <w:rsid w:val="00125FE3"/>
    <w:rPr>
      <w:sz w:val="20"/>
    </w:rPr>
  </w:style>
  <w:style w:type="paragraph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styleId="MatrixStandards">
    <w:name w:val="Matrix Standards"/>
    <w:basedOn w:val="Normal"/>
    <w:rsid w:val="00E56BAB"/>
    <w:rPr>
      <w:sz w:val="20"/>
    </w:rPr>
  </w:style>
  <w:style w:type="paragraph" w:styleId="MatrixStandardsBold">
    <w:name w:val="Matrix Standards Bold"/>
    <w:basedOn w:val="MatrixStandards"/>
    <w:rsid w:val="00E56BAB"/>
    <w:rPr>
      <w:bCs/>
      <w:b/>
    </w:rPr>
  </w:style>
  <w:style w:type="paragraph" w:styleId="MatrixStdsBoldItalic">
    <w:name w:val="Matrix Stds Bold + Italic"/>
    <w:basedOn w:val="MatrixStandardsBold"/>
    <w:rsid w:val="00E56BAB"/>
    <w:rPr>
      <w:iCs/>
      <w:i/>
    </w:rPr>
  </w:style>
  <w:style w:type="paragraph" w:styleId="MatrixBullets">
    <w:name w:val="Matrix Bullets"/>
    <w:rsid w:val="00E56BAB"/>
    <w:pPr/>
    <w:rPr>
      <w:rFonts w:ascii="Arial" w:hAnsi="Arial"/>
    </w:rPr>
  </w:style>
  <w:style w:type="paragraph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styleId="AnsKeyCentered">
    <w:name w:val="Ans Key Centered"/>
    <w:basedOn w:val="Normal"/>
    <w:rsid w:val="003B0686"/>
    <w:pPr>
      <w:jc w:val="center"/>
    </w:pPr>
    <w:rPr>
      <w:bCs/>
      <w:b/>
      <w:color w:val="FF0000"/>
      <w:szCs w:val="20"/>
    </w:rPr>
  </w:style>
  <w:style w:type="paragraph" w:styleId="StdsTableCentered">
    <w:name w:val="StdsTable Centered"/>
    <w:basedOn w:val="StdsTable"/>
    <w:rsid w:val="00E56BAB"/>
    <w:pPr>
      <w:jc w:val="center"/>
      <w:ind w:left="0"/>
    </w:pPr>
    <w:rPr>
      <w:rFonts w:cs="Times New Roman"/>
      <w:szCs w:val="20"/>
    </w:rPr>
  </w:style>
  <w:style w:type="paragraph" w:styleId="ASAHeading">
    <w:name w:val="ASAHeading"/>
    <w:basedOn w:val="Normal"/>
    <w:rsid w:val="00183A80"/>
    <w:pPr>
      <w:shd w:fill="FF6600" w:color="auto" w:val="clear"/>
    </w:pPr>
    <w:rPr>
      <w:color w:val="FFFFFF"/>
      <w:sz w:val="40"/>
      <w:szCs w:val="20"/>
    </w:rPr>
  </w:style>
  <w:style w:type="table" w:styleId="ConnectionsLogos">
    <w:name w:val="Connections Logos"/>
    <w:basedOn w:val="TableNormal"/>
    <w:rPr>
      <w:rFonts w:ascii="Arial" w:hAnsi="Arial"/>
    </w:rPr>
    <w:tblPr/>
    <w:rsid w:val="00164A78"/>
  </w:style>
  <w:style w:type="numbering" w:styleId="StyleBulleted">
    <w:name w:val="Style Bulleted"/>
    <w:basedOn w:val="NoList"/>
    <w:rsid w:val="00E70B1A"/>
    <w:pPr/>
  </w:style>
  <w:style w:type="paragraph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tblPr>
      <w:tblStyleRowBandSize w:val="1"/>
      <w:tblStyleColBandSize w:val="1"/>
    </w:tblPr>
    <w:tblStylePr w:type="band1Vert">
      <w:tcPr>
        <w:shd w:fill="F2F2F2" w:color="auto" w:val="clear"/>
      </w:tcPr>
    </w:tblStylePr>
    <w:tblStylePr w:type="band1Horz">
      <w:tcPr>
        <w:shd w:fill="F2F2F2" w:color="auto" w:val="clear"/>
      </w:tcPr>
    </w:tblStylePr>
    <w:tblStylePr w:type="firstRow">
      <w:rPr>
        <w:bCs/>
        <w:b/>
      </w:rPr>
    </w:tblStylePr>
    <w:tblStylePr w:type="lastRow">
      <w:rPr>
        <w:bCs/>
        <w:b/>
      </w:rPr>
    </w:tblStylePr>
    <w:tblStylePr w:type="firstCol">
      <w:rPr>
        <w:bCs/>
        <w:b/>
      </w:rPr>
    </w:tblStylePr>
    <w:tblStylePr w:type="lastCol">
      <w:rPr>
        <w:bCs/>
        <w:b/>
      </w:rPr>
    </w:tblStylePr>
    <w:uiPriority w:val="44"/>
    <w:rsid w:val="00E03370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http://www.ucolick.org/~faber/ay5/problem_sets/linear_graph_paper.gi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http://www.ucolick.org/~faber/ay5/problem_sets/linear_graph_paper.gif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0</TotalTime>
  <Pages>4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3.2.1 Response to Environment</vt:lpstr>
    </vt:vector>
  </TitlesOfParts>
  <Manager>Dan Jansen</Manager>
  <Company>Curriculum for Agricultural Science Education</Company>
  <LinksUpToDate>false</LinksUpToDate>
  <CharactersWithSpaces>7369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3.2.1 Response to Environment</dc:title>
  <dc:subject>ASA - Unit 3 - Lesson 3.2 Manipulating Manners</dc:subject>
  <dc:creator>Marlene Mensch</dc:creator>
  <cp:keywords/>
  <dc:description/>
  <cp:lastModifiedBy>Leslie Fairchild</cp:lastModifiedBy>
  <cp:revision>2</cp:revision>
  <cp:lastPrinted>2014-03-03T20:17:00Z</cp:lastPrinted>
  <dcterms:created xsi:type="dcterms:W3CDTF">2015-04-02T22:32:00Z</dcterms:created>
  <dcterms:modified xsi:type="dcterms:W3CDTF">2015-04-02T22:32:00Z</dcterms:modified>
</cp:coreProperties>
</file>