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Default Extension="wmf" ContentType="image/x-wmf"/>
  <Default Extension="jpg" ContentType="image/jpeg"/>
  <Default Extension="jpeg" ContentType="image/jpeg"/>
  <Default Extension="tiff" ContentType="image/tiff"/>
  <Default Extension="bin" ContentType="application/vnd.openxmlformats-officedocument.oleObject"/>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W w:w="5000" w:type="pct"/>
        <w:tblLook w:val="1E0"/>
      </w:tblPr>
      <w:tblGrid>
        <w:gridCol w:w="11016"/>
      </w:tblGrid>
      <w:tr w:rsidR="005F2928" w:rsidTr="00B43C31">
        <w:tc>
          <w:tcPr>
            <w:shd w:fill="auto" w:color="auto" w:val="clear"/>
            <w:tcW w:w="5000" w:type="pct"/>
          </w:tcPr>
          <w:p w:rsidR="005F2928" w:rsidRDefault="008E2234" w:rsidP="0041298F">
            <w:pPr>
              <w:pStyle w:val="Picture"/>
            </w:pPr>
            <w:bookmarkStart w:id="0" w:name="_GoBack"/>
            <w:bookmarkEnd w:id="0"/>
            <w:r>
              <w:rPr>
                <w:noProof/>
              </w:rPr>
              <w:pict>
                <v:shape id="_x0000_i1027" type="#_x0000_t75" style="width:6in;height:33.6pt">
                  <v:imagedata r:id="rId7" o:title="" croptop="7373f" cropbottom="21299f"/>
                </v:shape>
              </w:pict>
            </w:r>
          </w:p>
        </w:tc>
      </w:tr>
    </w:tbl>
    <w:p w:rsidR="002C5E76" w:rsidRDefault="008E2234" w:rsidP="002C5E76" w:rsidRPr="0041298F">
      <w:pPr>
        <w:pStyle w:val="ASAHeading"/>
      </w:pPr>
      <w:r>
        <w:rPr>
          <w:noProof/>
        </w:rP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696233">
        <w:t>3.1.2 Understanding My Beliefs</w:t>
      </w:r>
    </w:p>
    <w:p w:rsidR="002C5E76" w:rsidRDefault="002C5E76" w:rsidP="002C5E76"/>
    <w:p w:rsidR="002C5E76" w:rsidRDefault="002C5E76" w:rsidP="002C5E76">
      <w:pPr>
        <w:pStyle w:val="ActivitySection"/>
      </w:pPr>
      <w:r>
        <w:t>Purpose</w:t>
      </w:r>
    </w:p>
    <w:p w:rsidR="00696233" w:rsidRDefault="00696233" w:rsidP="00696233">
      <w:pPr>
        <w:pStyle w:val="ActivityBodyItalic"/>
      </w:pPr>
      <w:r>
        <w:t>“Pigs are friends, not food.”</w:t>
      </w:r>
    </w:p>
    <w:p w:rsidR="00696233" w:rsidRDefault="00696233" w:rsidP="00696233" w:rsidRPr="004051A1"/>
    <w:p w:rsidR="00696233" w:rsidRDefault="00696233" w:rsidP="00696233">
      <w:pPr>
        <w:pStyle w:val="ActivityBodyItalic"/>
      </w:pPr>
      <w:r>
        <w:t>“Beef, it’s what’s for dinner.”</w:t>
      </w:r>
    </w:p>
    <w:p w:rsidR="00696233" w:rsidRDefault="00696233" w:rsidP="00696233" w:rsidRPr="004051A1"/>
    <w:p w:rsidR="00696233" w:rsidRDefault="00696233" w:rsidP="00696233">
      <w:pPr>
        <w:pStyle w:val="ActivityBody"/>
      </w:pPr>
      <w:r>
        <w:t>You may have seen some of these slogans on TV or in magazines. You may have agreed or disagreed with the statements, but have you ever thought about your beliefs and values pertain</w:t>
      </w:r>
      <w:r w:rsidR="00C03255">
        <w:t>ing to animals or animal production</w:t>
      </w:r>
      <w:r w:rsidR="00097658">
        <w:t>? Are animals just</w:t>
      </w:r>
      <w:r>
        <w:t xml:space="preserve"> creatures living near you that you can use at will? </w:t>
      </w:r>
      <w:r w:rsidR="00097658">
        <w:t>Alternatively</w:t>
      </w:r>
      <w:r>
        <w:t>, do you believe animals are feeling and caring beings like yourself?</w:t>
      </w:r>
    </w:p>
    <w:p w:rsidR="00275168" w:rsidRDefault="00275168" w:rsidP="00275168" w:rsidRPr="00275168"/>
    <w:p w:rsidR="009143EA" w:rsidRDefault="00911DE1" w:rsidP="009143EA">
      <w:pPr>
        <w:pStyle w:val="ActivityBody"/>
      </w:pPr>
      <w:r>
        <w:t>T</w:t>
      </w:r>
      <w:r w:rsidR="00275168">
        <w:t>hink about how you believe humans sho</w:t>
      </w:r>
      <w:r w:rsidR="00BD4F05">
        <w:t>uld care for animals. T</w:t>
      </w:r>
      <w:r w:rsidR="009143EA">
        <w:t>wo main philosophies exist describing human feelings and beliefs towards the care of animals. An animal welfarist believes animals should be treated in a kind and caring manner, yet still be used for the benefit of humans. An animal rightist believes animals have the same rights as humans and they should not be used for human consumption. Which philosophy best reflects your opinions and beliefs about the care and use of animals?</w:t>
      </w:r>
    </w:p>
    <w:p w:rsidR="00696233" w:rsidRDefault="00696233" w:rsidP="00696233" w:rsidRPr="00210996"/>
    <w:p w:rsidR="00696233" w:rsidRDefault="00696233" w:rsidP="00696233">
      <w:pPr>
        <w:pStyle w:val="ActivitySection"/>
      </w:pPr>
      <w:r>
        <w:t>Materials</w:t>
      </w:r>
    </w:p>
    <w:tbl>
      <w:tblPr>
        <w:tblW w:w="0" w:type="auto"/>
        <w:tblLook w:val="1E0"/>
      </w:tblPr>
      <w:tblGrid>
        <w:gridCol w:w="10998"/>
      </w:tblGrid>
      <w:tr w:rsidR="00696233" w:rsidTr="00911DE1">
        <w:tc>
          <w:tcPr>
            <w:tcW w:w="10998" w:type="dxa"/>
          </w:tcPr>
          <w:p w:rsidR="00696233" w:rsidRDefault="00696233" w:rsidP="0099461A" w:rsidRPr="004051A1">
            <w:pPr>
              <w:pStyle w:val="ActivityBodyBold"/>
            </w:pPr>
            <w:r w:rsidRPr="004051A1">
              <w:t>Per student:</w:t>
            </w:r>
          </w:p>
          <w:p w:rsidR="00696233" w:rsidRDefault="00696233" w:rsidP="0099461A">
            <w:pPr>
              <w:pStyle w:val="Activitybullet"/>
            </w:pPr>
            <w:r w:rsidRPr="00F503FA">
              <w:t>Pencil</w:t>
            </w:r>
          </w:p>
          <w:p w:rsidR="00696233" w:rsidRDefault="00696233" w:rsidP="0099461A" w:rsidRPr="002F141F">
            <w:pPr>
              <w:rPr>
                <w:rStyle w:val="Italic"/>
              </w:rPr>
              <w:pStyle w:val="Activitybullet"/>
              <w:rPr>
                <w:rStyle w:val="Italic"/>
              </w:rPr>
            </w:pPr>
            <w:r w:rsidRPr="002F141F">
              <w:rPr>
                <w:rStyle w:val="Italic"/>
              </w:rPr>
              <w:t>Agriscience Notebook</w:t>
            </w:r>
          </w:p>
        </w:tc>
      </w:tr>
    </w:tbl>
    <w:p w:rsidR="00696233" w:rsidRDefault="00696233" w:rsidP="00696233"/>
    <w:p w:rsidR="00696233" w:rsidRDefault="00696233" w:rsidP="00696233">
      <w:pPr>
        <w:pStyle w:val="ActivitySection"/>
      </w:pPr>
      <w:r>
        <w:t>Procedure</w:t>
      </w:r>
    </w:p>
    <w:p w:rsidR="00696233" w:rsidRDefault="00696233" w:rsidP="00696233">
      <w:pPr>
        <w:pStyle w:val="ActivityBody"/>
      </w:pPr>
      <w:r>
        <w:t>In this activity, you will complete a survey to help you define your beliefs and opinions about the use of animals for human benefit. After you have identified your beliefs and opinions, you will share with your classmates to develop a collaborative understanding of each opinion.</w:t>
      </w:r>
    </w:p>
    <w:p w:rsidR="00696233" w:rsidRDefault="00696233" w:rsidP="00696233" w:rsidRPr="00BE3BF2"/>
    <w:p w:rsidR="00696233" w:rsidRDefault="00690BE5" w:rsidP="00696233">
      <w:pPr>
        <w:pStyle w:val="ActivityBodyBold"/>
      </w:pPr>
      <w:r>
        <w:t>Part</w:t>
      </w:r>
      <w:r w:rsidR="00696233">
        <w:t xml:space="preserve"> One – Determining My Beliefs</w:t>
      </w:r>
    </w:p>
    <w:p w:rsidR="00690BE5" w:rsidRDefault="00B51E8C" w:rsidP="00690BE5">
      <w:pPr>
        <w:pStyle w:val="ActivityNumbers"/>
      </w:pPr>
      <w:r>
        <w:t>On</w:t>
      </w:r>
      <w:r w:rsidR="00696233">
        <w:t xml:space="preserve"> </w:t>
      </w:r>
      <w:r w:rsidR="00696233" w:rsidRPr="002F141F">
        <w:rPr>
          <w:rStyle w:val="Italic"/>
        </w:rPr>
        <w:t>Activity 3.1.2 Student Worksheet</w:t>
      </w:r>
      <w:r w:rsidR="00696233">
        <w:t xml:space="preserve">, determine if you agree or disagree with the statements </w:t>
      </w:r>
      <w:r w:rsidR="001145BD">
        <w:t xml:space="preserve">in Table 1 </w:t>
      </w:r>
      <w:r w:rsidR="00690BE5">
        <w:t>pertaining to animal use.</w:t>
      </w:r>
    </w:p>
    <w:p w:rsidR="00696233" w:rsidRDefault="00690BE5" w:rsidP="00690BE5">
      <w:pPr>
        <w:pStyle w:val="ActivityNumbers"/>
      </w:pPr>
      <w:r>
        <w:t>E</w:t>
      </w:r>
      <w:r w:rsidR="00696233">
        <w:t>valuate your overall attitudes about ways in which humans use animals</w:t>
      </w:r>
      <w:r>
        <w:t xml:space="preserve"> by answering the questions under Table 1</w:t>
      </w:r>
      <w:r w:rsidR="00696233">
        <w:t>.</w:t>
      </w:r>
    </w:p>
    <w:p w:rsidR="00696233" w:rsidRDefault="00696233" w:rsidP="00696233"/>
    <w:p w:rsidR="00696233" w:rsidRDefault="00690BE5" w:rsidP="00696233" w:rsidRPr="0092264E">
      <w:pPr>
        <w:pStyle w:val="ActivityBodyBold"/>
      </w:pPr>
      <w:r>
        <w:t>Part Two – Sharing My Beliefs</w:t>
      </w:r>
    </w:p>
    <w:p w:rsidR="00690BE5" w:rsidRDefault="00696233" w:rsidP="00690BE5">
      <w:pPr>
        <w:pStyle w:val="ActivityNumbers"/>
        <w:numPr>
          <w:ilvl w:val="0"/>
          <w:numId w:val="13"/>
        </w:numPr>
      </w:pPr>
      <w:r>
        <w:t xml:space="preserve">Your teacher will </w:t>
      </w:r>
      <w:r w:rsidR="00690BE5">
        <w:t>divide you into groups of four.</w:t>
      </w:r>
    </w:p>
    <w:p w:rsidR="00690BE5" w:rsidRDefault="00696233" w:rsidP="00690BE5">
      <w:pPr>
        <w:pStyle w:val="ActivityNumbers"/>
        <w:numPr>
          <w:ilvl w:val="0"/>
          <w:numId w:val="13"/>
        </w:numPr>
      </w:pPr>
      <w:r>
        <w:t xml:space="preserve">Find a partner within your group and share your attitudes and beliefs relating to animal use and the ideas that have led you </w:t>
      </w:r>
      <w:r w:rsidR="00690BE5">
        <w:t>to those beliefs and attitudes.</w:t>
      </w:r>
    </w:p>
    <w:p w:rsidR="00690BE5" w:rsidRDefault="00690BE5" w:rsidP="00690BE5">
      <w:pPr>
        <w:pStyle w:val="ActivityNumbers"/>
        <w:numPr>
          <w:ilvl w:val="0"/>
          <w:numId w:val="13"/>
        </w:numPr>
      </w:pPr>
      <w:r>
        <w:t xml:space="preserve">Record your observations on page 5 of </w:t>
      </w:r>
      <w:r w:rsidRPr="00690BE5">
        <w:rPr>
          <w:rStyle w:val="Italic"/>
        </w:rPr>
        <w:t>Activity 3.1.2 Student Worksheet</w:t>
      </w:r>
      <w:r>
        <w:t xml:space="preserve"> during discussion. </w:t>
      </w:r>
      <w:r w:rsidR="00696233">
        <w:t>What do you and your partner agree on and where do you have differen</w:t>
      </w:r>
      <w:r>
        <w:t>ces in opinion about animal use.</w:t>
      </w:r>
    </w:p>
    <w:p w:rsidR="00690BE5" w:rsidRDefault="00690BE5" w:rsidP="00690BE5">
      <w:pPr>
        <w:pStyle w:val="ActivityNumbers"/>
        <w:numPr>
          <w:ilvl w:val="0"/>
          <w:numId w:val="13"/>
        </w:numPr>
      </w:pPr>
      <w:r>
        <w:t>Bring the group back together and discuss your opinions</w:t>
      </w:r>
      <w:r w:rsidR="00696233">
        <w:t>. Be willing to share your thoughts, but also take care to listen to others. Initiate deeper discussion on areas where there are differing beliefs in order to develop understanding.</w:t>
      </w:r>
    </w:p>
    <w:p w:rsidR="00690BE5" w:rsidRDefault="00696233" w:rsidP="00690BE5">
      <w:pPr>
        <w:pStyle w:val="ActivityNumbers"/>
        <w:numPr>
          <w:ilvl w:val="0"/>
          <w:numId w:val="13"/>
        </w:numPr>
      </w:pPr>
      <w:r>
        <w:t>When instructed by your teacher, rotate groups. In this final grouping</w:t>
        <w:lastRenderedPageBreak/>
      </w:r>
      <w:r w:rsidR="00911DE1">
        <w:t>,</w:t>
      </w:r>
      <w:r>
        <w:t xml:space="preserve"> share </w:t>
      </w:r>
      <w:r w:rsidR="00911DE1">
        <w:t>your beliefs and opinions. S</w:t>
      </w:r>
      <w:r>
        <w:t xml:space="preserve">ummarize the differing belief </w:t>
      </w:r>
      <w:r w:rsidR="00690BE5">
        <w:t>systems of your previous group</w:t>
      </w:r>
      <w:r w:rsidR="00911DE1">
        <w:t xml:space="preserve"> for your new group</w:t>
      </w:r>
      <w:r w:rsidR="00690BE5">
        <w:t>.</w:t>
      </w:r>
    </w:p>
    <w:p w:rsidR="00696233" w:rsidRDefault="00690BE5" w:rsidP="00696233">
      <w:pPr>
        <w:pStyle w:val="ActivityNumbers"/>
        <w:numPr>
          <w:ilvl w:val="0"/>
          <w:numId w:val="13"/>
        </w:numPr>
      </w:pPr>
      <w:r>
        <w:t xml:space="preserve">Write </w:t>
      </w:r>
      <w:r w:rsidR="00696233">
        <w:t>your summary</w:t>
      </w:r>
      <w:r w:rsidR="00A17F7A">
        <w:t xml:space="preserve"> </w:t>
      </w:r>
      <w:r w:rsidR="00097658">
        <w:t xml:space="preserve">at the bottom of page 5 in </w:t>
      </w:r>
      <w:r w:rsidR="00097658" w:rsidRPr="00097658">
        <w:rPr>
          <w:rStyle w:val="Italic"/>
        </w:rPr>
        <w:t>Activity 3.1.2 Student Worksheet</w:t>
      </w:r>
      <w:r w:rsidR="00911DE1">
        <w:t>. N</w:t>
      </w:r>
      <w:r w:rsidR="00696233">
        <w:t>ames of your classmates do not need to be mentioned</w:t>
      </w:r>
      <w:r w:rsidR="00097658">
        <w:t xml:space="preserve"> in your summary</w:t>
      </w:r>
      <w:r w:rsidR="00696233">
        <w:t>.</w:t>
      </w:r>
    </w:p>
    <w:p w:rsidR="00097658" w:rsidRDefault="00097658" w:rsidP="00097658" w:rsidRPr="00097658"/>
    <w:p w:rsidR="00696233" w:rsidRDefault="00696233" w:rsidP="00696233">
      <w:pPr>
        <w:pStyle w:val="ActivitySection"/>
      </w:pPr>
      <w:r>
        <w:t>Conclusion</w:t>
      </w:r>
    </w:p>
    <w:p w:rsidR="00696233" w:rsidRDefault="00696233" w:rsidP="00696233">
      <w:pPr>
        <w:pStyle w:val="ActivityNumbers"/>
        <w:numPr>
          <w:ilvl w:val="0"/>
          <w:numId w:val="9"/>
        </w:numPr>
      </w:pPr>
      <w:r>
        <w:t>How does the type of animal determine acceptable use and humane treatment of animals?</w:t>
      </w:r>
    </w:p>
    <w:p w:rsidR="00696233" w:rsidRDefault="00696233" w:rsidP="00696233"/>
    <w:p w:rsidR="00696233" w:rsidRDefault="00696233" w:rsidP="00696233">
      <w:r>
        <w:t>The type of animal depends on the human treatment because if it is a pet more affection will be showed if its a farm animal, the animal will be used for food or work.</w:t>
      </w:r>
    </w:p>
    <w:p w:rsidR="00696233" w:rsidRDefault="00696233" w:rsidP="00696233"/>
    <w:p w:rsidR="00696233" w:rsidRDefault="00696233" w:rsidP="00696233"/>
    <w:p w:rsidR="00696233" w:rsidRDefault="00696233" w:rsidP="00696233" w:rsidRPr="0092264E"/>
    <w:p w:rsidR="00696233" w:rsidRDefault="00696233" w:rsidP="00696233">
      <w:pPr>
        <w:pStyle w:val="ActivityNumbers"/>
        <w:numPr>
          <w:ilvl w:val="0"/>
          <w:numId w:val="9"/>
        </w:numPr>
      </w:pPr>
      <w:r>
        <w:t xml:space="preserve">How does your background influence your beliefs and opinions about animals?Animals should be treated with respect but if they give food or clothing you have to treat them like they are because thats what they got created for. </w:t>
      </w:r>
    </w:p>
    <w:p w:rsidR="00696233" w:rsidRDefault="00696233" w:rsidP="00696233" w:rsidRPr="004051A1"/>
    <w:p w:rsidR="00696233" w:rsidRDefault="00696233" w:rsidP="00696233"/>
    <w:p w:rsidR="00696233" w:rsidRDefault="00696233" w:rsidP="00696233" w:rsidRPr="004051A1"/>
    <w:p w:rsidR="002F141F" w:rsidRDefault="00696233" w:rsidP="00696233">
      <w:pPr>
        <w:pStyle w:val="ActivityNumbers"/>
        <w:numPr>
          <w:ilvl w:val="0"/>
          <w:numId w:val="9"/>
        </w:numPr>
        <w:sectPr w:rsidR="008B4396" w:rsidSect="004434D0">
          <w:docGrid w:linePitch="360"/>
          <w:headerReference r:id="rId11" w:type="first"/>
          <w:headerReference r:id="rId9" w:type="default"/>
          <w:footerReference r:id="rId12" w:type="first"/>
          <w:footerReference r:id="rId10" w:type="default"/>
          <w:pgSz w:w="12240" w:h="15840"/>
          <w:pgMar w:left="720" w:right="720" w:top="720" w:bottom="720" w:header="720" w:footer="720" w:gutter="0"/>
          <w:cols w:space="720"/>
          <w:titlePg/>
        </w:sectPr>
      </w:pPr>
      <w:r>
        <w:t xml:space="preserve">At this time, do you think you are an animal rightist or animal welfarist? What values and beliefs lead you to this conclusion? i am a animal welfarist  because i agree with helping animals. And doing the good for them. </w:t>
      </w:r>
    </w:p>
    <w:p w:rsidR="00210996" w:rsidRDefault="008E2234" w:rsidP="002F141F">
      <w:pPr>
        <w:pStyle w:val="ASAHeading"/>
      </w:pPr>
      <w:r>
        <w:rPr>
          <w:noProof/>
        </w:rPr>
        <w:pict>
          <v:shape id="_x0000_i1029" type="#_x0000_t75" style="width:18pt;height:15.6pt" o:bullet="t" o:allowoverlap="f">
            <v:imagedata r:id="rId8" o:title="MCj02950710000[1]" gain="60293f"/>
          </v:shape>
        </w:pict>
      </w:r>
      <w:r w:rsidR="00950075">
        <w:t xml:space="preserve"> </w:t>
      </w:r>
      <w:r w:rsidR="002F141F">
        <w:t>Activity 3.1.2 Student Worksheet</w:t>
      </w:r>
    </w:p>
    <w:p w:rsidR="002F141F" w:rsidRDefault="002F141F" w:rsidP="002F141F"/>
    <w:p w:rsidR="002F141F" w:rsidRDefault="002F141F" w:rsidP="00911DE1">
      <w:r w:rsidRPr="00C83407">
        <w:rPr>
          <w:rStyle w:val="ActivityBodyBoldCharChar"/>
        </w:rPr>
        <w:t>Directions:</w:t>
      </w:r>
      <w:r w:rsidRPr="00C83407">
        <w:t xml:space="preserve"> The following statements listed in the table are designed to help you begin to understand and evaluate your beliefs regarding the use, care, and raising of animals. </w:t>
      </w:r>
      <w:r>
        <w:t xml:space="preserve">Read the statements carefully and think about your beliefs for each one. Mark your belief as </w:t>
      </w:r>
      <w:r w:rsidRPr="00911DE1">
        <w:t>strongly</w:t>
      </w:r>
      <w:r>
        <w:t xml:space="preserve"> agree (SA), agree (A), undecided (U), disagree (D), or strongly disagree (SD).</w:t>
      </w:r>
    </w:p>
    <w:p w:rsidR="002F141F" w:rsidRDefault="002F141F" w:rsidP="002F141F" w:rsidRPr="004051A1"/>
    <w:p w:rsidR="002F141F" w:rsidRDefault="002F141F" w:rsidP="00AE0492">
      <w:pPr>
        <w:rPr>
          <w:rStyle w:val="PageNumber"/>
        </w:rPr>
        <w:pStyle w:val="Pictureleft"/>
        <w:rPr>
          <w:rStyle w:val="PageNumber"/>
        </w:rPr>
      </w:pPr>
      <w:r w:rsidRPr="00902BA4">
        <w:rPr>
          <w:rStyle w:val="PageNumber"/>
        </w:rPr>
        <w:t xml:space="preserve">The statements below are based on work developed by </w:t>
      </w:r>
      <w:r w:rsidRPr="00902BA4">
        <w:rPr>
          <w:rStyle w:val="PageNumber"/>
          <w:i/>
        </w:rPr>
        <w:t>Animal Welfare Instructional Materials</w:t>
      </w:r>
      <w:r w:rsidRPr="00902BA4">
        <w:rPr>
          <w:rStyle w:val="PageNumber"/>
        </w:rPr>
        <w:t xml:space="preserve"> produced by the </w:t>
      </w:r>
      <w:r w:rsidRPr="00902BA4">
        <w:rPr>
          <w:rStyle w:val="PageNumber"/>
          <w:b/>
        </w:rPr>
        <w:t>National Council for Agricultural Education</w:t>
      </w:r>
      <w:r w:rsidRPr="00902BA4">
        <w:rPr>
          <w:rStyle w:val="PageNumber"/>
        </w:rPr>
        <w:t xml:space="preserve"> and the </w:t>
      </w:r>
      <w:r w:rsidRPr="00902BA4">
        <w:rPr>
          <w:rStyle w:val="PageNumber"/>
          <w:b/>
        </w:rPr>
        <w:t>National FFA Foundation</w:t>
      </w:r>
      <w:r w:rsidRPr="00902BA4">
        <w:rPr>
          <w:rStyle w:val="PageNumber"/>
        </w:rPr>
        <w:t>.</w:t>
      </w:r>
    </w:p>
    <w:p w:rsidR="00CF09B3" w:rsidRDefault="00CF09B3" w:rsidP="00CF09B3" w:rsidRPr="00CF09B3"/>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4A0"/>
      </w:tblPr>
      <w:tblGrid>
        <w:gridCol w:w="550"/>
        <w:gridCol w:w="6668"/>
        <w:gridCol w:w="756"/>
        <w:gridCol w:w="756"/>
        <w:gridCol w:w="756"/>
        <w:gridCol w:w="756"/>
        <w:gridCol w:w="756"/>
      </w:tblGrid>
      <w:tr w:rsidR="00911DE1" w:rsidRPr="00902BA4" w:rsidTr="00203B02">
        <w:trPr>
          <w:tblHeader/>
          <w:trHeight w:val="276"/>
        </w:trPr>
        <w:tc>
          <w:tcPr>
            <w:gridSpan w:val="7"/>
            <w:tcBorders>
              <w:top w:val="nil" w:sz="0" w:color="auto" w:space="0"/>
              <w:bottom w:val="single" w:sz="4" w:color="BFBFBF" w:space="0"/>
              <w:left w:val="nil" w:sz="0" w:color="auto" w:space="0"/>
              <w:right w:val="nil" w:sz="0" w:color="auto" w:space="0"/>
            </w:tcBorders>
            <w:tcW w:w="10998" w:type="dxa"/>
          </w:tcPr>
          <w:p w:rsidR="00911DE1" w:rsidRDefault="00911DE1" w:rsidP="0099461A" w:rsidRPr="00902BA4">
            <w:r w:rsidRPr="00902BA4">
              <w:rPr>
                <w:rStyle w:val="KeyTerm"/>
              </w:rPr>
              <w:t>Table 1</w:t>
            </w:r>
            <w:r>
              <w:rPr>
                <w:rStyle w:val="KeyTerm"/>
              </w:rPr>
              <w:t>.</w:t>
            </w:r>
            <w:r w:rsidRPr="00902BA4">
              <w:t xml:space="preserve"> </w:t>
            </w:r>
            <w:r w:rsidRPr="00902BA4">
              <w:rPr>
                <w:rStyle w:val="KeyTermItalic"/>
              </w:rPr>
              <w:t>Determining My Beliefs</w:t>
            </w:r>
          </w:p>
        </w:tc>
      </w:tr>
      <w:tr w:rsidR="00635BC9" w:rsidRPr="00132BC4" w:rsidTr="00950075">
        <w:trPr>
          <w:tblHeader/>
          <w:trHeight w:val="276"/>
        </w:trPr>
        <w:tc>
          <w:tcPr>
            <w:tcBorders>
              <w:top w:val="single" w:sz="4" w:color="BFBFBF" w:space="0"/>
            </w:tcBorders>
            <w:shd w:fill="auto" w:color="auto" w:val="clear"/>
            <w:tcW w:w="550" w:type="dxa"/>
          </w:tcPr>
          <w:p w:rsidR="002F141F" w:rsidRDefault="002F141F" w:rsidP="0099461A">
            <w:pPr>
              <w:pStyle w:val="MatrixStdsTable"/>
            </w:pPr>
          </w:p>
        </w:tc>
        <w:tc>
          <w:tcPr>
            <w:tcBorders>
              <w:top w:val="single" w:sz="4" w:color="BFBFBF" w:space="0"/>
            </w:tcBorders>
            <w:shd w:fill="auto" w:color="auto" w:val="clear"/>
            <w:tcW w:w="6668" w:type="dxa"/>
          </w:tcPr>
          <w:p w:rsidR="002F141F" w:rsidRDefault="002F141F" w:rsidP="0099461A">
            <w:pPr>
              <w:pStyle w:val="MatrixStdsTable"/>
            </w:pPr>
            <w:r>
              <w:t>Statement</w:t>
            </w:r>
          </w:p>
        </w:tc>
        <w:tc>
          <w:tcPr>
            <w:tcBorders>
              <w:top w:val="single" w:sz="4" w:color="BFBFBF" w:space="0"/>
            </w:tcBorders>
            <w:shd w:fill="auto" w:color="auto" w:val="clear"/>
            <w:tcW w:w="756" w:type="dxa"/>
          </w:tcPr>
          <w:p w:rsidR="002F141F" w:rsidRDefault="002F141F" w:rsidP="0099461A">
            <w:pPr>
              <w:pStyle w:val="MatrixStdsTable"/>
            </w:pPr>
            <w:r>
              <w:t>SA</w:t>
            </w:r>
          </w:p>
        </w:tc>
        <w:tc>
          <w:tcPr>
            <w:tcBorders>
              <w:top w:val="single" w:sz="4" w:color="BFBFBF" w:space="0"/>
            </w:tcBorders>
            <w:shd w:fill="auto" w:color="auto" w:val="clear"/>
            <w:tcW w:w="756" w:type="dxa"/>
          </w:tcPr>
          <w:p w:rsidR="002F141F" w:rsidRDefault="002F141F" w:rsidP="0099461A">
            <w:pPr>
              <w:pStyle w:val="MatrixStdsTable"/>
            </w:pPr>
            <w:r>
              <w:t>A</w:t>
            </w:r>
          </w:p>
        </w:tc>
        <w:tc>
          <w:tcPr>
            <w:tcBorders>
              <w:top w:val="single" w:sz="4" w:color="BFBFBF" w:space="0"/>
            </w:tcBorders>
            <w:shd w:fill="auto" w:color="auto" w:val="clear"/>
            <w:tcW w:w="756" w:type="dxa"/>
          </w:tcPr>
          <w:p w:rsidR="002F141F" w:rsidRDefault="002F141F" w:rsidP="0099461A">
            <w:pPr>
              <w:pStyle w:val="MatrixStdsTable"/>
            </w:pPr>
            <w:r>
              <w:t>U</w:t>
            </w:r>
          </w:p>
        </w:tc>
        <w:tc>
          <w:tcPr>
            <w:tcBorders>
              <w:top w:val="single" w:sz="4" w:color="BFBFBF" w:space="0"/>
            </w:tcBorders>
            <w:shd w:fill="auto" w:color="auto" w:val="clear"/>
            <w:tcW w:w="756" w:type="dxa"/>
          </w:tcPr>
          <w:p w:rsidR="002F141F" w:rsidRDefault="002F141F" w:rsidP="0099461A">
            <w:pPr>
              <w:pStyle w:val="MatrixStdsTable"/>
            </w:pPr>
            <w:r>
              <w:t>D</w:t>
            </w:r>
          </w:p>
        </w:tc>
        <w:tc>
          <w:tcPr>
            <w:tcBorders>
              <w:top w:val="single" w:sz="4" w:color="BFBFBF" w:space="0"/>
            </w:tcBorders>
            <w:shd w:fill="auto" w:color="auto" w:val="clear"/>
            <w:tcW w:w="756" w:type="dxa"/>
          </w:tcPr>
          <w:p w:rsidR="002F141F" w:rsidRDefault="002F141F" w:rsidP="0099461A">
            <w:pPr>
              <w:pStyle w:val="MatrixStdsTable"/>
            </w:pPr>
            <w:r>
              <w:t>SD</w:t>
            </w:r>
          </w:p>
        </w:tc>
      </w:tr>
      <w:tr w:rsidR="00635BC9" w:rsidTr="00911DE1">
        <w:trPr>
          <w:trHeight w:val="720"/>
        </w:trPr>
        <w:tc>
          <w:tcPr>
            <w:vAlign w:val="center"/>
            <w:tcW w:w="550" w:type="dxa"/>
          </w:tcPr>
          <w:p w:rsidR="002F141F" w:rsidRDefault="002F141F" w:rsidP="0099461A">
            <w:r>
              <w:t>1.</w:t>
            </w:r>
          </w:p>
        </w:tc>
        <w:tc>
          <w:tcPr>
            <w:vAlign w:val="center"/>
            <w:tcW w:w="6668" w:type="dxa"/>
          </w:tcPr>
          <w:p w:rsidR="002F141F" w:rsidRDefault="002F141F" w:rsidP="0099461A">
            <w:r>
              <w:t>Humans have “dominion” over every living thing that moves on the Earth.</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w:t>
            </w:r>
          </w:p>
        </w:tc>
        <w:tc>
          <w:tcPr>
            <w:vAlign w:val="center"/>
            <w:tcW w:w="6668" w:type="dxa"/>
          </w:tcPr>
          <w:p w:rsidR="002F141F" w:rsidRDefault="002F141F" w:rsidP="0099461A">
            <w:r>
              <w:t>The responsible, compassionate use of animals for the betterment of society should guide our use of animals.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3.</w:t>
            </w:r>
          </w:p>
        </w:tc>
        <w:tc>
          <w:tcPr>
            <w:vAlign w:val="center"/>
            <w:tcW w:w="6668" w:type="dxa"/>
          </w:tcPr>
          <w:p w:rsidR="002F141F" w:rsidRDefault="002F141F" w:rsidP="0099461A">
            <w:r>
              <w:t>Animals are created for the use of humans.</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4.</w:t>
            </w:r>
          </w:p>
        </w:tc>
        <w:tc>
          <w:tcPr>
            <w:vAlign w:val="center"/>
            <w:tcW w:w="6668" w:type="dxa"/>
          </w:tcPr>
          <w:p w:rsidR="002F141F" w:rsidRDefault="002F141F" w:rsidP="0099461A">
            <w:r>
              <w:t>Stray or seriously ill dogs should never be put to sleep.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5.</w:t>
            </w:r>
          </w:p>
        </w:tc>
        <w:tc>
          <w:tcPr>
            <w:vAlign w:val="center"/>
            <w:tcW w:w="6668" w:type="dxa"/>
          </w:tcPr>
          <w:p w:rsidR="002F141F" w:rsidRDefault="002F141F" w:rsidP="0099461A">
            <w:r>
              <w:t xml:space="preserve">I </w:t>
            </w:r>
            <w:r w:rsidR="00CF09B3">
              <w:t>do not</w:t>
            </w:r>
            <w:r>
              <w:t xml:space="preserve"> like it when my parents set </w:t>
            </w:r>
            <w:r w:rsidR="00CF09B3">
              <w:t>mousetraps</w:t>
            </w:r>
            <w:r>
              <w:t>.</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r>
      <w:tr w:rsidR="00635BC9" w:rsidTr="00911DE1">
        <w:trPr>
          <w:trHeight w:val="720"/>
        </w:trPr>
        <w:tc>
          <w:tcPr>
            <w:vAlign w:val="center"/>
            <w:tcW w:w="550" w:type="dxa"/>
          </w:tcPr>
          <w:p w:rsidR="002F141F" w:rsidRDefault="002F141F" w:rsidP="0099461A">
            <w:r>
              <w:t>6.</w:t>
            </w:r>
          </w:p>
        </w:tc>
        <w:tc>
          <w:tcPr>
            <w:vAlign w:val="center"/>
            <w:tcW w:w="6668" w:type="dxa"/>
          </w:tcPr>
          <w:p w:rsidR="002F141F" w:rsidRDefault="002F141F" w:rsidP="0099461A">
            <w:r>
              <w:t>I would not think twice about killing a roach or mosquito.</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7.</w:t>
            </w:r>
          </w:p>
        </w:tc>
        <w:tc>
          <w:tcPr>
            <w:vAlign w:val="center"/>
            <w:tcW w:w="6668" w:type="dxa"/>
          </w:tcPr>
          <w:p w:rsidR="002F141F" w:rsidRDefault="002F141F" w:rsidP="0099461A">
            <w:r>
              <w:t>Keeping animals in cages is wrong.</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8.</w:t>
            </w:r>
          </w:p>
        </w:tc>
        <w:tc>
          <w:tcPr>
            <w:vAlign w:val="center"/>
            <w:tcW w:w="6668" w:type="dxa"/>
          </w:tcPr>
          <w:p w:rsidR="002F141F" w:rsidRDefault="002F141F" w:rsidP="0099461A">
            <w:r>
              <w:t>Keeping animals in small apartments is wrong.</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9.</w:t>
            </w:r>
          </w:p>
        </w:tc>
        <w:tc>
          <w:tcPr>
            <w:vAlign w:val="center"/>
            <w:tcW w:w="6668" w:type="dxa"/>
          </w:tcPr>
          <w:p w:rsidR="002F141F" w:rsidRDefault="002F141F" w:rsidP="0099461A">
            <w:r>
              <w:t>Pets are more important to me than other animals.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10.</w:t>
            </w:r>
          </w:p>
        </w:tc>
        <w:tc>
          <w:tcPr>
            <w:vAlign w:val="center"/>
            <w:tcW w:w="6668" w:type="dxa"/>
          </w:tcPr>
          <w:p w:rsidR="002F141F" w:rsidRDefault="00CF09B3" w:rsidP="0099461A">
            <w:r>
              <w:t>Pets need to be free</w:t>
            </w:r>
            <w:r w:rsidR="002F141F">
              <w:t xml:space="preserve"> to roam.</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11.</w:t>
            </w:r>
          </w:p>
        </w:tc>
        <w:tc>
          <w:tcPr>
            <w:vAlign w:val="center"/>
            <w:tcW w:w="6668" w:type="dxa"/>
          </w:tcPr>
          <w:p w:rsidR="002F141F" w:rsidRDefault="002F141F" w:rsidP="0099461A">
            <w:r>
              <w:t>Animals feel pain.</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12.</w:t>
            </w:r>
          </w:p>
        </w:tc>
        <w:tc>
          <w:tcPr>
            <w:vAlign w:val="center"/>
            <w:tcW w:w="6668" w:type="dxa"/>
          </w:tcPr>
          <w:p w:rsidR="002F141F" w:rsidRDefault="002F141F" w:rsidP="0099461A">
            <w:r>
              <w:t>Humans can withstand less pain than most dogs, cats, hogs, and cattle.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13.</w:t>
            </w:r>
          </w:p>
        </w:tc>
        <w:tc>
          <w:tcPr>
            <w:vAlign w:val="center"/>
            <w:tcW w:w="6668" w:type="dxa"/>
          </w:tcPr>
          <w:p w:rsidR="002F141F" w:rsidRDefault="002F141F" w:rsidP="0099461A">
            <w:r>
              <w:t>Producers of cruelty-free, animal-friendly products do not use data from animal research.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14.</w:t>
            </w:r>
          </w:p>
        </w:tc>
        <w:tc>
          <w:tcPr>
            <w:vAlign w:val="center"/>
            <w:tcW w:w="6668" w:type="dxa"/>
          </w:tcPr>
          <w:p w:rsidR="002F141F" w:rsidRDefault="002F141F" w:rsidP="0099461A">
            <w:r>
              <w:t>Cowboys riding bulls in rodeos are hurting those bulls.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15.</w:t>
              <w:lastRenderedPageBreak/>
            </w:r>
          </w:p>
        </w:tc>
        <w:tc>
          <w:tcPr>
            <w:vAlign w:val="center"/>
            <w:tcW w:w="6668" w:type="dxa"/>
          </w:tcPr>
          <w:p w:rsidR="002F141F" w:rsidRDefault="002F141F" w:rsidP="0099461A">
            <w:r>
              <w:t>It is wrong to shear a sheep.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16.</w:t>
            </w:r>
          </w:p>
        </w:tc>
        <w:tc>
          <w:tcPr>
            <w:vAlign w:val="center"/>
            <w:tcW w:w="6668" w:type="dxa"/>
          </w:tcPr>
          <w:p w:rsidR="002F141F" w:rsidRDefault="002F141F" w:rsidP="0099461A">
            <w:r>
              <w:t xml:space="preserve">If I </w:t>
            </w:r>
            <w:r w:rsidR="00CF09B3">
              <w:t>were</w:t>
            </w:r>
            <w:r>
              <w:t xml:space="preserve"> a sheep producer, I would kill a rabid fox or hungry coyote rather than allow it in my herd.</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17.</w:t>
            </w:r>
          </w:p>
        </w:tc>
        <w:tc>
          <w:tcPr>
            <w:vAlign w:val="center"/>
            <w:tcW w:w="6668" w:type="dxa"/>
          </w:tcPr>
          <w:p w:rsidR="002F141F" w:rsidRDefault="002F141F" w:rsidP="0099461A">
            <w:r>
              <w:t>It is wrong to show a steer or pet cat at a county fair.</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18.</w:t>
            </w:r>
          </w:p>
        </w:tc>
        <w:tc>
          <w:tcPr>
            <w:vAlign w:val="center"/>
            <w:tcW w:w="6668" w:type="dxa"/>
          </w:tcPr>
          <w:p w:rsidR="002F141F" w:rsidRDefault="002F141F" w:rsidP="0099461A">
            <w:r>
              <w:t xml:space="preserve">Farmers treat </w:t>
            </w:r>
            <w:r w:rsidR="00CF09B3">
              <w:t>their pets differently from</w:t>
            </w:r>
            <w:r>
              <w:t xml:space="preserve"> animals</w:t>
            </w:r>
            <w:r w:rsidR="00CF09B3">
              <w:t xml:space="preserve"> used for food</w:t>
            </w:r>
            <w:r>
              <w:t>.</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19.</w:t>
            </w:r>
          </w:p>
        </w:tc>
        <w:tc>
          <w:tcPr>
            <w:vAlign w:val="center"/>
            <w:tcW w:w="6668" w:type="dxa"/>
          </w:tcPr>
          <w:p w:rsidR="002F141F" w:rsidRDefault="00CF09B3" w:rsidP="0099461A">
            <w:r>
              <w:t>Allowing</w:t>
            </w:r>
            <w:r w:rsidR="002F141F">
              <w:t xml:space="preserve"> animals</w:t>
            </w:r>
            <w:r>
              <w:t xml:space="preserve"> used for food</w:t>
            </w:r>
            <w:r w:rsidR="002F141F">
              <w:t xml:space="preserve"> to run free would drive up the cost of meat at grocery stores.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20.</w:t>
            </w:r>
          </w:p>
        </w:tc>
        <w:tc>
          <w:tcPr>
            <w:vAlign w:val="center"/>
            <w:tcW w:w="6668" w:type="dxa"/>
          </w:tcPr>
          <w:p w:rsidR="002F141F" w:rsidRDefault="002F141F" w:rsidP="0099461A">
            <w:r>
              <w:t>People who build homes near farms should expect noise and odor concerns.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21.</w:t>
            </w:r>
          </w:p>
        </w:tc>
        <w:tc>
          <w:tcPr>
            <w:vAlign w:val="center"/>
            <w:tcW w:w="6668" w:type="dxa"/>
          </w:tcPr>
          <w:p w:rsidR="002F141F" w:rsidRDefault="002F141F" w:rsidP="0099461A">
            <w:r>
              <w:t xml:space="preserve">Farmers </w:t>
            </w:r>
            <w:r w:rsidR="00CF09B3">
              <w:t>do not</w:t>
            </w:r>
            <w:r>
              <w:t xml:space="preserve"> really care about the welfare of their animals for sale.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r>
      <w:tr w:rsidR="00635BC9" w:rsidTr="00911DE1">
        <w:trPr>
          <w:trHeight w:val="720"/>
        </w:trPr>
        <w:tc>
          <w:tcPr>
            <w:vAlign w:val="center"/>
            <w:tcW w:w="550" w:type="dxa"/>
          </w:tcPr>
          <w:p w:rsidR="002F141F" w:rsidRDefault="002F141F" w:rsidP="0099461A">
            <w:r>
              <w:t>22.</w:t>
            </w:r>
          </w:p>
        </w:tc>
        <w:tc>
          <w:tcPr>
            <w:vAlign w:val="center"/>
            <w:tcW w:w="6668" w:type="dxa"/>
          </w:tcPr>
          <w:p w:rsidR="002F141F" w:rsidRDefault="002F141F" w:rsidP="0099461A">
            <w:r>
              <w:t>It is all right to euthanize animals if it is necessary for research.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23.</w:t>
            </w:r>
          </w:p>
        </w:tc>
        <w:tc>
          <w:tcPr>
            <w:vAlign w:val="center"/>
            <w:tcW w:w="6668" w:type="dxa"/>
          </w:tcPr>
          <w:p w:rsidR="002F141F" w:rsidRDefault="002F141F" w:rsidP="0099461A">
            <w:r>
              <w:t>We could do without research that involved sacrificing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24.</w:t>
            </w:r>
          </w:p>
        </w:tc>
        <w:tc>
          <w:tcPr>
            <w:vAlign w:val="center"/>
            <w:tcW w:w="6668" w:type="dxa"/>
          </w:tcPr>
          <w:p w:rsidR="002F141F" w:rsidRDefault="002F141F" w:rsidP="0099461A">
            <w:r>
              <w:t>All forms of human medication or surgery should be tested on animals before being used on humans.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25.</w:t>
            </w:r>
          </w:p>
        </w:tc>
        <w:tc>
          <w:tcPr>
            <w:vAlign w:val="center"/>
            <w:tcW w:w="6668" w:type="dxa"/>
          </w:tcPr>
          <w:p w:rsidR="002F141F" w:rsidRDefault="002F141F" w:rsidP="0099461A">
            <w:r>
              <w:t>Genetically modified animals will become an important tool for feeding the world.</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26.</w:t>
            </w:r>
          </w:p>
        </w:tc>
        <w:tc>
          <w:tcPr>
            <w:vAlign w:val="center"/>
            <w:tcW w:w="6668" w:type="dxa"/>
          </w:tcPr>
          <w:p w:rsidR="002F141F" w:rsidRDefault="002F141F" w:rsidP="0099461A">
            <w:r>
              <w:t>Dissections are an important way for me to learn about how living things are structured and function.</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27.</w:t>
            </w:r>
          </w:p>
        </w:tc>
        <w:tc>
          <w:tcPr>
            <w:vAlign w:val="center"/>
            <w:tcW w:w="6668" w:type="dxa"/>
          </w:tcPr>
          <w:p w:rsidR="002F141F" w:rsidRDefault="002F141F" w:rsidP="0099461A">
            <w:r>
              <w:t>It is all right to hunt for food, but not for pleasure.</w:t>
            </w:r>
          </w:p>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28.</w:t>
            </w:r>
          </w:p>
        </w:tc>
        <w:tc>
          <w:tcPr>
            <w:vAlign w:val="center"/>
            <w:tcW w:w="6668" w:type="dxa"/>
          </w:tcPr>
          <w:p w:rsidR="002F141F" w:rsidRDefault="002F141F" w:rsidP="0099461A">
            <w:r>
              <w:t>Hunting is done primarily to control populations of animals.</w:t>
            </w:r>
          </w:p>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29.</w:t>
            </w:r>
          </w:p>
        </w:tc>
        <w:tc>
          <w:tcPr>
            <w:vAlign w:val="center"/>
            <w:tcW w:w="6668" w:type="dxa"/>
          </w:tcPr>
          <w:p w:rsidR="002F141F" w:rsidRDefault="002F141F" w:rsidP="0099461A">
            <w:r>
              <w:t>If beavers dammed up a creek near my home causing flooding, I would remove the beavers.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30.</w:t>
            </w:r>
          </w:p>
        </w:tc>
        <w:tc>
          <w:tcPr>
            <w:vAlign w:val="center"/>
            <w:tcW w:w="6668" w:type="dxa"/>
          </w:tcPr>
          <w:p w:rsidR="002F141F" w:rsidRDefault="002F141F" w:rsidP="0099461A">
            <w:r>
              <w:t>People who build homes in rural areas should expect problems and encounters with wildlife.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yes</w:t>
            </w:r>
          </w:p>
        </w:tc>
        <w:tc>
          <w:tcPr>
            <w:tcW w:w="756" w:type="dxa"/>
          </w:tcPr>
          <w:p w:rsidR="002F141F" w:rsidRDefault="002F141F" w:rsidP="0099461A"/>
        </w:tc>
      </w:tr>
    </w:tbl>
    <w:p w:rsidR="002F141F" w:rsidRDefault="002F141F" w:rsidP="002F141F"/>
    <w:p w:rsidR="00D73D3F" w:rsidRDefault="00D73D3F" w:rsidP="002F141F">
      <w:pPr>
        <w:pStyle w:val="ActivityBody"/>
        <w:sectPr w:rsidR="00D73D3F" w:rsidSect="004434D0">
          <w:docGrid w:linePitch="360"/>
          <w:headerReference r:id="rId13" w:type="default"/>
          <w:pgSz w:w="12240" w:h="15840"/>
          <w:pgMar w:left="720" w:right="720" w:top="720" w:bottom="720" w:header="720" w:footer="720" w:gutter="0"/>
          <w:cols w:space="720"/>
          <w:titlePg/>
        </w:sectPr>
      </w:pPr>
    </w:p>
    <w:p w:rsidR="002F141F" w:rsidRDefault="00D73D3F" w:rsidP="002F141F">
      <w:pPr>
        <w:pStyle w:val="ActivityBody"/>
      </w:pPr>
      <w:r w:rsidRPr="00D73D3F">
        <w:rPr>
          <w:rStyle w:val="Bold"/>
        </w:rPr>
        <w:t>Directions:</w:t>
      </w:r>
      <w:r>
        <w:t xml:space="preserve"> </w:t>
      </w:r>
      <w:r w:rsidR="002F141F">
        <w:t>Complete the following statements based on your beliefs and attitudes about animal use. Each category generalizes a group of statements from Table 1. Use your responses from Table 1 to guide you in developing your opinions. The numbers in parenthesis correspond to the questions in Table 1.</w:t>
      </w:r>
    </w:p>
    <w:p w:rsidR="002F141F" w:rsidRDefault="002F141F" w:rsidP="002F141F" w:rsidRPr="00403C8F"/>
    <w:p w:rsidR="002F141F" w:rsidRDefault="002F141F" w:rsidP="002F141F">
      <w:pPr>
        <w:pStyle w:val="ActivityBodyBold"/>
      </w:pPr>
      <w:r>
        <w:t>I believe placing human needs over animals needs (refer to 1-7)….</w:t>
      </w:r>
    </w:p>
    <w:p w:rsidR="002F141F" w:rsidRDefault="002F141F" w:rsidP="002F141F">
      <w:pPr>
        <w:pStyle w:val="ActivityBodyItalic"/>
      </w:pPr>
      <w:r>
        <w:t xml:space="preserve">Example: </w:t>
      </w:r>
      <w:r w:rsidRPr="00403C8F">
        <w:t>I believe</w:t>
      </w:r>
      <w:r w:rsidRPr="00FE26C5">
        <w:t xml:space="preserve"> </w:t>
      </w:r>
      <w:r>
        <w:t>placing human needs over animals needs is wrong because</w:t>
      </w:r>
      <w:r w:rsidRPr="00403C8F">
        <w:t xml:space="preserve"> all creatures have rights and it is wrong of humans to assume we have any authority over another being</w:t>
      </w:r>
      <w:r>
        <w:t>.</w:t>
      </w:r>
    </w:p>
    <w:p w:rsidR="002F141F" w:rsidRDefault="002F141F" w:rsidP="002F141F"/>
    <w:p w:rsidR="002F141F" w:rsidRDefault="002F141F" w:rsidP="002F141F"/>
    <w:p w:rsidR="002F141F" w:rsidRDefault="002F141F" w:rsidP="002F141F"/>
    <w:p w:rsidR="002F141F" w:rsidRDefault="002F141F" w:rsidP="002F141F" w:rsidRPr="00403C8F"/>
    <w:p w:rsidR="002F141F" w:rsidRDefault="002F141F" w:rsidP="002F141F">
      <w:pPr>
        <w:pStyle w:val="ActivityBodyBold"/>
      </w:pPr>
      <w:r>
        <w:t>I believe keeping animals as pets (refer to 8-10)…</w:t>
      </w:r>
    </w:p>
    <w:p w:rsidR="002F141F" w:rsidRDefault="002F141F" w:rsidP="002F141F"/>
    <w:p w:rsidR="002F141F" w:rsidRDefault="002F141F" w:rsidP="002F141F">
      <w:r>
        <w:t xml:space="preserve">Because i couldn't treat an animal like its wild. </w:t>
      </w:r>
    </w:p>
    <w:p w:rsidR="002F141F" w:rsidRDefault="002F141F" w:rsidP="002F141F"/>
    <w:p w:rsidR="002F141F" w:rsidRDefault="002F141F" w:rsidP="002F141F" w:rsidRPr="00403C8F"/>
    <w:p w:rsidR="002F141F" w:rsidRDefault="002F141F" w:rsidP="002F141F">
      <w:pPr>
        <w:pStyle w:val="ActivityBodyBold"/>
      </w:pPr>
      <w:r>
        <w:t>I believe that animals (do/do not) feel pain. (refer to 11-15)…</w:t>
      </w:r>
    </w:p>
    <w:p w:rsidR="002F141F" w:rsidRDefault="002F141F" w:rsidP="002F141F"/>
    <w:p w:rsidR="002F141F" w:rsidRDefault="002F141F" w:rsidP="002F141F"/>
    <w:p w:rsidR="002F141F" w:rsidRDefault="002F141F" w:rsidP="002F141F">
      <w:r>
        <w:t xml:space="preserve">i believe that animals do feel pain, because they can react to something they don't like. </w:t>
      </w:r>
    </w:p>
    <w:p w:rsidR="002F141F" w:rsidRDefault="002F141F" w:rsidP="002F141F" w:rsidRPr="00403C8F"/>
    <w:p w:rsidR="002F141F" w:rsidRDefault="002F141F" w:rsidP="002F141F">
      <w:pPr>
        <w:pStyle w:val="ActivityBodyBold"/>
      </w:pPr>
      <w:r>
        <w:t>I believe using animals in agriculture (refer to 16-21)…</w:t>
      </w:r>
    </w:p>
    <w:p w:rsidR="002F141F" w:rsidRDefault="002F141F" w:rsidP="002F141F"/>
    <w:p w:rsidR="002F141F" w:rsidRDefault="002F141F" w:rsidP="002F141F"/>
    <w:p w:rsidR="002F141F" w:rsidRDefault="002F141F" w:rsidP="002F141F">
      <w:r>
        <w:t>I believe that using animals in  agriculture is the way it should be because that's what animals were created for.</w:t>
      </w:r>
    </w:p>
    <w:p w:rsidR="002F141F" w:rsidRDefault="002F141F" w:rsidP="002F141F" w:rsidRPr="00403C8F"/>
    <w:p w:rsidR="002F141F" w:rsidRDefault="002F141F" w:rsidP="002F141F">
      <w:pPr>
        <w:pStyle w:val="ActivityBodyBold"/>
      </w:pPr>
      <w:r>
        <w:t>I believe conducting research with animals (refer to 22-26)…</w:t>
      </w:r>
    </w:p>
    <w:p w:rsidR="002F141F" w:rsidRDefault="002F141F" w:rsidP="002F141F"/>
    <w:p w:rsidR="002F141F" w:rsidRDefault="002F141F" w:rsidP="002F141F">
      <w:r>
        <w:t xml:space="preserve">is very harmful but without them us humans would be getting hurt. </w:t>
      </w:r>
    </w:p>
    <w:p w:rsidR="002F141F" w:rsidRDefault="002F141F" w:rsidP="002F141F"/>
    <w:p w:rsidR="002F141F" w:rsidRDefault="002F141F" w:rsidP="002F141F" w:rsidRPr="00403C8F"/>
    <w:p w:rsidR="002F141F" w:rsidRDefault="002F141F" w:rsidP="00D73D3F" w:rsidRPr="002F141F">
      <w:pPr>
        <w:pStyle w:val="ActivityBodyBold"/>
      </w:pPr>
      <w:r>
        <w:t xml:space="preserve">I believe human interference with animals in their environment (refer to 27-30)… is the way that everyone animals should be treated good. </w:t>
      </w:r>
    </w:p>
    <w:sectPr w:rsidR="002F141F" w:rsidRPr="002F141F" w:rsidSect="004434D0">
      <w:docGrid w:linePitch="360"/>
      <w:headerReference r:id="rId14" w:type="first"/>
      <w:pgSz w:w="12240" w:h="15840"/>
      <w:pgMar w:left="720" w:right="720" w:top="720" w:bottom="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E1" w:rsidRDefault="003776E1">
      <w:r>
        <w:separator/>
      </w:r>
    </w:p>
  </w:endnote>
  <w:endnote w:type="continuationSeparator" w:id="0">
    <w:p w:rsidR="003776E1" w:rsidRDefault="003776E1">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E03370" w:rsidRPr="007F0280" w:rsidTr="0099461A">
      <w:tc>
        <w:tcPr>
          <w:tcW w:w="4968" w:type="dxa"/>
          <w:shd w:val="clear" w:color="auto" w:fill="F2F2F2"/>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rsidR="00E03370" w:rsidRDefault="00E03370" w:rsidP="00E03370">
          <w:pPr>
            <w:pStyle w:val="Footer"/>
          </w:pPr>
          <w:r w:rsidRPr="003B0686">
            <w:t>A</w:t>
          </w:r>
          <w:r w:rsidR="00696233">
            <w:t>SA</w:t>
          </w:r>
          <w:r w:rsidRPr="003B0686">
            <w:t xml:space="preserve"> – Activity </w:t>
          </w:r>
          <w:r w:rsidR="00696233">
            <w:t>3.1.2 Understanding My Beliefs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8E2234">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696233">
            <w:t>3.1.2 Understanding My Beliefs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E2234">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E1" w:rsidRDefault="003776E1">
      <w:r>
        <w:separator/>
      </w:r>
    </w:p>
  </w:footnote>
  <w:footnote w:type="continuationSeparator" w:id="0">
    <w:p w:rsidR="003776E1" w:rsidRDefault="00377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1F" w:rsidRDefault="002F141F" w:rsidP="003B0686">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3F" w:rsidRDefault="00D73D3F" w:rsidP="002B0DD0">
    <w:pPr>
      <w:pStyle w:val="Foot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4pt;height:11.4pt" o:bullet="t">
        <v:imagedata r:id="rId1" o:title="mso1DB"/>
      </v:shape>
    </w:pict>
  </w:numPicBullet>
  <w:numPicBullet w:numPicBulletId="1">
    <w:pict>
      <v:shape id="_x0000_i1178" type="#_x0000_t75" style="width:142.8pt;height:128.4pt" o:bullet="t" o:allowoverlap="f">
        <v:imagedata r:id="rId2" o:title="MCj02950710000[1]"/>
      </v:shape>
    </w:pict>
  </w:numPicBullet>
  <w:numIdMacAtCleanup w:val="9"/>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0D3E415A"/>
    <w:tmpl w:val="B6E295CA"/>
    <w:lvl w:ilvl="0" w:tplc="4EB4C294">
      <w:numFmt w:val="bullet"/>
      <w:lvlText w:val=""/>
      <w:start w:val="1"/>
      <w:rPr>
        <w:rFonts w:ascii="Symbol" w:hAnsi="Symbol" w:hint="default"/>
        <w:sz w:val="20"/>
        <w:szCs w:val="20"/>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101229AB"/>
    <w:tmpl w:val="88244404"/>
    <w:lvl w:ilvl="0" w:tplc="FD10155E">
      <w:numFmt w:val="bullet"/>
      <w:lvlText w:val=""/>
      <w:start w:val="1"/>
      <w:rPr>
        <w:b w:val="0"/>
        <w:i w:val="0"/>
        <w:rFonts w:ascii="Symbol" w:hAnsi="Symbol" w:hint="default"/>
        <w:sz w:val="20"/>
        <w:szCs w:val="20"/>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3">
    <w:multiLevelType w:val="hybridMultilevel"/>
    <w:nsid w:val="40C504CC"/>
    <w:tmpl w:val="79007EA6"/>
    <w:lvl w:ilvl="0" w:tplc="E1CE2DCE">
      <w:numFmt w:val="bullet"/>
      <w:lvlText w:val="o"/>
      <w:start w:val="1"/>
      <w:rPr>
        <w:color w:val="000000"/>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4">
    <w:multiLevelType w:val="hybridMultilevel"/>
    <w:nsid w:val="44471D38"/>
    <w:tmpl w:val="BC3497E4"/>
    <w:lvl w:ilvl="0" w:tplc="97621BBE">
      <w:numFmt w:val="bullet"/>
      <w:lvlText w:val=""/>
      <w:start w:val="1"/>
      <w:rPr>
        <w:rFonts w:ascii="Symbol" w:hAnsi="Symbol" w:hint="default"/>
        <w:sz w:val="24"/>
        <w:szCs w:val="24"/>
      </w:rPr>
      <w:pPr>
        <w:ind w:left="720"/>
        <w:ind w:hanging="360"/>
        <w:tabs>
          <w:tab w:val="num" w:pos="360"/>
        </w:tabs>
      </w:pPr>
      <w:pStyle w:val="Std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5">
    <w:multiLevelType w:val="hybridMultilevel"/>
    <w:nsid w:val="58225106"/>
    <w:tmpl w:val="97E81BAA"/>
    <w:lvl w:ilvl="0" w:tplc="FD9619A4">
      <w:numFmt w:val="bullet"/>
      <w:lvlText w:val="o"/>
      <w:start w:val="1"/>
      <w:rPr>
        <w:color w:val="000000"/>
        <w:rFonts w:ascii="Courier New" w:hAnsi="Courier New" w:hint="default"/>
      </w:rPr>
      <w:pPr>
        <w:ind w:left="2088"/>
        <w:ind w:hanging="288"/>
        <w:tabs>
          <w:tab w:val="num" w:pos="1800"/>
        </w:tabs>
      </w:pPr>
      <w:lvlJc w:val="left"/>
    </w:lvl>
    <w:lvl w:ilvl="1" w:tplc="38FA3EB8">
      <w:numFmt w:val="lowerLetter"/>
      <w:lvlText w:val="%2."/>
      <w:start w:val="1"/>
      <w:pPr>
        <w:ind w:left="1440"/>
        <w:ind w:hanging="360"/>
        <w:tabs>
          <w:tab w:val="num" w:pos="1440"/>
        </w:tabs>
      </w:pPr>
      <w:lvlJc w:val="left"/>
    </w:lvl>
    <w:lvl w:ilvl="2" w:tentative="1" w:tplc="A3848EF6">
      <w:numFmt w:val="decimal"/>
      <w:lvlText w:val="%3."/>
      <w:start w:val="1"/>
      <w:pPr>
        <w:ind w:left="2160"/>
        <w:ind w:hanging="360"/>
        <w:tabs>
          <w:tab w:val="num" w:pos="2160"/>
        </w:tabs>
      </w:pPr>
      <w:lvlJc w:val="left"/>
    </w:lvl>
    <w:lvl w:ilvl="3" w:tentative="1" w:tplc="04D60310">
      <w:numFmt w:val="decimal"/>
      <w:lvlText w:val="%4."/>
      <w:start w:val="1"/>
      <w:pPr>
        <w:ind w:left="2880"/>
        <w:ind w:hanging="360"/>
        <w:tabs>
          <w:tab w:val="num" w:pos="2880"/>
        </w:tabs>
      </w:pPr>
      <w:lvlJc w:val="left"/>
    </w:lvl>
    <w:lvl w:ilvl="4" w:tentative="1" w:tplc="EC1A266A">
      <w:numFmt w:val="decimal"/>
      <w:lvlText w:val="%5."/>
      <w:start w:val="1"/>
      <w:pPr>
        <w:ind w:left="3600"/>
        <w:ind w:hanging="360"/>
        <w:tabs>
          <w:tab w:val="num" w:pos="3600"/>
        </w:tabs>
      </w:pPr>
      <w:lvlJc w:val="left"/>
    </w:lvl>
    <w:lvl w:ilvl="5" w:tentative="1" w:tplc="17EC1D58">
      <w:numFmt w:val="decimal"/>
      <w:lvlText w:val="%6."/>
      <w:start w:val="1"/>
      <w:pPr>
        <w:ind w:left="4320"/>
        <w:ind w:hanging="360"/>
        <w:tabs>
          <w:tab w:val="num" w:pos="4320"/>
        </w:tabs>
      </w:pPr>
      <w:lvlJc w:val="left"/>
    </w:lvl>
    <w:lvl w:ilvl="6" w:tentative="1" w:tplc="2F10E478">
      <w:numFmt w:val="decimal"/>
      <w:lvlText w:val="%7."/>
      <w:start w:val="1"/>
      <w:pPr>
        <w:ind w:left="5040"/>
        <w:ind w:hanging="360"/>
        <w:tabs>
          <w:tab w:val="num" w:pos="5040"/>
        </w:tabs>
      </w:pPr>
      <w:lvlJc w:val="left"/>
    </w:lvl>
    <w:lvl w:ilvl="7" w:tentative="1" w:tplc="67EC3E88">
      <w:numFmt w:val="decimal"/>
      <w:lvlText w:val="%8."/>
      <w:start w:val="1"/>
      <w:pPr>
        <w:ind w:left="5760"/>
        <w:ind w:hanging="360"/>
        <w:tabs>
          <w:tab w:val="num" w:pos="5760"/>
        </w:tabs>
      </w:pPr>
      <w:lvlJc w:val="left"/>
    </w:lvl>
    <w:lvl w:ilvl="8" w:tentative="1" w:tplc="4330E300">
      <w:numFmt w:val="decimal"/>
      <w:lvlText w:val="%9."/>
      <w:start w:val="1"/>
      <w:pPr>
        <w:ind w:left="6480"/>
        <w:ind w:hanging="360"/>
        <w:tabs>
          <w:tab w:val="num" w:pos="6480"/>
        </w:tabs>
      </w:pPr>
      <w:lvlJc w:val="left"/>
    </w:lvl>
  </w:abstractNum>
  <w:abstractNum w:abstractNumId="6">
    <w:multiLevelType w:val="hybridMultilevel"/>
    <w:nsid w:val="58F62BEE"/>
    <w:tmpl w:val="A7F62D6A"/>
    <w:styleLink w:val="StyleBulleted"/>
    <w:lvl w:ilvl="0">
      <w:numFmt w:val="bullet"/>
      <w:lvlText w:val="□"/>
      <w:start w:val="1"/>
      <w:rPr>
        <w:rFonts w:ascii="Courier New" w:hAnsi="Courier New"/>
        <w:sz w:val="24"/>
      </w:rPr>
      <w:pPr>
        <w:ind w:left="1440"/>
        <w:ind w:hanging="360"/>
        <w:tabs>
          <w:tab w:val="num" w:pos="0"/>
        </w:tabs>
      </w:pPr>
      <w:lvlJc w:val="left"/>
    </w:lvl>
    <w:lvl w:ilvl="1">
      <w:numFmt w:val="bullet"/>
      <w:lvlText w:val="o"/>
      <w:start w:val="1"/>
      <w:rPr>
        <w:rFonts w:ascii="Courier New" w:cs="Courier New" w:hAnsi="Courier New" w:hint="default"/>
      </w:rPr>
      <w:pPr>
        <w:ind w:left="1440"/>
        <w:ind w:hanging="360"/>
        <w:tabs>
          <w:tab w:val="num" w:pos="1440"/>
        </w:tabs>
      </w:pPr>
      <w:lvlJc w:val="left"/>
    </w:lvl>
    <w:lvl w:ilvl="2">
      <w:numFmt w:val="bullet"/>
      <w:lvlText w:val=""/>
      <w:start w:val="1"/>
      <w:rPr>
        <w:rFonts w:ascii="Wingdings" w:hAnsi="Wingdings" w:hint="default"/>
      </w:rPr>
      <w:pPr>
        <w:ind w:left="2160"/>
        <w:ind w:hanging="360"/>
        <w:tabs>
          <w:tab w:val="num" w:pos="2160"/>
        </w:tabs>
      </w:pPr>
      <w:lvlJc w:val="left"/>
    </w:lvl>
    <w:lvl w:ilvl="3">
      <w:numFmt w:val="bullet"/>
      <w:lvlText w:val=""/>
      <w:start w:val="1"/>
      <w:rPr>
        <w:rFonts w:ascii="Symbol" w:hAnsi="Symbol" w:hint="default"/>
      </w:rPr>
      <w:pPr>
        <w:ind w:left="2880"/>
        <w:ind w:hanging="360"/>
        <w:tabs>
          <w:tab w:val="num" w:pos="2880"/>
        </w:tabs>
      </w:pPr>
      <w:lvlJc w:val="left"/>
    </w:lvl>
    <w:lvl w:ilvl="4">
      <w:numFmt w:val="bullet"/>
      <w:lvlText w:val="o"/>
      <w:start w:val="1"/>
      <w:rPr>
        <w:rFonts w:ascii="Courier New" w:cs="Courier New" w:hAnsi="Courier New" w:hint="default"/>
      </w:rPr>
      <w:pPr>
        <w:ind w:left="3600"/>
        <w:ind w:hanging="360"/>
        <w:tabs>
          <w:tab w:val="num" w:pos="3600"/>
        </w:tabs>
      </w:pPr>
      <w:lvlJc w:val="left"/>
    </w:lvl>
    <w:lvl w:ilvl="5">
      <w:numFmt w:val="bullet"/>
      <w:lvlText w:val=""/>
      <w:start w:val="1"/>
      <w:rPr>
        <w:rFonts w:ascii="Wingdings" w:hAnsi="Wingdings" w:hint="default"/>
      </w:rPr>
      <w:pPr>
        <w:ind w:left="4320"/>
        <w:ind w:hanging="360"/>
        <w:tabs>
          <w:tab w:val="num" w:pos="4320"/>
        </w:tabs>
      </w:pPr>
      <w:lvlJc w:val="left"/>
    </w:lvl>
    <w:lvl w:ilvl="6">
      <w:numFmt w:val="bullet"/>
      <w:lvlText w:val=""/>
      <w:start w:val="1"/>
      <w:rPr>
        <w:rFonts w:ascii="Symbol" w:hAnsi="Symbol" w:hint="default"/>
      </w:rPr>
      <w:pPr>
        <w:ind w:left="5040"/>
        <w:ind w:hanging="360"/>
        <w:tabs>
          <w:tab w:val="num" w:pos="5040"/>
        </w:tabs>
      </w:pPr>
      <w:lvlJc w:val="left"/>
    </w:lvl>
    <w:lvl w:ilvl="7">
      <w:numFmt w:val="bullet"/>
      <w:lvlText w:val="o"/>
      <w:start w:val="1"/>
      <w:rPr>
        <w:rFonts w:ascii="Courier New" w:cs="Courier New" w:hAnsi="Courier New" w:hint="default"/>
      </w:rPr>
      <w:pPr>
        <w:ind w:left="5760"/>
        <w:ind w:hanging="360"/>
        <w:tabs>
          <w:tab w:val="num" w:pos="5760"/>
        </w:tabs>
      </w:pPr>
      <w:lvlJc w:val="left"/>
    </w:lvl>
    <w:lvl w:ilvl="8">
      <w:numFmt w:val="bullet"/>
      <w:lvlText w:val=""/>
      <w:start w:val="1"/>
      <w:rPr>
        <w:rFonts w:ascii="Wingdings" w:hAnsi="Wingdings" w:hint="default"/>
      </w:rPr>
      <w:pPr>
        <w:ind w:left="6480"/>
        <w:ind w:hanging="360"/>
        <w:tabs>
          <w:tab w:val="num" w:pos="6480"/>
        </w:tabs>
      </w:pPr>
      <w:lvlJc w:val="left"/>
    </w:lvl>
  </w:abstractNum>
  <w:abstractNum w:abstractNumId="7">
    <w:multiLevelType w:val="hybridMultilevel"/>
    <w:nsid w:val="61F94E48"/>
    <w:tmpl w:val="D1786F5E"/>
    <w:lvl w:ilvl="0" w:tplc="CF600FFE">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8">
    <w:multiLevelType w:val="hybridMultilevel"/>
    <w:nsid w:val="77553CF8"/>
    <w:tmpl w:val="552AA044"/>
    <w:lvl w:ilvl="0" w:tplc="C33A3B78">
      <w:numFmt w:val="bullet"/>
      <w:lvlText w:val="o"/>
      <w:start w:val="1"/>
      <w:rPr>
        <w:color w:val="000000"/>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CC9795-A4AF-4C6C-BAE3-112F7F63F708}"/>
  <w:rsids>
    <w:rsidRoot val="00696233"/>
    <w:rsid val="00004D44"/>
    <w:rsid val="00023EF4"/>
    <w:rsid val="0006381D"/>
    <w:rsid val="000643C4"/>
    <w:rsid val="00095B65"/>
    <w:rsid val="00097658"/>
    <w:rsid val="000E30CE"/>
    <w:rsid val="001145BD"/>
    <w:rsid val="00120DA8"/>
    <w:rsid val="00125FE3"/>
    <w:rsid val="00140531"/>
    <w:rsid val="001522F9"/>
    <w:rsid val="00153705"/>
    <w:rsid val="00164A78"/>
    <w:rsid val="00183A80"/>
    <w:rsid val="00186EA4"/>
    <w:rsid val="001C5732"/>
    <w:rsid val="001D3468"/>
    <w:rsid val="001D4CC3"/>
    <w:rsid val="001E706D"/>
    <w:rsid val="001F5964"/>
    <w:rsid val="00210996"/>
    <w:rsid val="002212A2"/>
    <w:rsid val="002438C6"/>
    <w:rsid val="00251483"/>
    <w:rsid val="00261D56"/>
    <w:rsid val="00270C46"/>
    <w:rsid val="00275168"/>
    <w:rsid val="00276DA5"/>
    <w:rsid val="00292340"/>
    <w:rsid val="002B0DD0"/>
    <w:rsid val="002C5E76"/>
    <w:rsid val="002E4407"/>
    <w:rsid val="002F141F"/>
    <w:rsid val="002F2976"/>
    <w:rsid val="002F3C64"/>
    <w:rsid val="00310F39"/>
    <w:rsid val="003310C6"/>
    <w:rsid val="0034081A"/>
    <w:rsid val="00352B6E"/>
    <w:rsid val="003574C4"/>
    <w:rsid val="00370F0A"/>
    <w:rsid val="003776E1"/>
    <w:rsid val="00395386"/>
    <w:rsid val="003A2FD6"/>
    <w:rsid val="003B0686"/>
    <w:rsid val="003C32AC"/>
    <w:rsid val="003C3962"/>
    <w:rsid val="003C4A79"/>
    <w:rsid val="003E2BBD"/>
    <w:rsid val="00403D91"/>
    <w:rsid val="0041298F"/>
    <w:rsid val="0041647F"/>
    <w:rsid val="0042007E"/>
    <w:rsid val="0044348E"/>
    <w:rsid val="004434D0"/>
    <w:rsid val="0048295B"/>
    <w:rsid val="004A44E1"/>
    <w:rsid val="004B1465"/>
    <w:rsid val="004B1A28"/>
    <w:rsid val="004C09EA"/>
    <w:rsid val="004C1D05"/>
    <w:rsid val="005016DB"/>
    <w:rsid val="005328FF"/>
    <w:rsid val="00537CA6"/>
    <w:rsid val="005460BE"/>
    <w:rsid val="00546966"/>
    <w:rsid val="00581DD4"/>
    <w:rsid val="00586BFE"/>
    <w:rsid val="005B2542"/>
    <w:rsid val="005E14F5"/>
    <w:rsid val="005F2928"/>
    <w:rsid val="005F3C3B"/>
    <w:rsid val="006208FA"/>
    <w:rsid val="006347F4"/>
    <w:rsid val="00635BC9"/>
    <w:rsid val="006360D5"/>
    <w:rsid val="00642FCB"/>
    <w:rsid val="00644EFE"/>
    <w:rsid val="00647F89"/>
    <w:rsid val="00654B6C"/>
    <w:rsid val="006552C0"/>
    <w:rsid val="006656BB"/>
    <w:rsid val="006838B0"/>
    <w:rsid val="00690BE5"/>
    <w:rsid val="00696233"/>
    <w:rsid val="006A4101"/>
    <w:rsid val="006A4781"/>
    <w:rsid val="006B7BF3"/>
    <w:rsid val="006C4146"/>
    <w:rsid val="006D10CA"/>
    <w:rsid val="006F38A4"/>
    <w:rsid val="00703684"/>
    <w:rsid val="00715734"/>
    <w:rsid val="007338A2"/>
    <w:rsid val="0076778F"/>
    <w:rsid val="0077472E"/>
    <w:rsid val="007925F0"/>
    <w:rsid val="007A36E5"/>
    <w:rsid val="007A566D"/>
    <w:rsid val="007C2998"/>
    <w:rsid val="007E6D00"/>
    <w:rsid val="007F0280"/>
    <w:rsid val="008321FB"/>
    <w:rsid val="00842458"/>
    <w:rsid val="008575ED"/>
    <w:rsid val="00863364"/>
    <w:rsid val="00864182"/>
    <w:rsid val="00875A5A"/>
    <w:rsid val="008955CE"/>
    <w:rsid val="008A3B43"/>
    <w:rsid val="008B4396"/>
    <w:rsid val="008D1630"/>
    <w:rsid val="008E2234"/>
    <w:rsid val="0090461E"/>
    <w:rsid val="00905BAB"/>
    <w:rsid val="00911DE1"/>
    <w:rsid val="009143EA"/>
    <w:rsid val="00950075"/>
    <w:rsid val="00960B08"/>
    <w:rsid val="009664A4"/>
    <w:rsid val="00966E61"/>
    <w:rsid val="0098363E"/>
    <w:rsid val="0099461A"/>
    <w:rsid val="009C4D66"/>
    <w:rsid val="009E0675"/>
    <w:rsid val="009F29A8"/>
    <w:rsid val="00A16785"/>
    <w:rsid val="00A17F7A"/>
    <w:rsid val="00A241A8"/>
    <w:rsid val="00A31333"/>
    <w:rsid val="00A41DA8"/>
    <w:rsid val="00A45FE8"/>
    <w:rsid val="00A70C87"/>
    <w:rsid val="00A82C3B"/>
    <w:rsid val="00A856C3"/>
    <w:rsid val="00AA52A7"/>
    <w:rsid val="00AC1398"/>
    <w:rsid val="00AC6CF6"/>
    <w:rsid val="00AE0075"/>
    <w:rsid val="00AE0492"/>
    <w:rsid val="00AF47E6"/>
    <w:rsid val="00B032F1"/>
    <w:rsid val="00B05D83"/>
    <w:rsid val="00B43C31"/>
    <w:rsid val="00B45B73"/>
    <w:rsid val="00B51E8C"/>
    <w:rsid val="00B541ED"/>
    <w:rsid val="00B836E8"/>
    <w:rsid val="00B94588"/>
    <w:rsid val="00BA3356"/>
    <w:rsid val="00BB056A"/>
    <w:rsid val="00BD4F05"/>
    <w:rsid val="00BD7B24"/>
    <w:rsid val="00BE2F3A"/>
    <w:rsid val="00BF2C89"/>
    <w:rsid val="00C03055"/>
    <w:rsid val="00C03255"/>
    <w:rsid val="00C33247"/>
    <w:rsid val="00C350CB"/>
    <w:rsid val="00C412F9"/>
    <w:rsid val="00C53150"/>
    <w:rsid val="00C615E1"/>
    <w:rsid val="00CA427F"/>
    <w:rsid val="00CC21A3"/>
    <w:rsid val="00CE1E13"/>
    <w:rsid val="00CE1E34"/>
    <w:rsid val="00CF09B3"/>
    <w:rsid val="00CF6E1D"/>
    <w:rsid val="00D26462"/>
    <w:rsid val="00D27120"/>
    <w:rsid val="00D449A4"/>
    <w:rsid val="00D451BD"/>
    <w:rsid val="00D73D3F"/>
    <w:rsid val="00D813DD"/>
    <w:rsid val="00D83D7D"/>
    <w:rsid val="00D9030F"/>
    <w:rsid val="00DC3376"/>
    <w:rsid val="00DE2030"/>
    <w:rsid val="00DE2572"/>
    <w:rsid val="00E02AFD"/>
    <w:rsid val="00E03370"/>
    <w:rsid val="00E0723A"/>
    <w:rsid val="00E24D4A"/>
    <w:rsid val="00E33390"/>
    <w:rsid val="00E430F2"/>
    <w:rsid val="00E56BAB"/>
    <w:rsid val="00E65C9D"/>
    <w:rsid val="00E70B1A"/>
    <w:rsid val="00E71418"/>
    <w:rsid val="00E821B9"/>
    <w:rsid val="00E83AB6"/>
    <w:rsid val="00EA79C1"/>
    <w:rsid val="00EE5805"/>
    <w:rsid val="00F01A9E"/>
    <w:rsid val="00F4061F"/>
    <w:rsid val="00F55DDB"/>
    <w:rsid val="00F70783"/>
    <w:rsid val="00F72E63"/>
    <w:rsid val="00F7359C"/>
    <w:rsid val="00F76840"/>
    <w:rsid val="00F825C5"/>
    <w:rsid val="00FC07EB"/>
    <w:rsid val="00FC6868"/>
    <w:rsid val="00FF07F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Times New Roman" w:cs="Times New Roman" w:eastAsia="Times New Roman" w:hAnsi="Times New Roma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qFormat/>
    <w:basedOn w:val="Normal"/>
    <w:next w:val="Normal"/>
    <w:rsid w:val="00E56BAB"/>
    <w:pPr>
      <w:keepNext/>
      <w:outlineLvl w:val="0"/>
      <w:ind w:left="360"/>
      <w:spacing w:after="120"/>
    </w:pPr>
    <w:rPr>
      <w:bCs/>
      <w:b/>
      <w:rFonts w:cs="Arial"/>
    </w:rPr>
  </w:style>
  <w:style w:type="paragraph" w:styleId="Heading2">
    <w:name w:val="Heading 2"/>
    <w:qFormat/>
    <w:basedOn w:val="Normal"/>
    <w:rsid w:val="003B0686"/>
    <w:pPr>
      <w:keepNext/>
      <w:outlineLvl w:val="1"/>
    </w:pPr>
    <w:rPr>
      <w:bCs/>
      <w:b/>
      <w:u w:val="single"/>
      <w:sz w:val="24"/>
      <w:szCs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semiHidden/>
    <w:rsid w:val="00E56BAB"/>
    <w:rPr>
      <w:rFonts w:ascii="Tahoma" w:cs="Tahoma" w:hAnsi="Tahoma"/>
      <w:sz w:val="16"/>
      <w:szCs w:val="16"/>
    </w:rPr>
  </w:style>
  <w:style w:type="character" w:styleId="ActivityBodyBoldCharChar">
    <w:name w:val="ActivityBody + Bold Char Char"/>
    <w:link w:val="ActivityBodyBold"/>
    <w:rsid w:val="00CF6E1D"/>
    <w:rPr>
      <w:bCs/>
      <w:b/>
      <w:rFonts w:ascii="Arial" w:hAnsi="Arial"/>
      <w:sz w:val="22"/>
      <w:szCs w:val="24"/>
    </w:rPr>
  </w:style>
  <w:style w:type="paragraph" w:styleId="ActivityBodyBold">
    <w:name w:val="ActivityBody + Bold"/>
    <w:basedOn w:val="Normal"/>
    <w:link w:val="ActivityBodyBoldCharChar"/>
    <w:rsid w:val="00CF6E1D"/>
    <w:pPr>
      <w:ind w:left="360"/>
      <w:spacing w:before="120" w:after="120"/>
    </w:pPr>
    <w:rPr>
      <w:bCs/>
      <w:b/>
    </w:rPr>
  </w:style>
  <w:style w:type="paragraph" w:styleId="Caption">
    <w:name w:val="caption"/>
    <w:qFormat/>
    <w:basedOn w:val="Normal"/>
    <w:next w:val="Normal"/>
    <w:rsid w:val="00E56BAB"/>
    <w:pPr>
      <w:spacing w:before="120" w:after="120"/>
    </w:pPr>
    <w:rPr>
      <w:bCs/>
      <w:b/>
      <w:sz w:val="20"/>
      <w:szCs w:val="20"/>
    </w:rPr>
  </w:style>
  <w:style w:type="character" w:styleId="Hyperlink">
    <w:name w:val="Hyperlink"/>
    <w:rsid w:val="003B0686"/>
    <w:rPr>
      <w:b/>
      <w:u w:val="none"/>
      <w:color w:val="0000FF"/>
      <w:rFonts w:ascii="Arial" w:hAnsi="Arial"/>
      <w:sz w:val="22"/>
      <w:szCs w:val="24"/>
    </w:rPr>
  </w:style>
  <w:style w:type="character" w:styleId="ScienceStdChar">
    <w:name w:val="ScienceStd Char"/>
    <w:link w:val="ScienceStd"/>
    <w:rsid w:val="00D449A4"/>
    <w:rPr>
      <w:lang w:val="en-US" w:eastAsia="en-US" w:bidi="ar-SA"/>
      <w:rFonts w:ascii="Arial" w:hAnsi="Arial"/>
      <w:sz w:val="24"/>
      <w:szCs w:val="24"/>
    </w:rPr>
  </w:style>
  <w:style w:type="paragraph" w:styleId="ScienceStd">
    <w:name w:val="ScienceStd"/>
    <w:basedOn w:val="Normal"/>
    <w:link w:val="ScienceStdChar"/>
    <w:rsid w:val="00E56BAB"/>
    <w:pPr>
      <w:ind w:left="1267"/>
      <w:ind w:hanging="547"/>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261D56"/>
  </w:style>
  <w:style w:type="character" w:styleId="FollowedHyperlink">
    <w:name w:val="FollowedHyperlink"/>
    <w:rsid w:val="003B0686"/>
    <w:rPr>
      <w:u w:val="none"/>
      <w:color w:val="800080"/>
      <w:rFonts w:ascii="Arial" w:hAnsi="Arial"/>
      <w:sz w:val="22"/>
      <w:szCs w:val="24"/>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styleId="ActivityBody">
    <w:name w:val="ActivityBody"/>
    <w:link w:val="ActivityBodyChar"/>
    <w:rsid w:val="00CF6E1D"/>
    <w:pPr>
      <w:ind w:left="360"/>
    </w:pPr>
    <w:rPr>
      <w:rFonts w:ascii="Arial" w:cs="Arial" w:hAnsi="Arial"/>
      <w:sz w:val="22"/>
      <w:szCs w:val="24"/>
    </w:rPr>
  </w:style>
  <w:style w:type="character" w:styleId="ActivityBodyChar">
    <w:name w:val="ActivityBody Char"/>
    <w:link w:val="ActivityBody"/>
    <w:rsid w:val="00CF6E1D"/>
    <w:rPr>
      <w:rFonts w:ascii="Arial" w:cs="Arial" w:hAnsi="Arial"/>
      <w:sz w:val="22"/>
      <w:szCs w:val="24"/>
    </w:rPr>
  </w:style>
  <w:style w:type="paragraph" w:styleId="ActivitySection">
    <w:name w:val="ActivitySection"/>
    <w:basedOn w:val="Normal"/>
    <w:link w:val="ActivitySectionCharChar"/>
    <w:rsid w:val="00CF6E1D"/>
    <w:pPr>
      <w:contextualSpacing/>
      <w:spacing w:after="120"/>
    </w:pPr>
    <w:rPr>
      <w:b/>
      <w:sz w:val="28"/>
      <w:szCs w:val="32"/>
    </w:rPr>
  </w:style>
  <w:style w:type="character" w:styleId="ActivitySectionCharChar">
    <w:name w:val="ActivitySection Char Char"/>
    <w:link w:val="ActivitySection"/>
    <w:rsid w:val="00CF6E1D"/>
    <w:rPr>
      <w:b/>
      <w:rFonts w:ascii="Arial" w:hAnsi="Arial"/>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Cs/>
      <w:b/>
    </w:rPr>
  </w:style>
  <w:style w:type="paragraph" w:styleId="StdHeading">
    <w:name w:val="StdHeading"/>
    <w:rsid w:val="003B0686"/>
    <w:pPr>
      <w:ind w:left="360"/>
      <w:spacing w:after="120"/>
    </w:pPr>
    <w:rPr>
      <w:b/>
      <w:i/>
      <w:rFonts w:ascii="Arial" w:hAnsi="Arial"/>
      <w:sz w:val="28"/>
      <w:szCs w:val="32"/>
    </w:rPr>
  </w:style>
  <w:style w:type="paragraph" w:styleId="StdsTable">
    <w:name w:val="StdsTable"/>
    <w:basedOn w:val="Normal"/>
    <w:rsid w:val="00E56BAB"/>
    <w:pPr>
      <w:ind w:left="288"/>
    </w:pPr>
    <w:rPr>
      <w:bCs/>
      <w:b/>
      <w:rFonts w:cs="Arial"/>
    </w:rPr>
  </w:style>
  <w:style w:type="paragraph" w:styleId="ScienceStdSubBullet">
    <w:name w:val="ScienceStdSubBullet"/>
    <w:rsid w:val="003B0686"/>
    <w:pPr>
      <w:contextualSpacing/>
      <w:spacing w:after="120"/>
    </w:pPr>
    <w:rPr>
      <w:rFonts w:ascii="Arial" w:cs="Arial" w:hAnsi="Arial"/>
      <w:sz w:val="22"/>
      <w:szCs w:val="24"/>
    </w:rPr>
  </w:style>
  <w:style w:type="paragraph" w:styleId="AssessHeading">
    <w:name w:val="AssessHeading"/>
    <w:basedOn w:val="Normal"/>
    <w:rsid w:val="003B0686"/>
    <w:pPr>
      <w:spacing w:after="120"/>
    </w:pPr>
    <w:rPr>
      <w:i/>
    </w:rPr>
  </w:style>
  <w:style w:type="character" w:styleId="KeyTerm">
    <w:name w:val="KeyTerm"/>
    <w:rsid w:val="00CF6E1D"/>
    <w:rPr>
      <w:bCs/>
      <w:b/>
      <w:rFonts w:ascii="Arial" w:hAnsi="Arial"/>
      <w:sz w:val="22"/>
    </w:rPr>
  </w:style>
  <w:style w:type="character" w:styleId="KeyTermItalic">
    <w:name w:val="KeyTerm + Italic"/>
    <w:rsid w:val="00CF6E1D"/>
    <w:rPr>
      <w:bCs/>
      <w:iCs/>
      <w:b/>
      <w:i/>
      <w:rFonts w:ascii="Arial" w:hAnsi="Arial"/>
      <w:sz w:val="22"/>
    </w:rPr>
  </w:style>
  <w:style w:type="paragraph" w:styleId="InstrResList">
    <w:name w:val="InstrResList"/>
    <w:basedOn w:val="Normal"/>
    <w:rsid w:val="00E56BAB"/>
    <w:pPr>
      <w:ind w:left="720"/>
      <w:spacing w:after="120"/>
    </w:pPr>
    <w:rPr>
      <w:bCs/>
      <w:b/>
      <w:szCs w:val="20"/>
    </w:rPr>
  </w:style>
  <w:style w:type="paragraph" w:styleId="InstrResHeading">
    <w:name w:val="InstrResHeading"/>
    <w:basedOn w:val="ActivityBody"/>
    <w:rsid w:val="00E56BAB"/>
    <w:pPr>
      <w:spacing w:before="120" w:after="120"/>
    </w:pPr>
    <w:rPr>
      <w:rFonts w:cs="Times New Roman"/>
      <w:szCs w:val="20"/>
    </w:rPr>
  </w:style>
  <w:style w:type="paragraph" w:styleId="APAStyle">
    <w:name w:val="APAStyle"/>
    <w:basedOn w:val="Normal"/>
    <w:link w:val="APAStyleChar"/>
    <w:rsid w:val="003B0686"/>
    <w:pPr>
      <w:ind w:left="1800"/>
      <w:ind w:hanging="720"/>
      <w:spacing w:after="120"/>
    </w:pPr>
    <w:rPr>
      <w:szCs w:val="20"/>
    </w:rPr>
  </w:style>
  <w:style w:type="character" w:styleId="APAStyleChar">
    <w:name w:val="APAStyle Char"/>
    <w:link w:val="APAStyle"/>
    <w:rsid w:val="003B0686"/>
    <w:rPr>
      <w:rFonts w:ascii="Arial" w:hAnsi="Arial"/>
      <w:sz w:val="22"/>
    </w:rPr>
  </w:style>
  <w:style w:type="paragraph" w:styleId="APAStyleItalic">
    <w:name w:val="APAStyle + Italic"/>
    <w:basedOn w:val="APAStyle"/>
    <w:link w:val="APAStyleItalicCharChar"/>
    <w:rsid w:val="00E56BAB"/>
    <w:rPr>
      <w:iCs/>
      <w:i/>
    </w:rPr>
  </w:style>
  <w:style w:type="character" w:styleId="APAStyleItalicCharChar">
    <w:name w:val="APAStyle + Italic Char Char"/>
    <w:link w:val="APAStyleItalic"/>
    <w:rsid w:val="00E56BAB"/>
    <w:rPr>
      <w:iCs/>
      <w:lang w:val="en-US" w:eastAsia="en-US" w:bidi="ar-SA"/>
      <w:i/>
      <w:rFonts w:ascii="Arial" w:hAnsi="Arial"/>
      <w:sz w:val="24"/>
    </w:rPr>
  </w:style>
  <w:style w:type="paragraph" w:styleId="ScienceStdBold">
    <w:name w:val="ScienceStdBold"/>
    <w:basedOn w:val="ScienceStd"/>
    <w:link w:val="ScienceStdBoldChar"/>
    <w:rsid w:val="00E56BAB"/>
    <w:rPr>
      <w:bCs/>
      <w:b/>
    </w:rPr>
  </w:style>
  <w:style w:type="character" w:styleId="ScienceStdBoldChar">
    <w:name w:val="ScienceStdBold Char"/>
    <w:link w:val="ScienceStdBold"/>
    <w:rsid w:val="00E56BAB"/>
    <w:rPr>
      <w:bCs/>
      <w:lang w:val="en-US" w:eastAsia="en-US" w:bidi="ar-SA"/>
      <w:b/>
      <w:rFonts w:ascii="Arial" w:hAnsi="Arial"/>
      <w:sz w:val="24"/>
      <w:szCs w:val="24"/>
    </w:rPr>
  </w:style>
  <w:style w:type="paragraph" w:styleId="StandardBullet">
    <w:name w:val="StandardBullet"/>
    <w:basedOn w:val="Normal"/>
    <w:rsid w:val="00E56BAB"/>
    <w:pPr>
      <w:contextualSpacing/>
      <w:spacing w:after="120"/>
    </w:pPr>
    <w:rPr>
      <w:b/>
    </w:rPr>
  </w:style>
  <w:style w:type="paragraph" w:styleId="Picture">
    <w:name w:val="Picture"/>
    <w:basedOn w:val="Normal"/>
    <w:rsid w:val="00E56BAB"/>
    <w:pPr>
      <w:jc w:val="right"/>
    </w:pPr>
    <w:rPr>
      <w:szCs w:val="20"/>
    </w:rPr>
  </w:style>
  <w:style w:type="paragraph" w:styleId="ActivityBodyItalic">
    <w:name w:val="ActivityBody + Italic"/>
    <w:basedOn w:val="ActivityBody"/>
    <w:link w:val="ActivityBodyItalicChar"/>
    <w:rsid w:val="00E56BAB"/>
    <w:rPr>
      <w:iCs/>
      <w:i/>
    </w:rPr>
  </w:style>
  <w:style w:type="character" w:styleId="Italic">
    <w:name w:val="Italic"/>
    <w:rsid w:val="00CF6E1D"/>
    <w:rPr>
      <w:iCs/>
      <w:i/>
      <w:sz w:val="22"/>
    </w:rPr>
  </w:style>
  <w:style w:type="paragraph" w:styleId="DaytoDay">
    <w:name w:val="DaytoDay"/>
    <w:basedOn w:val="ActivityBody"/>
    <w:rsid w:val="00E56BAB"/>
    <w:pPr>
      <w:spacing w:before="120" w:after="120"/>
    </w:pPr>
    <w:rPr>
      <w:b/>
      <w:rFonts w:cs="Times New Roman"/>
      <w:szCs w:val="20"/>
    </w:rPr>
  </w:style>
  <w:style w:type="paragraph" w:styleId="StdBullets">
    <w:name w:val="StdBullets"/>
    <w:basedOn w:val="StandardBullet"/>
    <w:rsid w:val="00E56BAB"/>
    <w:pPr/>
    <w:rPr>
      <w:b w:val="0"/>
      <w:rFonts w:cs="Arial"/>
    </w:rPr>
  </w:style>
  <w:style w:type="paragraph" w:styleId="ActivityBodyItalicandBold">
    <w:name w:val="ActivityBody + Italic and Bold"/>
    <w:basedOn w:val="Normal"/>
    <w:rsid w:val="001F5964"/>
    <w:pPr>
      <w:ind w:left="360"/>
    </w:pPr>
    <w:rPr>
      <w:iCs/>
      <w:b/>
      <w:i/>
    </w:rPr>
  </w:style>
  <w:style w:type="paragraph" w:styleId="RubricHeadings">
    <w:name w:val="Rubric Headings"/>
    <w:basedOn w:val="Normal"/>
    <w:rsid w:val="001F5964"/>
    <w:pPr>
      <w:jc w:val="center"/>
    </w:pPr>
    <w:rPr>
      <w:bCs/>
      <w:b/>
      <w:szCs w:val="20"/>
    </w:rPr>
  </w:style>
  <w:style w:type="paragraph" w:styleId="PictureCentered">
    <w:name w:val="Picture Centered"/>
    <w:basedOn w:val="Picture"/>
    <w:rsid w:val="001F5964"/>
    <w:pPr>
      <w:jc w:val="center"/>
    </w:pPr>
  </w:style>
  <w:style w:type="paragraph" w:styleId="Activitysub2">
    <w:name w:val="Activity sub 2"/>
    <w:basedOn w:val="Normal"/>
    <w:rsid w:val="00CF6E1D"/>
    <w:pPr>
      <w:contextualSpacing/>
      <w:spacing w:after="120"/>
    </w:pPr>
    <w:rPr>
      <w:rFonts w:cs="Arial"/>
    </w:rPr>
  </w:style>
  <w:style w:type="paragraph" w:styleId="AlphaGlossary">
    <w:name w:val="AlphaGlossary"/>
    <w:basedOn w:val="Normal"/>
    <w:rsid w:val="001F5964"/>
    <w:pPr>
      <w:spacing w:before="120" w:after="120"/>
    </w:pPr>
    <w:rPr>
      <w:bCs/>
      <w:b/>
      <w:sz w:val="28"/>
      <w:szCs w:val="20"/>
    </w:rPr>
  </w:style>
  <w:style w:type="paragraph" w:styleId="Perobj">
    <w:name w:val="Perobj"/>
    <w:basedOn w:val="Normal"/>
    <w:rsid w:val="00E56BAB"/>
    <w:pPr>
      <w:ind w:firstLine="360"/>
      <w:spacing w:after="120"/>
    </w:pPr>
    <w:rPr>
      <w:iCs/>
      <w:i/>
      <w:rFonts w:cs="Arial"/>
    </w:rPr>
  </w:style>
  <w:style w:type="character" w:styleId="Bold">
    <w:name w:val="Bold"/>
    <w:rsid w:val="00CF6E1D"/>
    <w:rPr>
      <w:b/>
      <w:u w:val="none"/>
      <w:rFonts w:ascii="Arial" w:hAnsi="Arial"/>
      <w:sz w:val="22"/>
    </w:rPr>
  </w:style>
  <w:style w:type="paragraph" w:styleId="Pictureleft">
    <w:name w:val="Picture left"/>
    <w:basedOn w:val="Picture"/>
    <w:rsid w:val="00E56BAB"/>
    <w:pPr>
      <w:jc w:val="left"/>
    </w:pPr>
  </w:style>
  <w:style w:type="character" w:styleId="RubricEntries10pt">
    <w:name w:val="Rubric Entries 10 pt"/>
    <w:rsid w:val="00E56BAB"/>
    <w:rPr>
      <w:rFonts w:ascii="Arial" w:hAnsi="Arial"/>
      <w:sz w:val="20"/>
    </w:rPr>
  </w:style>
  <w:style w:type="character" w:styleId="RubricTitles10pt">
    <w:name w:val="Rubric Titles 10 pt"/>
    <w:rsid w:val="00E56BAB"/>
    <w:rPr>
      <w:bCs/>
      <w:b/>
      <w:rFonts w:ascii="Arial" w:hAnsi="Arial"/>
      <w:sz w:val="20"/>
    </w:rPr>
  </w:style>
  <w:style w:type="paragraph" w:styleId="RubricHeadings10pt">
    <w:name w:val="Rubric Headings + 10 pt"/>
    <w:basedOn w:val="RubricHeadings"/>
    <w:rsid w:val="00E56BAB"/>
    <w:rPr>
      <w:sz w:val="20"/>
    </w:rPr>
  </w:style>
  <w:style w:type="paragraph" w:styleId="RubricTitles">
    <w:name w:val="Rubric Titles"/>
    <w:basedOn w:val="StdsTable"/>
    <w:rsid w:val="00E56BAB"/>
    <w:pPr>
      <w:ind w:left="0"/>
    </w:pPr>
    <w:rPr>
      <w:rFonts w:cs="Times New Roman"/>
      <w:szCs w:val="20"/>
    </w:rPr>
  </w:style>
  <w:style w:type="paragraph" w:styleId="Activitybullet">
    <w:name w:val="Activitybullet"/>
    <w:basedOn w:val="Normal"/>
    <w:rsid w:val="00CF6E1D"/>
    <w:pPr>
      <w:contextualSpacing/>
      <w:spacing w:after="60"/>
    </w:pPr>
    <w:rPr>
      <w:szCs w:val="20"/>
    </w:rPr>
  </w:style>
  <w:style w:type="paragraph" w:styleId="GlossaryLettersCenter">
    <w:name w:val="GlossaryLettersCenter"/>
    <w:basedOn w:val="Normal"/>
    <w:rsid w:val="003B0686"/>
    <w:pPr>
      <w:jc w:val="center"/>
    </w:pPr>
    <w:rPr>
      <w:bCs/>
      <w:b/>
      <w:sz w:val="28"/>
      <w:szCs w:val="20"/>
    </w:rPr>
  </w:style>
  <w:style w:type="paragraph" w:styleId="CaptionCentered">
    <w:name w:val="Caption + Centered"/>
    <w:basedOn w:val="Caption"/>
    <w:rsid w:val="00E56BAB"/>
    <w:pPr>
      <w:jc w:val="center"/>
    </w:pPr>
  </w:style>
  <w:style w:type="paragraph" w:styleId="MatrixStdsTable">
    <w:name w:val="Matrix StdsTable"/>
    <w:basedOn w:val="StdsTable"/>
    <w:rsid w:val="00E56BAB"/>
    <w:pPr>
      <w:jc w:val="center"/>
      <w:ind w:left="0"/>
    </w:pPr>
    <w:rPr>
      <w:rFonts w:cs="Times New Roman"/>
      <w:szCs w:val="20"/>
    </w:rPr>
  </w:style>
  <w:style w:type="paragraph" w:styleId="MatrixStdsTableItalic">
    <w:name w:val="Matrix StdsTable + Italic"/>
    <w:basedOn w:val="MatrixStdsTable"/>
    <w:rsid w:val="00E56BAB"/>
    <w:rPr>
      <w:iCs/>
      <w:i/>
    </w:rPr>
  </w:style>
  <w:style w:type="paragraph" w:styleId="MathMatrixEntries">
    <w:name w:val="Math Matrix Entries"/>
    <w:basedOn w:val="Normal"/>
    <w:rsid w:val="00E56BAB"/>
    <w:pPr>
      <w:jc w:val="center"/>
    </w:pPr>
    <w:rPr>
      <w:b/>
      <w:sz w:val="20"/>
    </w:rPr>
  </w:style>
  <w:style w:type="paragraph" w:styleId="ActivityNumbers">
    <w:name w:val="Activity Numbers"/>
    <w:basedOn w:val="Normal"/>
    <w:rsid w:val="00CF6E1D"/>
    <w:pPr>
      <w:spacing w:after="120"/>
    </w:pPr>
    <w:rPr>
      <w:rFonts w:cs="Arial"/>
    </w:rPr>
  </w:style>
  <w:style w:type="paragraph" w:styleId="MatrixRubricEntries">
    <w:name w:val="Matrix Rubric Entries"/>
    <w:basedOn w:val="Normal"/>
    <w:rsid w:val="00125FE3"/>
    <w:rPr>
      <w:sz w:val="20"/>
    </w:rPr>
  </w:style>
  <w:style w:type="paragraph" w:styleId="MatrixSymbolEntries">
    <w:name w:val="Matrix Symbol Entries"/>
    <w:basedOn w:val="Normal"/>
    <w:rsid w:val="00E56BAB"/>
    <w:pPr>
      <w:jc w:val="center"/>
    </w:pPr>
    <w:rPr>
      <w:b/>
      <w:sz w:val="20"/>
    </w:rPr>
  </w:style>
  <w:style w:type="paragraph" w:styleId="MatrixStandards">
    <w:name w:val="Matrix Standards"/>
    <w:basedOn w:val="Normal"/>
    <w:rsid w:val="00E56BAB"/>
    <w:rPr>
      <w:sz w:val="20"/>
    </w:rPr>
  </w:style>
  <w:style w:type="paragraph" w:styleId="MatrixStandardsBold">
    <w:name w:val="Matrix Standards Bold"/>
    <w:basedOn w:val="MatrixStandards"/>
    <w:rsid w:val="00E56BAB"/>
    <w:rPr>
      <w:bCs/>
      <w:b/>
    </w:rPr>
  </w:style>
  <w:style w:type="paragraph" w:styleId="MatrixStdsBoldItalic">
    <w:name w:val="Matrix Stds Bold + Italic"/>
    <w:basedOn w:val="MatrixStandardsBold"/>
    <w:rsid w:val="00E56BAB"/>
    <w:rPr>
      <w:iCs/>
      <w:i/>
    </w:rPr>
  </w:style>
  <w:style w:type="paragraph" w:styleId="MatrixBullets">
    <w:name w:val="Matrix Bullets"/>
    <w:rsid w:val="00E56BAB"/>
    <w:pPr/>
    <w:rPr>
      <w:rFonts w:ascii="Arial" w:hAnsi="Arial"/>
    </w:rPr>
  </w:style>
  <w:style w:type="paragraph" w:styleId="RubricEntries10ptCentered">
    <w:name w:val="Rubric Entries 10 pt Centered"/>
    <w:basedOn w:val="Normal"/>
    <w:rsid w:val="00125FE3"/>
    <w:pPr>
      <w:jc w:val="center"/>
    </w:pPr>
    <w:rPr>
      <w:sz w:val="20"/>
    </w:rPr>
  </w:style>
  <w:style w:type="paragraph" w:styleId="AnsKeyCentered">
    <w:name w:val="Ans Key Centered"/>
    <w:basedOn w:val="Normal"/>
    <w:rsid w:val="003B0686"/>
    <w:pPr>
      <w:jc w:val="center"/>
    </w:pPr>
    <w:rPr>
      <w:bCs/>
      <w:b/>
      <w:color w:val="FF0000"/>
      <w:szCs w:val="20"/>
    </w:rPr>
  </w:style>
  <w:style w:type="paragraph" w:styleId="StdsTableCentered">
    <w:name w:val="StdsTable Centered"/>
    <w:basedOn w:val="StdsTable"/>
    <w:rsid w:val="00E56BAB"/>
    <w:pPr>
      <w:jc w:val="center"/>
      <w:ind w:left="0"/>
    </w:pPr>
    <w:rPr>
      <w:rFonts w:cs="Times New Roman"/>
      <w:szCs w:val="20"/>
    </w:rPr>
  </w:style>
  <w:style w:type="paragraph" w:styleId="ASAHeading">
    <w:name w:val="ASAHeading"/>
    <w:basedOn w:val="Normal"/>
    <w:rsid w:val="00183A80"/>
    <w:pPr>
      <w:shd w:fill="FF6600" w:color="auto" w:val="clear"/>
    </w:pPr>
    <w:rPr>
      <w:color w:val="FFFFFF"/>
      <w:sz w:val="40"/>
      <w:szCs w:val="20"/>
    </w:rPr>
  </w:style>
  <w:style w:type="table" w:styleId="ConnectionsLogos">
    <w:name w:val="Connections Logos"/>
    <w:basedOn w:val="TableNormal"/>
    <w:rPr>
      <w:rFonts w:ascii="Arial" w:hAnsi="Arial"/>
    </w:rPr>
    <w:tblPr/>
    <w:rsid w:val="00164A78"/>
  </w:style>
  <w:style w:type="numbering" w:styleId="StyleBulleted">
    <w:name w:val="Style Bulleted"/>
    <w:basedOn w:val="NoList"/>
    <w:rsid w:val="00E70B1A"/>
    <w:pPr/>
  </w:style>
  <w:style w:type="paragraph"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styleId="HeaderChar">
    <w:name w:val="Header Char"/>
    <w:link w:val="Header"/>
    <w:rsid w:val="003B0686"/>
    <w:rPr>
      <w:rFonts w:ascii="Arial" w:hAnsi="Arial"/>
      <w:sz w:val="22"/>
      <w:szCs w:val="24"/>
    </w:rPr>
  </w:style>
  <w:style w:type="character" w:styleId="FooterChar">
    <w:name w:val="Footer Char"/>
    <w:link w:val="Footer"/>
    <w:rsid w:val="00E03370"/>
    <w:rPr>
      <w:rFonts w:ascii="Arial" w:hAnsi="Arial"/>
      <w:szCs w:val="24"/>
    </w:rPr>
  </w:style>
  <w:style w:type="table" w:styleId="PlainTable4">
    <w:name w:val="Plain Table 4"/>
    <w:basedOn w:val="TableNormal"/>
    <w:tblPr>
      <w:tblStyleRowBandSize w:val="1"/>
      <w:tblStyleColBandSize w:val="1"/>
    </w:tblPr>
    <w:tblStylePr w:type="band1Vert">
      <w:tcPr>
        <w:shd w:fill="F2F2F2" w:color="auto" w:val="clear"/>
      </w:tcPr>
    </w:tblStylePr>
    <w:tblStylePr w:type="band1Horz">
      <w:tcPr>
        <w:shd w:fill="F2F2F2" w:color="auto" w:val="clear"/>
      </w:tcPr>
    </w:tblStylePr>
    <w:tblStylePr w:type="firstRow">
      <w:rPr>
        <w:bCs/>
        <w:b/>
      </w:rPr>
    </w:tblStylePr>
    <w:tblStylePr w:type="lastRow">
      <w:rPr>
        <w:bCs/>
        <w:b/>
      </w:rPr>
    </w:tblStylePr>
    <w:tblStylePr w:type="firstCol">
      <w:rPr>
        <w:bCs/>
        <w:b/>
      </w:rPr>
    </w:tblStylePr>
    <w:tblStylePr w:type="lastCol">
      <w:rPr>
        <w:bCs/>
        <w:b/>
      </w:rPr>
    </w:tblStylePr>
    <w:uiPriority w:val="44"/>
    <w:rsid w:val="00E03370"/>
  </w:style>
  <w:style w:type="character" w:styleId="ActivityBodyItalicChar">
    <w:name w:val="ActivityBody + Italic Char"/>
    <w:link w:val="ActivityBodyItalic"/>
    <w:rsid w:val="00696233"/>
    <w:rPr>
      <w:iCs/>
      <w:i/>
      <w:rFonts w:ascii="Arial" w:cs="Arial" w:hAnsi="Arial"/>
      <w:sz w:val="22"/>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Activity 3.1.2 Understanding My Beliefs</vt:lpstr>
    </vt:vector>
  </TitlesOfParts>
  <Manager>Dan Jansen</Manager>
  <Company>Curriculum for Agricultural Science Education</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3.1.2 Understanding My Beliefs</dc:title>
  <dc:subject>ASA - Unit 3 - Lesson 3.1 Animal Rights or Animal Wrongs?</dc:subject>
  <dc:creator>Marlene Mensch</dc:creator>
  <cp:keywords/>
  <dc:description/>
  <cp:lastModifiedBy>Leslie Fairchild</cp:lastModifiedBy>
  <cp:revision>2</cp:revision>
  <cp:lastPrinted>2014-03-03T20:17:00Z</cp:lastPrinted>
  <dcterms:created xsi:type="dcterms:W3CDTF">2015-04-13T11:42:00Z</dcterms:created>
  <dcterms:modified xsi:type="dcterms:W3CDTF">2015-04-13T11:42:00Z</dcterms:modified>
</cp:coreProperties>
</file>