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7383" w:rsidRDefault="003D5C01" w:rsidP="00965D17">
      <w:pPr>
        <w:pStyle w:val="Title"/>
      </w:pPr>
      <w:r>
        <w:t>Ricky Griffin</w:t>
      </w:r>
    </w:p>
    <w:p w:rsidR="00965D17" w:rsidRDefault="003B3A03" w:rsidP="00965D17">
      <w:r>
        <w:t>2649 Spear Point Court, Marietta, GA 30062</w:t>
      </w:r>
      <w:r w:rsidR="00965D17">
        <w:t> | </w:t>
      </w:r>
      <w:r>
        <w:t>(770) 375-6770</w:t>
      </w:r>
      <w:r w:rsidR="00965D17">
        <w:t> | </w:t>
      </w:r>
      <w:r>
        <w:t>bhu5039@students.beulah.edu</w:t>
      </w:r>
    </w:p>
    <w:p w:rsidR="00965D17" w:rsidRPr="00005FAA" w:rsidRDefault="003B3A03" w:rsidP="00965D17">
      <w:pPr>
        <w:pStyle w:val="Date"/>
      </w:pPr>
      <w:r>
        <w:t>March 16, 2018</w:t>
      </w:r>
    </w:p>
    <w:sdt>
      <w:sdtPr>
        <w:alias w:val="Recipient Name:"/>
        <w:tag w:val="Recipient Name:"/>
        <w:id w:val="329652792"/>
        <w:placeholder>
          <w:docPart w:val="6532786BC21E48C1B643753EAEC58CBB"/>
        </w:placeholder>
        <w:dataBinding w:prefixMappings="xmlns:ns0='http://schemas.microsoft.com/office/2006/coverPageProps' " w:xpath="/ns0:CoverPageProperties[1]/ns0:CompanyFax[1]" w:storeItemID="{55AF091B-3C7A-41E3-B477-F2FDAA23CFDA}"/>
        <w15:appearance w15:val="hidden"/>
        <w:text w:multiLine="1"/>
      </w:sdtPr>
      <w:sdtEndPr/>
      <w:sdtContent>
        <w:p w:rsidR="00965D17" w:rsidRDefault="003B3A03" w:rsidP="00965D17">
          <w:pPr>
            <w:pStyle w:val="Address"/>
          </w:pPr>
          <w:r>
            <w:t>Non-Christian Unbeliever</w:t>
          </w:r>
        </w:p>
      </w:sdtContent>
    </w:sdt>
    <w:p w:rsidR="003B3A03" w:rsidRPr="003B3A03" w:rsidRDefault="003B3A03" w:rsidP="003B3A03">
      <w:pPr>
        <w:pStyle w:val="Address"/>
      </w:pPr>
      <w:r>
        <w:t xml:space="preserve">Any Street Address </w:t>
      </w:r>
    </w:p>
    <w:p w:rsidR="003B3A03" w:rsidRDefault="003B3A03" w:rsidP="003B3A03">
      <w:pPr>
        <w:pStyle w:val="Address"/>
      </w:pPr>
      <w:r>
        <w:t>Any City, Any State, Any ZIP Code</w:t>
      </w:r>
    </w:p>
    <w:p w:rsidR="00965D17" w:rsidRDefault="00965D17" w:rsidP="003B3A03">
      <w:pPr>
        <w:pStyle w:val="Address"/>
      </w:pPr>
    </w:p>
    <w:p w:rsidR="00965D17" w:rsidRDefault="00965D17" w:rsidP="00965D17">
      <w:pPr>
        <w:pStyle w:val="Salutation"/>
      </w:pPr>
      <w:r>
        <w:t xml:space="preserve">Dear </w:t>
      </w:r>
      <w:sdt>
        <w:sdtPr>
          <w:alias w:val="Recipient Name:"/>
          <w:tag w:val="Recipient Name:"/>
          <w:id w:val="1710682847"/>
          <w:placeholder>
            <w:docPart w:val="C48F54076E8C4C13BA4F5D72C5522E21"/>
          </w:placeholder>
          <w:dataBinding w:prefixMappings="xmlns:ns0='http://schemas.microsoft.com/office/2006/coverPageProps' " w:xpath="/ns0:CoverPageProperties[1]/ns0:CompanyFax[1]" w:storeItemID="{55AF091B-3C7A-41E3-B477-F2FDAA23CFDA}"/>
          <w15:appearance w15:val="hidden"/>
          <w:text w:multiLine="1"/>
        </w:sdtPr>
        <w:sdtEndPr/>
        <w:sdtContent>
          <w:r w:rsidR="003B3A03">
            <w:t>Non-Christian Unbeliever</w:t>
          </w:r>
        </w:sdtContent>
      </w:sdt>
      <w:r>
        <w:t>:</w:t>
      </w:r>
    </w:p>
    <w:p w:rsidR="00965D17" w:rsidRDefault="003B3A03" w:rsidP="003B3A03">
      <w:r>
        <w:t xml:space="preserve">I am happy to share with you some very important information that will change the </w:t>
      </w:r>
      <w:r w:rsidR="003A2DF8">
        <w:t>trajectory of your life both now</w:t>
      </w:r>
      <w:r>
        <w:t xml:space="preserve"> and in eternity.  Although, this information is available to anyone, anywhere, it is also very personal, or has personal implications, with respect to how it </w:t>
      </w:r>
      <w:r w:rsidR="003A2DF8">
        <w:t>is</w:t>
      </w:r>
      <w:r>
        <w:t xml:space="preserve"> received or rejected by you.  I count it a privilege to be the one who makes the presentation of this information to you</w:t>
      </w:r>
      <w:r w:rsidR="003A2DF8">
        <w:t>,</w:t>
      </w:r>
      <w:r>
        <w:t xml:space="preserve"> and I am hopeful that you</w:t>
      </w:r>
      <w:r w:rsidR="00580656">
        <w:t xml:space="preserve"> will receive it with mutual love and respect.  I want to share with you the </w:t>
      </w:r>
      <w:r w:rsidR="003A2DF8">
        <w:t xml:space="preserve">same </w:t>
      </w:r>
      <w:r w:rsidR="00580656">
        <w:t>information that has changed my life in ways I could never have imagined.  Before I heard and considered this information, my life was a confused and chaotic mess</w:t>
      </w:r>
      <w:r w:rsidR="003A2DF8">
        <w:t>,</w:t>
      </w:r>
      <w:r w:rsidR="00580656">
        <w:t xml:space="preserve"> without direction or purpose.  But, now having received this information, my life has meaning and I am on a specific path towards a specific destiny.  Please contemplate and consider the impact of each point on your life</w:t>
      </w:r>
      <w:r w:rsidR="003A2DF8">
        <w:t>,</w:t>
      </w:r>
      <w:r w:rsidR="00580656">
        <w:t xml:space="preserve"> and how it can influence you to get the most out of your </w:t>
      </w:r>
      <w:r w:rsidR="00A03C00">
        <w:t>life</w:t>
      </w:r>
      <w:r w:rsidR="00580656">
        <w:t xml:space="preserve">.  </w:t>
      </w:r>
      <w:r w:rsidR="00556B4A">
        <w:t>This information is so important, living life without it, is like a ship going out to sea without a map or a navigation system.</w:t>
      </w:r>
    </w:p>
    <w:p w:rsidR="00580656" w:rsidRDefault="00580656" w:rsidP="003B3A03">
      <w:r>
        <w:t xml:space="preserve">The first point I would like to share with you is </w:t>
      </w:r>
      <w:r w:rsidR="00E744BD">
        <w:t>that Scripture tells us all have sinned and come short of the glory of God.  What this means is that God has prescribed a way of living that all of humanity has failed to achieve.  We have all fallen short of the mark or the standard set by God</w:t>
      </w:r>
      <w:r w:rsidR="003A2DF8">
        <w:t xml:space="preserve"> for our earthly lives</w:t>
      </w:r>
      <w:r w:rsidR="00E744BD">
        <w:t>.  An easy test of the validity of this claim is to ask ourselves, have we ever lied about anything to anyone</w:t>
      </w:r>
      <w:r w:rsidR="003A2DF8">
        <w:t>,</w:t>
      </w:r>
      <w:r w:rsidR="00E744BD">
        <w:t xml:space="preserve"> or have we ever stolen anything from anyone.  These two questions alone would convict most people of violating the standard</w:t>
      </w:r>
      <w:r w:rsidR="003A2DF8">
        <w:t xml:space="preserve"> of living</w:t>
      </w:r>
      <w:r w:rsidR="00E744BD">
        <w:t xml:space="preserve"> set by God.  Even if we could answer in the negative to both questions, there are eight other questions which would surely convict us of </w:t>
      </w:r>
      <w:r w:rsidR="00844B03">
        <w:t xml:space="preserve">living in opposition to the way in which God has prescribed.  This is </w:t>
      </w:r>
      <w:r w:rsidR="003A2DF8">
        <w:t>the definition of</w:t>
      </w:r>
      <w:r w:rsidR="00844B03">
        <w:t xml:space="preserve"> sin and we have all sinned and violated God’s laws.  By the way, since God is Creator and Sustainer of all things, it makes sense that He is the One who establishes how we should live</w:t>
      </w:r>
      <w:r w:rsidR="003A2DF8">
        <w:t xml:space="preserve"> as He has</w:t>
      </w:r>
      <w:r w:rsidR="00844B03">
        <w:t xml:space="preserve"> outlined in Scripture, the same way a car manufacturer establishes how an automobile </w:t>
      </w:r>
      <w:r w:rsidR="003A2DF8">
        <w:t>should operate as</w:t>
      </w:r>
      <w:r w:rsidR="00844B03">
        <w:t xml:space="preserve"> outlined in its owner’s manual.</w:t>
      </w:r>
    </w:p>
    <w:p w:rsidR="00844B03" w:rsidRDefault="00844B03" w:rsidP="003B3A03">
      <w:r>
        <w:t xml:space="preserve">The next </w:t>
      </w:r>
      <w:r w:rsidR="00201CBB">
        <w:t xml:space="preserve">point I want to share with you is </w:t>
      </w:r>
      <w:r>
        <w:t xml:space="preserve">also from God’s “owner’s manual”, which may be difficult to </w:t>
      </w:r>
      <w:r w:rsidR="00201CBB">
        <w:t>ingest</w:t>
      </w:r>
      <w:r>
        <w:t xml:space="preserve">, very much similar to way some medicine prescribed by a doctor is difficult to take.  However, truth </w:t>
      </w:r>
      <w:r w:rsidR="00040123">
        <w:t xml:space="preserve">sometimes </w:t>
      </w:r>
      <w:r>
        <w:t>causes us to have a certain reaction upon its initial</w:t>
      </w:r>
      <w:r w:rsidR="00040123">
        <w:t xml:space="preserve"> ingestion, just like the medicine prescribed by a doctor.  But, the end result is what is important</w:t>
      </w:r>
      <w:r w:rsidR="00201CBB">
        <w:t>,</w:t>
      </w:r>
      <w:r w:rsidR="00040123">
        <w:t xml:space="preserve"> and that is being cured of what ails us.  The truth revealed </w:t>
      </w:r>
      <w:r w:rsidR="00201CBB">
        <w:t>in</w:t>
      </w:r>
      <w:r w:rsidR="00040123">
        <w:t xml:space="preserve"> Scripture is that the wages of sin is death.  Now, we know we all must go through the door of death one day, but this is the physical death of our natural body.  The death Scripture is referring to</w:t>
      </w:r>
      <w:r w:rsidR="00201CBB">
        <w:t>,</w:t>
      </w:r>
      <w:r w:rsidR="00040123">
        <w:t xml:space="preserve"> is the eternal death of the soul.  The concept of the afterlife is a reality </w:t>
      </w:r>
      <w:r w:rsidR="00201CBB">
        <w:t>in</w:t>
      </w:r>
      <w:r w:rsidR="00040123">
        <w:t xml:space="preserve"> most cultures because we have an innate sense there is life beyond this natural life.  </w:t>
      </w:r>
      <w:r w:rsidR="00201CBB">
        <w:t>Yes</w:t>
      </w:r>
      <w:r w:rsidR="00040123">
        <w:t xml:space="preserve">, there is life beyond this natural life, it is the spiritual life of the soul in eternity.  It is not by accident or coincidence that most people have a desire to </w:t>
      </w:r>
      <w:r w:rsidR="00040123">
        <w:lastRenderedPageBreak/>
        <w:t>live forever.  This is because God designed the soul to live forever.  But, if we remain in the condition of being convicted of sin, then the judgment of a holy and righteous God</w:t>
      </w:r>
      <w:r w:rsidR="00201CBB">
        <w:t>,</w:t>
      </w:r>
      <w:r w:rsidR="00040123">
        <w:t xml:space="preserve"> is the punishment of eternal death to every violator, otherwise known as sinner.   Also, </w:t>
      </w:r>
      <w:r w:rsidR="00201CBB">
        <w:t xml:space="preserve">I must tell you that </w:t>
      </w:r>
      <w:r w:rsidR="00040123">
        <w:t>because God is the Creator and Sustainer of all things, He is also the rightful judge of all things.</w:t>
      </w:r>
    </w:p>
    <w:p w:rsidR="00040123" w:rsidRDefault="007E5822" w:rsidP="003B3A03">
      <w:r>
        <w:t>T</w:t>
      </w:r>
      <w:r w:rsidR="00040123">
        <w:t>he good news is</w:t>
      </w:r>
      <w:r w:rsidR="00D752DF">
        <w:t xml:space="preserve"> that</w:t>
      </w:r>
      <w:r w:rsidR="00040123">
        <w:t xml:space="preserve"> Scripture also reveals a remedy for the sinful condition </w:t>
      </w:r>
      <w:r w:rsidR="00201CBB">
        <w:t xml:space="preserve">in which </w:t>
      </w:r>
      <w:r w:rsidR="00040123">
        <w:t>every human being finds themselves.</w:t>
      </w:r>
      <w:r w:rsidR="00D752DF">
        <w:t xml:space="preserve">  </w:t>
      </w:r>
      <w:r w:rsidR="004D61DE">
        <w:t xml:space="preserve">The very same verse that tells us the wages of sin is death, also tells us </w:t>
      </w:r>
      <w:r w:rsidR="00201CBB">
        <w:t>“</w:t>
      </w:r>
      <w:r w:rsidR="004D61DE" w:rsidRPr="004D61DE">
        <w:t>but the gift of God is eternal life in Christ Jesu</w:t>
      </w:r>
      <w:r w:rsidR="004D61DE">
        <w:t xml:space="preserve">s our Lord.  In other words, Jesus Christ is the remedy and the cure for </w:t>
      </w:r>
      <w:r w:rsidR="008D16CF">
        <w:t xml:space="preserve">the </w:t>
      </w:r>
      <w:r w:rsidR="004D61DE">
        <w:t>consequences of sin.  The way it works is</w:t>
      </w:r>
      <w:r w:rsidR="008D16CF">
        <w:t xml:space="preserve"> that</w:t>
      </w:r>
      <w:r w:rsidR="004D61DE">
        <w:t xml:space="preserve"> because Jesus lived a sinless or perfect life, He was able to stand in our place </w:t>
      </w:r>
      <w:r w:rsidR="008D16CF">
        <w:t>to take the payment and the punishment for sin.  Jesus</w:t>
      </w:r>
      <w:r w:rsidR="004D61DE">
        <w:t xml:space="preserve"> endure</w:t>
      </w:r>
      <w:r w:rsidR="008D16CF">
        <w:t>d</w:t>
      </w:r>
      <w:r w:rsidR="004D61DE">
        <w:t xml:space="preserve"> the punishment we deserved.  This is why Christians make such a big deal about the Cross of Christ.  When Jesus died on the Cross, He died in our place, receiving the wages for our sin and at the same time paying the price or the ransom for our freedom from the consequences of sin.  Jesus </w:t>
      </w:r>
      <w:r w:rsidR="008D16CF">
        <w:t xml:space="preserve">willingly </w:t>
      </w:r>
      <w:r w:rsidR="004D61DE">
        <w:t xml:space="preserve">became the substitute for us.  He died so that we might have </w:t>
      </w:r>
      <w:r w:rsidR="008D16CF">
        <w:t xml:space="preserve">eternal </w:t>
      </w:r>
      <w:r w:rsidR="004D61DE">
        <w:t>life.  Therefore, Jesus is w</w:t>
      </w:r>
      <w:r w:rsidR="008D16CF">
        <w:t>orthy to be called our</w:t>
      </w:r>
      <w:r w:rsidR="004D61DE">
        <w:t xml:space="preserve"> Savior.</w:t>
      </w:r>
      <w:r w:rsidR="00876903">
        <w:t xml:space="preserve">  The beautiful thing about what Jesus did</w:t>
      </w:r>
      <w:r w:rsidR="008D16CF">
        <w:t>,</w:t>
      </w:r>
      <w:r w:rsidR="00876903">
        <w:t xml:space="preserve"> is that it was for everybody.  Scripture tells us “</w:t>
      </w:r>
      <w:r w:rsidR="00A84F74">
        <w:t>F</w:t>
      </w:r>
      <w:r w:rsidR="00A84F74" w:rsidRPr="00A84F74">
        <w:t>or God so loved the world, that he gave his only begotten Son, that whosoever believeth in him should not perish, but have everlastin</w:t>
      </w:r>
      <w:r w:rsidR="00A84F74">
        <w:t>g life.”</w:t>
      </w:r>
    </w:p>
    <w:p w:rsidR="00A84F74" w:rsidRDefault="00A84F74" w:rsidP="003B3A03">
      <w:r>
        <w:t xml:space="preserve">This brings me to the last point I want to share with you.  Scripture says </w:t>
      </w:r>
      <w:r w:rsidRPr="00A84F74">
        <w:t>that if you confess with your mouth the Lord Jesus and believe in your heart that God has raised Him from the dead, you will be saved.</w:t>
      </w:r>
      <w:r>
        <w:t xml:space="preserve">  This is the response required from every person who realizes they are in need of a cure for their condition.  For those who come into the knowledge </w:t>
      </w:r>
      <w:r w:rsidR="008D16CF">
        <w:t xml:space="preserve">that </w:t>
      </w:r>
      <w:r>
        <w:t xml:space="preserve">they need a remedy for their reality, God has not only prescribed a method for living, but </w:t>
      </w:r>
      <w:r w:rsidR="008D16CF">
        <w:t>when</w:t>
      </w:r>
      <w:r>
        <w:t xml:space="preserve"> we fail to meet His requirements, He has also provided the medicine to maintain </w:t>
      </w:r>
      <w:r w:rsidR="008D16CF">
        <w:t xml:space="preserve">our </w:t>
      </w:r>
      <w:r>
        <w:t>life.  That medicine is Jesus.  Jesus is the cure for sin and its consequences.  The same power God used to raise up Jesus after He died on the Cross, is the same power by which He will raise us up on that glorious day.  If you wan</w:t>
      </w:r>
      <w:r w:rsidR="004F4D08">
        <w:t xml:space="preserve">t to guarantee your place in eternity, on the right side of eternity, on the best side of eternity, then you should contemplate and consider your response to this truth which I have shared with you.  My hope and </w:t>
      </w:r>
      <w:r w:rsidR="008D16CF">
        <w:t xml:space="preserve">my </w:t>
      </w:r>
      <w:r w:rsidR="004F4D08">
        <w:t xml:space="preserve">prayer </w:t>
      </w:r>
      <w:proofErr w:type="gramStart"/>
      <w:r w:rsidR="004F4D08">
        <w:t>is</w:t>
      </w:r>
      <w:proofErr w:type="gramEnd"/>
      <w:r w:rsidR="004F4D08">
        <w:t xml:space="preserve"> that you receive, rather than reject the medicine we all so desperately need.  Will you admit you need the medicine?  Will you admit you need Jesus?  </w:t>
      </w:r>
      <w:r w:rsidR="008D16CF">
        <w:t xml:space="preserve">Will you receive Jesus.  </w:t>
      </w:r>
      <w:r w:rsidR="004F4D08">
        <w:t xml:space="preserve">Will you confess you need His remedy for your sin?  Will you believe Jesus came to die for your sins </w:t>
      </w:r>
      <w:bookmarkStart w:id="0" w:name="_GoBack"/>
      <w:bookmarkEnd w:id="0"/>
      <w:r w:rsidR="004F4D08">
        <w:t>and He rose so that you can rise, too?  Will you confess with your mouth and believe in your heart that Jesus is the Christ, the Son of God?  Please send your reply soon.</w:t>
      </w:r>
    </w:p>
    <w:p w:rsidR="00965D17" w:rsidRDefault="00980DC9" w:rsidP="00965D17">
      <w:pPr>
        <w:pStyle w:val="Closing"/>
      </w:pPr>
      <w:sdt>
        <w:sdtPr>
          <w:alias w:val="Sincerely:"/>
          <w:tag w:val="Sincerely:"/>
          <w:id w:val="-1406294513"/>
          <w:placeholder>
            <w:docPart w:val="1772A973646A42C7AD8B44FEEF9AF8C5"/>
          </w:placeholder>
          <w:temporary/>
          <w:showingPlcHdr/>
          <w15:appearance w15:val="hidden"/>
        </w:sdtPr>
        <w:sdtEndPr/>
        <w:sdtContent>
          <w:r w:rsidR="000D5AB1">
            <w:t>Sincerely</w:t>
          </w:r>
        </w:sdtContent>
      </w:sdt>
      <w:r w:rsidR="00965D17">
        <w:t>,</w:t>
      </w:r>
    </w:p>
    <w:p w:rsidR="004F4D08" w:rsidRPr="004F4D08" w:rsidRDefault="004F4D08" w:rsidP="004F4D08">
      <w:pPr>
        <w:pStyle w:val="Signature"/>
      </w:pPr>
      <w:r>
        <w:t>Ricky C. Griffin</w:t>
      </w:r>
    </w:p>
    <w:sdt>
      <w:sdtPr>
        <w:alias w:val="Your Name:"/>
        <w:tag w:val="Your Name:"/>
        <w:id w:val="-80522426"/>
        <w:placeholder>
          <w:docPart w:val="09B1BC55759C4561BA93D565E81C80C9"/>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EndPr/>
      <w:sdtContent>
        <w:p w:rsidR="00302A2C" w:rsidRPr="00302A2C" w:rsidRDefault="0053139B" w:rsidP="00302A2C">
          <w:pPr>
            <w:pStyle w:val="Signature"/>
          </w:pPr>
          <w:r>
            <w:t>rcgriffin</w:t>
          </w:r>
        </w:p>
      </w:sdtContent>
    </w:sdt>
    <w:sectPr w:rsidR="00302A2C" w:rsidRPr="00302A2C" w:rsidSect="00673C35">
      <w:footerReference w:type="default" r:id="rId8"/>
      <w:pgSz w:w="12240" w:h="15840"/>
      <w:pgMar w:top="1008"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DC9" w:rsidRDefault="00980DC9">
      <w:pPr>
        <w:spacing w:after="0"/>
      </w:pPr>
      <w:r>
        <w:separator/>
      </w:r>
    </w:p>
  </w:endnote>
  <w:endnote w:type="continuationSeparator" w:id="0">
    <w:p w:rsidR="00980DC9" w:rsidRDefault="00980D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C8B" w:rsidRDefault="000D5AB1">
    <w:pPr>
      <w:pStyle w:val="Footer"/>
    </w:pPr>
    <w:r>
      <w:t xml:space="preserve">Page </w:t>
    </w:r>
    <w:r>
      <w:fldChar w:fldCharType="begin"/>
    </w:r>
    <w:r>
      <w:instrText xml:space="preserve"> PAGE   \* MERGEFORMAT </w:instrText>
    </w:r>
    <w:r>
      <w:fldChar w:fldCharType="separate"/>
    </w:r>
    <w:r w:rsidR="0076387D">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DC9" w:rsidRDefault="00980DC9">
      <w:pPr>
        <w:spacing w:after="0"/>
      </w:pPr>
      <w:r>
        <w:separator/>
      </w:r>
    </w:p>
  </w:footnote>
  <w:footnote w:type="continuationSeparator" w:id="0">
    <w:p w:rsidR="00980DC9" w:rsidRDefault="00980D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A021A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058F67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0B68D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084E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B84D1A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2258F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CCADB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3FC75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83221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42FF88"/>
    <w:lvl w:ilvl="0">
      <w:start w:val="1"/>
      <w:numFmt w:val="bullet"/>
      <w:lvlText w:val="·"/>
      <w:lvlJc w:val="left"/>
      <w:pPr>
        <w:tabs>
          <w:tab w:val="num" w:pos="144"/>
        </w:tabs>
        <w:ind w:left="144" w:hanging="144"/>
      </w:pPr>
      <w:rPr>
        <w:rFonts w:ascii="Cambria" w:hAnsi="Cambria" w:hint="default"/>
      </w:rPr>
    </w:lvl>
  </w:abstractNum>
  <w:abstractNum w:abstractNumId="10" w15:restartNumberingAfterBreak="0">
    <w:nsid w:val="03435DE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34A56C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6C52B42"/>
    <w:multiLevelType w:val="multilevel"/>
    <w:tmpl w:val="381014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C3B492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9"/>
  </w:num>
  <w:num w:numId="3">
    <w:abstractNumId w:val="8"/>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1"/>
  </w:num>
  <w:num w:numId="14">
    <w:abstractNumId w:val="13"/>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39B"/>
    <w:rsid w:val="00040123"/>
    <w:rsid w:val="000D5AB1"/>
    <w:rsid w:val="001C7064"/>
    <w:rsid w:val="00201CBB"/>
    <w:rsid w:val="002045EB"/>
    <w:rsid w:val="00293B83"/>
    <w:rsid w:val="00302A2C"/>
    <w:rsid w:val="00381669"/>
    <w:rsid w:val="003A2DF8"/>
    <w:rsid w:val="003B3A03"/>
    <w:rsid w:val="003D5C01"/>
    <w:rsid w:val="004D61DE"/>
    <w:rsid w:val="004F4D08"/>
    <w:rsid w:val="0052105A"/>
    <w:rsid w:val="0053139B"/>
    <w:rsid w:val="00556B4A"/>
    <w:rsid w:val="00580656"/>
    <w:rsid w:val="00673C35"/>
    <w:rsid w:val="006A3CE7"/>
    <w:rsid w:val="0076387D"/>
    <w:rsid w:val="007B6A6C"/>
    <w:rsid w:val="007E5822"/>
    <w:rsid w:val="00844B03"/>
    <w:rsid w:val="00876903"/>
    <w:rsid w:val="008D16CF"/>
    <w:rsid w:val="008F15C5"/>
    <w:rsid w:val="00965D17"/>
    <w:rsid w:val="00980DC9"/>
    <w:rsid w:val="00A03C00"/>
    <w:rsid w:val="00A27383"/>
    <w:rsid w:val="00A736B0"/>
    <w:rsid w:val="00A84F74"/>
    <w:rsid w:val="00C83E3C"/>
    <w:rsid w:val="00D02A74"/>
    <w:rsid w:val="00D752DF"/>
    <w:rsid w:val="00D905F1"/>
    <w:rsid w:val="00DB3661"/>
    <w:rsid w:val="00DF56DD"/>
    <w:rsid w:val="00E74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5A676"/>
  <w15:chartTrackingRefBased/>
  <w15:docId w15:val="{9D3D6BAC-3F1F-4867-88D1-6ABB1FA68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04040" w:themeColor="text1" w:themeTint="BF"/>
        <w:sz w:val="22"/>
        <w:szCs w:val="22"/>
        <w:lang w:val="en-US" w:eastAsia="en-US" w:bidi="ar-SA"/>
      </w:rPr>
    </w:rPrDefault>
    <w:pPrDefault>
      <w:pPr>
        <w:spacing w:after="2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4" w:unhideWhenUsed="1" w:qFormat="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7383"/>
  </w:style>
  <w:style w:type="paragraph" w:styleId="Heading1">
    <w:name w:val="heading 1"/>
    <w:basedOn w:val="Normal"/>
    <w:link w:val="Heading1Char"/>
    <w:uiPriority w:val="9"/>
    <w:qFormat/>
    <w:rsid w:val="0076387D"/>
    <w:pPr>
      <w:keepNext/>
      <w:keepLines/>
      <w:spacing w:before="400" w:after="100"/>
      <w:contextualSpacing/>
      <w:outlineLvl w:val="0"/>
    </w:pPr>
    <w:rPr>
      <w:rFonts w:asciiTheme="majorHAnsi" w:eastAsiaTheme="majorEastAsia" w:hAnsiTheme="majorHAnsi" w:cstheme="majorBidi"/>
      <w:b/>
      <w:color w:val="2A7B88" w:themeColor="accent1" w:themeShade="BF"/>
      <w:sz w:val="24"/>
      <w:szCs w:val="32"/>
    </w:rPr>
  </w:style>
  <w:style w:type="paragraph" w:styleId="Heading2">
    <w:name w:val="heading 2"/>
    <w:basedOn w:val="Normal"/>
    <w:next w:val="Normal"/>
    <w:link w:val="Heading2Char"/>
    <w:uiPriority w:val="9"/>
    <w:semiHidden/>
    <w:unhideWhenUsed/>
    <w:qFormat/>
    <w:rsid w:val="0076387D"/>
    <w:pPr>
      <w:keepNext/>
      <w:keepLines/>
      <w:spacing w:before="40" w:after="0"/>
      <w:outlineLvl w:val="1"/>
    </w:pPr>
    <w:rPr>
      <w:rFonts w:asciiTheme="majorHAnsi" w:eastAsiaTheme="majorEastAsia" w:hAnsiTheme="majorHAnsi" w:cstheme="majorBidi"/>
      <w:color w:val="2A7B88" w:themeColor="accent1" w:themeShade="BF"/>
      <w:sz w:val="26"/>
      <w:szCs w:val="26"/>
    </w:rPr>
  </w:style>
  <w:style w:type="paragraph" w:styleId="Heading8">
    <w:name w:val="heading 8"/>
    <w:basedOn w:val="Normal"/>
    <w:next w:val="Normal"/>
    <w:link w:val="Heading8Char"/>
    <w:uiPriority w:val="9"/>
    <w:semiHidden/>
    <w:unhideWhenUsed/>
    <w:qFormat/>
    <w:rsid w:val="0076387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76387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673C35"/>
    <w:pPr>
      <w:pBdr>
        <w:bottom w:val="single" w:sz="12" w:space="4" w:color="39A5B7" w:themeColor="accent1"/>
      </w:pBdr>
      <w:spacing w:after="120"/>
      <w:contextualSpacing/>
    </w:pPr>
    <w:rPr>
      <w:rFonts w:asciiTheme="majorHAnsi" w:eastAsiaTheme="majorEastAsia" w:hAnsiTheme="majorHAnsi" w:cstheme="majorBidi"/>
      <w:color w:val="2A7B88" w:themeColor="accent1" w:themeShade="BF"/>
      <w:kern w:val="28"/>
      <w:sz w:val="56"/>
    </w:rPr>
  </w:style>
  <w:style w:type="character" w:customStyle="1" w:styleId="TitleChar">
    <w:name w:val="Title Char"/>
    <w:basedOn w:val="DefaultParagraphFont"/>
    <w:link w:val="Title"/>
    <w:uiPriority w:val="1"/>
    <w:rsid w:val="00673C35"/>
    <w:rPr>
      <w:rFonts w:asciiTheme="majorHAnsi" w:eastAsiaTheme="majorEastAsia" w:hAnsiTheme="majorHAnsi" w:cstheme="majorBidi"/>
      <w:color w:val="2A7B88" w:themeColor="accent1" w:themeShade="BF"/>
      <w:kern w:val="28"/>
      <w:sz w:val="56"/>
    </w:rPr>
  </w:style>
  <w:style w:type="paragraph" w:styleId="Date">
    <w:name w:val="Date"/>
    <w:basedOn w:val="Normal"/>
    <w:next w:val="Address"/>
    <w:link w:val="DateChar"/>
    <w:uiPriority w:val="2"/>
    <w:unhideWhenUsed/>
    <w:qFormat/>
    <w:rsid w:val="00673C35"/>
    <w:pPr>
      <w:spacing w:before="720"/>
      <w:contextualSpacing/>
    </w:pPr>
    <w:rPr>
      <w:b/>
      <w:bCs/>
      <w:color w:val="0D0D0D" w:themeColor="text1" w:themeTint="F2"/>
    </w:rPr>
  </w:style>
  <w:style w:type="character" w:customStyle="1" w:styleId="DateChar">
    <w:name w:val="Date Char"/>
    <w:basedOn w:val="DefaultParagraphFont"/>
    <w:link w:val="Date"/>
    <w:uiPriority w:val="2"/>
    <w:rsid w:val="00673C35"/>
    <w:rPr>
      <w:b/>
      <w:bCs/>
      <w:color w:val="0D0D0D" w:themeColor="text1" w:themeTint="F2"/>
    </w:rPr>
  </w:style>
  <w:style w:type="paragraph" w:customStyle="1" w:styleId="Address">
    <w:name w:val="Address"/>
    <w:basedOn w:val="Normal"/>
    <w:next w:val="Salutation"/>
    <w:uiPriority w:val="3"/>
    <w:qFormat/>
    <w:rsid w:val="00965D17"/>
    <w:pPr>
      <w:spacing w:line="336" w:lineRule="auto"/>
      <w:contextualSpacing/>
    </w:pPr>
  </w:style>
  <w:style w:type="paragraph" w:styleId="Footer">
    <w:name w:val="footer"/>
    <w:basedOn w:val="Normal"/>
    <w:link w:val="FooterChar"/>
    <w:uiPriority w:val="99"/>
    <w:unhideWhenUsed/>
    <w:rsid w:val="000D5AB1"/>
    <w:pPr>
      <w:spacing w:after="0"/>
      <w:jc w:val="right"/>
    </w:pPr>
    <w:rPr>
      <w:rFonts w:eastAsiaTheme="minorEastAsia"/>
      <w:color w:val="2A7B88" w:themeColor="accent1" w:themeShade="BF"/>
    </w:rPr>
  </w:style>
  <w:style w:type="character" w:customStyle="1" w:styleId="FooterChar">
    <w:name w:val="Footer Char"/>
    <w:basedOn w:val="DefaultParagraphFont"/>
    <w:link w:val="Footer"/>
    <w:uiPriority w:val="99"/>
    <w:rsid w:val="000D5AB1"/>
    <w:rPr>
      <w:rFonts w:eastAsiaTheme="minorEastAsia"/>
      <w:color w:val="2A7B88" w:themeColor="accent1" w:themeShade="BF"/>
    </w:rPr>
  </w:style>
  <w:style w:type="paragraph" w:styleId="Salutation">
    <w:name w:val="Salutation"/>
    <w:basedOn w:val="Normal"/>
    <w:next w:val="Normal"/>
    <w:link w:val="SalutationChar"/>
    <w:uiPriority w:val="4"/>
    <w:unhideWhenUsed/>
    <w:qFormat/>
    <w:rsid w:val="00965D17"/>
    <w:pPr>
      <w:spacing w:before="800" w:after="180"/>
    </w:pPr>
    <w:rPr>
      <w:b/>
      <w:bCs/>
      <w:color w:val="0D0D0D" w:themeColor="text1" w:themeTint="F2"/>
    </w:rPr>
  </w:style>
  <w:style w:type="character" w:customStyle="1" w:styleId="SalutationChar">
    <w:name w:val="Salutation Char"/>
    <w:basedOn w:val="DefaultParagraphFont"/>
    <w:link w:val="Salutation"/>
    <w:uiPriority w:val="4"/>
    <w:rsid w:val="00965D17"/>
    <w:rPr>
      <w:b/>
      <w:bCs/>
      <w:color w:val="0D0D0D" w:themeColor="text1" w:themeTint="F2"/>
      <w:sz w:val="18"/>
      <w:szCs w:val="18"/>
    </w:rPr>
  </w:style>
  <w:style w:type="paragraph" w:styleId="Closing">
    <w:name w:val="Closing"/>
    <w:basedOn w:val="Normal"/>
    <w:next w:val="Signature"/>
    <w:link w:val="ClosingChar"/>
    <w:uiPriority w:val="5"/>
    <w:unhideWhenUsed/>
    <w:qFormat/>
    <w:rsid w:val="00965D17"/>
    <w:pPr>
      <w:spacing w:before="720" w:after="0"/>
    </w:pPr>
    <w:rPr>
      <w:b/>
      <w:bCs/>
      <w:color w:val="0D0D0D" w:themeColor="text1" w:themeTint="F2"/>
    </w:rPr>
  </w:style>
  <w:style w:type="character" w:customStyle="1" w:styleId="ClosingChar">
    <w:name w:val="Closing Char"/>
    <w:basedOn w:val="DefaultParagraphFont"/>
    <w:link w:val="Closing"/>
    <w:uiPriority w:val="5"/>
    <w:rsid w:val="00965D17"/>
    <w:rPr>
      <w:b/>
      <w:bCs/>
      <w:color w:val="0D0D0D" w:themeColor="text1" w:themeTint="F2"/>
      <w:sz w:val="18"/>
      <w:szCs w:val="18"/>
    </w:rPr>
  </w:style>
  <w:style w:type="paragraph" w:styleId="Signature">
    <w:name w:val="Signature"/>
    <w:basedOn w:val="Normal"/>
    <w:next w:val="Normal"/>
    <w:link w:val="SignatureChar"/>
    <w:uiPriority w:val="6"/>
    <w:unhideWhenUsed/>
    <w:qFormat/>
    <w:rsid w:val="00965D17"/>
    <w:pPr>
      <w:spacing w:before="1080"/>
      <w:contextualSpacing/>
    </w:pPr>
    <w:rPr>
      <w:b/>
      <w:bCs/>
      <w:color w:val="0D0D0D" w:themeColor="text1" w:themeTint="F2"/>
    </w:rPr>
  </w:style>
  <w:style w:type="character" w:customStyle="1" w:styleId="SignatureChar">
    <w:name w:val="Signature Char"/>
    <w:basedOn w:val="DefaultParagraphFont"/>
    <w:link w:val="Signature"/>
    <w:uiPriority w:val="6"/>
    <w:rsid w:val="00965D17"/>
    <w:rPr>
      <w:b/>
      <w:bCs/>
      <w:color w:val="0D0D0D" w:themeColor="text1" w:themeTint="F2"/>
      <w:sz w:val="18"/>
      <w:szCs w:val="18"/>
    </w:rPr>
  </w:style>
  <w:style w:type="paragraph" w:styleId="Header">
    <w:name w:val="header"/>
    <w:basedOn w:val="Normal"/>
    <w:link w:val="HeaderChar"/>
    <w:uiPriority w:val="99"/>
    <w:unhideWhenUsed/>
    <w:rsid w:val="000D5AB1"/>
    <w:pPr>
      <w:spacing w:after="0"/>
    </w:pPr>
    <w:rPr>
      <w:rFonts w:eastAsiaTheme="minorEastAsia"/>
    </w:rPr>
  </w:style>
  <w:style w:type="character" w:customStyle="1" w:styleId="HeaderChar">
    <w:name w:val="Header Char"/>
    <w:basedOn w:val="DefaultParagraphFont"/>
    <w:link w:val="Header"/>
    <w:uiPriority w:val="99"/>
    <w:rsid w:val="000D5AB1"/>
    <w:rPr>
      <w:rFonts w:eastAsiaTheme="minorEastAsia"/>
    </w:rPr>
  </w:style>
  <w:style w:type="character" w:customStyle="1" w:styleId="Heading1Char">
    <w:name w:val="Heading 1 Char"/>
    <w:basedOn w:val="DefaultParagraphFont"/>
    <w:link w:val="Heading1"/>
    <w:uiPriority w:val="9"/>
    <w:rsid w:val="00965D17"/>
    <w:rPr>
      <w:rFonts w:asciiTheme="majorHAnsi" w:eastAsiaTheme="majorEastAsia" w:hAnsiTheme="majorHAnsi" w:cstheme="majorBidi"/>
      <w:b/>
      <w:color w:val="2A7B88" w:themeColor="accent1" w:themeShade="BF"/>
      <w:sz w:val="24"/>
      <w:szCs w:val="32"/>
    </w:rPr>
  </w:style>
  <w:style w:type="paragraph" w:styleId="Subtitle">
    <w:name w:val="Subtitle"/>
    <w:basedOn w:val="Normal"/>
    <w:link w:val="SubtitleChar"/>
    <w:uiPriority w:val="11"/>
    <w:semiHidden/>
    <w:unhideWhenUsed/>
    <w:qFormat/>
    <w:rsid w:val="000D5AB1"/>
    <w:pPr>
      <w:numPr>
        <w:ilvl w:val="1"/>
      </w:numPr>
      <w:spacing w:after="160"/>
      <w:contextualSpacing/>
    </w:pPr>
    <w:rPr>
      <w:rFonts w:eastAsiaTheme="minorEastAsia"/>
      <w:color w:val="5A5A5A" w:themeColor="text1" w:themeTint="A5"/>
    </w:rPr>
  </w:style>
  <w:style w:type="character" w:styleId="PlaceholderText">
    <w:name w:val="Placeholder Text"/>
    <w:basedOn w:val="DefaultParagraphFont"/>
    <w:uiPriority w:val="99"/>
    <w:semiHidden/>
    <w:rsid w:val="00DF56DD"/>
    <w:rPr>
      <w:color w:val="3A3836" w:themeColor="background2" w:themeShade="40"/>
    </w:rPr>
  </w:style>
  <w:style w:type="character" w:customStyle="1" w:styleId="SubtitleChar">
    <w:name w:val="Subtitle Char"/>
    <w:basedOn w:val="DefaultParagraphFont"/>
    <w:link w:val="Subtitle"/>
    <w:uiPriority w:val="11"/>
    <w:semiHidden/>
    <w:rsid w:val="000D5AB1"/>
    <w:rPr>
      <w:rFonts w:eastAsiaTheme="minorEastAsia"/>
      <w:color w:val="5A5A5A" w:themeColor="text1" w:themeTint="A5"/>
      <w:sz w:val="22"/>
      <w:szCs w:val="22"/>
    </w:rPr>
  </w:style>
  <w:style w:type="paragraph" w:styleId="IntenseQuote">
    <w:name w:val="Intense Quote"/>
    <w:basedOn w:val="Normal"/>
    <w:next w:val="Normal"/>
    <w:link w:val="IntenseQuoteChar"/>
    <w:uiPriority w:val="30"/>
    <w:semiHidden/>
    <w:unhideWhenUsed/>
    <w:qFormat/>
    <w:rsid w:val="00DF56DD"/>
    <w:pPr>
      <w:pBdr>
        <w:top w:val="single" w:sz="4" w:space="10" w:color="39A5B7" w:themeColor="accent1"/>
        <w:bottom w:val="single" w:sz="4" w:space="10" w:color="39A5B7" w:themeColor="accent1"/>
      </w:pBdr>
      <w:spacing w:before="360" w:after="360"/>
      <w:ind w:left="864" w:right="864"/>
      <w:jc w:val="center"/>
    </w:pPr>
    <w:rPr>
      <w:i/>
      <w:iCs/>
      <w:color w:val="2A7B88" w:themeColor="accent1" w:themeShade="BF"/>
    </w:rPr>
  </w:style>
  <w:style w:type="character" w:customStyle="1" w:styleId="IntenseQuoteChar">
    <w:name w:val="Intense Quote Char"/>
    <w:basedOn w:val="DefaultParagraphFont"/>
    <w:link w:val="IntenseQuote"/>
    <w:uiPriority w:val="30"/>
    <w:semiHidden/>
    <w:rsid w:val="00DF56DD"/>
    <w:rPr>
      <w:i/>
      <w:iCs/>
      <w:color w:val="2A7B88" w:themeColor="accent1" w:themeShade="BF"/>
    </w:rPr>
  </w:style>
  <w:style w:type="character" w:styleId="IntenseEmphasis">
    <w:name w:val="Intense Emphasis"/>
    <w:basedOn w:val="DefaultParagraphFont"/>
    <w:uiPriority w:val="21"/>
    <w:semiHidden/>
    <w:unhideWhenUsed/>
    <w:qFormat/>
    <w:rsid w:val="00DF56DD"/>
    <w:rPr>
      <w:i/>
      <w:iCs/>
      <w:color w:val="2A7B88" w:themeColor="accent1" w:themeShade="BF"/>
    </w:rPr>
  </w:style>
  <w:style w:type="character" w:styleId="IntenseReference">
    <w:name w:val="Intense Reference"/>
    <w:basedOn w:val="DefaultParagraphFont"/>
    <w:uiPriority w:val="32"/>
    <w:semiHidden/>
    <w:unhideWhenUsed/>
    <w:qFormat/>
    <w:rsid w:val="00DF56DD"/>
    <w:rPr>
      <w:b/>
      <w:bCs/>
      <w:smallCaps/>
      <w:color w:val="2A7B88" w:themeColor="accent1" w:themeShade="BF"/>
      <w:spacing w:val="5"/>
    </w:rPr>
  </w:style>
  <w:style w:type="paragraph" w:styleId="BlockText">
    <w:name w:val="Block Text"/>
    <w:basedOn w:val="Normal"/>
    <w:uiPriority w:val="99"/>
    <w:semiHidden/>
    <w:unhideWhenUsed/>
    <w:rsid w:val="00DF56DD"/>
    <w:pPr>
      <w:pBdr>
        <w:top w:val="single" w:sz="2" w:space="10" w:color="39A5B7" w:themeColor="accent1"/>
        <w:left w:val="single" w:sz="2" w:space="10" w:color="39A5B7" w:themeColor="accent1"/>
        <w:bottom w:val="single" w:sz="2" w:space="10" w:color="39A5B7" w:themeColor="accent1"/>
        <w:right w:val="single" w:sz="2" w:space="10" w:color="39A5B7" w:themeColor="accent1"/>
      </w:pBdr>
      <w:ind w:left="1152" w:right="1152"/>
    </w:pPr>
    <w:rPr>
      <w:rFonts w:eastAsiaTheme="minorEastAsia"/>
      <w:i/>
      <w:iCs/>
      <w:color w:val="2A7B88" w:themeColor="accent1" w:themeShade="BF"/>
    </w:rPr>
  </w:style>
  <w:style w:type="character" w:styleId="Hyperlink">
    <w:name w:val="Hyperlink"/>
    <w:basedOn w:val="DefaultParagraphFont"/>
    <w:uiPriority w:val="99"/>
    <w:semiHidden/>
    <w:unhideWhenUsed/>
    <w:rsid w:val="00DF56DD"/>
    <w:rPr>
      <w:color w:val="2A7B88" w:themeColor="accent1" w:themeShade="BF"/>
      <w:u w:val="single"/>
    </w:rPr>
  </w:style>
  <w:style w:type="paragraph" w:styleId="BodyTextIndent3">
    <w:name w:val="Body Text Indent 3"/>
    <w:basedOn w:val="Normal"/>
    <w:link w:val="BodyTextIndent3Char"/>
    <w:uiPriority w:val="99"/>
    <w:semiHidden/>
    <w:unhideWhenUsed/>
    <w:rsid w:val="00DF56DD"/>
    <w:pPr>
      <w:spacing w:after="120"/>
      <w:ind w:left="360"/>
    </w:pPr>
    <w:rPr>
      <w:szCs w:val="16"/>
    </w:rPr>
  </w:style>
  <w:style w:type="character" w:customStyle="1" w:styleId="BodyTextIndent3Char">
    <w:name w:val="Body Text Indent 3 Char"/>
    <w:basedOn w:val="DefaultParagraphFont"/>
    <w:link w:val="BodyTextIndent3"/>
    <w:uiPriority w:val="99"/>
    <w:semiHidden/>
    <w:rsid w:val="00DF56DD"/>
    <w:rPr>
      <w:szCs w:val="16"/>
    </w:rPr>
  </w:style>
  <w:style w:type="paragraph" w:styleId="BodyText3">
    <w:name w:val="Body Text 3"/>
    <w:basedOn w:val="Normal"/>
    <w:link w:val="BodyText3Char"/>
    <w:uiPriority w:val="99"/>
    <w:semiHidden/>
    <w:unhideWhenUsed/>
    <w:rsid w:val="00DF56DD"/>
    <w:pPr>
      <w:spacing w:after="120"/>
    </w:pPr>
    <w:rPr>
      <w:szCs w:val="16"/>
    </w:rPr>
  </w:style>
  <w:style w:type="character" w:customStyle="1" w:styleId="BodyText3Char">
    <w:name w:val="Body Text 3 Char"/>
    <w:basedOn w:val="DefaultParagraphFont"/>
    <w:link w:val="BodyText3"/>
    <w:uiPriority w:val="99"/>
    <w:semiHidden/>
    <w:rsid w:val="00DF56DD"/>
    <w:rPr>
      <w:szCs w:val="16"/>
    </w:rPr>
  </w:style>
  <w:style w:type="character" w:styleId="CommentReference">
    <w:name w:val="annotation reference"/>
    <w:basedOn w:val="DefaultParagraphFont"/>
    <w:uiPriority w:val="99"/>
    <w:semiHidden/>
    <w:unhideWhenUsed/>
    <w:rsid w:val="00A736B0"/>
    <w:rPr>
      <w:sz w:val="22"/>
      <w:szCs w:val="16"/>
    </w:rPr>
  </w:style>
  <w:style w:type="paragraph" w:styleId="DocumentMap">
    <w:name w:val="Document Map"/>
    <w:basedOn w:val="Normal"/>
    <w:link w:val="DocumentMapChar"/>
    <w:uiPriority w:val="99"/>
    <w:semiHidden/>
    <w:unhideWhenUsed/>
    <w:rsid w:val="00DF56DD"/>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DF56DD"/>
    <w:rPr>
      <w:rFonts w:ascii="Segoe UI" w:hAnsi="Segoe UI" w:cs="Segoe UI"/>
      <w:szCs w:val="16"/>
    </w:rPr>
  </w:style>
  <w:style w:type="character" w:styleId="FollowedHyperlink">
    <w:name w:val="FollowedHyperlink"/>
    <w:basedOn w:val="DefaultParagraphFont"/>
    <w:uiPriority w:val="99"/>
    <w:semiHidden/>
    <w:unhideWhenUsed/>
    <w:rsid w:val="00DF56DD"/>
    <w:rPr>
      <w:color w:val="7B4968" w:themeColor="accent5" w:themeShade="BF"/>
      <w:u w:val="single"/>
    </w:rPr>
  </w:style>
  <w:style w:type="character" w:customStyle="1" w:styleId="Heading2Char">
    <w:name w:val="Heading 2 Char"/>
    <w:basedOn w:val="DefaultParagraphFont"/>
    <w:link w:val="Heading2"/>
    <w:uiPriority w:val="9"/>
    <w:semiHidden/>
    <w:rsid w:val="00DF56DD"/>
    <w:rPr>
      <w:rFonts w:asciiTheme="majorHAnsi" w:eastAsiaTheme="majorEastAsia" w:hAnsiTheme="majorHAnsi" w:cstheme="majorBidi"/>
      <w:color w:val="2A7B88" w:themeColor="accent1" w:themeShade="BF"/>
      <w:sz w:val="26"/>
      <w:szCs w:val="26"/>
    </w:rPr>
  </w:style>
  <w:style w:type="character" w:customStyle="1" w:styleId="Heading8Char">
    <w:name w:val="Heading 8 Char"/>
    <w:basedOn w:val="DefaultParagraphFont"/>
    <w:link w:val="Heading8"/>
    <w:uiPriority w:val="9"/>
    <w:semiHidden/>
    <w:rsid w:val="00A736B0"/>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A736B0"/>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A736B0"/>
    <w:pPr>
      <w:spacing w:after="200"/>
    </w:pPr>
    <w:rPr>
      <w:i/>
      <w:iCs/>
      <w:color w:val="4D4D4D" w:themeColor="text2"/>
      <w:szCs w:val="18"/>
    </w:rPr>
  </w:style>
  <w:style w:type="paragraph" w:styleId="BalloonText">
    <w:name w:val="Balloon Text"/>
    <w:basedOn w:val="Normal"/>
    <w:link w:val="BalloonTextChar"/>
    <w:uiPriority w:val="99"/>
    <w:semiHidden/>
    <w:unhideWhenUsed/>
    <w:rsid w:val="00A736B0"/>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A736B0"/>
    <w:rPr>
      <w:rFonts w:ascii="Segoe UI" w:hAnsi="Segoe UI" w:cs="Segoe UI"/>
      <w:szCs w:val="18"/>
    </w:rPr>
  </w:style>
  <w:style w:type="paragraph" w:styleId="CommentText">
    <w:name w:val="annotation text"/>
    <w:basedOn w:val="Normal"/>
    <w:link w:val="CommentTextChar"/>
    <w:uiPriority w:val="99"/>
    <w:semiHidden/>
    <w:unhideWhenUsed/>
    <w:rsid w:val="00A736B0"/>
    <w:rPr>
      <w:szCs w:val="20"/>
    </w:rPr>
  </w:style>
  <w:style w:type="character" w:customStyle="1" w:styleId="CommentTextChar">
    <w:name w:val="Comment Text Char"/>
    <w:basedOn w:val="DefaultParagraphFont"/>
    <w:link w:val="CommentText"/>
    <w:uiPriority w:val="99"/>
    <w:semiHidden/>
    <w:rsid w:val="00A736B0"/>
    <w:rPr>
      <w:szCs w:val="20"/>
    </w:rPr>
  </w:style>
  <w:style w:type="paragraph" w:styleId="CommentSubject">
    <w:name w:val="annotation subject"/>
    <w:basedOn w:val="CommentText"/>
    <w:next w:val="CommentText"/>
    <w:link w:val="CommentSubjectChar"/>
    <w:uiPriority w:val="99"/>
    <w:semiHidden/>
    <w:unhideWhenUsed/>
    <w:rsid w:val="00A736B0"/>
    <w:rPr>
      <w:b/>
      <w:bCs/>
    </w:rPr>
  </w:style>
  <w:style w:type="character" w:customStyle="1" w:styleId="CommentSubjectChar">
    <w:name w:val="Comment Subject Char"/>
    <w:basedOn w:val="CommentTextChar"/>
    <w:link w:val="CommentSubject"/>
    <w:uiPriority w:val="99"/>
    <w:semiHidden/>
    <w:rsid w:val="00A736B0"/>
    <w:rPr>
      <w:b/>
      <w:bCs/>
      <w:szCs w:val="20"/>
    </w:rPr>
  </w:style>
  <w:style w:type="paragraph" w:styleId="EndnoteText">
    <w:name w:val="endnote text"/>
    <w:basedOn w:val="Normal"/>
    <w:link w:val="EndnoteTextChar"/>
    <w:uiPriority w:val="99"/>
    <w:semiHidden/>
    <w:unhideWhenUsed/>
    <w:rsid w:val="00A736B0"/>
    <w:pPr>
      <w:spacing w:after="0"/>
    </w:pPr>
    <w:rPr>
      <w:szCs w:val="20"/>
    </w:rPr>
  </w:style>
  <w:style w:type="character" w:customStyle="1" w:styleId="EndnoteTextChar">
    <w:name w:val="Endnote Text Char"/>
    <w:basedOn w:val="DefaultParagraphFont"/>
    <w:link w:val="EndnoteText"/>
    <w:uiPriority w:val="99"/>
    <w:semiHidden/>
    <w:rsid w:val="00A736B0"/>
    <w:rPr>
      <w:szCs w:val="20"/>
    </w:rPr>
  </w:style>
  <w:style w:type="paragraph" w:styleId="EnvelopeReturn">
    <w:name w:val="envelope return"/>
    <w:basedOn w:val="Normal"/>
    <w:uiPriority w:val="99"/>
    <w:semiHidden/>
    <w:unhideWhenUsed/>
    <w:rsid w:val="00A736B0"/>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A736B0"/>
    <w:pPr>
      <w:spacing w:after="0"/>
    </w:pPr>
    <w:rPr>
      <w:szCs w:val="20"/>
    </w:rPr>
  </w:style>
  <w:style w:type="character" w:customStyle="1" w:styleId="FootnoteTextChar">
    <w:name w:val="Footnote Text Char"/>
    <w:basedOn w:val="DefaultParagraphFont"/>
    <w:link w:val="FootnoteText"/>
    <w:uiPriority w:val="99"/>
    <w:semiHidden/>
    <w:rsid w:val="00A736B0"/>
    <w:rPr>
      <w:szCs w:val="20"/>
    </w:rPr>
  </w:style>
  <w:style w:type="character" w:styleId="HTMLCode">
    <w:name w:val="HTML Code"/>
    <w:basedOn w:val="DefaultParagraphFont"/>
    <w:uiPriority w:val="99"/>
    <w:semiHidden/>
    <w:unhideWhenUsed/>
    <w:rsid w:val="00A736B0"/>
    <w:rPr>
      <w:rFonts w:ascii="Consolas" w:hAnsi="Consolas"/>
      <w:sz w:val="22"/>
      <w:szCs w:val="20"/>
    </w:rPr>
  </w:style>
  <w:style w:type="character" w:styleId="HTMLKeyboard">
    <w:name w:val="HTML Keyboard"/>
    <w:basedOn w:val="DefaultParagraphFont"/>
    <w:uiPriority w:val="99"/>
    <w:semiHidden/>
    <w:unhideWhenUsed/>
    <w:rsid w:val="00A736B0"/>
    <w:rPr>
      <w:rFonts w:ascii="Consolas" w:hAnsi="Consolas"/>
      <w:sz w:val="22"/>
      <w:szCs w:val="20"/>
    </w:rPr>
  </w:style>
  <w:style w:type="paragraph" w:styleId="HTMLPreformatted">
    <w:name w:val="HTML Preformatted"/>
    <w:basedOn w:val="Normal"/>
    <w:link w:val="HTMLPreformattedChar"/>
    <w:uiPriority w:val="99"/>
    <w:semiHidden/>
    <w:unhideWhenUsed/>
    <w:rsid w:val="00A736B0"/>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A736B0"/>
    <w:rPr>
      <w:rFonts w:ascii="Consolas" w:hAnsi="Consolas"/>
      <w:szCs w:val="20"/>
    </w:rPr>
  </w:style>
  <w:style w:type="character" w:styleId="HTMLTypewriter">
    <w:name w:val="HTML Typewriter"/>
    <w:basedOn w:val="DefaultParagraphFont"/>
    <w:uiPriority w:val="99"/>
    <w:semiHidden/>
    <w:unhideWhenUsed/>
    <w:rsid w:val="00A736B0"/>
    <w:rPr>
      <w:rFonts w:ascii="Consolas" w:hAnsi="Consolas"/>
      <w:sz w:val="22"/>
      <w:szCs w:val="20"/>
    </w:rPr>
  </w:style>
  <w:style w:type="paragraph" w:styleId="MacroText">
    <w:name w:val="macro"/>
    <w:link w:val="MacroTextChar"/>
    <w:uiPriority w:val="99"/>
    <w:semiHidden/>
    <w:unhideWhenUsed/>
    <w:rsid w:val="00A736B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A736B0"/>
    <w:rPr>
      <w:rFonts w:ascii="Consolas" w:hAnsi="Consolas"/>
      <w:szCs w:val="20"/>
    </w:rPr>
  </w:style>
  <w:style w:type="paragraph" w:styleId="PlainText">
    <w:name w:val="Plain Text"/>
    <w:basedOn w:val="Normal"/>
    <w:link w:val="PlainTextChar"/>
    <w:uiPriority w:val="99"/>
    <w:semiHidden/>
    <w:unhideWhenUsed/>
    <w:rsid w:val="00A736B0"/>
    <w:pPr>
      <w:spacing w:after="0"/>
    </w:pPr>
    <w:rPr>
      <w:rFonts w:ascii="Consolas" w:hAnsi="Consolas"/>
      <w:szCs w:val="21"/>
    </w:rPr>
  </w:style>
  <w:style w:type="character" w:customStyle="1" w:styleId="PlainTextChar">
    <w:name w:val="Plain Text Char"/>
    <w:basedOn w:val="DefaultParagraphFont"/>
    <w:link w:val="PlainText"/>
    <w:uiPriority w:val="99"/>
    <w:semiHidden/>
    <w:rsid w:val="00A736B0"/>
    <w:rPr>
      <w:rFonts w:ascii="Consolas" w:hAnsi="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cgriffin\AppData\Roaming\Microsoft\Templates\Cover%20letter%20(blu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32786BC21E48C1B643753EAEC58CBB"/>
        <w:category>
          <w:name w:val="General"/>
          <w:gallery w:val="placeholder"/>
        </w:category>
        <w:types>
          <w:type w:val="bbPlcHdr"/>
        </w:types>
        <w:behaviors>
          <w:behavior w:val="content"/>
        </w:behaviors>
        <w:guid w:val="{859803F2-B704-4AFC-9A80-BB47611850D8}"/>
      </w:docPartPr>
      <w:docPartBody>
        <w:p w:rsidR="00822A13" w:rsidRDefault="00B4672D">
          <w:pPr>
            <w:pStyle w:val="6532786BC21E48C1B643753EAEC58CBB"/>
          </w:pPr>
          <w:r>
            <w:t>Recipient Name</w:t>
          </w:r>
        </w:p>
      </w:docPartBody>
    </w:docPart>
    <w:docPart>
      <w:docPartPr>
        <w:name w:val="C48F54076E8C4C13BA4F5D72C5522E21"/>
        <w:category>
          <w:name w:val="General"/>
          <w:gallery w:val="placeholder"/>
        </w:category>
        <w:types>
          <w:type w:val="bbPlcHdr"/>
        </w:types>
        <w:behaviors>
          <w:behavior w:val="content"/>
        </w:behaviors>
        <w:guid w:val="{CD5743FA-7AED-4A53-BBE2-120AF1B1BE4B}"/>
      </w:docPartPr>
      <w:docPartBody>
        <w:p w:rsidR="00822A13" w:rsidRDefault="00B4672D">
          <w:pPr>
            <w:pStyle w:val="C48F54076E8C4C13BA4F5D72C5522E21"/>
          </w:pPr>
          <w:r>
            <w:t>Recipient Name</w:t>
          </w:r>
        </w:p>
      </w:docPartBody>
    </w:docPart>
    <w:docPart>
      <w:docPartPr>
        <w:name w:val="1772A973646A42C7AD8B44FEEF9AF8C5"/>
        <w:category>
          <w:name w:val="General"/>
          <w:gallery w:val="placeholder"/>
        </w:category>
        <w:types>
          <w:type w:val="bbPlcHdr"/>
        </w:types>
        <w:behaviors>
          <w:behavior w:val="content"/>
        </w:behaviors>
        <w:guid w:val="{58B37BB3-77BE-474C-B663-833856EDDC98}"/>
      </w:docPartPr>
      <w:docPartBody>
        <w:p w:rsidR="00822A13" w:rsidRDefault="00B4672D">
          <w:pPr>
            <w:pStyle w:val="1772A973646A42C7AD8B44FEEF9AF8C5"/>
          </w:pPr>
          <w:r>
            <w:t>Sincerely</w:t>
          </w:r>
        </w:p>
      </w:docPartBody>
    </w:docPart>
    <w:docPart>
      <w:docPartPr>
        <w:name w:val="09B1BC55759C4561BA93D565E81C80C9"/>
        <w:category>
          <w:name w:val="General"/>
          <w:gallery w:val="placeholder"/>
        </w:category>
        <w:types>
          <w:type w:val="bbPlcHdr"/>
        </w:types>
        <w:behaviors>
          <w:behavior w:val="content"/>
        </w:behaviors>
        <w:guid w:val="{6C3BFFBD-6B5E-45E8-AE2E-8EF18D4576A0}"/>
      </w:docPartPr>
      <w:docPartBody>
        <w:p w:rsidR="00822A13" w:rsidRDefault="00B4672D">
          <w:pPr>
            <w:pStyle w:val="09B1BC55759C4561BA93D565E81C80C9"/>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A00002EF" w:usb1="4000207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9DB"/>
    <w:rsid w:val="005D69DB"/>
    <w:rsid w:val="00822A13"/>
    <w:rsid w:val="00876704"/>
    <w:rsid w:val="00B46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45F6165F834B9EBBD3F869CEDC6881">
    <w:name w:val="E645F6165F834B9EBBD3F869CEDC6881"/>
  </w:style>
  <w:style w:type="paragraph" w:customStyle="1" w:styleId="BEB93AA093D94EA5BDA8FB344E81096A">
    <w:name w:val="BEB93AA093D94EA5BDA8FB344E81096A"/>
  </w:style>
  <w:style w:type="paragraph" w:customStyle="1" w:styleId="91D59462BD9B4CC7B035F77C780A4DCF">
    <w:name w:val="91D59462BD9B4CC7B035F77C780A4DCF"/>
  </w:style>
  <w:style w:type="paragraph" w:customStyle="1" w:styleId="B0B2D3C3B58C423B9453B551845813CA">
    <w:name w:val="B0B2D3C3B58C423B9453B551845813CA"/>
  </w:style>
  <w:style w:type="paragraph" w:customStyle="1" w:styleId="4DB2A2C809624250BDB489332DF52DC2">
    <w:name w:val="4DB2A2C809624250BDB489332DF52DC2"/>
  </w:style>
  <w:style w:type="paragraph" w:customStyle="1" w:styleId="6532786BC21E48C1B643753EAEC58CBB">
    <w:name w:val="6532786BC21E48C1B643753EAEC58CBB"/>
  </w:style>
  <w:style w:type="paragraph" w:customStyle="1" w:styleId="C6421062F84A4B03845696BEDEDA0901">
    <w:name w:val="C6421062F84A4B03845696BEDEDA0901"/>
  </w:style>
  <w:style w:type="paragraph" w:customStyle="1" w:styleId="A2A067C14A02470DBCB8DBFB1684011F">
    <w:name w:val="A2A067C14A02470DBCB8DBFB1684011F"/>
  </w:style>
  <w:style w:type="paragraph" w:customStyle="1" w:styleId="263473841A724C08AB2CCF40355065FE">
    <w:name w:val="263473841A724C08AB2CCF40355065FE"/>
  </w:style>
  <w:style w:type="paragraph" w:customStyle="1" w:styleId="C48F54076E8C4C13BA4F5D72C5522E21">
    <w:name w:val="C48F54076E8C4C13BA4F5D72C5522E21"/>
  </w:style>
  <w:style w:type="paragraph" w:customStyle="1" w:styleId="0AE982464BD84A2B811E98948A0C51C6">
    <w:name w:val="0AE982464BD84A2B811E98948A0C51C6"/>
  </w:style>
  <w:style w:type="paragraph" w:customStyle="1" w:styleId="1772A973646A42C7AD8B44FEEF9AF8C5">
    <w:name w:val="1772A973646A42C7AD8B44FEEF9AF8C5"/>
  </w:style>
  <w:style w:type="paragraph" w:customStyle="1" w:styleId="09B1BC55759C4561BA93D565E81C80C9">
    <w:name w:val="09B1BC55759C4561BA93D565E81C80C9"/>
  </w:style>
  <w:style w:type="paragraph" w:customStyle="1" w:styleId="DE3E553D73874AA4BD774EE14E3709BA">
    <w:name w:val="DE3E553D73874AA4BD774EE14E3709BA"/>
    <w:rsid w:val="005D69DB"/>
  </w:style>
  <w:style w:type="paragraph" w:customStyle="1" w:styleId="0FBFDB8C37B24335B1D34A3954FDB37F">
    <w:name w:val="0FBFDB8C37B24335B1D34A3954FDB37F"/>
    <w:rsid w:val="005D69DB"/>
  </w:style>
  <w:style w:type="paragraph" w:customStyle="1" w:styleId="07D98430A4794C6DBA4629980CA56356">
    <w:name w:val="07D98430A4794C6DBA4629980CA56356"/>
    <w:rsid w:val="005D69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eme1">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Non-Christian Unbeliever</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Cover letter (blue)</Template>
  <TotalTime>157</TotalTime>
  <Pages>2</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rcgriffin</dc:creator>
  <cp:keywords/>
  <dc:description/>
  <cp:lastModifiedBy>rcgriffin</cp:lastModifiedBy>
  <cp:revision>8</cp:revision>
  <dcterms:created xsi:type="dcterms:W3CDTF">2018-03-19T21:46:00Z</dcterms:created>
  <dcterms:modified xsi:type="dcterms:W3CDTF">2018-03-20T19:03:00Z</dcterms:modified>
</cp:coreProperties>
</file>