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4A5" w:rsidRDefault="00EB0090">
      <w:r>
        <w:t>INTERVIWING MARIA MAUKU CONCERNING LUHYAS’ CULTURAL FOOD</w:t>
      </w:r>
    </w:p>
    <w:p w:rsidR="00EB0090" w:rsidRDefault="00EB0090" w:rsidP="00EB0090">
      <w:pPr>
        <w:spacing w:line="480" w:lineRule="auto"/>
      </w:pPr>
      <w:r>
        <w:t xml:space="preserve">      Food as lingua </w:t>
      </w:r>
      <w:proofErr w:type="spellStart"/>
      <w:r>
        <w:t>fraca</w:t>
      </w:r>
      <w:proofErr w:type="spellEnd"/>
      <w:r>
        <w:t xml:space="preserve"> take</w:t>
      </w:r>
      <w:r w:rsidR="00C81A66">
        <w:t>s a center</w:t>
      </w:r>
      <w:r>
        <w:t xml:space="preserve"> stage in every single community as among the major </w:t>
      </w:r>
      <w:proofErr w:type="spellStart"/>
      <w:r>
        <w:t>recipie</w:t>
      </w:r>
      <w:proofErr w:type="spellEnd"/>
      <w:r>
        <w:t xml:space="preserve"> that defines </w:t>
      </w:r>
      <w:proofErr w:type="gramStart"/>
      <w:r>
        <w:t xml:space="preserve">one’s  </w:t>
      </w:r>
      <w:proofErr w:type="spellStart"/>
      <w:r>
        <w:t>culture.What</w:t>
      </w:r>
      <w:proofErr w:type="spellEnd"/>
      <w:proofErr w:type="gramEnd"/>
      <w:r>
        <w:t xml:space="preserve"> one’s eat talk of who he or she is</w:t>
      </w:r>
      <w:r w:rsidR="00C81A66">
        <w:t>,</w:t>
      </w:r>
      <w:r>
        <w:t xml:space="preserve"> cultural</w:t>
      </w:r>
      <w:r w:rsidR="00C81A66">
        <w:t>l</w:t>
      </w:r>
      <w:r>
        <w:t>y unless in a le</w:t>
      </w:r>
      <w:r w:rsidR="00C81A66">
        <w:t>a</w:t>
      </w:r>
      <w:r>
        <w:t>rnt eating behavior.</w:t>
      </w:r>
    </w:p>
    <w:p w:rsidR="00EB0090" w:rsidRDefault="00EB0090" w:rsidP="00EB0090">
      <w:pPr>
        <w:spacing w:line="480" w:lineRule="auto"/>
      </w:pPr>
      <w:r>
        <w:t xml:space="preserve">I happened to interview Maria </w:t>
      </w:r>
      <w:proofErr w:type="spellStart"/>
      <w:r>
        <w:t>Mauku</w:t>
      </w:r>
      <w:proofErr w:type="spellEnd"/>
      <w:r>
        <w:t xml:space="preserve">, a female at her late </w:t>
      </w:r>
      <w:proofErr w:type="spellStart"/>
      <w:r>
        <w:t>sixtees.Luhyas</w:t>
      </w:r>
      <w:proofErr w:type="spellEnd"/>
      <w:r>
        <w:t xml:space="preserve"> are among the few communities</w:t>
      </w:r>
      <w:r w:rsidR="00C81A66">
        <w:t xml:space="preserve"> who observe and hono</w:t>
      </w:r>
      <w:r w:rsidR="006C7F66">
        <w:t xml:space="preserve">r food restrictions(norms).She has stayed in among kikuyus for twenty five years yet she has retained her ethnic way of </w:t>
      </w:r>
      <w:proofErr w:type="spellStart"/>
      <w:r w:rsidR="006C7F66">
        <w:t>feeding.Maria</w:t>
      </w:r>
      <w:proofErr w:type="spellEnd"/>
      <w:r w:rsidR="006C7F66">
        <w:t xml:space="preserve"> sub categorized feeding in three major </w:t>
      </w:r>
      <w:proofErr w:type="spellStart"/>
      <w:r w:rsidR="006C7F66">
        <w:t>categories.Firstly,family</w:t>
      </w:r>
      <w:proofErr w:type="spellEnd"/>
      <w:r w:rsidR="006C7F66">
        <w:t xml:space="preserve"> </w:t>
      </w:r>
      <w:proofErr w:type="spellStart"/>
      <w:r w:rsidR="006C7F66">
        <w:t>members,secondly</w:t>
      </w:r>
      <w:proofErr w:type="spellEnd"/>
      <w:r w:rsidR="006C7F66">
        <w:t xml:space="preserve"> non esteemed guest and lastly esteemed </w:t>
      </w:r>
      <w:proofErr w:type="spellStart"/>
      <w:r w:rsidR="006C7F66">
        <w:t>guests.She</w:t>
      </w:r>
      <w:proofErr w:type="spellEnd"/>
      <w:r w:rsidR="006C7F66">
        <w:t xml:space="preserve"> indicated that “</w:t>
      </w:r>
      <w:proofErr w:type="spellStart"/>
      <w:r w:rsidR="006C7F66">
        <w:t>Ingoho</w:t>
      </w:r>
      <w:proofErr w:type="spellEnd"/>
      <w:r w:rsidR="006C7F66">
        <w:t xml:space="preserve">” chicken and </w:t>
      </w:r>
      <w:proofErr w:type="spellStart"/>
      <w:r w:rsidR="006C7F66">
        <w:t>ugali</w:t>
      </w:r>
      <w:proofErr w:type="spellEnd"/>
      <w:r w:rsidR="006C7F66">
        <w:t>(</w:t>
      </w:r>
      <w:proofErr w:type="spellStart"/>
      <w:r w:rsidR="006C7F66">
        <w:t>bushuma</w:t>
      </w:r>
      <w:proofErr w:type="spellEnd"/>
      <w:r w:rsidR="006C7F66">
        <w:t>) as their staple</w:t>
      </w:r>
      <w:r w:rsidR="00C81A66">
        <w:t xml:space="preserve"> and special</w:t>
      </w:r>
      <w:r w:rsidR="006C7F66">
        <w:t xml:space="preserve"> </w:t>
      </w:r>
      <w:proofErr w:type="spellStart"/>
      <w:r w:rsidR="006C7F66">
        <w:t>food.Due</w:t>
      </w:r>
      <w:proofErr w:type="spellEnd"/>
      <w:r w:rsidR="006C7F66">
        <w:t xml:space="preserve"> to limited resources the family members </w:t>
      </w:r>
      <w:proofErr w:type="spellStart"/>
      <w:r w:rsidR="006C7F66">
        <w:t>oftenly</w:t>
      </w:r>
      <w:proofErr w:type="spellEnd"/>
      <w:r w:rsidR="006C7F66">
        <w:t xml:space="preserve"> feed on the delicacies stipulated </w:t>
      </w:r>
      <w:proofErr w:type="spellStart"/>
      <w:r w:rsidR="006C7F66">
        <w:t>above.Less</w:t>
      </w:r>
      <w:proofErr w:type="spellEnd"/>
      <w:r w:rsidR="006C7F66">
        <w:t xml:space="preserve"> </w:t>
      </w:r>
      <w:proofErr w:type="spellStart"/>
      <w:r w:rsidR="006C7F66">
        <w:t>asteemed</w:t>
      </w:r>
      <w:proofErr w:type="spellEnd"/>
      <w:r w:rsidR="006C7F66">
        <w:t xml:space="preserve"> guests may or may not be fed with </w:t>
      </w:r>
      <w:proofErr w:type="spellStart"/>
      <w:r w:rsidR="006C7F66">
        <w:t>ingoho</w:t>
      </w:r>
      <w:proofErr w:type="spellEnd"/>
      <w:r w:rsidR="006C7F66">
        <w:t xml:space="preserve"> but esteemed guests </w:t>
      </w:r>
      <w:proofErr w:type="spellStart"/>
      <w:r w:rsidR="006C7F66">
        <w:t>ingoho</w:t>
      </w:r>
      <w:proofErr w:type="spellEnd"/>
      <w:r w:rsidR="006C7F66">
        <w:t xml:space="preserve"> and </w:t>
      </w:r>
      <w:proofErr w:type="spellStart"/>
      <w:r w:rsidR="006C7F66">
        <w:t>ugali</w:t>
      </w:r>
      <w:proofErr w:type="spellEnd"/>
      <w:r w:rsidR="006C7F66">
        <w:t xml:space="preserve"> is a must stuff </w:t>
      </w:r>
    </w:p>
    <w:p w:rsidR="00190403" w:rsidRDefault="00190403" w:rsidP="00EB0090">
      <w:pPr>
        <w:spacing w:line="480" w:lineRule="auto"/>
      </w:pPr>
      <w:r>
        <w:t xml:space="preserve">      </w:t>
      </w:r>
      <w:proofErr w:type="spellStart"/>
      <w:r>
        <w:t>Ugali</w:t>
      </w:r>
      <w:proofErr w:type="spellEnd"/>
      <w:r>
        <w:t xml:space="preserve"> made from maize flour and must not be from the most refined one.(maize milled with its outer </w:t>
      </w:r>
      <w:proofErr w:type="spellStart"/>
      <w:r>
        <w:t>cover.To</w:t>
      </w:r>
      <w:proofErr w:type="spellEnd"/>
      <w:r>
        <w:t xml:space="preserve"> it</w:t>
      </w:r>
      <w:r w:rsidR="00C81A66">
        <w:t>,</w:t>
      </w:r>
      <w:r>
        <w:t xml:space="preserve"> cassava and millet flour is </w:t>
      </w:r>
      <w:proofErr w:type="spellStart"/>
      <w:r>
        <w:t>added.The</w:t>
      </w:r>
      <w:proofErr w:type="spellEnd"/>
      <w:r>
        <w:t xml:space="preserve"> </w:t>
      </w:r>
      <w:proofErr w:type="spellStart"/>
      <w:r>
        <w:t>ugali</w:t>
      </w:r>
      <w:proofErr w:type="spellEnd"/>
      <w:r>
        <w:t xml:space="preserve"> is</w:t>
      </w:r>
      <w:r w:rsidR="00C81A66">
        <w:t xml:space="preserve"> served with variety of </w:t>
      </w:r>
      <w:proofErr w:type="spellStart"/>
      <w:r w:rsidR="00C81A66">
        <w:t>ind</w:t>
      </w:r>
      <w:r w:rsidR="00CD6EC3">
        <w:t>egi</w:t>
      </w:r>
      <w:r w:rsidR="00C81A66">
        <w:t>ni</w:t>
      </w:r>
      <w:r>
        <w:t>o</w:t>
      </w:r>
      <w:r w:rsidR="00C81A66">
        <w:t>u</w:t>
      </w:r>
      <w:r>
        <w:t>s</w:t>
      </w:r>
      <w:proofErr w:type="spellEnd"/>
      <w:r>
        <w:t xml:space="preserve"> </w:t>
      </w:r>
      <w:proofErr w:type="spellStart"/>
      <w:r>
        <w:t>vagetables</w:t>
      </w:r>
      <w:proofErr w:type="spellEnd"/>
      <w:r>
        <w:t xml:space="preserve"> some of which I saw but didn’t get their English </w:t>
      </w:r>
      <w:proofErr w:type="spellStart"/>
      <w:r>
        <w:t>names</w:t>
      </w:r>
      <w:r w:rsidR="00CD6EC3">
        <w:t>.One</w:t>
      </w:r>
      <w:proofErr w:type="spellEnd"/>
      <w:r w:rsidR="00CD6EC3">
        <w:t xml:space="preserve"> of it</w:t>
      </w:r>
      <w:r>
        <w:t xml:space="preserve"> ‘</w:t>
      </w:r>
      <w:proofErr w:type="spellStart"/>
      <w:r>
        <w:t>murere’which</w:t>
      </w:r>
      <w:proofErr w:type="spellEnd"/>
      <w:r>
        <w:t xml:space="preserve"> they mix with ‘kunde’(</w:t>
      </w:r>
      <w:proofErr w:type="spellStart"/>
      <w:r>
        <w:t>some how</w:t>
      </w:r>
      <w:proofErr w:type="spellEnd"/>
      <w:r>
        <w:t xml:space="preserve"> bitter).The mixture of the two served with the ‘</w:t>
      </w:r>
      <w:proofErr w:type="spellStart"/>
      <w:r>
        <w:t>ingoho</w:t>
      </w:r>
      <w:proofErr w:type="spellEnd"/>
      <w:r>
        <w:t xml:space="preserve">’ chicken is the best of all delicacies as it came from her </w:t>
      </w:r>
      <w:proofErr w:type="spellStart"/>
      <w:r>
        <w:t>face.She</w:t>
      </w:r>
      <w:proofErr w:type="spellEnd"/>
      <w:r>
        <w:t xml:space="preserve"> closed her eyes as to assume it was in her </w:t>
      </w:r>
      <w:proofErr w:type="spellStart"/>
      <w:r>
        <w:t>mouth.It</w:t>
      </w:r>
      <w:proofErr w:type="spellEnd"/>
      <w:r>
        <w:t xml:space="preserve"> seemed good.</w:t>
      </w:r>
    </w:p>
    <w:p w:rsidR="00190403" w:rsidRDefault="00190403" w:rsidP="00EB0090">
      <w:pPr>
        <w:spacing w:line="480" w:lineRule="auto"/>
      </w:pPr>
      <w:r>
        <w:t xml:space="preserve">   What amazed me is how the </w:t>
      </w:r>
      <w:proofErr w:type="spellStart"/>
      <w:r>
        <w:t>ingoho</w:t>
      </w:r>
      <w:proofErr w:type="spellEnd"/>
      <w:r>
        <w:t xml:space="preserve"> was sla</w:t>
      </w:r>
      <w:r w:rsidR="00AA7240">
        <w:t xml:space="preserve">ughtered, firstly it has to be slaughtered by a male in the house in a specified </w:t>
      </w:r>
      <w:proofErr w:type="spellStart"/>
      <w:r w:rsidR="00AA7240">
        <w:t>order.The</w:t>
      </w:r>
      <w:proofErr w:type="spellEnd"/>
      <w:r w:rsidR="00AA7240">
        <w:t xml:space="preserve"> man of the house should do the </w:t>
      </w:r>
      <w:proofErr w:type="spellStart"/>
      <w:r w:rsidR="00AA7240">
        <w:t>slaughtering,if</w:t>
      </w:r>
      <w:proofErr w:type="spellEnd"/>
      <w:r w:rsidR="00AA7240">
        <w:t xml:space="preserve"> not around the fi</w:t>
      </w:r>
      <w:r w:rsidR="00CD6EC3">
        <w:t>r</w:t>
      </w:r>
      <w:r w:rsidR="00AA7240">
        <w:t>st bo</w:t>
      </w:r>
      <w:r w:rsidR="00CD6EC3">
        <w:t>rn male as the sequence went</w:t>
      </w:r>
      <w:r w:rsidR="00AA7240">
        <w:t xml:space="preserve"> </w:t>
      </w:r>
      <w:proofErr w:type="spellStart"/>
      <w:r w:rsidR="00AA7240">
        <w:t>downward.To</w:t>
      </w:r>
      <w:proofErr w:type="spellEnd"/>
      <w:r w:rsidR="00AA7240">
        <w:t xml:space="preserve"> them the hen had to be dissected to a specified number of pieces which she forgot owing to her age and it being males’ </w:t>
      </w:r>
      <w:proofErr w:type="spellStart"/>
      <w:r w:rsidR="00AA7240">
        <w:t>responsibilities.The</w:t>
      </w:r>
      <w:proofErr w:type="spellEnd"/>
      <w:r w:rsidR="00AA7240">
        <w:t xml:space="preserve"> pieces depending on which part of the body w</w:t>
      </w:r>
      <w:r w:rsidR="00CD6EC3">
        <w:t>e</w:t>
      </w:r>
      <w:r w:rsidR="00AA7240">
        <w:t xml:space="preserve">re to be eaten by specified persons and </w:t>
      </w:r>
      <w:proofErr w:type="spellStart"/>
      <w:r w:rsidR="00AA7240">
        <w:t>gender.Ther</w:t>
      </w:r>
      <w:r w:rsidR="00CD6EC3">
        <w:t>e</w:t>
      </w:r>
      <w:proofErr w:type="spellEnd"/>
      <w:r w:rsidR="00AA7240">
        <w:t xml:space="preserve"> are parts eat</w:t>
      </w:r>
      <w:r w:rsidR="00CD6EC3">
        <w:t xml:space="preserve">en by the man of the house and some </w:t>
      </w:r>
      <w:r w:rsidR="00AA7240">
        <w:t xml:space="preserve">others he cannot </w:t>
      </w:r>
      <w:proofErr w:type="spellStart"/>
      <w:r w:rsidR="00AA7240">
        <w:t>eat.Woman</w:t>
      </w:r>
      <w:proofErr w:type="spellEnd"/>
      <w:r w:rsidR="00AA7240">
        <w:t xml:space="preserve"> of the house likewise and the girls as well.</w:t>
      </w:r>
    </w:p>
    <w:p w:rsidR="00AA7240" w:rsidRDefault="00AA7240" w:rsidP="00EB0090">
      <w:pPr>
        <w:spacing w:line="480" w:lineRule="auto"/>
      </w:pPr>
      <w:r>
        <w:lastRenderedPageBreak/>
        <w:t xml:space="preserve">      The gizzard must be eaten by the man of the house and if not alive or if it is a single mother’s family the </w:t>
      </w:r>
      <w:r w:rsidR="00125E3C">
        <w:t xml:space="preserve">elder son takes </w:t>
      </w:r>
      <w:proofErr w:type="spellStart"/>
      <w:r w:rsidR="00125E3C">
        <w:t>it.With</w:t>
      </w:r>
      <w:proofErr w:type="spellEnd"/>
      <w:r w:rsidR="00125E3C">
        <w:t xml:space="preserve"> man in the house or not the woman must never take gizzard or evil fate </w:t>
      </w:r>
      <w:proofErr w:type="spellStart"/>
      <w:r w:rsidR="00125E3C">
        <w:t>befalls.The</w:t>
      </w:r>
      <w:proofErr w:type="spellEnd"/>
      <w:r w:rsidR="00125E3C">
        <w:t xml:space="preserve"> girls must never take the wings parts or else she ends being a slay queen without keeping husbands for </w:t>
      </w:r>
      <w:proofErr w:type="spellStart"/>
      <w:r w:rsidR="00125E3C">
        <w:t>long</w:t>
      </w:r>
      <w:r w:rsidR="005075A2">
        <w:t>.S</w:t>
      </w:r>
      <w:r w:rsidR="00125E3C">
        <w:t>eparations</w:t>
      </w:r>
      <w:proofErr w:type="spellEnd"/>
      <w:r w:rsidR="00125E3C">
        <w:t xml:space="preserve"> is the end </w:t>
      </w:r>
      <w:proofErr w:type="spellStart"/>
      <w:r w:rsidR="00125E3C">
        <w:t>result.It</w:t>
      </w:r>
      <w:proofErr w:type="spellEnd"/>
      <w:r w:rsidR="00125E3C">
        <w:t xml:space="preserve"> can only be eaten by boys or married </w:t>
      </w:r>
      <w:proofErr w:type="spellStart"/>
      <w:r w:rsidR="00125E3C">
        <w:t>women.The</w:t>
      </w:r>
      <w:proofErr w:type="spellEnd"/>
      <w:r w:rsidR="00125E3C">
        <w:t xml:space="preserve"> parts near the ‘private’ </w:t>
      </w:r>
      <w:r w:rsidR="005075A2">
        <w:t xml:space="preserve"> parts </w:t>
      </w:r>
      <w:r w:rsidR="00125E3C">
        <w:t>can</w:t>
      </w:r>
      <w:r w:rsidR="005075A2">
        <w:t xml:space="preserve"> never be served to a male</w:t>
      </w:r>
      <w:r w:rsidR="00125E3C">
        <w:t xml:space="preserve"> </w:t>
      </w:r>
      <w:proofErr w:type="spellStart"/>
      <w:r w:rsidR="00125E3C">
        <w:t>whatsoever.Incase</w:t>
      </w:r>
      <w:proofErr w:type="spellEnd"/>
      <w:r w:rsidR="00125E3C">
        <w:t xml:space="preserve"> it’s done you are sending him to grave.</w:t>
      </w:r>
    </w:p>
    <w:p w:rsidR="00531AC4" w:rsidRDefault="00125E3C" w:rsidP="00EB0090">
      <w:pPr>
        <w:spacing w:line="480" w:lineRule="auto"/>
      </w:pPr>
      <w:r>
        <w:t xml:space="preserve">        As I eluded earlier the </w:t>
      </w:r>
      <w:proofErr w:type="spellStart"/>
      <w:r>
        <w:t>luhyas</w:t>
      </w:r>
      <w:proofErr w:type="spellEnd"/>
      <w:r>
        <w:t xml:space="preserve"> have a specific way of slaughtering a chicken with certain numbers of </w:t>
      </w:r>
      <w:proofErr w:type="spellStart"/>
      <w:r>
        <w:t>pieces.This</w:t>
      </w:r>
      <w:proofErr w:type="spellEnd"/>
      <w:r>
        <w:t xml:space="preserve"> as well includes the inner parts of chicken like intestines for </w:t>
      </w:r>
      <w:proofErr w:type="spellStart"/>
      <w:r>
        <w:t>children.It’s</w:t>
      </w:r>
      <w:proofErr w:type="spellEnd"/>
      <w:r>
        <w:t xml:space="preserve"> then</w:t>
      </w:r>
      <w:r w:rsidR="005075A2">
        <w:t>, I asked her of the recipe</w:t>
      </w:r>
      <w:r w:rsidR="003345F2">
        <w:t xml:space="preserve"> while waiting fo</w:t>
      </w:r>
      <w:r w:rsidR="005075A2">
        <w:t>r</w:t>
      </w:r>
      <w:r w:rsidR="003345F2">
        <w:t xml:space="preserve"> esteemed </w:t>
      </w:r>
      <w:proofErr w:type="spellStart"/>
      <w:r w:rsidR="003345F2">
        <w:t>guests.Ugali</w:t>
      </w:r>
      <w:proofErr w:type="spellEnd"/>
      <w:r w:rsidR="003345F2">
        <w:t xml:space="preserve"> is</w:t>
      </w:r>
      <w:r w:rsidR="005075A2">
        <w:t xml:space="preserve"> a must stuff as </w:t>
      </w:r>
      <w:proofErr w:type="spellStart"/>
      <w:r w:rsidR="005075A2">
        <w:t>ingoho</w:t>
      </w:r>
      <w:proofErr w:type="spellEnd"/>
      <w:r w:rsidR="005075A2">
        <w:t xml:space="preserve"> </w:t>
      </w:r>
      <w:proofErr w:type="spellStart"/>
      <w:r w:rsidR="005075A2">
        <w:t>is.Upon</w:t>
      </w:r>
      <w:proofErr w:type="spellEnd"/>
      <w:r w:rsidR="003345F2">
        <w:t xml:space="preserve"> arriving</w:t>
      </w:r>
      <w:r w:rsidR="005075A2">
        <w:t>,</w:t>
      </w:r>
      <w:r w:rsidR="003345F2">
        <w:t xml:space="preserve"> the guests are served with tea and ground nuts and specially made ‘</w:t>
      </w:r>
      <w:proofErr w:type="spellStart"/>
      <w:r w:rsidR="003345F2">
        <w:t>madazis</w:t>
      </w:r>
      <w:proofErr w:type="spellEnd"/>
      <w:r w:rsidR="003345F2">
        <w:t xml:space="preserve">’ (made from wheat flour and baking powder).After a while </w:t>
      </w:r>
      <w:proofErr w:type="spellStart"/>
      <w:r w:rsidR="003345F2">
        <w:t>ugali,ingoho</w:t>
      </w:r>
      <w:proofErr w:type="spellEnd"/>
      <w:r w:rsidR="003345F2">
        <w:t xml:space="preserve"> and the traditional vegetables are </w:t>
      </w:r>
      <w:proofErr w:type="spellStart"/>
      <w:r w:rsidR="003345F2">
        <w:t>served.In</w:t>
      </w:r>
      <w:proofErr w:type="spellEnd"/>
      <w:r w:rsidR="003345F2">
        <w:t xml:space="preserve"> service especially while serving </w:t>
      </w:r>
      <w:proofErr w:type="spellStart"/>
      <w:r w:rsidR="003345F2">
        <w:t>ingoho</w:t>
      </w:r>
      <w:proofErr w:type="spellEnd"/>
      <w:r w:rsidR="003345F2">
        <w:t xml:space="preserve"> the plates are marked to ensure no mistake is done during </w:t>
      </w:r>
      <w:proofErr w:type="spellStart"/>
      <w:r w:rsidR="003345F2">
        <w:t>distribution.The</w:t>
      </w:r>
      <w:proofErr w:type="spellEnd"/>
      <w:r w:rsidR="003345F2">
        <w:t xml:space="preserve"> gizzards are distributed to the men </w:t>
      </w:r>
      <w:proofErr w:type="spellStart"/>
      <w:r w:rsidR="003345F2">
        <w:t>around.It</w:t>
      </w:r>
      <w:proofErr w:type="spellEnd"/>
      <w:r w:rsidR="003345F2">
        <w:t xml:space="preserve"> shows the number of chicken </w:t>
      </w:r>
      <w:proofErr w:type="spellStart"/>
      <w:r w:rsidR="003345F2">
        <w:t>slaughtered.At</w:t>
      </w:r>
      <w:proofErr w:type="spellEnd"/>
      <w:r w:rsidR="003345F2">
        <w:t xml:space="preserve"> a point the men would </w:t>
      </w:r>
      <w:proofErr w:type="spellStart"/>
      <w:r w:rsidR="003345F2">
        <w:t>count.Once</w:t>
      </w:r>
      <w:proofErr w:type="spellEnd"/>
      <w:r w:rsidR="003345F2">
        <w:t xml:space="preserve"> eating is over the drinking climax the </w:t>
      </w:r>
      <w:proofErr w:type="spellStart"/>
      <w:r w:rsidR="003345F2">
        <w:t>occasion.Women</w:t>
      </w:r>
      <w:proofErr w:type="spellEnd"/>
      <w:r w:rsidR="003345F2">
        <w:t xml:space="preserve"> would drink tea while around kitchen as the men would take the local brew made from </w:t>
      </w:r>
      <w:proofErr w:type="spellStart"/>
      <w:r w:rsidR="003345F2">
        <w:t>sorgum</w:t>
      </w:r>
      <w:proofErr w:type="spellEnd"/>
      <w:r w:rsidR="003345F2">
        <w:t xml:space="preserve"> </w:t>
      </w:r>
      <w:r w:rsidR="00531AC4">
        <w:t>flour</w:t>
      </w:r>
      <w:r w:rsidR="00BB7F4F">
        <w:t xml:space="preserve"> at a </w:t>
      </w:r>
      <w:proofErr w:type="spellStart"/>
      <w:r w:rsidR="00BB7F4F">
        <w:t>disgnated</w:t>
      </w:r>
      <w:proofErr w:type="spellEnd"/>
      <w:r w:rsidR="00BB7F4F">
        <w:t xml:space="preserve"> </w:t>
      </w:r>
      <w:proofErr w:type="spellStart"/>
      <w:r w:rsidR="00BB7F4F">
        <w:t>place</w:t>
      </w:r>
      <w:r w:rsidR="00531AC4">
        <w:t>.In</w:t>
      </w:r>
      <w:proofErr w:type="spellEnd"/>
      <w:r w:rsidR="00531AC4">
        <w:t xml:space="preserve"> their drinking they would sit around a pot with the stuff with each having a pipe dipped in the </w:t>
      </w:r>
      <w:proofErr w:type="spellStart"/>
      <w:r w:rsidR="00531AC4">
        <w:t>pot.Together</w:t>
      </w:r>
      <w:proofErr w:type="spellEnd"/>
      <w:r w:rsidR="00531AC4">
        <w:t xml:space="preserve"> they would share as they speak about the event and other </w:t>
      </w:r>
      <w:proofErr w:type="spellStart"/>
      <w:r w:rsidR="00531AC4">
        <w:t>experieces</w:t>
      </w:r>
      <w:proofErr w:type="spellEnd"/>
      <w:r w:rsidR="00531AC4">
        <w:t>.</w:t>
      </w:r>
    </w:p>
    <w:p w:rsidR="00531AC4" w:rsidRDefault="00531AC4" w:rsidP="00EB0090">
      <w:pPr>
        <w:spacing w:line="480" w:lineRule="auto"/>
      </w:pPr>
      <w:r>
        <w:t xml:space="preserve">          Some other food stuff are like arrow roots, sweet potatoes, dried mushrooms, </w:t>
      </w:r>
      <w:proofErr w:type="spellStart"/>
      <w:r>
        <w:t>omena</w:t>
      </w:r>
      <w:proofErr w:type="spellEnd"/>
      <w:r>
        <w:t xml:space="preserve"> (fish fingerings)</w:t>
      </w:r>
      <w:proofErr w:type="gramStart"/>
      <w:r>
        <w:t>,</w:t>
      </w:r>
      <w:proofErr w:type="spellStart"/>
      <w:r>
        <w:t>inguya</w:t>
      </w:r>
      <w:proofErr w:type="spellEnd"/>
      <w:proofErr w:type="gramEnd"/>
      <w:r>
        <w:t xml:space="preserve"> (insects that lives in holes only to fry while raining)</w:t>
      </w:r>
      <w:proofErr w:type="spellStart"/>
      <w:r w:rsidR="00516875">
        <w:t>rocusts</w:t>
      </w:r>
      <w:proofErr w:type="spellEnd"/>
      <w:r w:rsidR="00516875">
        <w:t xml:space="preserve"> and </w:t>
      </w:r>
      <w:proofErr w:type="spellStart"/>
      <w:r w:rsidR="00516875">
        <w:t>miroo</w:t>
      </w:r>
      <w:proofErr w:type="spellEnd"/>
      <w:r w:rsidR="00516875">
        <w:t xml:space="preserve">(which is made up of </w:t>
      </w:r>
      <w:proofErr w:type="spellStart"/>
      <w:r w:rsidR="00516875">
        <w:t>kunde</w:t>
      </w:r>
      <w:proofErr w:type="spellEnd"/>
      <w:r w:rsidR="00516875">
        <w:t xml:space="preserve">  and </w:t>
      </w:r>
      <w:proofErr w:type="spellStart"/>
      <w:r w:rsidR="00516875">
        <w:t>pumkins</w:t>
      </w:r>
      <w:proofErr w:type="spellEnd"/>
      <w:r w:rsidR="00CF548D">
        <w:t xml:space="preserve"> leaves.</w:t>
      </w:r>
    </w:p>
    <w:p w:rsidR="00CF548D" w:rsidRDefault="00CF548D" w:rsidP="00EB0090">
      <w:pPr>
        <w:spacing w:line="480" w:lineRule="auto"/>
      </w:pPr>
      <w:r>
        <w:t xml:space="preserve">   There are specifi</w:t>
      </w:r>
      <w:r w:rsidR="00BB7F4F">
        <w:t xml:space="preserve">c events like </w:t>
      </w:r>
      <w:proofErr w:type="spellStart"/>
      <w:r w:rsidR="00BB7F4F">
        <w:t>circumcis</w:t>
      </w:r>
      <w:r>
        <w:t>ion.They</w:t>
      </w:r>
      <w:proofErr w:type="spellEnd"/>
      <w:r>
        <w:t xml:space="preserve"> do it after every ten </w:t>
      </w:r>
      <w:proofErr w:type="spellStart"/>
      <w:r>
        <w:t>years.The</w:t>
      </w:r>
      <w:proofErr w:type="spellEnd"/>
      <w:r>
        <w:t xml:space="preserve"> initiates feeds on </w:t>
      </w:r>
      <w:proofErr w:type="spellStart"/>
      <w:r>
        <w:t>ugali,meat,porriage</w:t>
      </w:r>
      <w:proofErr w:type="spellEnd"/>
      <w:r>
        <w:t xml:space="preserve"> and </w:t>
      </w:r>
      <w:proofErr w:type="spellStart"/>
      <w:r>
        <w:t>indeginiou</w:t>
      </w:r>
      <w:r w:rsidR="00BB7F4F">
        <w:t>s</w:t>
      </w:r>
      <w:proofErr w:type="spellEnd"/>
      <w:r w:rsidR="00BB7F4F">
        <w:t xml:space="preserve"> </w:t>
      </w:r>
      <w:proofErr w:type="spellStart"/>
      <w:r w:rsidR="00BB7F4F">
        <w:t>vegetables</w:t>
      </w:r>
      <w:r>
        <w:t>.The</w:t>
      </w:r>
      <w:proofErr w:type="spellEnd"/>
      <w:r>
        <w:t xml:space="preserve"> food is made by the families of the initiates and taken to the forest </w:t>
      </w:r>
      <w:r w:rsidR="00BB7F4F">
        <w:t xml:space="preserve">where </w:t>
      </w:r>
      <w:r>
        <w:t>the</w:t>
      </w:r>
      <w:r w:rsidR="00BB7F4F">
        <w:t>y</w:t>
      </w:r>
      <w:r>
        <w:t xml:space="preserve"> have </w:t>
      </w:r>
      <w:proofErr w:type="spellStart"/>
      <w:r>
        <w:t>camped.While</w:t>
      </w:r>
      <w:proofErr w:type="spellEnd"/>
      <w:r>
        <w:t xml:space="preserve"> there no one claims of ownership but it is put on a </w:t>
      </w:r>
      <w:r w:rsidR="00BB7F4F">
        <w:lastRenderedPageBreak/>
        <w:t>ba</w:t>
      </w:r>
      <w:r>
        <w:t>sket made up of p</w:t>
      </w:r>
      <w:r w:rsidR="003A359D">
        <w:t xml:space="preserve">apyrus reeds and sealed with banana </w:t>
      </w:r>
      <w:proofErr w:type="spellStart"/>
      <w:r w:rsidR="003A359D">
        <w:t>branches.It</w:t>
      </w:r>
      <w:proofErr w:type="spellEnd"/>
      <w:r w:rsidR="003A359D">
        <w:t xml:space="preserve"> is eaten from </w:t>
      </w:r>
      <w:proofErr w:type="spellStart"/>
      <w:r w:rsidR="003A359D">
        <w:t>there.All</w:t>
      </w:r>
      <w:proofErr w:type="spellEnd"/>
      <w:r w:rsidR="003A359D">
        <w:t xml:space="preserve"> including </w:t>
      </w:r>
      <w:proofErr w:type="spellStart"/>
      <w:r w:rsidR="003A359D">
        <w:t>initiates,sponsors</w:t>
      </w:r>
      <w:proofErr w:type="spellEnd"/>
      <w:r w:rsidR="003A359D">
        <w:t xml:space="preserve"> and guards share and eats </w:t>
      </w:r>
      <w:proofErr w:type="spellStart"/>
      <w:r w:rsidR="003A359D">
        <w:t>together.In</w:t>
      </w:r>
      <w:proofErr w:type="spellEnd"/>
      <w:r w:rsidR="003A359D">
        <w:t xml:space="preserve"> the fourteenth day the initiates are taken back to their parents with a lot of dancing and partying\ marrying.</w:t>
      </w:r>
    </w:p>
    <w:p w:rsidR="003A359D" w:rsidRDefault="003A359D" w:rsidP="00EB0090">
      <w:pPr>
        <w:spacing w:line="480" w:lineRule="auto"/>
      </w:pPr>
      <w:r>
        <w:t xml:space="preserve">        What caught my attention the more is when she talked about libation a thing that I thought is a thing of </w:t>
      </w:r>
      <w:proofErr w:type="spellStart"/>
      <w:r>
        <w:t>old.Incase</w:t>
      </w:r>
      <w:proofErr w:type="spellEnd"/>
      <w:r>
        <w:t xml:space="preserve"> a parent dies it was to be followed by </w:t>
      </w:r>
      <w:proofErr w:type="spellStart"/>
      <w:r>
        <w:t>slaughtering.To</w:t>
      </w:r>
      <w:proofErr w:type="spellEnd"/>
      <w:r>
        <w:t xml:space="preserve"> a man a bull is </w:t>
      </w:r>
      <w:proofErr w:type="spellStart"/>
      <w:r>
        <w:t>slaughtered.To</w:t>
      </w:r>
      <w:proofErr w:type="spellEnd"/>
      <w:r>
        <w:t xml:space="preserve"> a female a heifer is </w:t>
      </w:r>
      <w:proofErr w:type="spellStart"/>
      <w:r>
        <w:t>slaughtered.The</w:t>
      </w:r>
      <w:proofErr w:type="spellEnd"/>
      <w:r>
        <w:t xml:space="preserve"> slaughtering of such is done by old men fetched to almost every </w:t>
      </w:r>
      <w:proofErr w:type="spellStart"/>
      <w:r>
        <w:t>homestea</w:t>
      </w:r>
      <w:r w:rsidR="00BB7F4F">
        <w:t>d.Each</w:t>
      </w:r>
      <w:proofErr w:type="spellEnd"/>
      <w:r w:rsidR="00BB7F4F">
        <w:t xml:space="preserve"> of the men is given a pie</w:t>
      </w:r>
      <w:r>
        <w:t xml:space="preserve">ce of meat to take to their respective homes and then come back and merry the remaining </w:t>
      </w:r>
      <w:proofErr w:type="spellStart"/>
      <w:r>
        <w:t>bate.The</w:t>
      </w:r>
      <w:proofErr w:type="spellEnd"/>
      <w:r>
        <w:t xml:space="preserve"> blood is presumed to have been taken by the late as well as specified piece of </w:t>
      </w:r>
      <w:r w:rsidR="00D83380">
        <w:t xml:space="preserve">meat that cannot be eaten by any living human </w:t>
      </w:r>
      <w:proofErr w:type="spellStart"/>
      <w:r w:rsidR="00D83380">
        <w:t>present</w:t>
      </w:r>
      <w:r w:rsidR="00BB7F4F">
        <w:t>.In</w:t>
      </w:r>
      <w:proofErr w:type="spellEnd"/>
      <w:r w:rsidR="00BB7F4F">
        <w:t xml:space="preserve"> this, </w:t>
      </w:r>
      <w:proofErr w:type="spellStart"/>
      <w:r w:rsidR="00BB7F4F">
        <w:t>ugali</w:t>
      </w:r>
      <w:proofErr w:type="spellEnd"/>
      <w:r w:rsidR="00BB7F4F">
        <w:t xml:space="preserve"> and meat is the on</w:t>
      </w:r>
      <w:r w:rsidR="00D83380">
        <w:t xml:space="preserve">ly stuff </w:t>
      </w:r>
      <w:proofErr w:type="spellStart"/>
      <w:r w:rsidR="00D83380">
        <w:t>taken.If</w:t>
      </w:r>
      <w:proofErr w:type="spellEnd"/>
      <w:r w:rsidR="00D83380">
        <w:t xml:space="preserve"> one has lost a loved one and has not done the libation cannot be allowed </w:t>
      </w:r>
      <w:r w:rsidR="00BB7F4F">
        <w:t>t</w:t>
      </w:r>
      <w:r w:rsidR="00D83380">
        <w:t xml:space="preserve">o take part in a such events or else the death </w:t>
      </w:r>
      <w:proofErr w:type="spellStart"/>
      <w:r w:rsidR="00D83380">
        <w:t>strikes.With</w:t>
      </w:r>
      <w:proofErr w:type="spellEnd"/>
      <w:r w:rsidR="00D83380">
        <w:t xml:space="preserve"> the meat eaten ‘</w:t>
      </w:r>
      <w:proofErr w:type="spellStart"/>
      <w:r w:rsidR="00D83380">
        <w:t>sitiani</w:t>
      </w:r>
      <w:proofErr w:type="spellEnd"/>
      <w:r w:rsidR="00D83380">
        <w:t>’ a solution ma</w:t>
      </w:r>
      <w:r w:rsidR="00BB7F4F">
        <w:t>de from burnt dried beans plant-</w:t>
      </w:r>
      <w:r w:rsidR="00D83380">
        <w:t xml:space="preserve">bitter but meant to demonstrate </w:t>
      </w:r>
      <w:r w:rsidR="00BB7F4F">
        <w:t>the pain felt is served.</w:t>
      </w:r>
    </w:p>
    <w:p w:rsidR="00D83380" w:rsidRDefault="00D83380" w:rsidP="00EB0090">
      <w:pPr>
        <w:spacing w:line="480" w:lineRule="auto"/>
      </w:pPr>
      <w:r>
        <w:t xml:space="preserve">         I thought with the coming of Christianity the old is gone but to my surprise</w:t>
      </w:r>
      <w:r w:rsidR="00BB7F4F">
        <w:t>,</w:t>
      </w:r>
      <w:r>
        <w:t xml:space="preserve"> I have </w:t>
      </w:r>
      <w:proofErr w:type="spellStart"/>
      <w:r>
        <w:t>learn’t</w:t>
      </w:r>
      <w:proofErr w:type="spellEnd"/>
      <w:r>
        <w:t xml:space="preserve"> if one becomes a Christian do not lose the </w:t>
      </w:r>
      <w:r w:rsidR="00BB7F4F">
        <w:t xml:space="preserve">cultural </w:t>
      </w:r>
      <w:proofErr w:type="spellStart"/>
      <w:r>
        <w:t>identity.You</w:t>
      </w:r>
      <w:proofErr w:type="spellEnd"/>
      <w:r>
        <w:t xml:space="preserve"> carry your </w:t>
      </w:r>
      <w:proofErr w:type="spellStart"/>
      <w:r>
        <w:t>athnicity</w:t>
      </w:r>
      <w:proofErr w:type="spellEnd"/>
      <w:r w:rsidR="00E74F7D">
        <w:t xml:space="preserve">\culture with </w:t>
      </w:r>
      <w:proofErr w:type="spellStart"/>
      <w:r w:rsidR="00E74F7D">
        <w:t>you.A</w:t>
      </w:r>
      <w:proofErr w:type="spellEnd"/>
      <w:r w:rsidR="00E74F7D">
        <w:t xml:space="preserve"> lot is retained.</w:t>
      </w:r>
      <w:bookmarkStart w:id="0" w:name="_GoBack"/>
      <w:bookmarkEnd w:id="0"/>
    </w:p>
    <w:sectPr w:rsidR="00D8338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90"/>
    <w:rsid w:val="00125E3C"/>
    <w:rsid w:val="00190403"/>
    <w:rsid w:val="003345F2"/>
    <w:rsid w:val="003A359D"/>
    <w:rsid w:val="005075A2"/>
    <w:rsid w:val="00516875"/>
    <w:rsid w:val="00531AC4"/>
    <w:rsid w:val="006734A5"/>
    <w:rsid w:val="006C7F66"/>
    <w:rsid w:val="00A026BE"/>
    <w:rsid w:val="00AA7240"/>
    <w:rsid w:val="00BB7F4F"/>
    <w:rsid w:val="00C81A66"/>
    <w:rsid w:val="00CD6EC3"/>
    <w:rsid w:val="00CF548D"/>
    <w:rsid w:val="00D83380"/>
    <w:rsid w:val="00E74F7D"/>
    <w:rsid w:val="00EB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1FEAB-1058-42E9-B8DA-583A2153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auto"/>
    </w:rPr>
  </w:style>
  <w:style w:type="character" w:styleId="Strong">
    <w:name w:val="Strong"/>
    <w:basedOn w:val="DefaultParagraphFont"/>
    <w:uiPriority w:val="22"/>
    <w:qFormat/>
    <w:rPr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2C-LAB-Testing\Desktop\word2013b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word2013bw.dotx</Template>
  <TotalTime>154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A2C-LAB-Testing</dc:creator>
  <cp:lastModifiedBy>A2C-LAB-Testing</cp:lastModifiedBy>
  <cp:revision>2</cp:revision>
  <dcterms:created xsi:type="dcterms:W3CDTF">2020-03-24T06:48:00Z</dcterms:created>
  <dcterms:modified xsi:type="dcterms:W3CDTF">2020-03-24T09:22:00Z</dcterms:modified>
</cp:coreProperties>
</file>