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F40F6" w:rsidRDefault="00DE1ABE" w:rsidP="00DE1ABE">
      <w:pPr>
        <w:spacing w:line="480" w:lineRule="auto"/>
      </w:pPr>
      <w:r>
        <w:t>INTERVIEW WITH REVERED GIDION ROBI.</w:t>
      </w:r>
    </w:p>
    <w:p w:rsidR="00DE1ABE" w:rsidRDefault="00DE1ABE" w:rsidP="00DE1ABE">
      <w:pPr>
        <w:spacing w:line="480" w:lineRule="auto"/>
      </w:pPr>
      <w:r>
        <w:t>Revered Gidion Robi was born and grewn in Bondeni</w:t>
      </w:r>
      <w:r w:rsidR="00084B5E">
        <w:t>,</w:t>
      </w:r>
      <w:r>
        <w:t xml:space="preserve"> a surburb of Nakuru town.He has been a member of Africa Inland Church till he l</w:t>
      </w:r>
      <w:r w:rsidR="00084B5E">
        <w:t xml:space="preserve">eft for USA in 1995.He studied </w:t>
      </w:r>
      <w:r>
        <w:t>his pastoral courses at Moffat college of bible.In the year 1993 he graduated with a four years course diploma in bible and pastoral duties.He is married to a kikuyu lady as he is a typical kikuyu and eager to retain his culture he jokingly said.He Eluded that he has two sons</w:t>
      </w:r>
      <w:r w:rsidR="00AD3FB1">
        <w:t>,</w:t>
      </w:r>
      <w:r>
        <w:t xml:space="preserve"> twenty four years and eighteen years respectifuly.The two were born a</w:t>
      </w:r>
      <w:r w:rsidR="002C1C74">
        <w:t>nd raised in USA.Rev. Gideon Robi left Kenya for USA in 1995 to pursue his undergraduate degree in Be</w:t>
      </w:r>
      <w:r w:rsidR="00AD3FB1">
        <w:t>ulah Heights University only to</w:t>
      </w:r>
      <w:r w:rsidR="002C1C74">
        <w:t xml:space="preserve"> g</w:t>
      </w:r>
      <w:r w:rsidR="00CF6676">
        <w:t>raduate in the year 1996.He later joined Lu</w:t>
      </w:r>
      <w:r w:rsidR="002C1C74">
        <w:t>therise Seminary in 1997 to 1999 for a master in Divinities.Rev Gidion robi arrived in USA on Friday 19</w:t>
      </w:r>
      <w:r w:rsidR="002C1C74" w:rsidRPr="002C1C74">
        <w:rPr>
          <w:vertAlign w:val="superscript"/>
        </w:rPr>
        <w:t>th</w:t>
      </w:r>
      <w:r w:rsidR="002C1C74">
        <w:t xml:space="preserve"> may 1995.Robi’s expectations were too high only </w:t>
      </w:r>
      <w:r w:rsidR="00084B5E">
        <w:t>to have a decimal of it being fu</w:t>
      </w:r>
      <w:r w:rsidR="002C1C74">
        <w:t xml:space="preserve">lfilled.While in Kenya the title of a pastor gave him a high self esteem,self worth and ego only to be taken as an African with </w:t>
      </w:r>
      <w:r w:rsidR="0053344C">
        <w:t>“little” to offer.He had the notion of getting extreamly rich instantly but upon landing he found a white man with a play card reading “I work for food”.This troubled him</w:t>
      </w:r>
      <w:r w:rsidR="00CF6676">
        <w:t xml:space="preserve">.He had an earlier thought,now </w:t>
      </w:r>
      <w:r w:rsidR="0053344C">
        <w:t xml:space="preserve">that I have come from a third world country to a first world country money and wealth is in surplus.Earlier while still in Kenya </w:t>
      </w:r>
      <w:r w:rsidR="00084B5E">
        <w:t>he had come in contact with non_governmental organiz</w:t>
      </w:r>
      <w:r w:rsidR="0053344C">
        <w:t>ations from USA which had plenty of money to give.He expected the same. “sema”,Shock!</w:t>
      </w:r>
    </w:p>
    <w:p w:rsidR="0053344C" w:rsidRDefault="0053344C" w:rsidP="00DE1ABE">
      <w:pPr>
        <w:spacing w:line="480" w:lineRule="auto"/>
      </w:pPr>
      <w:r>
        <w:t xml:space="preserve">Rev Robi was nine months in marriage.He expected some special considerations by Beulah Heights </w:t>
      </w:r>
      <w:r w:rsidR="00CF6676">
        <w:t>University of being given accommo</w:t>
      </w:r>
      <w:r>
        <w:t>dations with his hot newly</w:t>
      </w:r>
      <w:r w:rsidR="007A5192">
        <w:t xml:space="preserve"> wedded wife.Shokingly,there were no rooms for such only to be put in separate dorms.They had to stay as such for nine months.On the ninth month he hired an apartment</w:t>
      </w:r>
      <w:r w:rsidR="00CF6676">
        <w:t>. It’s then,when reality struck and struck</w:t>
      </w:r>
      <w:r w:rsidR="007A5192">
        <w:t xml:space="preserve"> very hard.While they were in dorms everything was provided.Here he stressed,”eveeerything” but in the apartment not even a martress.In squire one, in foreign land he almost starved.He even contemplated going back to Kenya.The only thing that made him stay put</w:t>
      </w:r>
      <w:r w:rsidR="00084B5E">
        <w:t xml:space="preserve"> is the truth that he had baid </w:t>
      </w:r>
      <w:r w:rsidR="007A5192">
        <w:t>good bye to his chur</w:t>
      </w:r>
      <w:r w:rsidR="00D11301">
        <w:t>ch back in Njoro and in Bondeni.”what would he say” question kept sweeping across his mind.To suit the place and his b</w:t>
      </w:r>
      <w:r w:rsidR="008D64BF">
        <w:t>i</w:t>
      </w:r>
      <w:r w:rsidR="00084B5E">
        <w:t>s</w:t>
      </w:r>
      <w:r w:rsidR="00D11301">
        <w:t xml:space="preserve">y routines, Robi had to drive for he had contemplated of having a </w:t>
      </w:r>
      <w:r w:rsidR="008D64BF">
        <w:t>car which would take him to school</w:t>
      </w:r>
      <w:r w:rsidR="00D11301">
        <w:t xml:space="preserve"> as well as to working station.The saddening truth is that he had no car.He had to borrow a friend</w:t>
      </w:r>
      <w:r w:rsidR="008D64BF">
        <w:t>’</w:t>
      </w:r>
      <w:r w:rsidR="00D11301">
        <w:t>s car fo</w:t>
      </w:r>
      <w:r w:rsidR="008D64BF">
        <w:t>r a test</w:t>
      </w:r>
      <w:r w:rsidR="00D11301">
        <w:t>.Luckily, his friend became true to him and helped him.Apon passing the test,he reorganized himself and bought one of his own.Robi faced a number of cultural challenges.The m</w:t>
      </w:r>
      <w:r w:rsidR="00084B5E">
        <w:t xml:space="preserve">ajor one was his ascent visa vi </w:t>
      </w:r>
      <w:r w:rsidR="00D11301">
        <w:t xml:space="preserve"> his counterpart’s one.He would hear little and would communicate little as well.The word pardon </w:t>
      </w:r>
      <w:r w:rsidR="00084B5E">
        <w:t>a B</w:t>
      </w:r>
      <w:r w:rsidR="00EC5195">
        <w:t>riti</w:t>
      </w:r>
      <w:r w:rsidR="00084B5E">
        <w:t>sh English word was not in the A</w:t>
      </w:r>
      <w:r w:rsidR="00EC5195">
        <w:t>mericans vocabularies.He was for sure dismayed. He attested that most women are smarter in changing the ascent as opposed to males.He struggled and still struggling.He pointed of a given Sunday when he preached energetically only for an old woman to tell him”You sounded funny and humorous though I didn’t hear or understood anything</w:t>
      </w:r>
      <w:r w:rsidR="009B06EC">
        <w:t>.”Desparetly he went home.What annoyed him the most were the questions like,do you live in house or do you wear shoes back in Kenya?The pre</w:t>
      </w:r>
      <w:r w:rsidR="008D64BF">
        <w:t>_</w:t>
      </w:r>
      <w:r w:rsidR="009B06EC">
        <w:t>percieved though</w:t>
      </w:r>
      <w:r w:rsidR="00177ED1">
        <w:t>t disturbed him.</w:t>
      </w:r>
    </w:p>
    <w:p w:rsidR="00177ED1" w:rsidRDefault="00177ED1" w:rsidP="00DE1ABE">
      <w:pPr>
        <w:spacing w:line="480" w:lineRule="auto"/>
      </w:pPr>
      <w:r>
        <w:t>Robi hastly said that our culture here in Kenya do not train us to be independent as American culture does.He said in America at eighteen one has to leave the parents and starts by his own,unless schooling or what is un escapable.In Kenya as long the parents are alive</w:t>
      </w:r>
      <w:r w:rsidR="00D52378">
        <w:t>,</w:t>
      </w:r>
      <w:r>
        <w:t xml:space="preserve"> i</w:t>
      </w:r>
      <w:r w:rsidR="00D52378">
        <w:t>t’</w:t>
      </w:r>
      <w:r>
        <w:t xml:space="preserve">s not </w:t>
      </w:r>
      <w:r w:rsidR="00D52378">
        <w:t xml:space="preserve"> an </w:t>
      </w:r>
      <w:r>
        <w:t>obligatory for one to leave.It’s good to but not a must.Infact, some tribes,the parents demand of the children’s stay in their houses.</w:t>
      </w:r>
    </w:p>
    <w:p w:rsidR="00084B5E" w:rsidRDefault="00084B5E" w:rsidP="00DE1ABE">
      <w:pPr>
        <w:spacing w:line="480" w:lineRule="auto"/>
      </w:pPr>
      <w:r>
        <w:t xml:space="preserve">     School fees in Kenya</w:t>
      </w:r>
      <w:r w:rsidR="00D52378">
        <w:t>,</w:t>
      </w:r>
      <w:r>
        <w:t xml:space="preserve"> it’</w:t>
      </w:r>
      <w:r w:rsidR="00D52378">
        <w:t>s the parents responsibility.In</w:t>
      </w:r>
      <w:r>
        <w:t xml:space="preserve"> USA Robi had to start schooling with a loan which he has not settled to date.The children in USA </w:t>
      </w:r>
      <w:r w:rsidR="00966DF3">
        <w:t>are given loans by the fede</w:t>
      </w:r>
      <w:r w:rsidR="00D52378">
        <w:t>ral government only to pay apone</w:t>
      </w:r>
      <w:r w:rsidR="00966DF3">
        <w:t xml:space="preserve"> employment.He acknowledged dehumaning state in America where some sort of work\professions are white dorminated while the hard labour is left for Africans and other simingly inferior races.Mr “pastor” landed in job where he was to fry chicken in a very busy hotel.A thing he would never had done if he remained in Kenya owing to his title “pastor” “revered”.While in this he noted that life in America is moving very first and everybody was busy.He was shown how to fry a chicken </w:t>
      </w:r>
      <w:r w:rsidR="00D52378">
        <w:t>in minut</w:t>
      </w:r>
      <w:r w:rsidR="005615BB">
        <w:t>es only his superviser f</w:t>
      </w:r>
      <w:r w:rsidR="00966DF3">
        <w:t>ailing to report next day</w:t>
      </w:r>
      <w:r w:rsidR="005615BB">
        <w:t>.They are willing to help but they are too busy.Rev. Robi also pointed language barrier as a major challenge.Back in Kenya and as it was in his education</w:t>
      </w:r>
      <w:r w:rsidR="00D52378">
        <w:t>,</w:t>
      </w:r>
      <w:r w:rsidR="005615BB">
        <w:t xml:space="preserve"> he got used to a British English and in USA was the American one which is not only different in spelling but ascent as well.</w:t>
      </w:r>
      <w:r w:rsidR="005615BB">
        <w:br/>
        <w:t xml:space="preserve">    Poor Rev. Robi found himself working in a gas station.In Kenya this is for less educated.Due to inculturation, he worked for just a week.He left for he was fighting for a space as a “pastor” _the respected pastor!</w:t>
      </w:r>
    </w:p>
    <w:p w:rsidR="005615BB" w:rsidRDefault="005615BB" w:rsidP="00DE1ABE">
      <w:pPr>
        <w:spacing w:line="480" w:lineRule="auto"/>
      </w:pPr>
      <w:r>
        <w:t xml:space="preserve">   He was equally challenged by cashless economy where most of the payments were to be done with a card.It was foreign to him.He used to deal with coins and notes.</w:t>
      </w:r>
    </w:p>
    <w:p w:rsidR="00B72254" w:rsidRDefault="005615BB" w:rsidP="00DE1ABE">
      <w:pPr>
        <w:spacing w:line="480" w:lineRule="auto"/>
      </w:pPr>
      <w:r>
        <w:t xml:space="preserve">   Time and punctuality was onother major thing Robi learnt</w:t>
      </w:r>
      <w:r w:rsidR="00FC0120">
        <w:t xml:space="preserve"> in B.H.U.In Kenya, not only being late,one can fail to report without notice.In USA time drove ever</w:t>
      </w:r>
      <w:r w:rsidR="00D52378">
        <w:t>y</w:t>
      </w:r>
      <w:r w:rsidR="00FC0120">
        <w:t xml:space="preserve"> other thing.One has to b</w:t>
      </w:r>
      <w:r w:rsidR="00D52378">
        <w:t>e mobile enough.Failure to hono</w:t>
      </w:r>
      <w:r w:rsidR="00FC0120">
        <w:t>r time and other expected norms makes his children to refer to him as “you Kenyans.”He also pointed out of the flow of education system in B.H.U and America at large,that it forces one to adjust to become what one should be.Honestly this made me admire being in USA even if it’s for a week for it left me wondering “could I be what am not?</w:t>
      </w:r>
      <w:r w:rsidR="00B72254">
        <w:t>”Am purposed to be whom I should be!Robi opened my eyes.</w:t>
      </w:r>
    </w:p>
    <w:p w:rsidR="00B72254" w:rsidRDefault="00D52378" w:rsidP="00DE1ABE">
      <w:pPr>
        <w:spacing w:line="480" w:lineRule="auto"/>
      </w:pPr>
      <w:r>
        <w:t>Robi pointed out of disparitie</w:t>
      </w:r>
      <w:r w:rsidR="00B72254">
        <w:t>s in food served here in Kenya and the food in USA.Ugali is our stable food here but hamburgers and chicken is the most used food in USA. Food stuff like crabs he had to learn with courage how to feed on them.He pointed of a thing that I as a person admire</w:t>
      </w:r>
      <w:r>
        <w:t>,</w:t>
      </w:r>
      <w:r w:rsidR="00B72254">
        <w:t>_truthfulness and openness of Americans.They don’t sugarcoat.Openness in Kenya is a virtue to be learnt.It’s not a grown up with virtue.</w:t>
      </w:r>
    </w:p>
    <w:p w:rsidR="00FF4DF8" w:rsidRDefault="00FF4DF8" w:rsidP="00DE1ABE">
      <w:pPr>
        <w:spacing w:line="480" w:lineRule="auto"/>
      </w:pPr>
      <w:r>
        <w:t xml:space="preserve">   He has been judged</w:t>
      </w:r>
      <w:r w:rsidR="00D52378">
        <w:t xml:space="preserve"> wrongly based on his skin colo</w:t>
      </w:r>
      <w:r>
        <w:t>r severally. He hates “where are you from” question.He acknowledged presence of racism but echoed that it is not as open as our tribalism in Kenya.He said Americans likes to keep their space.USA culture teaches everyone to fight for his or her space.Harassment to Africans by other Africans is more severe than americans dealing with an African.To this he gave a short story at airport to justify his sentiments.Once in a Kenyan Airport he was asked to produce tickets.He gave an online one only to be forced to produce a hard copy.While he was opening the bag a white came wi</w:t>
      </w:r>
      <w:r w:rsidR="000D0A5F">
        <w:t>th an online one only to be allowed to pass.He admittedly said that he became mad and demanded for a sitting with the administration.</w:t>
      </w:r>
    </w:p>
    <w:p w:rsidR="009C635E" w:rsidRDefault="009C635E" w:rsidP="00DE1ABE">
      <w:pPr>
        <w:spacing w:line="480" w:lineRule="auto"/>
      </w:pPr>
      <w:r>
        <w:t xml:space="preserve">     In Kenya women are there to listen but not to say.In America women are legally overprotected. They are empowered.He had to adjust, to be interms with this new reality.Ac</w:t>
      </w:r>
      <w:r w:rsidR="00D25783">
        <w:t>countabilty,spending for what it</w:t>
      </w:r>
      <w:r>
        <w:t xml:space="preserve"> meant for.This is demanded culturaly in USA while in Kenya,spend you will argue your case latter.While in BHU he learnt a lot including ethos,ethics and other mannerism.Having the s</w:t>
      </w:r>
      <w:r w:rsidR="00744508">
        <w:t xml:space="preserve">chool being a mixture up of African americans and whites americans,while there his </w:t>
      </w:r>
      <w:r w:rsidR="00D25783">
        <w:t>stereotype</w:t>
      </w:r>
      <w:r w:rsidR="00744508">
        <w:t xml:space="preserve"> way of seeing </w:t>
      </w:r>
      <w:r w:rsidR="00D25783">
        <w:t>things was changed and scope wi</w:t>
      </w:r>
      <w:r w:rsidR="00744508">
        <w:t>dened especially the theology part of it.He testified of a pastor with more than one wife,sex before marriage between Christians which is a total aborminations in Kenya if not in Africa</w:t>
      </w:r>
      <w:r w:rsidR="00D25783">
        <w:t>.Prob</w:t>
      </w:r>
      <w:r w:rsidR="00744508">
        <w:t>ably that is</w:t>
      </w:r>
      <w:r w:rsidR="00D25783">
        <w:t xml:space="preserve"> why they say Africans are noto</w:t>
      </w:r>
      <w:r w:rsidR="00744508">
        <w:t>riously religious.Him being a BHU student made him get access to a green card.</w:t>
      </w:r>
    </w:p>
    <w:p w:rsidR="00744508" w:rsidRDefault="00744508" w:rsidP="00DE1ABE">
      <w:pPr>
        <w:spacing w:line="480" w:lineRule="auto"/>
      </w:pPr>
      <w:r>
        <w:t xml:space="preserve">    The BHU education gave him theological base he has,he is not heretical in his preachings to the children he ministers to,here in Ke</w:t>
      </w:r>
      <w:r w:rsidR="00FB15B2">
        <w:t>nya.He gained Christian education relevant to children lives.He as well used BHU credentials to register the school he is patronizing.</w:t>
      </w:r>
      <w:r w:rsidR="00D25783">
        <w:t>He also uses the same to mobiliz</w:t>
      </w:r>
      <w:r w:rsidR="00FB15B2">
        <w:t>e resources.</w:t>
      </w:r>
    </w:p>
    <w:p w:rsidR="00FB15B2" w:rsidRDefault="00FB15B2" w:rsidP="00DE1ABE">
      <w:pPr>
        <w:spacing w:line="480" w:lineRule="auto"/>
      </w:pPr>
      <w:r>
        <w:t xml:space="preserve">    Robi has to do some adjustment when coming back to Nakuru.At  a point he has expectations that something are to happen in a particular way and are not.In this he has to remind himself,he is in Kenya.He has to learn or remind himself of patience.Kenyans are not good time keepers.Expectations by whoever he meets that he has to dish out handouts.Taken as a</w:t>
      </w:r>
      <w:r w:rsidR="00D25783">
        <w:t xml:space="preserve"> </w:t>
      </w:r>
      <w:r>
        <w:t>threat by the church administration for having studied at over</w:t>
      </w:r>
      <w:bookmarkStart w:id="0" w:name="_GoBack"/>
      <w:bookmarkEnd w:id="0"/>
      <w:r>
        <w:t xml:space="preserve">seas.He has to show some sort of humility,no room for “americans” arrogancy. </w:t>
      </w:r>
    </w:p>
    <w:p w:rsidR="00FB15B2" w:rsidRDefault="00FB15B2" w:rsidP="00DE1ABE">
      <w:pPr>
        <w:spacing w:line="480" w:lineRule="auto"/>
      </w:pPr>
      <w:r>
        <w:t xml:space="preserve">   Interviewing Rev. Robi was fo</w:t>
      </w:r>
      <w:r w:rsidR="009E3C4A">
        <w:t>r sure a necessity. It widened my scope.I thought I was an Island only to find I need more and more of interactions which will ultimately change who I am today.THANKS ROBI,THANKS MY PROFESSOR.</w:t>
      </w:r>
    </w:p>
    <w:sectPr w:rsidR="00FB15B2">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imes New Roman">
    <w:panose1 w:val="02020603050405020304"/>
    <w:charset w:val="00"/>
    <w:family w:val="roman"/>
    <w:pitch w:val="variable"/>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56"/>
  <w:attachedTemplate r:id="rId1"/>
  <w:defaultTabStop w:val="708"/>
  <w:hyphenationZone w:val="425"/>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1ABE"/>
    <w:rsid w:val="00084B5E"/>
    <w:rsid w:val="000D0A5F"/>
    <w:rsid w:val="00177ED1"/>
    <w:rsid w:val="002C1C74"/>
    <w:rsid w:val="0053344C"/>
    <w:rsid w:val="005615BB"/>
    <w:rsid w:val="00744508"/>
    <w:rsid w:val="007A5192"/>
    <w:rsid w:val="008D64BF"/>
    <w:rsid w:val="00966DF3"/>
    <w:rsid w:val="009B06EC"/>
    <w:rsid w:val="009C635E"/>
    <w:rsid w:val="009E3C4A"/>
    <w:rsid w:val="00AD3FB1"/>
    <w:rsid w:val="00AF40F6"/>
    <w:rsid w:val="00B72254"/>
    <w:rsid w:val="00CF6676"/>
    <w:rsid w:val="00D11301"/>
    <w:rsid w:val="00D25783"/>
    <w:rsid w:val="00D52378"/>
    <w:rsid w:val="00DE1ABE"/>
    <w:rsid w:val="00EC5195"/>
    <w:rsid w:val="00FB15B2"/>
    <w:rsid w:val="00FC0120"/>
    <w:rsid w:val="00FF4DF8"/>
  </w:rsids>
  <m:mathPr>
    <m:mathFont m:val="Cambria Math"/>
    <m:brkBin m:val="before"/>
    <m:brkBinSub m:val="--"/>
    <m:smallFrac m:val="0"/>
    <m:dispDef/>
    <m:lMargin m:val="0"/>
    <m:rMargin m:val="0"/>
    <m:defJc m:val="centerGroup"/>
    <m:wrapIndent m:val="1440"/>
    <m:intLim m:val="subSup"/>
    <m:naryLim m:val="undOvr"/>
  </m:mathPr>
  <w:themeFontLang w:val="pt-B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AE23D8A-A269-4B44-BF3A-9350FF266B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color w:val="262626" w:themeColor="text1" w:themeTint="D9"/>
      <w:sz w:val="32"/>
      <w:szCs w:val="32"/>
    </w:rPr>
  </w:style>
  <w:style w:type="paragraph" w:styleId="Heading2">
    <w:name w:val="heading 2"/>
    <w:basedOn w:val="Normal"/>
    <w:next w:val="Normal"/>
    <w:link w:val="Heading2Char"/>
    <w:uiPriority w:val="9"/>
    <w:semiHidden/>
    <w:unhideWhenUsed/>
    <w:qFormat/>
    <w:pPr>
      <w:keepNext/>
      <w:keepLines/>
      <w:spacing w:before="40" w:after="0"/>
      <w:outlineLvl w:val="1"/>
    </w:pPr>
    <w:rPr>
      <w:rFonts w:asciiTheme="majorHAnsi" w:eastAsiaTheme="majorEastAsia" w:hAnsiTheme="majorHAnsi" w:cstheme="majorBidi"/>
      <w:color w:val="262626" w:themeColor="text1" w:themeTint="D9"/>
      <w:sz w:val="28"/>
      <w:szCs w:val="28"/>
    </w:rPr>
  </w:style>
  <w:style w:type="paragraph" w:styleId="Heading3">
    <w:name w:val="heading 3"/>
    <w:basedOn w:val="Normal"/>
    <w:next w:val="Normal"/>
    <w:link w:val="Heading3Char"/>
    <w:uiPriority w:val="9"/>
    <w:semiHidden/>
    <w:unhideWhenUsed/>
    <w:qFormat/>
    <w:pPr>
      <w:keepNext/>
      <w:keepLines/>
      <w:spacing w:before="40" w:after="0"/>
      <w:outlineLvl w:val="2"/>
    </w:pPr>
    <w:rPr>
      <w:rFonts w:asciiTheme="majorHAnsi" w:eastAsiaTheme="majorEastAsia" w:hAnsiTheme="majorHAnsi" w:cstheme="majorBidi"/>
      <w:color w:val="0D0D0D" w:themeColor="text1" w:themeTint="F2"/>
      <w:sz w:val="24"/>
      <w:szCs w:val="24"/>
    </w:rPr>
  </w:style>
  <w:style w:type="paragraph" w:styleId="Heading4">
    <w:name w:val="heading 4"/>
    <w:basedOn w:val="Normal"/>
    <w:next w:val="Normal"/>
    <w:link w:val="Heading4Char"/>
    <w:uiPriority w:val="9"/>
    <w:semiHidden/>
    <w:unhideWhenUsed/>
    <w:qFormat/>
    <w:pPr>
      <w:keepNext/>
      <w:keepLines/>
      <w:spacing w:before="40" w:after="0"/>
      <w:outlineLvl w:val="3"/>
    </w:pPr>
    <w:rPr>
      <w:i/>
      <w:iCs/>
    </w:rPr>
  </w:style>
  <w:style w:type="paragraph" w:styleId="Heading5">
    <w:name w:val="heading 5"/>
    <w:basedOn w:val="Normal"/>
    <w:next w:val="Normal"/>
    <w:link w:val="Heading5Char"/>
    <w:uiPriority w:val="9"/>
    <w:semiHidden/>
    <w:unhideWhenUsed/>
    <w:qFormat/>
    <w:pPr>
      <w:keepNext/>
      <w:keepLines/>
      <w:spacing w:before="40" w:after="0"/>
      <w:outlineLvl w:val="4"/>
    </w:pPr>
    <w:rPr>
      <w:color w:val="404040" w:themeColor="text1" w:themeTint="BF"/>
    </w:rPr>
  </w:style>
  <w:style w:type="paragraph" w:styleId="Heading6">
    <w:name w:val="heading 6"/>
    <w:basedOn w:val="Normal"/>
    <w:next w:val="Normal"/>
    <w:link w:val="Heading6Char"/>
    <w:uiPriority w:val="9"/>
    <w:semiHidden/>
    <w:unhideWhenUsed/>
    <w:qFormat/>
    <w:pPr>
      <w:keepNext/>
      <w:keepLines/>
      <w:spacing w:before="40" w:after="0"/>
      <w:outlineLvl w:val="5"/>
    </w:pPr>
  </w:style>
  <w:style w:type="paragraph" w:styleId="Heading7">
    <w:name w:val="heading 7"/>
    <w:basedOn w:val="Normal"/>
    <w:next w:val="Normal"/>
    <w:link w:val="Heading7Char"/>
    <w:uiPriority w:val="9"/>
    <w:semiHidden/>
    <w:unhideWhenUsed/>
    <w:qFormat/>
    <w:pPr>
      <w:keepNext/>
      <w:keepLines/>
      <w:spacing w:before="40"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pPr>
      <w:keepNext/>
      <w:keepLines/>
      <w:spacing w:before="40" w:after="0"/>
      <w:outlineLvl w:val="7"/>
    </w:pPr>
    <w:rPr>
      <w:color w:val="262626" w:themeColor="text1" w:themeTint="D9"/>
      <w:sz w:val="21"/>
      <w:szCs w:val="21"/>
    </w:rPr>
  </w:style>
  <w:style w:type="paragraph" w:styleId="Heading9">
    <w:name w:val="heading 9"/>
    <w:basedOn w:val="Normal"/>
    <w:next w:val="Normal"/>
    <w:link w:val="Heading9Char"/>
    <w:uiPriority w:val="9"/>
    <w:semiHidden/>
    <w:unhideWhenUsed/>
    <w:qFormat/>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pPr>
      <w:spacing w:after="0" w:line="240" w:lineRule="auto"/>
      <w:contextualSpacing/>
    </w:pPr>
    <w:rPr>
      <w:rFonts w:asciiTheme="majorHAnsi" w:eastAsiaTheme="majorEastAsia" w:hAnsiTheme="majorHAnsi" w:cstheme="majorBidi"/>
      <w:spacing w:val="-10"/>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sz w:val="56"/>
      <w:szCs w:val="56"/>
    </w:rPr>
  </w:style>
  <w:style w:type="paragraph" w:styleId="Subtitle">
    <w:name w:val="Subtitle"/>
    <w:basedOn w:val="Normal"/>
    <w:next w:val="Normal"/>
    <w:link w:val="SubtitleChar"/>
    <w:uiPriority w:val="11"/>
    <w:qFormat/>
    <w:pPr>
      <w:numPr>
        <w:ilvl w:val="1"/>
      </w:numPr>
    </w:pPr>
    <w:rPr>
      <w:color w:val="5A5A5A" w:themeColor="text1" w:themeTint="A5"/>
      <w:spacing w:val="15"/>
    </w:rPr>
  </w:style>
  <w:style w:type="character" w:customStyle="1" w:styleId="SubtitleChar">
    <w:name w:val="Subtitle Char"/>
    <w:basedOn w:val="DefaultParagraphFont"/>
    <w:link w:val="Subtitle"/>
    <w:uiPriority w:val="11"/>
    <w:rPr>
      <w:color w:val="5A5A5A" w:themeColor="text1" w:themeTint="A5"/>
      <w:spacing w:val="15"/>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262626" w:themeColor="text1" w:themeTint="D9"/>
      <w:sz w:val="32"/>
      <w:szCs w:val="32"/>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262626" w:themeColor="text1" w:themeTint="D9"/>
      <w:sz w:val="28"/>
      <w:szCs w:val="28"/>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0D0D0D" w:themeColor="text1" w:themeTint="F2"/>
      <w:sz w:val="24"/>
      <w:szCs w:val="24"/>
    </w:rPr>
  </w:style>
  <w:style w:type="character" w:customStyle="1" w:styleId="Heading4Char">
    <w:name w:val="Heading 4 Char"/>
    <w:basedOn w:val="DefaultParagraphFont"/>
    <w:link w:val="Heading4"/>
    <w:uiPriority w:val="9"/>
    <w:rPr>
      <w:rFonts w:asciiTheme="majorHAnsi" w:eastAsiaTheme="majorEastAsia" w:hAnsiTheme="majorHAnsi" w:cstheme="majorBidi"/>
      <w:i/>
      <w:iCs/>
      <w:color w:val="404040" w:themeColor="text1" w:themeTint="BF"/>
    </w:rPr>
  </w:style>
  <w:style w:type="character" w:customStyle="1" w:styleId="Heading5Char">
    <w:name w:val="Heading 5 Char"/>
    <w:basedOn w:val="DefaultParagraphFont"/>
    <w:link w:val="Heading5"/>
    <w:uiPriority w:val="9"/>
    <w:rPr>
      <w:rFonts w:asciiTheme="majorHAnsi" w:eastAsiaTheme="majorEastAsia" w:hAnsiTheme="majorHAnsi" w:cstheme="majorBidi"/>
      <w:color w:val="404040" w:themeColor="text1" w:themeTint="BF"/>
    </w:rPr>
  </w:style>
  <w:style w:type="character" w:customStyle="1" w:styleId="Heading6Char">
    <w:name w:val="Heading 6 Char"/>
    <w:basedOn w:val="DefaultParagraphFont"/>
    <w:link w:val="Heading6"/>
    <w:uiPriority w:val="9"/>
    <w:rPr>
      <w:rFonts w:asciiTheme="majorHAnsi" w:eastAsiaTheme="majorEastAsia" w:hAnsiTheme="majorHAnsi" w:cstheme="majorBidi"/>
    </w:rPr>
  </w:style>
  <w:style w:type="character" w:customStyle="1" w:styleId="Heading7Char">
    <w:name w:val="Heading 7 Char"/>
    <w:basedOn w:val="DefaultParagraphFont"/>
    <w:link w:val="Heading7"/>
    <w:uiPriority w:val="9"/>
    <w:rPr>
      <w:rFonts w:asciiTheme="majorHAnsi" w:eastAsiaTheme="majorEastAsia" w:hAnsiTheme="majorHAnsi" w:cstheme="majorBidi"/>
      <w:i/>
      <w:iCs/>
    </w:rPr>
  </w:style>
  <w:style w:type="character" w:customStyle="1" w:styleId="Heading8Char">
    <w:name w:val="Heading 8 Char"/>
    <w:basedOn w:val="DefaultParagraphFont"/>
    <w:link w:val="Heading8"/>
    <w:uiPriority w:val="9"/>
    <w:rPr>
      <w:rFonts w:asciiTheme="majorHAnsi" w:eastAsiaTheme="majorEastAsia" w:hAnsiTheme="majorHAnsi" w:cstheme="majorBidi"/>
      <w:color w:val="262626" w:themeColor="text1" w:themeTint="D9"/>
      <w:sz w:val="21"/>
      <w:szCs w:val="21"/>
    </w:rPr>
  </w:style>
  <w:style w:type="character" w:customStyle="1" w:styleId="Heading9Char">
    <w:name w:val="Heading 9 Char"/>
    <w:basedOn w:val="DefaultParagraphFont"/>
    <w:link w:val="Heading9"/>
    <w:uiPriority w:val="9"/>
    <w:rPr>
      <w:rFonts w:asciiTheme="majorHAnsi" w:eastAsiaTheme="majorEastAsia" w:hAnsiTheme="majorHAnsi" w:cstheme="majorBidi"/>
      <w:i/>
      <w:iCs/>
      <w:color w:val="262626" w:themeColor="text1" w:themeTint="D9"/>
      <w:sz w:val="21"/>
      <w:szCs w:val="21"/>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color w:val="auto"/>
    </w:rPr>
  </w:style>
  <w:style w:type="character" w:styleId="IntenseEmphasis">
    <w:name w:val="Intense Emphasis"/>
    <w:basedOn w:val="DefaultParagraphFont"/>
    <w:uiPriority w:val="21"/>
    <w:qFormat/>
    <w:rPr>
      <w:b/>
      <w:bCs/>
      <w:i/>
      <w:iCs/>
      <w:color w:val="auto"/>
    </w:rPr>
  </w:style>
  <w:style w:type="character" w:styleId="Strong">
    <w:name w:val="Strong"/>
    <w:basedOn w:val="DefaultParagraphFont"/>
    <w:uiPriority w:val="22"/>
    <w:qFormat/>
    <w:rPr>
      <w:b/>
      <w:bCs/>
      <w:color w:val="auto"/>
    </w:rPr>
  </w:style>
  <w:style w:type="paragraph" w:styleId="Quote">
    <w:name w:val="Quote"/>
    <w:basedOn w:val="Normal"/>
    <w:next w:val="Normal"/>
    <w:link w:val="QuoteChar"/>
    <w:uiPriority w:val="29"/>
    <w:qFormat/>
    <w:pPr>
      <w:spacing w:before="200"/>
      <w:ind w:left="864" w:right="864"/>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pPr>
      <w:pBdr>
        <w:top w:val="single" w:sz="4" w:space="10" w:color="404040" w:themeColor="text1" w:themeTint="BF"/>
        <w:bottom w:val="single" w:sz="4" w:space="10" w:color="404040" w:themeColor="text1" w:themeTint="BF"/>
      </w:pBdr>
      <w:spacing w:before="360" w:after="360"/>
      <w:ind w:left="864" w:right="864"/>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404040" w:themeColor="text1" w:themeTint="BF"/>
    </w:rPr>
  </w:style>
  <w:style w:type="character" w:styleId="SubtleReference">
    <w:name w:val="Subtle Reference"/>
    <w:basedOn w:val="DefaultParagraphFont"/>
    <w:uiPriority w:val="31"/>
    <w:qFormat/>
    <w:rPr>
      <w:smallCaps/>
      <w:color w:val="404040" w:themeColor="text1" w:themeTint="BF"/>
    </w:rPr>
  </w:style>
  <w:style w:type="character" w:styleId="IntenseReference">
    <w:name w:val="Intense Reference"/>
    <w:basedOn w:val="DefaultParagraphFont"/>
    <w:uiPriority w:val="32"/>
    <w:qFormat/>
    <w:rPr>
      <w:b/>
      <w:bCs/>
      <w:smallCaps/>
      <w:color w:val="404040" w:themeColor="text1" w:themeTint="BF"/>
      <w:spacing w:val="5"/>
    </w:rPr>
  </w:style>
  <w:style w:type="character" w:styleId="BookTitle">
    <w:name w:val="Book Title"/>
    <w:basedOn w:val="DefaultParagraphFont"/>
    <w:uiPriority w:val="33"/>
    <w:qFormat/>
    <w:rPr>
      <w:b/>
      <w:bCs/>
      <w:i/>
      <w:iCs/>
      <w:spacing w:val="5"/>
    </w:rPr>
  </w:style>
  <w:style w:type="paragraph" w:styleId="Caption">
    <w:name w:val="caption"/>
    <w:basedOn w:val="Normal"/>
    <w:next w:val="Normal"/>
    <w:uiPriority w:val="35"/>
    <w:semiHidden/>
    <w:unhideWhenUsed/>
    <w:qFormat/>
    <w:pPr>
      <w:spacing w:after="200" w:line="240" w:lineRule="auto"/>
    </w:pPr>
    <w:rPr>
      <w:i/>
      <w:iCs/>
      <w:color w:val="44546A" w:themeColor="text2"/>
      <w:sz w:val="18"/>
      <w:szCs w:val="18"/>
    </w:rPr>
  </w:style>
  <w:style w:type="paragraph" w:styleId="TOCHeading">
    <w:name w:val="TOC Heading"/>
    <w:basedOn w:val="Heading1"/>
    <w:next w:val="Normal"/>
    <w:uiPriority w:val="39"/>
    <w:semiHidden/>
    <w:unhideWhenUsed/>
    <w:qFormat/>
    <w:pPr>
      <w:outlineLvl w:val="9"/>
    </w:pPr>
  </w:style>
  <w:style w:type="paragraph" w:styleId="NoSpacing">
    <w:name w:val="No Spacing"/>
    <w:uiPriority w:val="1"/>
    <w:qFormat/>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2C-LAB-Testing\Desktop\word2013bw.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word2013bw.dotx</Template>
  <TotalTime>290</TotalTime>
  <Pages>1</Pages>
  <Words>1324</Words>
  <Characters>7547</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A2C-LAB-Testing</dc:creator>
  <cp:lastModifiedBy>A2C-LAB-Testing</cp:lastModifiedBy>
  <cp:revision>4</cp:revision>
  <dcterms:created xsi:type="dcterms:W3CDTF">2020-03-20T17:47:00Z</dcterms:created>
  <dcterms:modified xsi:type="dcterms:W3CDTF">2020-03-21T18:49:00Z</dcterms:modified>
</cp:coreProperties>
</file>