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9C2528" w:rsidRDefault="009C2528" w:rsidP="004E1455">
      <w:r>
        <w:t xml:space="preserve">General Biology: </w:t>
      </w:r>
      <w:r w:rsidR="004E1455">
        <w:t xml:space="preserve">  </w:t>
      </w:r>
      <w:r w:rsidR="004E1455" w:rsidRPr="00EC7C3C">
        <w:rPr>
          <w:u w:val="single"/>
        </w:rPr>
        <w:t>Assignment 1</w:t>
      </w:r>
      <w:r w:rsidR="004E1455">
        <w:rPr>
          <w:u w:val="single"/>
        </w:rPr>
        <w:t xml:space="preserve"> (B)</w:t>
      </w:r>
      <w:r w:rsidR="004E1455">
        <w:tab/>
      </w:r>
      <w:r w:rsidRPr="00EC7C3C">
        <w:rPr>
          <w:i/>
        </w:rPr>
        <w:t>Biological Inventions</w:t>
      </w:r>
      <w:r w:rsidR="004E1455">
        <w:tab/>
      </w:r>
      <w:r>
        <w:t xml:space="preserve">             </w:t>
      </w:r>
      <w:r>
        <w:t>Total Points:  100</w:t>
      </w:r>
      <w:r>
        <w:t xml:space="preserve">                              </w:t>
      </w:r>
    </w:p>
    <w:p w:rsidR="009C2528" w:rsidRDefault="009C2528" w:rsidP="004E1455"/>
    <w:p w:rsidR="004E1455" w:rsidRDefault="004E1455" w:rsidP="004E1455">
      <w:r>
        <w:t xml:space="preserve">Name: Makeyah Johnson </w:t>
      </w:r>
      <w:r w:rsidR="009C2528">
        <w:t xml:space="preserve">   </w:t>
      </w:r>
      <w:r>
        <w:t>Date:09/11/2020</w:t>
      </w:r>
    </w:p>
    <w:p w:rsidR="004E1455" w:rsidRDefault="00E1382A" w:rsidP="004E1455">
      <w:pPr>
        <w:jc w:val="both"/>
      </w:pPr>
      <w:r>
        <w:rPr>
          <w:noProof/>
        </w:rPr>
        <w:pict>
          <v:rect id="_x0000_s1027" style="position:absolute;left:0;text-align:left;margin-left:27pt;margin-top:6pt;width:378pt;height:70.2pt;z-index:-251658752"/>
        </w:pict>
      </w:r>
    </w:p>
    <w:p w:rsidR="004E1455" w:rsidRDefault="004E1455" w:rsidP="004E1455">
      <w:pPr>
        <w:ind w:firstLine="720"/>
      </w:pPr>
      <w:r>
        <w:t xml:space="preserve">     Edward Jenner           </w:t>
      </w:r>
      <w:r>
        <w:tab/>
      </w:r>
      <w:r>
        <w:t xml:space="preserve"> Charles Best                Baruch Blumberg</w:t>
      </w:r>
    </w:p>
    <w:p w:rsidR="004E1455" w:rsidRDefault="004E1455" w:rsidP="004E1455">
      <w:r>
        <w:t xml:space="preserve">   </w:t>
      </w:r>
      <w:r>
        <w:tab/>
      </w:r>
      <w:r>
        <w:t xml:space="preserve">     Francis Crick             </w:t>
      </w:r>
      <w:r>
        <w:tab/>
      </w:r>
      <w:r>
        <w:t xml:space="preserve"> Charles Drew              Sir Alexander Fleming</w:t>
      </w:r>
    </w:p>
    <w:p w:rsidR="004E1455" w:rsidRDefault="004E1455" w:rsidP="004E1455">
      <w:r>
        <w:t xml:space="preserve">  </w:t>
      </w:r>
      <w:r>
        <w:tab/>
      </w:r>
      <w:r>
        <w:t xml:space="preserve">     Benjamin Franklin</w:t>
      </w:r>
      <w:r>
        <w:tab/>
      </w:r>
      <w:r>
        <w:t xml:space="preserve">             Garrett Morgan           Louis Pasteur</w:t>
      </w:r>
    </w:p>
    <w:p w:rsidR="004E1455" w:rsidRDefault="004E1455" w:rsidP="004E1455">
      <w:r>
        <w:t xml:space="preserve"> </w:t>
      </w:r>
      <w:r>
        <w:tab/>
      </w:r>
      <w:r>
        <w:t xml:space="preserve">    Wilhelm Conrad Rontgen    Albert Sabin                Jonas Salk</w:t>
      </w:r>
    </w:p>
    <w:p w:rsidR="004E1455" w:rsidRDefault="004E1455" w:rsidP="004E1455"/>
    <w:p w:rsidR="004E1455" w:rsidRDefault="004E1455" w:rsidP="004E1455" w:rsidRPr="00EC7C3C">
      <w:pPr>
        <w:rPr>
          <w:b/>
        </w:rPr>
      </w:pPr>
      <w:r>
        <w:rPr>
          <w:b/>
        </w:rPr>
        <w:t>PART ONE  (24</w:t>
      </w:r>
      <w:r w:rsidR="0039273E">
        <w:rPr>
          <w:b/>
        </w:rPr>
        <w:t xml:space="preserve"> </w:t>
      </w:r>
      <w:r>
        <w:rPr>
          <w:b/>
        </w:rPr>
        <w:t>pts)</w:t>
      </w:r>
    </w:p>
    <w:p w:rsidR="004E1455" w:rsidRDefault="004E1455" w:rsidP="004E1455">
      <w:r>
        <w:t xml:space="preserve">Match the invention with the inventors from the list above.  Indicate the inventor by </w:t>
      </w:r>
      <w:r w:rsidRPr="00785E7C">
        <w:rPr>
          <w:u w:val="single"/>
        </w:rPr>
        <w:t>writing out the complete name</w:t>
      </w:r>
      <w:r>
        <w:t xml:space="preserve"> from the listed names above next to the inventions below.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X-ray</w:t>
      </w:r>
      <w:r>
        <w:tab/>
      </w:r>
      <w:r>
        <w:tab/>
      </w:r>
      <w:r>
        <w:tab/>
      </w:r>
      <w:r>
        <w:tab/>
      </w:r>
      <w:r>
        <w:t>1.  Wilhelm Conrad Rontgen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Structure of DNA</w:t>
      </w:r>
      <w:r>
        <w:tab/>
      </w:r>
      <w:r>
        <w:tab/>
      </w:r>
      <w:r>
        <w:t xml:space="preserve">2.  Francis Crick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Insulin</w:t>
      </w:r>
      <w:r>
        <w:tab/>
      </w:r>
      <w:r>
        <w:tab/>
      </w:r>
      <w:r>
        <w:tab/>
      </w:r>
      <w:r>
        <w:tab/>
      </w:r>
      <w:r>
        <w:t>3.  Charles Best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Small Pox Vaccine</w:t>
      </w:r>
      <w:r>
        <w:tab/>
      </w:r>
      <w:r>
        <w:tab/>
      </w:r>
      <w:r>
        <w:t xml:space="preserve">4.  Edward Jenner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Blood Bank</w:t>
      </w:r>
      <w:r>
        <w:tab/>
      </w:r>
      <w:r>
        <w:tab/>
      </w:r>
      <w:r>
        <w:tab/>
      </w:r>
      <w:r>
        <w:t xml:space="preserve">5.  Charles Drew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Oral Polio Vaccine</w:t>
      </w:r>
      <w:r>
        <w:tab/>
      </w:r>
      <w:r>
        <w:tab/>
      </w:r>
      <w:r>
        <w:t xml:space="preserve">6.   Albert Sabin 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Gas Mask</w:t>
      </w:r>
      <w:r>
        <w:tab/>
      </w:r>
      <w:r>
        <w:tab/>
      </w:r>
      <w:r>
        <w:tab/>
      </w:r>
      <w:r>
        <w:t xml:space="preserve">7.  Garrett Morgan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Penicillin</w:t>
      </w:r>
      <w:r>
        <w:tab/>
      </w:r>
      <w:r>
        <w:tab/>
      </w:r>
      <w:r>
        <w:tab/>
      </w:r>
      <w:r>
        <w:t xml:space="preserve">8.  Sir Alexander Fleming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Rabies Vaccine</w:t>
      </w:r>
      <w:r>
        <w:tab/>
      </w:r>
      <w:r>
        <w:tab/>
      </w:r>
      <w:r>
        <w:t>9.  Louis Pasteur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Hepatitis B Vaccine</w:t>
      </w:r>
      <w:r>
        <w:tab/>
      </w:r>
      <w:r>
        <w:tab/>
      </w:r>
      <w:r>
        <w:t xml:space="preserve">10.  </w:t>
      </w:r>
      <w:r>
        <w:t xml:space="preserve">Baruch Blumberg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Bifocal Lens</w:t>
      </w:r>
      <w:r>
        <w:tab/>
      </w:r>
      <w:r>
        <w:tab/>
      </w:r>
      <w:r>
        <w:tab/>
      </w:r>
      <w:r>
        <w:t xml:space="preserve">11.  Benjamin Franklin 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Polio Vaccine</w:t>
      </w:r>
      <w:r>
        <w:tab/>
      </w:r>
      <w:r>
        <w:tab/>
      </w:r>
      <w:r>
        <w:tab/>
      </w:r>
      <w:r>
        <w:t xml:space="preserve">12.  Jonas Salk  </w:t>
      </w:r>
    </w:p>
    <w:p w:rsidR="004E1455" w:rsidRDefault="004E1455" w:rsidP="004E1455" w:rsidRPr="00DD2D98">
      <w:pPr>
        <w:rPr>
          <w:b/>
        </w:rPr>
      </w:pPr>
      <w:r w:rsidRPr="00DD2D98">
        <w:rPr>
          <w:b/>
        </w:rPr>
        <w:t>PART TWO</w:t>
      </w:r>
      <w:r>
        <w:rPr>
          <w:b/>
        </w:rPr>
        <w:t xml:space="preserve"> (5</w:t>
      </w:r>
      <w:r w:rsidRPr="00DD2D98">
        <w:rPr>
          <w:b/>
        </w:rPr>
        <w:t>0</w:t>
      </w:r>
      <w:r w:rsidR="0039273E">
        <w:rPr>
          <w:b/>
        </w:rPr>
        <w:t xml:space="preserve"> pts</w:t>
      </w:r>
      <w:r w:rsidRPr="00DD2D98">
        <w:rPr>
          <w:b/>
        </w:rPr>
        <w:t>)</w:t>
      </w:r>
    </w:p>
    <w:p w:rsidR="004E1455" w:rsidRDefault="004E1455" w:rsidP="004E1455" w:rsidRPr="00A131B0">
      <w:pPr>
        <w:pStyle w:val="ListParagraph"/>
        <w:rPr>
          <w:sz w:val="24"/>
          <w:szCs w:val="24"/>
        </w:rPr>
      </w:pPr>
      <w:r w:rsidRPr="00A131B0">
        <w:rPr>
          <w:sz w:val="24"/>
          <w:szCs w:val="24"/>
        </w:rPr>
        <w:t>Conduct an internet search and provide the following information. Please write clearly.</w:t>
      </w:r>
    </w:p>
    <w:p w:rsidR="004E1455" w:rsidRDefault="004E1455" w:rsidP="00A131B0" w:rsidRPr="00A131B0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Inventor:     </w:t>
      </w:r>
      <w:r w:rsidRPr="004E1455">
        <w:rPr>
          <w:u w:val="single"/>
        </w:rPr>
        <w:t xml:space="preserve">Edward Jenner.                                                                                                                             </w:t>
      </w:r>
      <w:r>
        <w:t xml:space="preserve">One biological invention: </w:t>
      </w:r>
      <w:r>
        <w:rPr>
          <w:u w:val="single"/>
        </w:rPr>
        <w:t xml:space="preserve">Small Pox Vaccine                                                                                                </w:t>
      </w:r>
      <w:r>
        <w:t xml:space="preserve">                                                                                            </w:t>
      </w:r>
      <w:r>
        <w:t>Year of Invention:</w:t>
      </w:r>
      <w:r>
        <w:rPr>
          <w:u w:val="single"/>
        </w:rPr>
        <w:t xml:space="preserve"> 1796                                                                                                                                   </w:t>
      </w:r>
      <w:r>
        <w:t>One use of the invention:</w:t>
      </w:r>
      <w:r>
        <w:rPr>
          <w:u w:val="single"/>
        </w:rPr>
        <w:t xml:space="preserve"> This vaccine was used to prevent the small pox disease.                          </w:t>
      </w:r>
      <w:r>
        <w:t>              </w:t>
      </w:r>
    </w:p>
    <w:p w:rsidR="004E1455" w:rsidRDefault="004E1455" w:rsidP="004E1455" w:rsidRPr="004E1455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Inventor: </w:t>
      </w:r>
      <w:r>
        <w:rPr>
          <w:u w:val="single"/>
        </w:rPr>
        <w:t xml:space="preserve">Baruch Blumberg   </w:t>
      </w:r>
      <w:r>
        <w:t xml:space="preserve">                                                                                                                    One biological invention: </w:t>
      </w:r>
      <w:r w:rsidRPr="004E1455">
        <w:rPr>
          <w:u w:val="single"/>
        </w:rPr>
        <w:t xml:space="preserve">Hepatitis B Vaccine. </w:t>
      </w:r>
      <w:r w:rsidRPr="00156B51">
        <w:t xml:space="preserve">      </w:t>
      </w:r>
      <w:r>
        <w:t xml:space="preserve">                                                                                                  Year of Invention:</w:t>
      </w:r>
      <w:r>
        <w:rPr>
          <w:u w:val="single"/>
        </w:rPr>
        <w:t>1982 ___________________</w:t>
      </w:r>
      <w:r w:rsidRPr="004E1455">
        <w:rPr>
          <w:u w:val="single"/>
        </w:rPr>
        <w:t xml:space="preserve">                                                                                                            </w:t>
      </w:r>
      <w:r>
        <w:t xml:space="preserve">One use of the invention: </w:t>
      </w:r>
      <w:r>
        <w:rPr>
          <w:u w:val="single"/>
        </w:rPr>
        <w:t xml:space="preserve">This vaccine is used to prevent Hepatitis B.                                                    </w:t>
      </w:r>
    </w:p>
    <w:p w:rsidR="004E1455" w:rsidRDefault="004E1455" w:rsidP="00A131B0" w:rsidRPr="00A131B0">
      <w:pPr>
        <w:pStyle w:val="ListParagraph"/>
        <w:numPr>
          <w:ilvl w:val="0"/>
          <w:numId w:val="6"/>
        </w:numPr>
        <w:rPr>
          <w:u w:val="single"/>
        </w:rPr>
      </w:pPr>
      <w:r>
        <w:t>Inventor:</w:t>
      </w:r>
      <w:r>
        <w:rPr>
          <w:u w:val="single"/>
        </w:rPr>
        <w:t xml:space="preserve"> Charles Best.</w:t>
      </w:r>
      <w:r>
        <w:t xml:space="preserve">                                                                                                                                          One biological invention:</w:t>
      </w:r>
      <w:r w:rsidRPr="00156B51">
        <w:t xml:space="preserve"> </w:t>
      </w:r>
      <w:r>
        <w:rPr>
          <w:u w:val="single"/>
        </w:rPr>
        <w:t xml:space="preserve">Insulin                                                                                                        </w:t>
      </w:r>
      <w:r w:rsidRPr="00156B51">
        <w:t xml:space="preserve">         </w:t>
      </w:r>
      <w:r>
        <w:t xml:space="preserve">                                                                                                                             Year of Invention:</w:t>
      </w:r>
      <w:r>
        <w:rPr>
          <w:u w:val="single"/>
        </w:rPr>
        <w:t xml:space="preserve">1921 </w:t>
      </w:r>
      <w:r w:rsidRPr="00493860">
        <w:rPr>
          <w:u w:val="single"/>
        </w:rPr>
        <w:t xml:space="preserve">              </w:t>
      </w:r>
      <w:r>
        <w:rPr>
          <w:u w:val="single"/>
        </w:rPr>
        <w:t xml:space="preserve">                                                                                                               </w:t>
      </w:r>
      <w:r>
        <w:t xml:space="preserve">One use of the invention: Insulin is used to control blood sugar in people who have type 1 diabetes                                                                                                                                                                                           </w:t>
      </w:r>
    </w:p>
    <w:p w:rsidR="004E1455" w:rsidRDefault="004E1455" w:rsidP="004E1455" w:rsidRPr="004E1455">
      <w:pPr>
        <w:pStyle w:val="Default"/>
        <w:numPr>
          <w:ilvl w:val="0"/>
          <w:numId w:val="6"/>
        </w:numPr>
      </w:pPr>
      <w:r>
        <w:t>Inventor:</w:t>
      </w:r>
      <w:r>
        <w:rPr>
          <w:u w:val="single"/>
        </w:rPr>
        <w:t xml:space="preserve">Jonas Salk </w:t>
      </w:r>
      <w:r w:rsidRPr="003909C3">
        <w:t xml:space="preserve">                   </w:t>
      </w:r>
      <w:r>
        <w:t xml:space="preserve">                                                                                                             </w:t>
      </w:r>
      <w:r w:rsidRPr="003909C3">
        <w:t xml:space="preserve">   </w:t>
      </w:r>
      <w:r>
        <w:t xml:space="preserve">One biological invention:  </w:t>
      </w:r>
      <w:r w:rsidRPr="00AD2804">
        <w:rPr>
          <w:u w:val="single"/>
        </w:rPr>
        <w:t>Inactivated Polio Vaccine</w:t>
      </w:r>
      <w:r>
        <w:rPr>
          <w:u w:val="single"/>
        </w:rPr>
        <w:t xml:space="preserve"> (IPV)</w:t>
      </w:r>
      <w:r w:rsidRPr="00AD2804">
        <w:rPr>
          <w:u w:val="single"/>
        </w:rPr>
        <w:t>.</w:t>
      </w:r>
    </w:p>
    <w:p w:rsidR="004E1455" w:rsidRDefault="004E1455" w:rsidP="004E1455">
      <w:pPr>
        <w:pStyle w:val="Default"/>
        <w:ind w:left="720"/>
      </w:pPr>
      <w:r>
        <w:t>Year of Invention:</w:t>
      </w:r>
      <w:r>
        <w:rPr>
          <w:u w:val="single"/>
        </w:rPr>
        <w:t>1955</w:t>
      </w:r>
      <w:r w:rsidRPr="00493860">
        <w:rPr>
          <w:u w:val="single"/>
        </w:rPr>
        <w:t xml:space="preserve">                                                                                                            </w:t>
      </w:r>
      <w:r>
        <w:t xml:space="preserve">One use of the invention: </w:t>
      </w:r>
      <w:r>
        <w:rPr>
          <w:u w:val="single"/>
        </w:rPr>
        <w:t xml:space="preserve">Inactivated Polio Vaccine is used to prevent polio. </w:t>
      </w:r>
      <w:r>
        <w:rPr>
          <w:u w:val="single"/>
        </w:rPr>
        <w:t xml:space="preserve">                      </w:t>
      </w:r>
      <w:r>
        <w:t xml:space="preserve">                                                                                                                                                                    </w:t>
      </w:r>
    </w:p>
    <w:p w:rsidR="004E1455" w:rsidRDefault="004E1455" w:rsidP="004E1455">
      <w:r>
        <w:t xml:space="preserve">                                                                                                                                                                         </w:t>
      </w:r>
    </w:p>
    <w:p w:rsidR="00397C16" w:rsidRDefault="004E1455" w:rsidP="004E1455" w:rsidRPr="00397C16">
      <w:pPr>
        <w:pStyle w:val="ListParagraph"/>
        <w:numPr>
          <w:ilvl w:val="0"/>
          <w:numId w:val="6"/>
        </w:numPr>
        <w:rPr>
          <w:u w:val="single"/>
          <w:rFonts w:ascii="Times New Roman" w:cs="Times New Roman" w:hAnsi="Times New Roman"/>
          <w:sz w:val="24"/>
          <w:szCs w:val="24"/>
        </w:rPr>
      </w:pPr>
      <w:r>
        <w:t xml:space="preserve"> Inventor:    </w:t>
      </w:r>
      <w:r>
        <w:rPr>
          <w:u w:val="single"/>
        </w:rPr>
        <w:t>__Louis Pasteur__________________________</w:t>
      </w:r>
      <w:r>
        <w:t xml:space="preserve">                                                                                            One biological invention: </w:t>
      </w:r>
      <w:r w:rsidRPr="004E1455">
        <w:rPr>
          <w:u w:val="single"/>
        </w:rPr>
        <w:t xml:space="preserve">Pasteurization.  </w:t>
      </w:r>
      <w:r w:rsidRPr="003909C3">
        <w:t xml:space="preserve">                                                                                                        </w:t>
      </w:r>
      <w:r>
        <w:t xml:space="preserve">             </w:t>
      </w:r>
      <w:r w:rsidRPr="003909C3">
        <w:t xml:space="preserve"> </w:t>
      </w:r>
      <w:r>
        <w:t>Year of Invention:</w:t>
      </w:r>
      <w:r>
        <w:rPr>
          <w:u w:val="single"/>
        </w:rPr>
        <w:t>1862</w:t>
      </w:r>
      <w:r w:rsidRPr="004E1455">
        <w:rPr>
          <w:u w:val="single"/>
        </w:rPr>
        <w:t xml:space="preserve">                                                                                                                              </w:t>
      </w:r>
      <w:r>
        <w:t xml:space="preserve">One use of the invention: </w:t>
      </w:r>
      <w:r>
        <w:rPr>
          <w:u w:val="single"/>
        </w:rPr>
        <w:t xml:space="preserve">Pasteurization is used widely in the dairy industry and other food processing industries to achieve food preservation and food safety. </w:t>
      </w:r>
    </w:p>
    <w:p w:rsidR="004E1455" w:rsidRDefault="004E1455" w:rsidP="00397C16" w:rsidRPr="00397C16">
      <w:pPr>
        <w:pStyle w:val="ListParagraph"/>
        <w:rPr>
          <w:u w:val="single"/>
          <w:rFonts w:ascii="Times New Roman" w:cs="Times New Roman" w:hAnsi="Times New Roman"/>
          <w:sz w:val="24"/>
          <w:szCs w:val="24"/>
        </w:rPr>
      </w:pPr>
      <w:r w:rsidRPr="00397C16">
        <w:rPr>
          <w:b/>
          <w:rFonts w:ascii="Times New Roman" w:cs="Times New Roman" w:hAnsi="Times New Roman"/>
          <w:sz w:val="24"/>
          <w:szCs w:val="24"/>
        </w:rPr>
        <w:t xml:space="preserve">PART </w:t>
      </w:r>
      <w:r w:rsidR="0044223E">
        <w:rPr>
          <w:b/>
          <w:rFonts w:ascii="Times New Roman" w:cs="Times New Roman" w:hAnsi="Times New Roman"/>
          <w:sz w:val="24"/>
          <w:szCs w:val="24"/>
        </w:rPr>
        <w:t>THREE (26</w:t>
      </w:r>
      <w:r w:rsidR="0039273E">
        <w:rPr>
          <w:b/>
          <w:rFonts w:ascii="Times New Roman" w:cs="Times New Roman" w:hAnsi="Times New Roman"/>
          <w:sz w:val="24"/>
          <w:szCs w:val="24"/>
        </w:rPr>
        <w:t xml:space="preserve"> pts</w:t>
      </w:r>
      <w:r w:rsidRPr="00397C16">
        <w:rPr>
          <w:b/>
          <w:rFonts w:ascii="Times New Roman" w:cs="Times New Roman" w:hAnsi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</w:t>
      </w:r>
      <w:r w:rsidRPr="00397C16">
        <w:rPr>
          <w:rFonts w:ascii="Times New Roman" w:cs="Times New Roman" w:hAnsi="Times New Roman"/>
          <w:sz w:val="24"/>
          <w:szCs w:val="24"/>
        </w:rPr>
        <w:t>Answer the following questions.</w:t>
      </w:r>
    </w:p>
    <w:p w:rsidR="004E1455" w:rsidRDefault="004E1455" w:rsidP="004E1455" w:rsidRPr="00397C16">
      <w:pPr>
        <w:pStyle w:val="ListParagraph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 w:rsidRPr="00397C16">
        <w:rPr>
          <w:rFonts w:ascii="Times New Roman" w:cs="Times New Roman" w:hAnsi="Times New Roman"/>
          <w:sz w:val="24"/>
          <w:szCs w:val="24"/>
        </w:rPr>
        <w:t>What is Apgar Scale</w:t>
      </w:r>
      <w:r w:rsidR="008F69D8">
        <w:rPr>
          <w:rFonts w:ascii="Times New Roman" w:cs="Times New Roman" w:hAnsi="Times New Roman"/>
          <w:sz w:val="24"/>
          <w:szCs w:val="24"/>
        </w:rPr>
        <w:t xml:space="preserve"> </w:t>
      </w:r>
      <w:r w:rsidR="009C2528">
        <w:rPr>
          <w:rFonts w:ascii="Times New Roman" w:cs="Times New Roman" w:hAnsi="Times New Roman"/>
          <w:sz w:val="24"/>
          <w:szCs w:val="24"/>
        </w:rPr>
        <w:t xml:space="preserve">(score) </w:t>
      </w:r>
      <w:r w:rsidR="008F69D8">
        <w:rPr>
          <w:rFonts w:ascii="Times New Roman" w:cs="Times New Roman" w:hAnsi="Times New Roman"/>
          <w:sz w:val="24"/>
          <w:szCs w:val="24"/>
        </w:rPr>
        <w:t>and how does it work? (20</w:t>
      </w:r>
      <w:r w:rsidR="00E1286C">
        <w:rPr>
          <w:rFonts w:ascii="Times New Roman" w:cs="Times New Roman" w:hAnsi="Times New Roman"/>
          <w:sz w:val="24"/>
          <w:szCs w:val="24"/>
        </w:rPr>
        <w:t xml:space="preserve"> pts</w:t>
      </w:r>
      <w:r w:rsidR="008F69D8">
        <w:rPr>
          <w:rFonts w:ascii="Times New Roman" w:cs="Times New Roman" w:hAnsi="Times New Roman"/>
          <w:sz w:val="24"/>
          <w:szCs w:val="24"/>
        </w:rPr>
        <w:t>)</w:t>
      </w:r>
      <w:r w:rsidRPr="00397C16">
        <w:rPr>
          <w:rFonts w:ascii="Times New Roman" w:cs="Times New Roman" w:hAnsi="Times New Roman"/>
          <w:sz w:val="24"/>
          <w:szCs w:val="24"/>
        </w:rPr>
        <w:t xml:space="preserve">        </w:t>
      </w:r>
    </w:p>
    <w:p w:rsidR="004E1455" w:rsidRDefault="004E1455" w:rsidP="004E1455">
      <w:pPr>
        <w:pStyle w:val="ListParagraph"/>
      </w:pPr>
      <w:r w:rsidRPr="00397C16">
        <w:rPr>
          <w:rFonts w:ascii="Times New Roman" w:cs="Times New Roman" w:hAnsi="Times New Roman"/>
          <w:sz w:val="24"/>
          <w:szCs w:val="24"/>
        </w:rPr>
        <w:t>Answer:</w:t>
      </w:r>
      <w:r>
        <w:t xml:space="preserve">  </w:t>
      </w:r>
      <w:r>
        <w:rPr>
          <w:u w:val="single"/>
        </w:rPr>
        <w:t xml:space="preserve">APGAR stands for Appearance (skin color), Pluse (heart rate), Grimace (reflexes), Activity (muscle tone) and , Respiration (breathing rate and effort). In this test, five things are used to check a baby's health. Each is scored on a scale od 0 to 2, with 2 being the best score. </w:t>
      </w:r>
    </w:p>
    <w:p w:rsidR="004E1455" w:rsidRDefault="004E1455" w:rsidP="004E1455" w:rsidRPr="00397C16">
      <w:pPr>
        <w:pStyle w:val="ListParagraph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 w:rsidRPr="00397C16">
        <w:rPr>
          <w:rFonts w:ascii="Times New Roman" w:cs="Times New Roman" w:hAnsi="Times New Roman"/>
          <w:sz w:val="24"/>
          <w:szCs w:val="24"/>
        </w:rPr>
        <w:t>Who invented Apgar Scale</w:t>
      </w:r>
      <w:r w:rsidR="009C2528">
        <w:rPr>
          <w:rFonts w:ascii="Times New Roman" w:cs="Times New Roman" w:hAnsi="Times New Roman"/>
          <w:sz w:val="24"/>
          <w:szCs w:val="24"/>
        </w:rPr>
        <w:t xml:space="preserve"> (score) </w:t>
      </w:r>
      <w:bookmarkStart w:id="0" w:name="_GoBack"/>
      <w:bookmarkEnd w:id="0"/>
      <w:r w:rsidRPr="00397C16">
        <w:rPr>
          <w:rFonts w:ascii="Times New Roman" w:cs="Times New Roman" w:hAnsi="Times New Roman"/>
          <w:sz w:val="24"/>
          <w:szCs w:val="24"/>
        </w:rPr>
        <w:t xml:space="preserve">? </w:t>
      </w:r>
      <w:r w:rsidR="008F69D8">
        <w:rPr>
          <w:rFonts w:ascii="Times New Roman" w:cs="Times New Roman" w:hAnsi="Times New Roman"/>
          <w:sz w:val="24"/>
          <w:szCs w:val="24"/>
        </w:rPr>
        <w:t>(6</w:t>
      </w:r>
      <w:r w:rsidR="00E1286C">
        <w:rPr>
          <w:rFonts w:ascii="Times New Roman" w:cs="Times New Roman" w:hAnsi="Times New Roman"/>
          <w:sz w:val="24"/>
          <w:szCs w:val="24"/>
        </w:rPr>
        <w:t xml:space="preserve"> pts</w:t>
      </w:r>
      <w:r w:rsidR="008F69D8">
        <w:rPr>
          <w:rFonts w:ascii="Times New Roman" w:cs="Times New Roman" w:hAnsi="Times New Roman"/>
          <w:sz w:val="24"/>
          <w:szCs w:val="24"/>
        </w:rPr>
        <w:t>)</w:t>
      </w:r>
    </w:p>
    <w:p w:rsidR="00397C16" w:rsidRDefault="004E1455" w:rsidP="004E1455" w:rsidRPr="00397C16">
      <w:pPr>
        <w:ind w:left="360"/>
      </w:pPr>
      <w:r w:rsidRPr="00397C16">
        <w:t xml:space="preserve">Answer: </w:t>
      </w:r>
    </w:p>
    <w:p w:rsidR="004E1455" w:rsidRDefault="004E1455" w:rsidP="004E1455">
      <w:pPr>
        <w:pStyle w:val="ListParagraph"/>
        <w:ind w:left="360"/>
        <w:rPr>
          <w:u w:val="single"/>
        </w:rPr>
      </w:pPr>
      <w:r>
        <w:rPr>
          <w:u w:val="single"/>
        </w:rPr>
        <w:t xml:space="preserve">Dr. Virginia Apgar </w:t>
      </w:r>
    </w:p>
    <w:p w:rsidR="004E1455" w:rsidRDefault="004E1455" w:rsidP="004E1455" w:rsidRPr="00DD2D98"/>
    <w:p w:rsidR="00DD2D98" w:rsidRDefault="00DD2D98" w:rsidP="00DD2D98">
      <w:pPr>
        <w:pStyle w:val="ListParagraph"/>
        <w:ind w:left="360"/>
      </w:pPr>
    </w:p>
    <w:p w:rsidR="003F18D0" w:rsidRDefault="00DD2D98" w:rsidP="00DD2D98">
      <w:r>
        <w:t xml:space="preserve">                                                                                                                                                            </w:t>
      </w:r>
    </w:p>
    <w:sectPr w:rsidR="003F18D0" w:rsidSect="003F18D0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2A" w:rsidRDefault="00E1382A" w:rsidP="004E1455">
      <w:r>
        <w:separator/>
      </w:r>
    </w:p>
  </w:endnote>
  <w:endnote w:type="continuationSeparator" w:id="0">
    <w:p w:rsidR="00E1382A" w:rsidRDefault="00E1382A" w:rsidP="004E1455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2A" w:rsidRDefault="00E1382A" w:rsidP="004E1455">
      <w:r>
        <w:separator/>
      </w:r>
    </w:p>
  </w:footnote>
  <w:footnote w:type="continuationSeparator" w:id="0">
    <w:p w:rsidR="00E1382A" w:rsidRDefault="00E1382A" w:rsidP="004E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C1F3122"/>
    <w:tmpl w:val="7AD01196"/>
    <w:lvl w:ilvl="0" w:tplc="0409000F">
      <w:numFmt w:val="decimal"/>
      <w:lvlText w:val="%1."/>
      <w:start w:val="1"/>
      <w:rPr>
        <w:u w:val="none"/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">
    <w:multiLevelType w:val="hybridMultilevel"/>
    <w:nsid w:val="130E4374"/>
    <w:tmpl w:val="6A0E085E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2">
    <w:multiLevelType w:val="hybridMultilevel"/>
    <w:nsid w:val="17892170"/>
    <w:tmpl w:val="028AAA5E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plc="4FE463C0">
      <w:numFmt w:val="upperLetter"/>
      <w:lvlText w:val="%2."/>
      <w:start w:val="2"/>
      <w:rPr>
        <w:rFonts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3">
    <w:multiLevelType w:val="hybridMultilevel"/>
    <w:nsid w:val="25A72E8E"/>
    <w:tmpl w:val="6A0E085E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4">
    <w:multiLevelType w:val="hybridMultilevel"/>
    <w:nsid w:val="2D060DD6"/>
    <w:tmpl w:val="7C10D626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5">
    <w:multiLevelType w:val="hybridMultilevel"/>
    <w:nsid w:val="48FE6BBE"/>
    <w:tmpl w:val="CDACE7B2"/>
    <w:lvl w:ilvl="0" w:tplc="CE564754">
      <w:numFmt w:val="decimal"/>
      <w:lvlText w:val="%1."/>
      <w:start w:val="1"/>
      <w:rPr>
        <w:u w:val="none"/>
        <w:rFonts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6">
    <w:multiLevelType w:val="hybridMultilevel"/>
    <w:nsid w:val="526B0C0A"/>
    <w:tmpl w:val="E7402FD8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AB5CD7"/>
  <w15:docId w15:val="{18D2279E-5784-4ED3-AEF6-1D9E21F19089}"/>
  <w:rsids>
    <w:rsidRoot val="00DD2D98"/>
    <w:rsid val="000C37CC"/>
    <w:rsid val="00103F91"/>
    <w:rsid val="001401E5"/>
    <w:rsid val="002817BB"/>
    <w:rsid val="00385E5C"/>
    <w:rsid val="0039273E"/>
    <w:rsid val="00397C16"/>
    <w:rsid val="003F18D0"/>
    <w:rsid val="0044223E"/>
    <w:rsid val="004E1455"/>
    <w:rsid val="005C0A46"/>
    <w:rsid val="005F2B53"/>
    <w:rsid val="008A3F0A"/>
    <w:rsid val="008F69D8"/>
    <w:rsid val="00984A93"/>
    <w:rsid val="009B1015"/>
    <w:rsid val="009C2528"/>
    <w:rsid val="00A131B0"/>
    <w:rsid val="00A21EA2"/>
    <w:rsid val="00A97CD9"/>
    <w:rsid val="00B61E5E"/>
    <w:rsid val="00BD2814"/>
    <w:rsid val="00C337D4"/>
    <w:rsid val="00DD2D98"/>
    <w:rsid val="00E1286C"/>
    <w:rsid val="00E1382A"/>
    <w:rsid val="00EF0C7E"/>
    <w:rsid val="00FF5F10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D9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DD2D98"/>
    <w:pPr>
      <w:ind w:left="720"/>
      <w:contextualSpacing/>
      <w:spacing w:after="200" w:line="276" w:lineRule="auto"/>
    </w:pPr>
    <w:rPr>
      <w:rFonts w:ascii="Calibr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E1455"/>
    <w:pPr>
      <w:tabs>
        <w:tab w:val="center" w:pos="4680"/>
        <w:tab w:val="right" w:pos="9360"/>
      </w:tabs>
    </w:pPr>
  </w:style>
  <w:style w:type="character" w:styleId="HeaderChar">
    <w:name w:val="Header Char"/>
    <w:basedOn w:val="DefaultParagraphFont"/>
    <w:link w:val="Header"/>
    <w:uiPriority w:val="99"/>
    <w:semiHidden/>
    <w:rsid w:val="004E1455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1455"/>
    <w:pPr>
      <w:tabs>
        <w:tab w:val="center" w:pos="4680"/>
        <w:tab w:val="right" w:pos="9360"/>
      </w:tabs>
    </w:pPr>
  </w:style>
  <w:style w:type="character" w:styleId="FooterChar">
    <w:name w:val="Footer Char"/>
    <w:basedOn w:val="DefaultParagraphFont"/>
    <w:link w:val="Footer"/>
    <w:uiPriority w:val="99"/>
    <w:semiHidden/>
    <w:rsid w:val="004E1455"/>
    <w:rPr>
      <w:rFonts w:ascii="Times New Roman" w:cs="Times New Roman" w:eastAsia="Times New Roman" w:hAnsi="Times New Roman"/>
      <w:sz w:val="24"/>
      <w:szCs w:val="24"/>
    </w:rPr>
  </w:style>
  <w:style w:type="paragraph" w:styleId="Default">
    <w:name w:val="Default"/>
    <w:rsid w:val="004E1455"/>
    <w:pPr>
      <w:autoSpaceDE w:val="0"/>
      <w:autoSpaceDN w:val="0"/>
      <w:adjustRightInd w:val="0"/>
      <w:spacing w:after="0" w:line="240" w:lineRule="auto"/>
    </w:pPr>
    <w:rPr>
      <w:color w:val="000000"/>
      <w:rFonts w:ascii="Times New Roman" w:cs="Times New Roman" w:hAnsi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3E297EDC</Template>
  <TotalTime>16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College</dc:creator>
  <cp:keywords/>
  <dc:description/>
  <cp:lastModifiedBy>Krishna Raychoudhury</cp:lastModifiedBy>
  <cp:revision>11</cp:revision>
  <dcterms:created xsi:type="dcterms:W3CDTF">2012-01-13T20:03:00Z</dcterms:created>
  <dcterms:modified xsi:type="dcterms:W3CDTF">2018-07-27T20:41:00Z</dcterms:modified>
</cp:coreProperties>
</file>