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8B" w:rsidRDefault="008F508B">
      <w:commentRangeStart w:id="0"/>
      <w:r>
        <w:t>DJ Business</w:t>
      </w:r>
      <w:commentRangeEnd w:id="0"/>
      <w:r>
        <w:rPr>
          <w:rStyle w:val="CommentReference"/>
        </w:rPr>
        <w:commentReference w:id="0"/>
      </w:r>
    </w:p>
    <w:p w:rsidR="008F508B" w:rsidRDefault="008F508B"/>
    <w:p w:rsidR="008F508B" w:rsidRDefault="008F508B"/>
    <w:p w:rsidR="008F508B" w:rsidRDefault="008F508B" w:rsidP="00726F61"/>
    <w:p w:rsidR="008F508B" w:rsidRPr="00726F61" w:rsidRDefault="008F508B" w:rsidP="00726F6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726F61">
        <w:rPr>
          <w:rFonts w:ascii="Calibri" w:hAnsi="Calibri" w:cs="Arial"/>
        </w:rPr>
        <w:t>A. Description of the business</w:t>
      </w:r>
    </w:p>
    <w:p w:rsidR="008F508B" w:rsidRPr="00726F61" w:rsidRDefault="008F508B" w:rsidP="00726F6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726F61">
        <w:rPr>
          <w:rFonts w:ascii="Calibri" w:hAnsi="Calibri" w:cs="Arial"/>
        </w:rPr>
        <w:tab/>
        <w:t xml:space="preserve">This is a business I will be going into on my own.  I will be a DJ in the </w:t>
      </w:r>
      <w:smartTag w:uri="urn:schemas-microsoft-com:office:smarttags" w:element="place">
        <w:smartTag w:uri="urn:schemas-microsoft-com:office:smarttags" w:element="City">
          <w:r w:rsidRPr="00726F61">
            <w:rPr>
              <w:rFonts w:ascii="Calibri" w:hAnsi="Calibri" w:cs="Arial"/>
            </w:rPr>
            <w:t>Miami</w:t>
          </w:r>
        </w:smartTag>
      </w:smartTag>
      <w:r w:rsidRPr="00726F61">
        <w:rPr>
          <w:rFonts w:ascii="Calibri" w:hAnsi="Calibri" w:cs="Arial"/>
        </w:rPr>
        <w:t xml:space="preserve"> area, providing several different types of services which include playing at events such as mixtapes for hip hop and r&amp;b artists, as well as birthday parties, weddings, baby showers, night clubs and other professional events using the latest and most reliable music and entertainment equipment.  This will be a start-up business, as a Sole-Proprietorship.  </w:t>
      </w:r>
    </w:p>
    <w:p w:rsidR="008F508B" w:rsidRPr="00726F61" w:rsidRDefault="008F508B" w:rsidP="00726F6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726F61">
        <w:rPr>
          <w:rFonts w:ascii="Calibri" w:hAnsi="Calibri" w:cs="Arial"/>
        </w:rPr>
        <w:tab/>
        <w:t xml:space="preserve">I will be successful in this business because I have a strong network in the DJ scene and confidence in my skills and instinct for music.  I have gained experience in DJing by playing at house parties for my peers in college.  </w:t>
      </w:r>
    </w:p>
    <w:p w:rsidR="008F508B" w:rsidRPr="00726F61" w:rsidRDefault="008F508B" w:rsidP="00726F6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:rsidR="008F508B" w:rsidRPr="00726F61" w:rsidRDefault="008F508B" w:rsidP="00726F6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726F61">
        <w:rPr>
          <w:rFonts w:ascii="Calibri" w:hAnsi="Calibri" w:cs="Arial"/>
        </w:rPr>
        <w:t>B.  Products/Services</w:t>
      </w:r>
    </w:p>
    <w:p w:rsidR="008F508B" w:rsidRPr="00726F61" w:rsidRDefault="008F508B" w:rsidP="00726F6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726F61">
        <w:rPr>
          <w:rFonts w:ascii="Calibri" w:hAnsi="Calibri" w:cs="Arial"/>
        </w:rPr>
        <w:tab/>
        <w:t xml:space="preserve">In my business, I will offer top quality sound with a variety of lighting.  I will also provide musicians with a creative mix and organization for their mixtapes.  </w:t>
      </w:r>
    </w:p>
    <w:p w:rsidR="008F508B" w:rsidRPr="00726F61" w:rsidRDefault="008F508B" w:rsidP="00726F6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:rsidR="008F508B" w:rsidRPr="00726F61" w:rsidRDefault="008F508B" w:rsidP="00726F61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726F61">
        <w:rPr>
          <w:rFonts w:ascii="Calibri" w:hAnsi="Calibri" w:cs="Arial"/>
        </w:rPr>
        <w:t xml:space="preserve">I have also compiled a list of the equipment I will need to meet, and exceed the expectations of my customers.  I will be sending you that information once I gather the estimated prices for these items.  </w:t>
      </w:r>
    </w:p>
    <w:p w:rsidR="008F508B" w:rsidRPr="00AA5920" w:rsidRDefault="008F508B" w:rsidP="00726F61">
      <w:pPr>
        <w:rPr>
          <w:b/>
          <w:u w:val="single"/>
        </w:rPr>
      </w:pPr>
      <w:r w:rsidRPr="00AA5920">
        <w:rPr>
          <w:b/>
          <w:u w:val="single"/>
        </w:rPr>
        <w:t>Equipment</w:t>
      </w:r>
    </w:p>
    <w:p w:rsidR="008F508B" w:rsidRDefault="008F508B" w:rsidP="00726F61">
      <w:r>
        <w:t>2 Computers (Mac Book Pro $1300 each)</w:t>
      </w:r>
    </w:p>
    <w:p w:rsidR="008F508B" w:rsidRDefault="008F508B" w:rsidP="00726F61">
      <w:r>
        <w:t>2 Mixers</w:t>
      </w:r>
    </w:p>
    <w:p w:rsidR="008F508B" w:rsidRDefault="008F508B" w:rsidP="00726F61">
      <w:r>
        <w:t>2 sets of turntables</w:t>
      </w:r>
    </w:p>
    <w:p w:rsidR="008F508B" w:rsidRDefault="008F508B" w:rsidP="00726F61">
      <w:r>
        <w:t>Speakers (JBL or Mackie)</w:t>
      </w:r>
    </w:p>
    <w:p w:rsidR="008F508B" w:rsidRDefault="008F508B" w:rsidP="00726F61">
      <w:r>
        <w:t>Subwoofers</w:t>
      </w:r>
    </w:p>
    <w:p w:rsidR="008F508B" w:rsidRDefault="008F508B" w:rsidP="00726F61">
      <w:r>
        <w:t>2 Microphones</w:t>
      </w:r>
    </w:p>
    <w:p w:rsidR="008F508B" w:rsidRDefault="008F508B" w:rsidP="00726F61">
      <w:r>
        <w:t>Sound Card</w:t>
      </w:r>
    </w:p>
    <w:p w:rsidR="008F508B" w:rsidRDefault="008F508B" w:rsidP="00726F61">
      <w:r>
        <w:t>Amplifier</w:t>
      </w:r>
    </w:p>
    <w:p w:rsidR="008F508B" w:rsidRDefault="008F508B" w:rsidP="00726F61">
      <w:r>
        <w:t>Wireless Internet Connection</w:t>
      </w:r>
    </w:p>
    <w:p w:rsidR="008F508B" w:rsidRDefault="008F508B" w:rsidP="00726F61">
      <w:r>
        <w:t>2 External Hard Drives</w:t>
      </w:r>
    </w:p>
    <w:p w:rsidR="008F508B" w:rsidRDefault="008F508B" w:rsidP="00726F61">
      <w:r>
        <w:t xml:space="preserve">Turn Table Case </w:t>
      </w:r>
    </w:p>
    <w:p w:rsidR="008F508B" w:rsidRDefault="008F508B" w:rsidP="00726F61">
      <w:r>
        <w:t>DJ Software (Serato Itch)</w:t>
      </w:r>
    </w:p>
    <w:p w:rsidR="008F508B" w:rsidRDefault="008F508B" w:rsidP="00726F61">
      <w:r>
        <w:t>Mini Controller</w:t>
      </w:r>
    </w:p>
    <w:p w:rsidR="008F508B" w:rsidRDefault="008F508B" w:rsidP="00726F61">
      <w:r>
        <w:t>Speaker Cables $30 each</w:t>
      </w:r>
    </w:p>
    <w:p w:rsidR="008F508B" w:rsidRDefault="008F508B" w:rsidP="00726F61">
      <w:r>
        <w:t>Speaker Stands $40 each</w:t>
      </w:r>
    </w:p>
    <w:p w:rsidR="008F508B" w:rsidRDefault="008F508B" w:rsidP="00726F61"/>
    <w:p w:rsidR="008F508B" w:rsidRDefault="008F508B" w:rsidP="00726F61">
      <w:r>
        <w:t>Market Analysis</w:t>
      </w:r>
    </w:p>
    <w:p w:rsidR="008F508B" w:rsidRDefault="008F508B" w:rsidP="00726F61">
      <w:pPr>
        <w:pStyle w:val="ListParagraph"/>
        <w:numPr>
          <w:ilvl w:val="0"/>
          <w:numId w:val="2"/>
        </w:numPr>
      </w:pPr>
      <w:r>
        <w:t>The purchasers of my business are people that have any events and occasions that require live music for a particular theme or purpose.</w:t>
      </w:r>
    </w:p>
    <w:p w:rsidR="008F508B" w:rsidRDefault="008F508B" w:rsidP="00726F61">
      <w:pPr>
        <w:pStyle w:val="ListParagraph"/>
        <w:numPr>
          <w:ilvl w:val="0"/>
          <w:numId w:val="2"/>
        </w:numPr>
      </w:pPr>
      <w:r>
        <w:t>Currently, the size of the market is large.</w:t>
      </w:r>
    </w:p>
    <w:p w:rsidR="008F508B" w:rsidRDefault="008F508B" w:rsidP="00372AC8">
      <w:r>
        <w:t>Marketing Plan</w:t>
      </w:r>
    </w:p>
    <w:p w:rsidR="008F508B" w:rsidRDefault="008F508B" w:rsidP="00372AC8">
      <w:pPr>
        <w:pStyle w:val="ListParagraph"/>
        <w:numPr>
          <w:ilvl w:val="0"/>
          <w:numId w:val="3"/>
        </w:numPr>
      </w:pPr>
      <w:r>
        <w:t xml:space="preserve">I am selling music services.  This will be provided by using high quality equipment, with a concentration in the Hip-Hop and R&amp;B genre, as well as dancehall. </w:t>
      </w:r>
    </w:p>
    <w:p w:rsidR="008F508B" w:rsidRDefault="008F508B" w:rsidP="00372AC8">
      <w:pPr>
        <w:pStyle w:val="ListParagraph"/>
        <w:numPr>
          <w:ilvl w:val="0"/>
          <w:numId w:val="3"/>
        </w:numPr>
      </w:pPr>
      <w:r>
        <w:t>The target Markets will be individuals of all ages and for all occasions.</w:t>
      </w:r>
    </w:p>
    <w:p w:rsidR="008F508B" w:rsidRDefault="008F508B" w:rsidP="00372AC8">
      <w:pPr>
        <w:pStyle w:val="ListParagraph"/>
        <w:numPr>
          <w:ilvl w:val="0"/>
          <w:numId w:val="3"/>
        </w:numPr>
      </w:pPr>
      <w:r>
        <w:t>I will reach the target markets through social network advertising on facebook and twitter, as well as public flyers and banners.</w:t>
      </w:r>
    </w:p>
    <w:p w:rsidR="008F508B" w:rsidRDefault="008F508B" w:rsidP="00372AC8">
      <w:pPr>
        <w:pStyle w:val="ListParagraph"/>
        <w:numPr>
          <w:ilvl w:val="0"/>
          <w:numId w:val="3"/>
        </w:numPr>
      </w:pPr>
      <w:r>
        <w:t>The image I am portraying is one that will provide good music and keep the party going, meeting the needs of the customers and their guest.</w:t>
      </w:r>
      <w:bookmarkStart w:id="1" w:name="_GoBack"/>
      <w:bookmarkEnd w:id="1"/>
      <w:r>
        <w:t xml:space="preserve"> </w:t>
      </w:r>
    </w:p>
    <w:p w:rsidR="008F508B" w:rsidRDefault="008F508B"/>
    <w:sectPr w:rsidR="008F508B" w:rsidSect="005D3F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nissa Truesdale" w:date="2011-10-11T05:20:00Z" w:initials="ANT">
    <w:p w:rsidR="008F508B" w:rsidRDefault="008F508B">
      <w:pPr>
        <w:pStyle w:val="CommentText"/>
      </w:pPr>
      <w:r>
        <w:rPr>
          <w:rStyle w:val="CommentReference"/>
        </w:rPr>
        <w:annotationRef/>
      </w:r>
      <w:r>
        <w:t>60/150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2F72"/>
    <w:multiLevelType w:val="hybridMultilevel"/>
    <w:tmpl w:val="ABC05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991C43"/>
    <w:multiLevelType w:val="hybridMultilevel"/>
    <w:tmpl w:val="CD84BA0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D44350"/>
    <w:multiLevelType w:val="hybridMultilevel"/>
    <w:tmpl w:val="FAAAFB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920"/>
    <w:rsid w:val="00372AC8"/>
    <w:rsid w:val="005D3FA5"/>
    <w:rsid w:val="00726F61"/>
    <w:rsid w:val="007612F0"/>
    <w:rsid w:val="008F508B"/>
    <w:rsid w:val="00AA5920"/>
    <w:rsid w:val="00B30EA4"/>
    <w:rsid w:val="00BB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9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6F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30EA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0E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0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2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30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13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318</Words>
  <Characters>1816</Characters>
  <Application>Microsoft Office Outlook</Application>
  <DocSecurity>0</DocSecurity>
  <Lines>0</Lines>
  <Paragraphs>0</Paragraphs>
  <ScaleCrop>false</ScaleCrop>
  <Company>Benedict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Silvera</dc:creator>
  <cp:keywords/>
  <dc:description/>
  <cp:lastModifiedBy>Anissa Truesdale</cp:lastModifiedBy>
  <cp:revision>3</cp:revision>
  <dcterms:created xsi:type="dcterms:W3CDTF">2011-09-20T04:10:00Z</dcterms:created>
  <dcterms:modified xsi:type="dcterms:W3CDTF">2011-10-11T09:20:00Z</dcterms:modified>
</cp:coreProperties>
</file>