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68640E" w:rsidRPr="0068640E" w:rsidTr="0068640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640E" w:rsidRPr="0068640E" w:rsidRDefault="0068640E" w:rsidP="0068640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68640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PLANT PHYSIOLOGY LAB FINAL</w:t>
            </w:r>
          </w:p>
        </w:tc>
        <w:tc>
          <w:tcPr>
            <w:tcW w:w="0" w:type="auto"/>
            <w:vAlign w:val="center"/>
            <w:hideMark/>
          </w:tcPr>
          <w:p w:rsidR="0068640E" w:rsidRPr="0068640E" w:rsidRDefault="0068640E" w:rsidP="0068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1.One of the following gives reddish precipitate boiled with Benedict’s solution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3831" type="#_x0000_t75" style="width:20.15pt;height:17.3pt" o:ole="">
            <v:imagedata r:id="rId5" o:title=""/>
          </v:shape>
          <w:control r:id="rId6" w:name="DefaultOcxName" w:shapeid="_x0000_i383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reducing sugar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30" type="#_x0000_t75" style="width:20.15pt;height:17.3pt" o:ole="">
            <v:imagedata r:id="rId5" o:title=""/>
          </v:shape>
          <w:control r:id="rId7" w:name="DefaultOcxName1" w:shapeid="_x0000_i383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lactose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9" type="#_x0000_t75" style="width:20.15pt;height:17.3pt" o:ole="">
            <v:imagedata r:id="rId5" o:title=""/>
          </v:shape>
          <w:control r:id="rId8" w:name="DefaultOcxName2" w:shapeid="_x0000_i382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starch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8" type="#_x0000_t75" style="width:20.15pt;height:17.3pt" o:ole="">
            <v:imagedata r:id="rId5" o:title=""/>
          </v:shape>
          <w:control r:id="rId9" w:name="DefaultOcxName3" w:shapeid="_x0000_i3828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gelatine</w:t>
      </w:r>
      <w:proofErr w:type="spellEnd"/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reducing sugar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2.the reagent used for distinguishing a reducing monosaccharide from a reducing disaccharide is …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7" type="#_x0000_t75" style="width:20.15pt;height:17.3pt" o:ole="">
            <v:imagedata r:id="rId5" o:title=""/>
          </v:shape>
          <w:control r:id="rId10" w:name="DefaultOcxName4" w:shapeid="_x0000_i382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Benedict’s reagent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6" type="#_x0000_t75" style="width:20.15pt;height:17.3pt" o:ole="">
            <v:imagedata r:id="rId5" o:title=""/>
          </v:shape>
          <w:control r:id="rId11" w:name="DefaultOcxName5" w:shapeid="_x0000_i3826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Barfoed’s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reagent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5" type="#_x0000_t75" style="width:20.15pt;height:17.3pt" o:ole="">
            <v:imagedata r:id="rId5" o:title=""/>
          </v:shape>
          <w:control r:id="rId12" w:name="DefaultOcxName6" w:shapeid="_x0000_i382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Fehling’s reagent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4" type="#_x0000_t75" style="width:20.15pt;height:17.3pt" o:ole="">
            <v:imagedata r:id="rId5" o:title=""/>
          </v:shape>
          <w:control r:id="rId13" w:name="DefaultOcxName7" w:shapeid="_x0000_i3824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Selwinof’s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reagent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Benedict’s reagent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3.Nutritional nitrogen fertilizers 10-10-10. These three numbers represent the primary nutrients (nitrogen(N) - phosphorus(P) - potassium(K) for plant growth will help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3" type="#_x0000_t75" style="width:20.15pt;height:17.3pt" o:ole="">
            <v:imagedata r:id="rId5" o:title=""/>
          </v:shape>
          <w:control r:id="rId14" w:name="DefaultOcxName8" w:shapeid="_x0000_i382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roots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2" type="#_x0000_t75" style="width:20.15pt;height:17.3pt" o:ole="">
            <v:imagedata r:id="rId5" o:title=""/>
          </v:shape>
          <w:control r:id="rId15" w:name="DefaultOcxName9" w:shapeid="_x0000_i382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stem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1" type="#_x0000_t75" style="width:20.15pt;height:17.3pt" o:ole="">
            <v:imagedata r:id="rId5" o:title=""/>
          </v:shape>
          <w:control r:id="rId16" w:name="DefaultOcxName10" w:shapeid="_x0000_i382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leaves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20" type="#_x0000_t75" style="width:20.15pt;height:17.3pt" o:ole="">
            <v:imagedata r:id="rId5" o:title=""/>
          </v:shape>
          <w:control r:id="rId17" w:name="DefaultOcxName11" w:shapeid="_x0000_i382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all the above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all the above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4.Sun light promotes synthesis of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9" type="#_x0000_t75" style="width:20.15pt;height:17.3pt" o:ole="">
            <v:imagedata r:id="rId5" o:title=""/>
          </v:shape>
          <w:control r:id="rId18" w:name="DefaultOcxName12" w:shapeid="_x0000_i381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seed carbohydrates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8" type="#_x0000_t75" style="width:20.15pt;height:17.3pt" o:ole="">
            <v:imagedata r:id="rId5" o:title=""/>
          </v:shape>
          <w:control r:id="rId19" w:name="DefaultOcxName13" w:shapeid="_x0000_i381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seed dormancy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7" type="#_x0000_t75" style="width:20.15pt;height:17.3pt" o:ole="">
            <v:imagedata r:id="rId5" o:title=""/>
          </v:shape>
          <w:control r:id="rId20" w:name="DefaultOcxName14" w:shapeid="_x0000_i381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leaf fall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6" type="#_x0000_t75" style="width:20.15pt;height:17.3pt" o:ole="">
            <v:imagedata r:id="rId5" o:title=""/>
          </v:shape>
          <w:control r:id="rId21" w:name="DefaultOcxName15" w:shapeid="_x0000_i381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root elongation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seed carbohydrates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5.Nutrients absorbed by root move to the leaf to be used in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5" type="#_x0000_t75" style="width:20.15pt;height:17.3pt" o:ole="">
            <v:imagedata r:id="rId5" o:title=""/>
          </v:shape>
          <w:control r:id="rId22" w:name="DefaultOcxName16" w:shapeid="_x0000_i381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xylem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4" type="#_x0000_t75" style="width:20.15pt;height:17.3pt" o:ole="">
            <v:imagedata r:id="rId5" o:title=""/>
          </v:shape>
          <w:control r:id="rId23" w:name="DefaultOcxName17" w:shapeid="_x0000_i3814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phleom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3" type="#_x0000_t75" style="width:20.15pt;height:17.3pt" o:ole="">
            <v:imagedata r:id="rId5" o:title=""/>
          </v:shape>
          <w:control r:id="rId24" w:name="DefaultOcxName18" w:shapeid="_x0000_i381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sieve tubes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2" type="#_x0000_t75" style="width:20.15pt;height:17.3pt" o:ole="">
            <v:imagedata r:id="rId5" o:title=""/>
          </v:shape>
          <w:control r:id="rId25" w:name="DefaultOcxName19" w:shapeid="_x0000_i381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photosynthesis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photosynthesis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6.One of the following gives dark purple color with iodine solution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1" type="#_x0000_t75" style="width:20.15pt;height:17.3pt" o:ole="">
            <v:imagedata r:id="rId5" o:title=""/>
          </v:shape>
          <w:control r:id="rId26" w:name="DefaultOcxName20" w:shapeid="_x0000_i381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sucrose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10" type="#_x0000_t75" style="width:20.15pt;height:17.3pt" o:ole="">
            <v:imagedata r:id="rId5" o:title=""/>
          </v:shape>
          <w:control r:id="rId27" w:name="DefaultOcxName21" w:shapeid="_x0000_i381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lactose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9" type="#_x0000_t75" style="width:20.15pt;height:17.3pt" o:ole="">
            <v:imagedata r:id="rId5" o:title=""/>
          </v:shape>
          <w:control r:id="rId28" w:name="DefaultOcxName22" w:shapeid="_x0000_i380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starch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8" type="#_x0000_t75" style="width:20.15pt;height:17.3pt" o:ole="">
            <v:imagedata r:id="rId5" o:title=""/>
          </v:shape>
          <w:control r:id="rId29" w:name="DefaultOcxName23" w:shapeid="_x0000_i3808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gelatine</w:t>
      </w:r>
      <w:proofErr w:type="spellEnd"/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starch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7.One of the following gives bluish color with CBB solution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7" type="#_x0000_t75" style="width:20.15pt;height:17.3pt" o:ole="">
            <v:imagedata r:id="rId5" o:title=""/>
          </v:shape>
          <w:control r:id="rId30" w:name="DefaultOcxName24" w:shapeid="_x0000_i380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sucrose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6" type="#_x0000_t75" style="width:20.15pt;height:17.3pt" o:ole="">
            <v:imagedata r:id="rId5" o:title=""/>
          </v:shape>
          <w:control r:id="rId31" w:name="DefaultOcxName25" w:shapeid="_x0000_i380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lactose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5" type="#_x0000_t75" style="width:20.15pt;height:17.3pt" o:ole="">
            <v:imagedata r:id="rId5" o:title=""/>
          </v:shape>
          <w:control r:id="rId32" w:name="DefaultOcxName26" w:shapeid="_x0000_i380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starch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4" type="#_x0000_t75" style="width:20.15pt;height:17.3pt" o:ole="">
            <v:imagedata r:id="rId5" o:title=""/>
          </v:shape>
          <w:control r:id="rId33" w:name="DefaultOcxName27" w:shapeid="_x0000_i380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germinating seeds proteins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germinating seeds proteins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8.Photosynthesis occurs in which plant cells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3" type="#_x0000_t75" style="width:20.15pt;height:17.3pt" o:ole="">
            <v:imagedata r:id="rId5" o:title=""/>
          </v:shape>
          <w:control r:id="rId34" w:name="DefaultOcxName28" w:shapeid="_x0000_i380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cuticle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2" type="#_x0000_t75" style="width:20.15pt;height:17.3pt" o:ole="">
            <v:imagedata r:id="rId5" o:title=""/>
          </v:shape>
          <w:control r:id="rId35" w:name="DefaultOcxName29" w:shapeid="_x0000_i380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cortex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1" type="#_x0000_t75" style="width:20.15pt;height:17.3pt" o:ole="">
            <v:imagedata r:id="rId5" o:title=""/>
          </v:shape>
          <w:control r:id="rId36" w:name="DefaultOcxName30" w:shapeid="_x0000_i380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xylem cells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800" type="#_x0000_t75" style="width:20.15pt;height:17.3pt" o:ole="">
            <v:imagedata r:id="rId5" o:title=""/>
          </v:shape>
          <w:control r:id="rId37" w:name="DefaultOcxName31" w:shapeid="_x0000_i380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mesophyll cells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mesophyll cells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9.Photosynthesis occurs in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9" type="#_x0000_t75" style="width:20.15pt;height:17.3pt" o:ole="">
            <v:imagedata r:id="rId5" o:title=""/>
          </v:shape>
          <w:control r:id="rId38" w:name="DefaultOcxName32" w:shapeid="_x0000_i379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roots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8" type="#_x0000_t75" style="width:20.15pt;height:17.3pt" o:ole="">
            <v:imagedata r:id="rId5" o:title=""/>
          </v:shape>
          <w:control r:id="rId39" w:name="DefaultOcxName33" w:shapeid="_x0000_i3798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roots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hair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7" type="#_x0000_t75" style="width:20.15pt;height:17.3pt" o:ole="">
            <v:imagedata r:id="rId5" o:title=""/>
          </v:shape>
          <w:control r:id="rId40" w:name="DefaultOcxName34" w:shapeid="_x0000_i379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stem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6" type="#_x0000_t75" style="width:20.15pt;height:17.3pt" o:ole="">
            <v:imagedata r:id="rId5" o:title=""/>
          </v:shape>
          <w:control r:id="rId41" w:name="DefaultOcxName35" w:shapeid="_x0000_i379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leaves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leaves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10.Water and minerals transported by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5" type="#_x0000_t75" style="width:20.15pt;height:17.3pt" o:ole="">
            <v:imagedata r:id="rId5" o:title=""/>
          </v:shape>
          <w:control r:id="rId42" w:name="DefaultOcxName36" w:shapeid="_x0000_i379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roots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4" type="#_x0000_t75" style="width:20.15pt;height:17.3pt" o:ole="">
            <v:imagedata r:id="rId5" o:title=""/>
          </v:shape>
          <w:control r:id="rId43" w:name="DefaultOcxName37" w:shapeid="_x0000_i3794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roots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hair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3" type="#_x0000_t75" style="width:20.15pt;height:17.3pt" o:ole="">
            <v:imagedata r:id="rId5" o:title=""/>
          </v:shape>
          <w:control r:id="rId44" w:name="DefaultOcxName38" w:shapeid="_x0000_i379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xylem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2" type="#_x0000_t75" style="width:20.15pt;height:17.3pt" o:ole="">
            <v:imagedata r:id="rId5" o:title=""/>
          </v:shape>
          <w:control r:id="rId45" w:name="DefaultOcxName39" w:shapeid="_x0000_i379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leaves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xylem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11.Tested Fava beans flowers have more sugars than seeds?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1" type="#_x0000_t75" style="width:20.15pt;height:17.3pt" o:ole="">
            <v:imagedata r:id="rId5" o:title=""/>
          </v:shape>
          <w:control r:id="rId46" w:name="DefaultOcxName40" w:shapeid="_x0000_i379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90" type="#_x0000_t75" style="width:20.15pt;height:17.3pt" o:ole="">
            <v:imagedata r:id="rId5" o:title=""/>
          </v:shape>
          <w:control r:id="rId47" w:name="DefaultOcxName41" w:shapeid="_x0000_i379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12.The first step in seed germination is imbibition.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89" type="#_x0000_t75" style="width:20.15pt;height:17.3pt" o:ole="">
            <v:imagedata r:id="rId5" o:title=""/>
          </v:shape>
          <w:control r:id="rId48" w:name="DefaultOcxName42" w:shapeid="_x0000_i378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88" type="#_x0000_t75" style="width:20.15pt;height:17.3pt" o:ole="">
            <v:imagedata r:id="rId5" o:title=""/>
          </v:shape>
          <w:control r:id="rId49" w:name="DefaultOcxName43" w:shapeid="_x0000_i378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13.Benedict and iodine tests gave same color in plant systems tested.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87" type="#_x0000_t75" style="width:20.15pt;height:17.3pt" o:ole="">
            <v:imagedata r:id="rId5" o:title=""/>
          </v:shape>
          <w:control r:id="rId50" w:name="DefaultOcxName44" w:shapeid="_x0000_i378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86" type="#_x0000_t75" style="width:20.15pt;height:17.3pt" o:ole="">
            <v:imagedata r:id="rId5" o:title=""/>
          </v:shape>
          <w:control r:id="rId51" w:name="DefaultOcxName45" w:shapeid="_x0000_i378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14.Starch test gives positive in germinating seeds but negative in flowers sample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85" type="#_x0000_t75" style="width:20.15pt;height:17.3pt" o:ole="">
            <v:imagedata r:id="rId5" o:title=""/>
          </v:shape>
          <w:control r:id="rId52" w:name="DefaultOcxName46" w:shapeid="_x0000_i378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84" type="#_x0000_t75" style="width:20.15pt;height:17.3pt" o:ole="">
            <v:imagedata r:id="rId5" o:title=""/>
          </v:shape>
          <w:control r:id="rId53" w:name="DefaultOcxName47" w:shapeid="_x0000_i378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15.germinating seeds have proteins and starch?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6.67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83" type="#_x0000_t75" style="width:20.15pt;height:17.3pt" o:ole="">
            <v:imagedata r:id="rId5" o:title=""/>
          </v:shape>
          <w:control r:id="rId54" w:name="DefaultOcxName48" w:shapeid="_x0000_i378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782" type="#_x0000_t75" style="width:20.15pt;height:17.3pt" o:ole="">
            <v:imagedata r:id="rId5" o:title=""/>
          </v:shape>
          <w:control r:id="rId55" w:name="DefaultOcxName49" w:shapeid="_x0000_i378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68640E" w:rsidRDefault="0068640E" w:rsidP="0068640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68640E" w:rsidRPr="0068640E" w:rsidTr="0068640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640E" w:rsidRPr="0068640E" w:rsidRDefault="0068640E" w:rsidP="0068640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68640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plant physiology lab midterm</w:t>
            </w:r>
          </w:p>
        </w:tc>
        <w:tc>
          <w:tcPr>
            <w:tcW w:w="0" w:type="auto"/>
            <w:vAlign w:val="center"/>
            <w:hideMark/>
          </w:tcPr>
          <w:p w:rsidR="0068640E" w:rsidRPr="0068640E" w:rsidRDefault="0068640E" w:rsidP="0068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1.Benedict's reagent is a chemical reagent commonly used to detect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33" type="#_x0000_t75" style="width:20.15pt;height:17.3pt" o:ole="">
            <v:imagedata r:id="rId5" o:title=""/>
          </v:shape>
          <w:control r:id="rId56" w:name="DefaultOcxName50" w:shapeid="_x0000_i393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A. presence of proteins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32" type="#_x0000_t75" style="width:20.15pt;height:17.3pt" o:ole="">
            <v:imagedata r:id="rId5" o:title=""/>
          </v:shape>
          <w:control r:id="rId57" w:name="DefaultOcxName110" w:shapeid="_x0000_i393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presence of reducing sugars   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31" type="#_x0000_t75" style="width:20.15pt;height:17.3pt" o:ole="">
            <v:imagedata r:id="rId5" o:title=""/>
          </v:shape>
          <w:control r:id="rId58" w:name="DefaultOcxName210" w:shapeid="_x0000_i393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C. presence of starch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30" type="#_x0000_t75" style="width:20.15pt;height:17.3pt" o:ole="">
            <v:imagedata r:id="rId5" o:title=""/>
          </v:shape>
          <w:control r:id="rId59" w:name="DefaultOcxName310" w:shapeid="_x0000_i393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presence of reducing lipids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presence of reducing sugars  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2.A positive test with Benedict's reagent is shown by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3929" type="#_x0000_t75" style="width:20.15pt;height:17.3pt" o:ole="">
            <v:imagedata r:id="rId5" o:title=""/>
          </v:shape>
          <w:control r:id="rId60" w:name="DefaultOcxName410" w:shapeid="_x0000_i392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A. a color change from green to a brick-red precipitate.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8" type="#_x0000_t75" style="width:20.15pt;height:17.3pt" o:ole="">
            <v:imagedata r:id="rId5" o:title=""/>
          </v:shape>
          <w:control r:id="rId61" w:name="DefaultOcxName51" w:shapeid="_x0000_i392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a color change from clear blue to a brick-red precipitate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7" type="#_x0000_t75" style="width:20.15pt;height:17.3pt" o:ole="">
            <v:imagedata r:id="rId5" o:title=""/>
          </v:shape>
          <w:control r:id="rId62" w:name="DefaultOcxName61" w:shapeid="_x0000_i392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C. a color change from purple to a brick-red precipitate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6" type="#_x0000_t75" style="width:20.15pt;height:17.3pt" o:ole="">
            <v:imagedata r:id="rId5" o:title=""/>
          </v:shape>
          <w:control r:id="rId63" w:name="DefaultOcxName71" w:shapeid="_x0000_i392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no color change from clear blue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a color change from clear blue to a brick-red precipitate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3.Which of the following force is responsible for raising water up to 100 m of tall plants?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5" type="#_x0000_t75" style="width:20.15pt;height:17.3pt" o:ole="">
            <v:imagedata r:id="rId5" o:title=""/>
          </v:shape>
          <w:control r:id="rId64" w:name="DefaultOcxName81" w:shapeid="_x0000_i392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A. Root pressure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4" type="#_x0000_t75" style="width:20.15pt;height:17.3pt" o:ole="">
            <v:imagedata r:id="rId5" o:title=""/>
          </v:shape>
          <w:control r:id="rId65" w:name="DefaultOcxName91" w:shapeid="_x0000_i392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Capillary action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3" type="#_x0000_t75" style="width:20.15pt;height:17.3pt" o:ole="">
            <v:imagedata r:id="rId5" o:title=""/>
          </v:shape>
          <w:control r:id="rId66" w:name="DefaultOcxName101" w:shapeid="_x0000_i392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C. Transpiration pull   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2" type="#_x0000_t75" style="width:20.15pt;height:17.3pt" o:ole="">
            <v:imagedata r:id="rId5" o:title=""/>
          </v:shape>
          <w:control r:id="rId67" w:name="DefaultOcxName111" w:shapeid="_x0000_i392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Air pressure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Air pressure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4.The first process by which water enters into the seed coat when a seed is placed in suitable environment for germination is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1" type="#_x0000_t75" style="width:20.15pt;height:17.3pt" o:ole="">
            <v:imagedata r:id="rId5" o:title=""/>
          </v:shape>
          <w:control r:id="rId68" w:name="DefaultOcxName121" w:shapeid="_x0000_i392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A. Osmosis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20" type="#_x0000_t75" style="width:20.15pt;height:17.3pt" o:ole="">
            <v:imagedata r:id="rId5" o:title=""/>
          </v:shape>
          <w:control r:id="rId69" w:name="DefaultOcxName131" w:shapeid="_x0000_i392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Imbibition   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9" type="#_x0000_t75" style="width:20.15pt;height:17.3pt" o:ole="">
            <v:imagedata r:id="rId5" o:title=""/>
          </v:shape>
          <w:control r:id="rId70" w:name="DefaultOcxName141" w:shapeid="_x0000_i391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C. Absorption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8" type="#_x0000_t75" style="width:20.15pt;height:17.3pt" o:ole="">
            <v:imagedata r:id="rId5" o:title=""/>
          </v:shape>
          <w:control r:id="rId71" w:name="DefaultOcxName151" w:shapeid="_x0000_i391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Growth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Imbibition  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5.When pea seeds and wheat grains are soaked in water, pea seeds showed more swelling than the wheat. The reason is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3917" type="#_x0000_t75" style="width:20.15pt;height:17.3pt" o:ole="">
            <v:imagedata r:id="rId5" o:title=""/>
          </v:shape>
          <w:control r:id="rId72" w:name="DefaultOcxName161" w:shapeid="_x0000_i391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A. Cell walls of wheat grains are less permeable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6" type="#_x0000_t75" style="width:20.15pt;height:17.3pt" o:ole="">
            <v:imagedata r:id="rId5" o:title=""/>
          </v:shape>
          <w:control r:id="rId73" w:name="DefaultOcxName171" w:shapeid="_x0000_i391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Cell membrane of pea seeds is more permeable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5" type="#_x0000_t75" style="width:20.15pt;height:17.3pt" o:ole="">
            <v:imagedata r:id="rId5" o:title=""/>
          </v:shape>
          <w:control r:id="rId74" w:name="DefaultOcxName181" w:shapeid="_x0000_i391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C. Presence of less hydrophilic colloids in the wheat grains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4" type="#_x0000_t75" style="width:20.15pt;height:17.3pt" o:ole="">
            <v:imagedata r:id="rId5" o:title=""/>
          </v:shape>
          <w:control r:id="rId75" w:name="DefaultOcxName191" w:shapeid="_x0000_i391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Imbibition capacity of proteins is more than that of starch  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Imbibition capacity of proteins is more than that of starch  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6.Water and minerals absorbed by root move to the leaf through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3" type="#_x0000_t75" style="width:20.15pt;height:17.3pt" o:ole="">
            <v:imagedata r:id="rId5" o:title=""/>
          </v:shape>
          <w:control r:id="rId76" w:name="DefaultOcxName201" w:shapeid="_x0000_i391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A. xylem   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2" type="#_x0000_t75" style="width:20.15pt;height:17.3pt" o:ole="">
            <v:imagedata r:id="rId5" o:title=""/>
          </v:shape>
          <w:control r:id="rId77" w:name="DefaultOcxName211" w:shapeid="_x0000_i391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phloem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1" type="#_x0000_t75" style="width:20.15pt;height:17.3pt" o:ole="">
            <v:imagedata r:id="rId5" o:title=""/>
          </v:shape>
          <w:control r:id="rId78" w:name="DefaultOcxName221" w:shapeid="_x0000_i391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C. sieve tubes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10" type="#_x0000_t75" style="width:20.15pt;height:17.3pt" o:ole="">
            <v:imagedata r:id="rId5" o:title=""/>
          </v:shape>
          <w:control r:id="rId79" w:name="DefaultOcxName231" w:shapeid="_x0000_i391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none of the above.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A. xylem  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7.Iodine reagent is a chemical reagent commonly used to detect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9" type="#_x0000_t75" style="width:20.15pt;height:17.3pt" o:ole="">
            <v:imagedata r:id="rId5" o:title=""/>
          </v:shape>
          <w:control r:id="rId80" w:name="DefaultOcxName241" w:shapeid="_x0000_i390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A. presence of proteins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8" type="#_x0000_t75" style="width:20.15pt;height:17.3pt" o:ole="">
            <v:imagedata r:id="rId5" o:title=""/>
          </v:shape>
          <w:control r:id="rId81" w:name="DefaultOcxName251" w:shapeid="_x0000_i390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B. presence of reducing sugars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7" type="#_x0000_t75" style="width:20.15pt;height:17.3pt" o:ole="">
            <v:imagedata r:id="rId5" o:title=""/>
          </v:shape>
          <w:control r:id="rId82" w:name="DefaultOcxName261" w:shapeid="_x0000_i390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C. presence of starch   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6" type="#_x0000_t75" style="width:20.15pt;height:17.3pt" o:ole="">
            <v:imagedata r:id="rId5" o:title=""/>
          </v:shape>
          <w:control r:id="rId83" w:name="DefaultOcxName271" w:shapeid="_x0000_i390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D. presence of reducing lipids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C. presence of starch  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8.If a plant grows toward a light source, then it is said to be displaying Positive phototropism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5" type="#_x0000_t75" style="width:20.15pt;height:17.3pt" o:ole="">
            <v:imagedata r:id="rId5" o:title=""/>
          </v:shape>
          <w:control r:id="rId84" w:name="DefaultOcxName281" w:shapeid="_x0000_i390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4" type="#_x0000_t75" style="width:20.15pt;height:17.3pt" o:ole="">
            <v:imagedata r:id="rId5" o:title=""/>
          </v:shape>
          <w:control r:id="rId85" w:name="DefaultOcxName291" w:shapeid="_x0000_i390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9.force causes roots to grow downward is gravity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3" type="#_x0000_t75" style="width:20.15pt;height:17.3pt" o:ole="">
            <v:imagedata r:id="rId5" o:title=""/>
          </v:shape>
          <w:control r:id="rId86" w:name="DefaultOcxName301" w:shapeid="_x0000_i390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2" type="#_x0000_t75" style="width:20.15pt;height:17.3pt" o:ole="">
            <v:imagedata r:id="rId5" o:title=""/>
          </v:shape>
          <w:control r:id="rId87" w:name="DefaultOcxName311" w:shapeid="_x0000_i390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10.When a plant grows in response to a stimulus, it is referred to as respiration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10.00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1" type="#_x0000_t75" style="width:20.15pt;height:17.3pt" o:ole="">
            <v:imagedata r:id="rId5" o:title=""/>
          </v:shape>
          <w:control r:id="rId88" w:name="DefaultOcxName321" w:shapeid="_x0000_i390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3900" type="#_x0000_t75" style="width:20.15pt;height:17.3pt" o:ole="">
            <v:imagedata r:id="rId5" o:title=""/>
          </v:shape>
          <w:control r:id="rId89" w:name="DefaultOcxName331" w:shapeid="_x0000_i390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68640E" w:rsidRDefault="0068640E" w:rsidP="0068640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68640E" w:rsidRPr="0068640E" w:rsidTr="0068640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640E" w:rsidRPr="0068640E" w:rsidRDefault="0068640E" w:rsidP="0068640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68640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PLANT PHYSIOLOGY FINAL EXAM</w:t>
            </w:r>
          </w:p>
        </w:tc>
        <w:tc>
          <w:tcPr>
            <w:tcW w:w="0" w:type="auto"/>
            <w:vAlign w:val="center"/>
            <w:hideMark/>
          </w:tcPr>
          <w:p w:rsidR="0068640E" w:rsidRPr="0068640E" w:rsidRDefault="0068640E" w:rsidP="0068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1.Which pigment reflects green light and absorbs the other colors of light to provide energy for photosynthesis?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36" type="#_x0000_t75" style="width:20.15pt;height:17.3pt" o:ole="">
            <v:imagedata r:id="rId5" o:title=""/>
          </v:shape>
          <w:control r:id="rId90" w:name="DefaultOcxName103" w:shapeid="_x0000_i423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chlorophyll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35" type="#_x0000_t75" style="width:20.15pt;height:17.3pt" o:ole="">
            <v:imagedata r:id="rId5" o:title=""/>
          </v:shape>
          <w:control r:id="rId91" w:name="DefaultOcxName113" w:shapeid="_x0000_i423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carotenoids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34" type="#_x0000_t75" style="width:20.15pt;height:17.3pt" o:ole="">
            <v:imagedata r:id="rId5" o:title=""/>
          </v:shape>
          <w:control r:id="rId92" w:name="DefaultOcxName213" w:shapeid="_x0000_i423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thylakoids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33" type="#_x0000_t75" style="width:20.15pt;height:17.3pt" o:ole="">
            <v:imagedata r:id="rId5" o:title=""/>
          </v:shape>
          <w:control r:id="rId93" w:name="DefaultOcxName313" w:shapeid="_x0000_i423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chloroplasts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chlorophyll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2.which of the following event is not associated with photosystem I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32" type="#_x0000_t75" style="width:20.15pt;height:17.3pt" o:ole="">
            <v:imagedata r:id="rId5" o:title=""/>
          </v:shape>
          <w:control r:id="rId94" w:name="DefaultOcxName412" w:shapeid="_x0000_i423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absorption of light by antenna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31" type="#_x0000_t75" style="width:20.15pt;height:17.3pt" o:ole="">
            <v:imagedata r:id="rId5" o:title=""/>
          </v:shape>
          <w:control r:id="rId95" w:name="DefaultOcxName510" w:shapeid="_x0000_i423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excitation of an electron from P700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30" type="#_x0000_t75" style="width:20.15pt;height:17.3pt" o:ole="">
            <v:imagedata r:id="rId5" o:title=""/>
          </v:shape>
          <w:control r:id="rId96" w:name="DefaultOcxName610" w:shapeid="_x0000_i423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transfer of an electron from cytochromes to iron-sulfur proteins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9" type="#_x0000_t75" style="width:20.15pt;height:17.3pt" o:ole="">
            <v:imagedata r:id="rId5" o:title=""/>
          </v:shape>
          <w:control r:id="rId97" w:name="DefaultOcxName710" w:shapeid="_x0000_i4229"/>
        </w:objec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transfer of an electron from cytochromes to iron-sulfur proteins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3.in photophosphorylation, the role of ATP synthase complex is to provide a channel for protons to flow back into the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8" type="#_x0000_t75" style="width:20.15pt;height:17.3pt" o:ole="">
            <v:imagedata r:id="rId5" o:title=""/>
          </v:shape>
          <w:control r:id="rId98" w:name="DefaultOcxName810" w:shapeid="_x0000_i422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lumen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7" type="#_x0000_t75" style="width:20.15pt;height:17.3pt" o:ole="">
            <v:imagedata r:id="rId5" o:title=""/>
          </v:shape>
          <w:control r:id="rId99" w:name="DefaultOcxName910" w:shapeid="_x0000_i422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stroma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6" type="#_x0000_t75" style="width:20.15pt;height:17.3pt" o:ole="">
            <v:imagedata r:id="rId5" o:title=""/>
          </v:shape>
          <w:control r:id="rId100" w:name="DefaultOcxName102" w:shapeid="_x0000_i422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mitochondria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5" type="#_x0000_t75" style="width:20.15pt;height:17.3pt" o:ole="">
            <v:imagedata r:id="rId5" o:title=""/>
          </v:shape>
          <w:control r:id="rId101" w:name="DefaultOcxName112" w:shapeid="_x0000_i422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cytosol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stroma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4.during electron flow, electrons transferred directly from P700 to A</w:t>
      </w:r>
      <w:proofErr w:type="gramStart"/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0  through</w:t>
      </w:r>
      <w:proofErr w:type="gramEnd"/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 electron-transport chain to reduce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4" type="#_x0000_t75" style="width:20.15pt;height:17.3pt" o:ole="">
            <v:imagedata r:id="rId5" o:title=""/>
          </v:shape>
          <w:control r:id="rId102" w:name="DefaultOcxName122" w:shapeid="_x0000_i422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P700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3" type="#_x0000_t75" style="width:20.15pt;height:17.3pt" o:ole="">
            <v:imagedata r:id="rId5" o:title=""/>
          </v:shape>
          <w:control r:id="rId103" w:name="DefaultOcxName132" w:shapeid="_x0000_i422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NADPH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2" type="#_x0000_t75" style="width:20.15pt;height:17.3pt" o:ole="">
            <v:imagedata r:id="rId5" o:title=""/>
          </v:shape>
          <w:control r:id="rId104" w:name="DefaultOcxName142" w:shapeid="_x0000_i422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photosynthetic ATP synthase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1" type="#_x0000_t75" style="width:20.15pt;height:17.3pt" o:ole="">
            <v:imagedata r:id="rId5" o:title=""/>
          </v:shape>
          <w:control r:id="rId105" w:name="DefaultOcxName152" w:shapeid="_x0000_i422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lumen of the thylakoid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NADPH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5.which of the following is/are produced during </w:t>
      </w:r>
      <w:proofErr w:type="spellStart"/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during</w:t>
      </w:r>
      <w:proofErr w:type="spellEnd"/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electron flow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20" type="#_x0000_t75" style="width:20.15pt;height:17.3pt" o:ole="">
            <v:imagedata r:id="rId5" o:title=""/>
          </v:shape>
          <w:control r:id="rId106" w:name="DefaultOcxName162" w:shapeid="_x0000_i422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ATP only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9" type="#_x0000_t75" style="width:20.15pt;height:17.3pt" o:ole="">
            <v:imagedata r:id="rId5" o:title=""/>
          </v:shape>
          <w:control r:id="rId107" w:name="DefaultOcxName172" w:shapeid="_x0000_i421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NADPH only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8" type="#_x0000_t75" style="width:20.15pt;height:17.3pt" o:ole="">
            <v:imagedata r:id="rId5" o:title=""/>
          </v:shape>
          <w:control r:id="rId108" w:name="DefaultOcxName182" w:shapeid="_x0000_i421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O</w:t>
      </w:r>
      <w:r w:rsidRPr="0068640E">
        <w:rPr>
          <w:rFonts w:ascii="Times New Roman" w:eastAsia="Times New Roman" w:hAnsi="Times New Roman" w:cs="Times New Roman"/>
          <w:color w:val="000000"/>
          <w:sz w:val="14"/>
          <w:szCs w:val="14"/>
        </w:rPr>
        <w:t>2 </w:t>
      </w:r>
      <w:r w:rsidRPr="0068640E">
        <w:rPr>
          <w:rFonts w:ascii="Times New Roman" w:eastAsia="Times New Roman" w:hAnsi="Times New Roman" w:cs="Times New Roman"/>
          <w:color w:val="000000"/>
          <w:sz w:val="18"/>
          <w:szCs w:val="18"/>
        </w:rPr>
        <w:t>only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7" type="#_x0000_t75" style="width:20.15pt;height:17.3pt" o:ole="">
            <v:imagedata r:id="rId5" o:title=""/>
          </v:shape>
          <w:control r:id="rId109" w:name="DefaultOcxName192" w:shapeid="_x0000_i421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ATP, NADPH and O</w:t>
      </w:r>
      <w:r w:rsidRPr="0068640E">
        <w:rPr>
          <w:rFonts w:ascii="Times New Roman" w:eastAsia="Times New Roman" w:hAnsi="Times New Roman" w:cs="Times New Roman"/>
          <w:color w:val="000000"/>
          <w:sz w:val="14"/>
          <w:szCs w:val="14"/>
        </w:rPr>
        <w:t>2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ATP, NADPH and O</w:t>
      </w:r>
      <w:r w:rsidRPr="0068640E">
        <w:rPr>
          <w:rFonts w:ascii="Times New Roman" w:eastAsia="Times New Roman" w:hAnsi="Times New Roman" w:cs="Times New Roman"/>
          <w:color w:val="000000"/>
          <w:sz w:val="14"/>
          <w:szCs w:val="14"/>
        </w:rPr>
        <w:t>2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6.the reduction of NADP+ is associated with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6" type="#_x0000_t75" style="width:20.15pt;height:17.3pt" o:ole="">
            <v:imagedata r:id="rId5" o:title=""/>
          </v:shape>
          <w:control r:id="rId110" w:name="DefaultOcxName202" w:shapeid="_x0000_i421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photosystem I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5" type="#_x0000_t75" style="width:20.15pt;height:17.3pt" o:ole="">
            <v:imagedata r:id="rId5" o:title=""/>
          </v:shape>
          <w:control r:id="rId111" w:name="DefaultOcxName212" w:shapeid="_x0000_i421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photosystem II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4" type="#_x0000_t75" style="width:20.15pt;height:17.3pt" o:ole="">
            <v:imagedata r:id="rId5" o:title=""/>
          </v:shape>
          <w:control r:id="rId112" w:name="DefaultOcxName222" w:shapeid="_x0000_i421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water splitting enzyme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3" type="#_x0000_t75" style="width:20.15pt;height:17.3pt" o:ole="">
            <v:imagedata r:id="rId5" o:title=""/>
          </v:shape>
          <w:control r:id="rId113" w:name="DefaultOcxName232" w:shapeid="_x0000_i421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cyclic electron flow 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photosystem I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7.which of the following event is not associated with photosystem I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2" type="#_x0000_t75" style="width:20.15pt;height:17.3pt" o:ole="">
            <v:imagedata r:id="rId5" o:title=""/>
          </v:shape>
          <w:control r:id="rId114" w:name="DefaultOcxName242" w:shapeid="_x0000_i421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absorption of light by antenna molecules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1" type="#_x0000_t75" style="width:20.15pt;height:17.3pt" o:ole="">
            <v:imagedata r:id="rId5" o:title=""/>
          </v:shape>
          <w:control r:id="rId115" w:name="DefaultOcxName252" w:shapeid="_x0000_i421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excitation of an electron from P700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10" type="#_x0000_t75" style="width:20.15pt;height:17.3pt" o:ole="">
            <v:imagedata r:id="rId5" o:title=""/>
          </v:shape>
          <w:control r:id="rId116" w:name="DefaultOcxName262" w:shapeid="_x0000_i421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reduction of NADP+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9" type="#_x0000_t75" style="width:20.15pt;height:17.3pt" o:ole="">
            <v:imagedata r:id="rId5" o:title=""/>
          </v:shape>
          <w:control r:id="rId117" w:name="DefaultOcxName272" w:shapeid="_x0000_i420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transfer of electrons from cytochromes to iron-sulfur proteins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reduction of NADP+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8.following photolysis, the resulting protons are released into the ___, contributing to the proton gradient across the _____ membrane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8" type="#_x0000_t75" style="width:20.15pt;height:17.3pt" o:ole="">
            <v:imagedata r:id="rId5" o:title=""/>
          </v:shape>
          <w:control r:id="rId118" w:name="DefaultOcxName282" w:shapeid="_x0000_i420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lumen of the thylakoids, thylakoids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7" type="#_x0000_t75" style="width:20.15pt;height:17.3pt" o:ole="">
            <v:imagedata r:id="rId5" o:title=""/>
          </v:shape>
          <w:control r:id="rId119" w:name="DefaultOcxName292" w:shapeid="_x0000_i420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stroma, thylakoid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6" type="#_x0000_t75" style="width:20.15pt;height:17.3pt" o:ole="">
            <v:imagedata r:id="rId5" o:title=""/>
          </v:shape>
          <w:control r:id="rId120" w:name="DefaultOcxName302" w:shapeid="_x0000_i420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cytosol, inner mitochondria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5" type="#_x0000_t75" style="width:20.15pt;height:17.3pt" o:ole="">
            <v:imagedata r:id="rId5" o:title=""/>
          </v:shape>
          <w:control r:id="rId121" w:name="DefaultOcxName312" w:shapeid="_x0000_i420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chloroplast matrix, inner chloroplast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lumen of the thylakoids, thylakoids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9.in the antenna complex, light energy is transferred from one pigment molecule to another by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4" type="#_x0000_t75" style="width:20.15pt;height:17.3pt" o:ole="">
            <v:imagedata r:id="rId5" o:title=""/>
          </v:shape>
          <w:control r:id="rId122" w:name="DefaultOcxName322" w:shapeid="_x0000_i420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pigment activation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3" type="#_x0000_t75" style="width:20.15pt;height:17.3pt" o:ole="">
            <v:imagedata r:id="rId5" o:title=""/>
          </v:shape>
          <w:control r:id="rId123" w:name="DefaultOcxName332" w:shapeid="_x0000_i420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fluorescence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2" type="#_x0000_t75" style="width:20.15pt;height:17.3pt" o:ole="">
            <v:imagedata r:id="rId5" o:title=""/>
          </v:shape>
          <w:control r:id="rId124" w:name="DefaultOcxName341" w:shapeid="_x0000_i420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resonance energy transfer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1" type="#_x0000_t75" style="width:20.15pt;height:17.3pt" o:ole="">
            <v:imagedata r:id="rId5" o:title=""/>
          </v:shape>
          <w:control r:id="rId125" w:name="DefaultOcxName351" w:shapeid="_x0000_i420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reduction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resonance energy transfer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10.which of the following statements about an antenna complex is false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200" type="#_x0000_t75" style="width:20.15pt;height:17.3pt" o:ole="">
            <v:imagedata r:id="rId5" o:title=""/>
          </v:shape>
          <w:control r:id="rId126" w:name="DefaultOcxName361" w:shapeid="_x0000_i420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it converts sunlight into chemical energy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9" type="#_x0000_t75" style="width:20.15pt;height:17.3pt" o:ole="">
            <v:imagedata r:id="rId5" o:title=""/>
          </v:shape>
          <w:control r:id="rId127" w:name="DefaultOcxName371" w:shapeid="_x0000_i419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it funnels energy to the reaction center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8" type="#_x0000_t75" style="width:20.15pt;height:17.3pt" o:ole="">
            <v:imagedata r:id="rId5" o:title=""/>
          </v:shape>
          <w:control r:id="rId128" w:name="DefaultOcxName381" w:shapeid="_x0000_i419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it contains chlorophyll molecules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7" type="#_x0000_t75" style="width:20.15pt;height:17.3pt" o:ole="">
            <v:imagedata r:id="rId5" o:title=""/>
          </v:shape>
          <w:control r:id="rId129" w:name="DefaultOcxName391" w:shapeid="_x0000_i419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it contains carotenoids pigments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it converts sunlight into chemical energy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11.the energy-transduction reactions of photosynthesis are also called the____ reactions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4196" type="#_x0000_t75" style="width:20.15pt;height:17.3pt" o:ole="">
            <v:imagedata r:id="rId5" o:title=""/>
          </v:shape>
          <w:control r:id="rId130" w:name="DefaultOcxName401" w:shapeid="_x0000_i419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light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5" type="#_x0000_t75" style="width:20.15pt;height:17.3pt" o:ole="">
            <v:imagedata r:id="rId5" o:title=""/>
          </v:shape>
          <w:control r:id="rId131" w:name="DefaultOcxName411" w:shapeid="_x0000_i419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dark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4" type="#_x0000_t75" style="width:20.15pt;height:17.3pt" o:ole="">
            <v:imagedata r:id="rId5" o:title=""/>
          </v:shape>
          <w:control r:id="rId132" w:name="DefaultOcxName421" w:shapeid="_x0000_i419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biosynthetic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3" type="#_x0000_t75" style="width:20.15pt;height:17.3pt" o:ole="">
            <v:imagedata r:id="rId5" o:title=""/>
          </v:shape>
          <w:control r:id="rId133" w:name="DefaultOcxName431" w:shapeid="_x0000_i419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light- independent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light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12.Where are the pigments located in the chloroplast?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2" type="#_x0000_t75" style="width:20.15pt;height:17.3pt" o:ole="">
            <v:imagedata r:id="rId5" o:title=""/>
          </v:shape>
          <w:control r:id="rId134" w:name="DefaultOcxName441" w:shapeid="_x0000_i419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in the thylakoid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1" type="#_x0000_t75" style="width:20.15pt;height:17.3pt" o:ole="">
            <v:imagedata r:id="rId5" o:title=""/>
          </v:shape>
          <w:control r:id="rId135" w:name="DefaultOcxName451" w:shapeid="_x0000_i419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in the carotenoids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90" type="#_x0000_t75" style="width:20.15pt;height:17.3pt" o:ole="">
            <v:imagedata r:id="rId5" o:title=""/>
          </v:shape>
          <w:control r:id="rId136" w:name="DefaultOcxName461" w:shapeid="_x0000_i419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in the mitochondria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9" type="#_x0000_t75" style="width:20.15pt;height:17.3pt" o:ole="">
            <v:imagedata r:id="rId5" o:title=""/>
          </v:shape>
          <w:control r:id="rId137" w:name="DefaultOcxName471" w:shapeid="_x0000_i418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in the chlorophyll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in the thylakoid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13.Which pigment reflects orange, yellow, and red light and absorbs the other colors to provide energy for photosynthesis?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8" type="#_x0000_t75" style="width:20.15pt;height:17.3pt" o:ole="">
            <v:imagedata r:id="rId5" o:title=""/>
          </v:shape>
          <w:control r:id="rId138" w:name="DefaultOcxName481" w:shapeid="_x0000_i418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chlorophyll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7" type="#_x0000_t75" style="width:20.15pt;height:17.3pt" o:ole="">
            <v:imagedata r:id="rId5" o:title=""/>
          </v:shape>
          <w:control r:id="rId139" w:name="DefaultOcxName491" w:shapeid="_x0000_i418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carotenoids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6" type="#_x0000_t75" style="width:20.15pt;height:17.3pt" o:ole="">
            <v:imagedata r:id="rId5" o:title=""/>
          </v:shape>
          <w:control r:id="rId140" w:name="DefaultOcxName501" w:shapeid="_x0000_i418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thylakoids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5" type="#_x0000_t75" style="width:20.15pt;height:17.3pt" o:ole="">
            <v:imagedata r:id="rId5" o:title=""/>
          </v:shape>
          <w:control r:id="rId141" w:name="DefaultOcxName511" w:shapeid="_x0000_i418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chloroplasts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carotenoids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14.In the thylakoid membranes, what is the main role of the antenna pigment molecules?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4" type="#_x0000_t75" style="width:20.15pt;height:17.3pt" o:ole="">
            <v:imagedata r:id="rId5" o:title=""/>
          </v:shape>
          <w:control r:id="rId142" w:name="DefaultOcxName52" w:shapeid="_x0000_i418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split water and release oxygen to the reaction-center chlorophyll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3" type="#_x0000_t75" style="width:20.15pt;height:17.3pt" o:ole="">
            <v:imagedata r:id="rId5" o:title=""/>
          </v:shape>
          <w:control r:id="rId143" w:name="DefaultOcxName53" w:shapeid="_x0000_i418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harvest photons and transfer light energy to the reaction-center chlorophyll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4182" type="#_x0000_t75" style="width:20.15pt;height:17.3pt" o:ole="">
            <v:imagedata r:id="rId5" o:title=""/>
          </v:shape>
          <w:control r:id="rId144" w:name="DefaultOcxName54" w:shapeid="_x0000_i418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synthesize ATP from ADP and Pi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1" type="#_x0000_t75" style="width:20.15pt;height:17.3pt" o:ole="">
            <v:imagedata r:id="rId5" o:title=""/>
          </v:shape>
          <w:control r:id="rId145" w:name="DefaultOcxName55" w:shapeid="_x0000_i418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transfer electrons to ferredoxin and then NADPH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80" type="#_x0000_t75" style="width:20.15pt;height:17.3pt" o:ole="">
            <v:imagedata r:id="rId5" o:title=""/>
          </v:shape>
          <w:control r:id="rId146" w:name="DefaultOcxName56" w:shapeid="_x0000_i4180"/>
        </w:objec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harvest photons and transfer light energy to the reaction-center chlorophyll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15.What is ATP?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9" type="#_x0000_t75" style="width:20.15pt;height:17.3pt" o:ole="">
            <v:imagedata r:id="rId5" o:title=""/>
          </v:shape>
          <w:control r:id="rId147" w:name="DefaultOcxName57" w:shapeid="_x0000_i417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 An energy source for plants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8" type="#_x0000_t75" style="width:20.15pt;height:17.3pt" o:ole="">
            <v:imagedata r:id="rId5" o:title=""/>
          </v:shape>
          <w:control r:id="rId148" w:name="DefaultOcxName58" w:shapeid="_x0000_i417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 an energy source for animals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7" type="#_x0000_t75" style="width:20.15pt;height:17.3pt" o:ole="">
            <v:imagedata r:id="rId5" o:title=""/>
          </v:shape>
          <w:control r:id="rId149" w:name="DefaultOcxName59" w:shapeid="_x0000_i417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 compound created by the smooth endoplasmic reticulum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6" type="#_x0000_t75" style="width:20.15pt;height:17.3pt" o:ole="">
            <v:imagedata r:id="rId5" o:title=""/>
          </v:shape>
          <w:control r:id="rId150" w:name="DefaultOcxName60" w:shapeid="_x0000_i417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an energy source for both plants and animals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an energy source for both plants and animals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16.Plant cells have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5" type="#_x0000_t75" style="width:20.15pt;height:17.3pt" o:ole="">
            <v:imagedata r:id="rId5" o:title=""/>
          </v:shape>
          <w:control r:id="rId151" w:name="DefaultOcxName611" w:shapeid="_x0000_i417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mitochondria only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4" type="#_x0000_t75" style="width:20.15pt;height:17.3pt" o:ole="">
            <v:imagedata r:id="rId5" o:title=""/>
          </v:shape>
          <w:control r:id="rId152" w:name="DefaultOcxName62" w:shapeid="_x0000_i417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chloroplasts only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3" type="#_x0000_t75" style="width:20.15pt;height:17.3pt" o:ole="">
            <v:imagedata r:id="rId5" o:title=""/>
          </v:shape>
          <w:control r:id="rId153" w:name="DefaultOcxName63" w:shapeid="_x0000_i417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chloroplasts and mitochondria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2" type="#_x0000_t75" style="width:20.15pt;height:17.3pt" o:ole="">
            <v:imagedata r:id="rId5" o:title=""/>
          </v:shape>
          <w:control r:id="rId154" w:name="DefaultOcxName64" w:shapeid="_x0000_i417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neither chloroplasts and mitochondria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chloroplasts and mitochondria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17.Plants produce what two products in photosynthesis?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1" type="#_x0000_t75" style="width:20.15pt;height:17.3pt" o:ole="">
            <v:imagedata r:id="rId5" o:title=""/>
          </v:shape>
          <w:control r:id="rId155" w:name="DefaultOcxName65" w:shapeid="_x0000_i417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carbon dioxide and oxygen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70" type="#_x0000_t75" style="width:20.15pt;height:17.3pt" o:ole="">
            <v:imagedata r:id="rId5" o:title=""/>
          </v:shape>
          <w:control r:id="rId156" w:name="DefaultOcxName66" w:shapeid="_x0000_i4170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oxygen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glucose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9" type="#_x0000_t75" style="width:20.15pt;height:17.3pt" o:ole="">
            <v:imagedata r:id="rId5" o:title=""/>
          </v:shape>
          <w:control r:id="rId157" w:name="DefaultOcxName67" w:shapeid="_x0000_i4169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glucose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carbon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8" type="#_x0000_t75" style="width:20.15pt;height:17.3pt" o:ole="">
            <v:imagedata r:id="rId5" o:title=""/>
          </v:shape>
          <w:control r:id="rId158" w:name="DefaultOcxName68" w:shapeid="_x0000_i416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nitrogen and glucose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oxygen and glucose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18.Which of the following do not carry out photosynthesis?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7" type="#_x0000_t75" style="width:20.15pt;height:17.3pt" o:ole="">
            <v:imagedata r:id="rId5" o:title=""/>
          </v:shape>
          <w:control r:id="rId159" w:name="DefaultOcxName69" w:shapeid="_x0000_i416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plants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6" type="#_x0000_t75" style="width:20.15pt;height:17.3pt" o:ole="">
            <v:imagedata r:id="rId5" o:title=""/>
          </v:shape>
          <w:control r:id="rId160" w:name="DefaultOcxName70" w:shapeid="_x0000_i416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certain prokaryotes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5" type="#_x0000_t75" style="width:20.15pt;height:17.3pt" o:ole="">
            <v:imagedata r:id="rId5" o:title=""/>
          </v:shape>
          <w:control r:id="rId161" w:name="DefaultOcxName711" w:shapeid="_x0000_i416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algae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4" type="#_x0000_t75" style="width:20.15pt;height:17.3pt" o:ole="">
            <v:imagedata r:id="rId5" o:title=""/>
          </v:shape>
          <w:control r:id="rId162" w:name="DefaultOcxName72" w:shapeid="_x0000_i416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animals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animals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19.Light energy is converted to chemical energy through the process of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3" type="#_x0000_t75" style="width:20.15pt;height:17.3pt" o:ole="">
            <v:imagedata r:id="rId5" o:title=""/>
          </v:shape>
          <w:control r:id="rId163" w:name="DefaultOcxName73" w:shapeid="_x0000_i4163"/>
        </w:objec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glycolosis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2" type="#_x0000_t75" style="width:20.15pt;height:17.3pt" o:ole="">
            <v:imagedata r:id="rId5" o:title=""/>
          </v:shape>
          <w:control r:id="rId164" w:name="DefaultOcxName74" w:shapeid="_x0000_i416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photosynthesis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1" type="#_x0000_t75" style="width:20.15pt;height:17.3pt" o:ole="">
            <v:imagedata r:id="rId5" o:title=""/>
          </v:shape>
          <w:control r:id="rId165" w:name="DefaultOcxName75" w:shapeid="_x0000_i416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fermentation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60" type="#_x0000_t75" style="width:20.15pt;height:17.3pt" o:ole="">
            <v:imagedata r:id="rId5" o:title=""/>
          </v:shape>
          <w:control r:id="rId166" w:name="DefaultOcxName76" w:shapeid="_x0000_i416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cellular respiration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photosynthesis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20.Where do plants get the carbon dioxide needed for photosynthesis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9" type="#_x0000_t75" style="width:20.15pt;height:17.3pt" o:ole="">
            <v:imagedata r:id="rId5" o:title=""/>
          </v:shape>
          <w:control r:id="rId167" w:name="DefaultOcxName77" w:shapeid="_x0000_i415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Water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8" type="#_x0000_t75" style="width:20.15pt;height:17.3pt" o:ole="">
            <v:imagedata r:id="rId5" o:title=""/>
          </v:shape>
          <w:control r:id="rId168" w:name="DefaultOcxName78" w:shapeid="_x0000_i415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the sun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7" type="#_x0000_t75" style="width:20.15pt;height:17.3pt" o:ole="">
            <v:imagedata r:id="rId5" o:title=""/>
          </v:shape>
          <w:control r:id="rId169" w:name="DefaultOcxName79" w:shapeid="_x0000_i415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atmosphere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6" type="#_x0000_t75" style="width:20.15pt;height:17.3pt" o:ole="">
            <v:imagedata r:id="rId5" o:title=""/>
          </v:shape>
          <w:control r:id="rId170" w:name="DefaultOcxName80" w:shapeid="_x0000_i415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glucose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atmosphere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21. energy used by life on Earth comes from the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5" type="#_x0000_t75" style="width:20.15pt;height:17.3pt" o:ole="">
            <v:imagedata r:id="rId5" o:title=""/>
          </v:shape>
          <w:control r:id="rId171" w:name="DefaultOcxName811" w:shapeid="_x0000_i415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rotation of the Earth 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4" type="#_x0000_t75" style="width:20.15pt;height:17.3pt" o:ole="">
            <v:imagedata r:id="rId5" o:title=""/>
          </v:shape>
          <w:control r:id="rId172" w:name="DefaultOcxName82" w:shapeid="_x0000_i415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weather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3" type="#_x0000_t75" style="width:20.15pt;height:17.3pt" o:ole="">
            <v:imagedata r:id="rId5" o:title=""/>
          </v:shape>
          <w:control r:id="rId173" w:name="DefaultOcxName83" w:shapeid="_x0000_i415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moon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2" type="#_x0000_t75" style="width:20.15pt;height:17.3pt" o:ole="">
            <v:imagedata r:id="rId5" o:title=""/>
          </v:shape>
          <w:control r:id="rId174" w:name="DefaultOcxName84" w:shapeid="_x0000_i415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photons (sun light)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photons (sun light)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22.Which of the following are directly associated with photosystem I?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1" type="#_x0000_t75" style="width:20.15pt;height:17.3pt" o:ole="">
            <v:imagedata r:id="rId5" o:title=""/>
          </v:shape>
          <w:control r:id="rId175" w:name="DefaultOcxName85" w:shapeid="_x0000_i415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extraction of hydrogen electrons from the splitting of water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50" type="#_x0000_t75" style="width:20.15pt;height:17.3pt" o:ole="">
            <v:imagedata r:id="rId5" o:title=""/>
          </v:shape>
          <w:control r:id="rId176" w:name="DefaultOcxName86" w:shapeid="_x0000_i415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P680 reaction-center chlorophyll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9" type="#_x0000_t75" style="width:20.15pt;height:17.3pt" o:ole="">
            <v:imagedata r:id="rId5" o:title=""/>
          </v:shape>
          <w:control r:id="rId177" w:name="DefaultOcxName87" w:shapeid="_x0000_i414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receiving electrons from </w:t>
      </w:r>
      <w:proofErr w:type="spellStart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plastocyanin</w:t>
      </w:r>
      <w:proofErr w:type="spellEnd"/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8" type="#_x0000_t75" style="width:20.15pt;height:17.3pt" o:ole="">
            <v:imagedata r:id="rId5" o:title=""/>
          </v:shape>
          <w:control r:id="rId178" w:name="DefaultOcxName88" w:shapeid="_x0000_i414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reduction of NADP to NADPH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reduction of NADP to NADPH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23.Which statement describes the functioning of photosystem II?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7" type="#_x0000_t75" style="width:20.15pt;height:17.3pt" o:ole="">
            <v:imagedata r:id="rId5" o:title=""/>
          </v:shape>
          <w:control r:id="rId179" w:name="DefaultOcxName89" w:shapeid="_x0000_i414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The splitting of water yields molecular carbon dioxide as a by-product.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6" type="#_x0000_t75" style="width:20.15pt;height:17.3pt" o:ole="">
            <v:imagedata r:id="rId5" o:title=""/>
          </v:shape>
          <w:control r:id="rId180" w:name="DefaultOcxName90" w:shapeid="_x0000_i414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The P680 chlorophyll donates a pair of protons to NADP, which is thus converted to NADPH.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5" type="#_x0000_t75" style="width:20.15pt;height:17.3pt" o:ole="">
            <v:imagedata r:id="rId5" o:title=""/>
          </v:shape>
          <w:control r:id="rId181" w:name="DefaultOcxName911" w:shapeid="_x0000_i4145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The P680 chlorophyll donates a pair of protons to NADPH, which is thus converted to NADP+.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4" type="#_x0000_t75" style="width:20.15pt;height:17.3pt" o:ole="">
            <v:imagedata r:id="rId5" o:title=""/>
          </v:shape>
          <w:control r:id="rId182" w:name="DefaultOcxName92" w:shapeid="_x0000_i4144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 The excitation is passed along to a molecule of P700 chlorophyll in the photosynthetic unit.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The splitting of water yields molecular carbon dioxide as a by-product.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24.Which of the events listed below occur in the light reactions of photosynthesis?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3" type="#_x0000_t75" style="width:20.15pt;height:17.3pt" o:ole="">
            <v:imagedata r:id="rId5" o:title=""/>
          </v:shape>
          <w:control r:id="rId183" w:name="DefaultOcxName93" w:shapeid="_x0000_i4143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light is absorbed and funneled to reaction-center chlorophyll </w:t>
      </w:r>
      <w:r w:rsidRPr="006864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2" type="#_x0000_t75" style="width:20.15pt;height:17.3pt" o:ole="">
            <v:imagedata r:id="rId5" o:title=""/>
          </v:shape>
          <w:control r:id="rId184" w:name="DefaultOcxName94" w:shapeid="_x0000_i4142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NADP is produced.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1" type="#_x0000_t75" style="width:20.15pt;height:17.3pt" o:ole="">
            <v:imagedata r:id="rId5" o:title=""/>
          </v:shape>
          <w:control r:id="rId185" w:name="DefaultOcxName95" w:shapeid="_x0000_i4141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NADPH is reduced to NADP+.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40" type="#_x0000_t75" style="width:20.15pt;height:17.3pt" o:ole="">
            <v:imagedata r:id="rId5" o:title=""/>
          </v:shape>
          <w:control r:id="rId186" w:name="DefaultOcxName96" w:shapeid="_x0000_i4140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ATP is phosphorylated to yield ADP.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light is absorbed and funneled to reaction-center chlorophyll </w:t>
      </w:r>
      <w:r w:rsidRPr="006864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25. The reaction-center chlorophyll of photosystem I is known as P700 because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39" type="#_x0000_t75" style="width:20.15pt;height:17.3pt" o:ole="">
            <v:imagedata r:id="rId5" o:title=""/>
          </v:shape>
          <w:control r:id="rId187" w:name="DefaultOcxName97" w:shapeid="_x0000_i4139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there are 700 chlorophyll molecules in the center.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38" type="#_x0000_t75" style="width:20.15pt;height:17.3pt" o:ole="">
            <v:imagedata r:id="rId5" o:title=""/>
          </v:shape>
          <w:control r:id="rId188" w:name="DefaultOcxName98" w:shapeid="_x0000_i4138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this pigment is best at absorbing light with a wavelength of 700 nm.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37" type="#_x0000_t75" style="width:20.15pt;height:17.3pt" o:ole="">
            <v:imagedata r:id="rId5" o:title=""/>
          </v:shape>
          <w:control r:id="rId189" w:name="DefaultOcxName99" w:shapeid="_x0000_i4137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there are 700 photosystem I components to each chloroplast.</w: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136" type="#_x0000_t75" style="width:20.15pt;height:17.3pt" o:ole="">
            <v:imagedata r:id="rId5" o:title=""/>
          </v:shape>
          <w:control r:id="rId190" w:name="DefaultOcxName100" w:shapeid="_x0000_i4136"/>
        </w:object>
      </w: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it absorbs 700 photons per microsecond.</w:t>
      </w:r>
    </w:p>
    <w:p w:rsidR="0068640E" w:rsidRPr="0068640E" w:rsidRDefault="0068640E" w:rsidP="00686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864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68640E" w:rsidRPr="0068640E" w:rsidRDefault="0068640E" w:rsidP="0068640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8640E">
        <w:rPr>
          <w:rFonts w:ascii="Times New Roman" w:eastAsia="Times New Roman" w:hAnsi="Times New Roman" w:cs="Times New Roman"/>
          <w:color w:val="000000"/>
          <w:sz w:val="27"/>
          <w:szCs w:val="27"/>
        </w:rPr>
        <w:t>this pigment is best at absorbing light with a wavelength of 700 nm.</w:t>
      </w:r>
    </w:p>
    <w:p w:rsidR="0068640E" w:rsidRDefault="0068640E" w:rsidP="0068640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68640E" w:rsidTr="0068640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68640E" w:rsidRDefault="0068640E">
            <w:pPr>
              <w:pStyle w:val="Heading1"/>
            </w:pPr>
            <w:r>
              <w:t>plant physiology midterm</w:t>
            </w:r>
          </w:p>
        </w:tc>
        <w:tc>
          <w:tcPr>
            <w:tcW w:w="0" w:type="auto"/>
            <w:vAlign w:val="center"/>
            <w:hideMark/>
          </w:tcPr>
          <w:p w:rsidR="0068640E" w:rsidRDefault="0068640E"/>
        </w:tc>
      </w:tr>
    </w:tbl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68640E" w:rsidRDefault="0068640E" w:rsidP="0068640E">
      <w:r>
        <w:rPr>
          <w:rStyle w:val="Strong"/>
        </w:rPr>
        <w:t>1.        14. In plant cells, genetic information is found in the: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518" type="#_x0000_t75" style="width:20.15pt;height:17.3pt" o:ole="">
            <v:imagedata r:id="rId5" o:title=""/>
          </v:shape>
          <w:control r:id="rId191" w:name="DefaultOcxName105" w:shapeid="_x0000_i4518"/>
        </w:object>
      </w:r>
      <w:r>
        <w:rPr>
          <w:color w:val="000000"/>
          <w:sz w:val="27"/>
          <w:szCs w:val="27"/>
        </w:rPr>
        <w:t>a.  nucleus only.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17" type="#_x0000_t75" style="width:20.15pt;height:17.3pt" o:ole="">
            <v:imagedata r:id="rId5" o:title=""/>
          </v:shape>
          <w:control r:id="rId192" w:name="DefaultOcxName115" w:shapeid="_x0000_i4517"/>
        </w:object>
      </w:r>
      <w:r>
        <w:rPr>
          <w:color w:val="000000"/>
          <w:sz w:val="27"/>
          <w:szCs w:val="27"/>
        </w:rPr>
        <w:t>            b.  nucleus and mitochondria only.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object w:dxaOrig="1440" w:dyaOrig="1440">
          <v:shape id="_x0000_i4516" type="#_x0000_t75" style="width:20.15pt;height:17.3pt" o:ole="">
            <v:imagedata r:id="rId5" o:title=""/>
          </v:shape>
          <w:control r:id="rId193" w:name="DefaultOcxName215" w:shapeid="_x0000_i4516"/>
        </w:object>
      </w:r>
      <w:r>
        <w:rPr>
          <w:color w:val="000000"/>
          <w:sz w:val="27"/>
          <w:szCs w:val="27"/>
        </w:rPr>
        <w:t>            c.  nucleus and plastids only.   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15" type="#_x0000_t75" style="width:20.15pt;height:17.3pt" o:ole="">
            <v:imagedata r:id="rId5" o:title=""/>
          </v:shape>
          <w:control r:id="rId194" w:name="DefaultOcxName315" w:shapeid="_x0000_i4515"/>
        </w:object>
      </w:r>
      <w:r>
        <w:rPr>
          <w:color w:val="000000"/>
          <w:sz w:val="27"/>
          <w:szCs w:val="27"/>
        </w:rPr>
        <w:t>            d.  nucleus, plastids and mitochondria only.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d.  nucleus, plastids and mitochondria only.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2.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 </w:t>
      </w:r>
      <w:r>
        <w:rPr>
          <w:rStyle w:val="Strong"/>
          <w:color w:val="FF0000"/>
        </w:rPr>
        <w:t>(Non Graded)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514" type="#_x0000_t75" style="width:20.15pt;height:17.3pt" o:ole="">
            <v:imagedata r:id="rId5" o:title=""/>
          </v:shape>
          <w:control r:id="rId195" w:name="DefaultOcxName414" w:shapeid="_x0000_i4514"/>
        </w:objec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13" type="#_x0000_t75" style="width:20.15pt;height:17.3pt" o:ole="">
            <v:imagedata r:id="rId5" o:title=""/>
          </v:shape>
          <w:control r:id="rId196" w:name="DefaultOcxName513" w:shapeid="_x0000_i4513"/>
        </w:objec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12" type="#_x0000_t75" style="width:20.15pt;height:17.3pt" o:ole="">
            <v:imagedata r:id="rId5" o:title=""/>
          </v:shape>
          <w:control r:id="rId197" w:name="DefaultOcxName613" w:shapeid="_x0000_i4512"/>
        </w:objec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11" type="#_x0000_t75" style="width:20.15pt;height:17.3pt" o:ole="">
            <v:imagedata r:id="rId5" o:title=""/>
          </v:shape>
          <w:control r:id="rId198" w:name="DefaultOcxName713" w:shapeid="_x0000_i4511"/>
        </w:objec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r>
        <w:rPr>
          <w:rStyle w:val="Strong"/>
        </w:rPr>
        <w:t>3.25. All the membranes of a cell have the same basic structure.  </w:t>
      </w:r>
    </w:p>
    <w:p w:rsidR="0068640E" w:rsidRDefault="0068640E" w:rsidP="0068640E"/>
    <w:p w:rsidR="0068640E" w:rsidRDefault="0068640E" w:rsidP="0068640E">
      <w:r>
        <w:rPr>
          <w:rStyle w:val="Strong"/>
        </w:rPr>
        <w:t>True / False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510" type="#_x0000_t75" style="width:20.15pt;height:17.3pt" o:ole="">
            <v:imagedata r:id="rId5" o:title=""/>
          </v:shape>
          <w:control r:id="rId199" w:name="DefaultOcxName813" w:shapeid="_x0000_i4510"/>
        </w:object>
      </w:r>
      <w:r>
        <w:rPr>
          <w:color w:val="000000"/>
          <w:sz w:val="27"/>
          <w:szCs w:val="27"/>
        </w:rPr>
        <w:t>True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09" type="#_x0000_t75" style="width:20.15pt;height:17.3pt" o:ole="">
            <v:imagedata r:id="rId5" o:title=""/>
          </v:shape>
          <w:control r:id="rId200" w:name="DefaultOcxName913" w:shapeid="_x0000_i4509"/>
        </w:object>
      </w:r>
      <w:r>
        <w:rPr>
          <w:color w:val="000000"/>
          <w:sz w:val="27"/>
          <w:szCs w:val="27"/>
        </w:rPr>
        <w:t>False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False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 xml:space="preserve">4.24. When a leaf wilts, the leaf cells most likely have already </w:t>
      </w:r>
      <w:proofErr w:type="spellStart"/>
      <w:r>
        <w:rPr>
          <w:rStyle w:val="Strong"/>
        </w:rPr>
        <w:t>plasmolyzed</w:t>
      </w:r>
      <w:proofErr w:type="spellEnd"/>
      <w:r>
        <w:rPr>
          <w:rStyle w:val="Strong"/>
        </w:rPr>
        <w:t xml:space="preserve">   </w:t>
      </w:r>
    </w:p>
    <w:p w:rsidR="0068640E" w:rsidRDefault="0068640E" w:rsidP="0068640E"/>
    <w:p w:rsidR="0068640E" w:rsidRDefault="0068640E" w:rsidP="0068640E">
      <w:r>
        <w:rPr>
          <w:rStyle w:val="Strong"/>
        </w:rPr>
        <w:t>True / False | 4.00</w:t>
      </w:r>
    </w:p>
    <w:p w:rsidR="0068640E" w:rsidRDefault="0068640E" w:rsidP="0068640E">
      <w:r>
        <w:lastRenderedPageBreak/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508" type="#_x0000_t75" style="width:20.15pt;height:17.3pt" o:ole="">
            <v:imagedata r:id="rId5" o:title=""/>
          </v:shape>
          <w:control r:id="rId201" w:name="DefaultOcxName104" w:shapeid="_x0000_i4508"/>
        </w:object>
      </w:r>
      <w:r>
        <w:rPr>
          <w:color w:val="000000"/>
          <w:sz w:val="27"/>
          <w:szCs w:val="27"/>
        </w:rPr>
        <w:t>True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07" type="#_x0000_t75" style="width:20.15pt;height:17.3pt" o:ole="">
            <v:imagedata r:id="rId5" o:title=""/>
          </v:shape>
          <w:control r:id="rId202" w:name="DefaultOcxName114" w:shapeid="_x0000_i4507"/>
        </w:object>
      </w:r>
      <w:r>
        <w:rPr>
          <w:color w:val="000000"/>
          <w:sz w:val="27"/>
          <w:szCs w:val="27"/>
        </w:rPr>
        <w:t>False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True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5.23. Viruses invade plants by spreading and passing through</w:t>
      </w:r>
    </w:p>
    <w:p w:rsidR="0068640E" w:rsidRDefault="0068640E" w:rsidP="0068640E"/>
    <w:p w:rsidR="0068640E" w:rsidRDefault="0068640E" w:rsidP="0068640E">
      <w:r>
        <w:rPr>
          <w:rStyle w:val="Strong"/>
        </w:rPr>
        <w:t>True / False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506" type="#_x0000_t75" style="width:20.15pt;height:17.3pt" o:ole="">
            <v:imagedata r:id="rId5" o:title=""/>
          </v:shape>
          <w:control r:id="rId203" w:name="DefaultOcxName123" w:shapeid="_x0000_i4506"/>
        </w:object>
      </w:r>
      <w:r>
        <w:rPr>
          <w:color w:val="000000"/>
          <w:sz w:val="27"/>
          <w:szCs w:val="27"/>
        </w:rPr>
        <w:t>True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05" type="#_x0000_t75" style="width:20.15pt;height:17.3pt" o:ole="">
            <v:imagedata r:id="rId5" o:title=""/>
          </v:shape>
          <w:control r:id="rId204" w:name="DefaultOcxName133" w:shapeid="_x0000_i4505"/>
        </w:object>
      </w:r>
      <w:r>
        <w:rPr>
          <w:color w:val="000000"/>
          <w:sz w:val="27"/>
          <w:szCs w:val="27"/>
        </w:rPr>
        <w:t>False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True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 xml:space="preserve">6. The </w:t>
      </w:r>
      <w:proofErr w:type="spellStart"/>
      <w:r>
        <w:rPr>
          <w:rStyle w:val="Strong"/>
        </w:rPr>
        <w:t>symplast</w:t>
      </w:r>
      <w:proofErr w:type="spellEnd"/>
      <w:r>
        <w:rPr>
          <w:rStyle w:val="Strong"/>
        </w:rPr>
        <w:t xml:space="preserve"> consists of all the interconnected protoplasts of the plant body together with their </w:t>
      </w:r>
      <w:proofErr w:type="spellStart"/>
      <w:r>
        <w:rPr>
          <w:rStyle w:val="Strong"/>
        </w:rPr>
        <w:t>plasmodesmata</w:t>
      </w:r>
      <w:proofErr w:type="spellEnd"/>
      <w:r>
        <w:rPr>
          <w:rStyle w:val="Strong"/>
        </w:rPr>
        <w:t xml:space="preserve">   </w:t>
      </w:r>
    </w:p>
    <w:p w:rsidR="0068640E" w:rsidRDefault="0068640E" w:rsidP="0068640E"/>
    <w:p w:rsidR="0068640E" w:rsidRDefault="0068640E" w:rsidP="0068640E">
      <w:r>
        <w:rPr>
          <w:rStyle w:val="Strong"/>
        </w:rPr>
        <w:t>True / False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504" type="#_x0000_t75" style="width:20.15pt;height:17.3pt" o:ole="">
            <v:imagedata r:id="rId5" o:title=""/>
          </v:shape>
          <w:control r:id="rId205" w:name="DefaultOcxName143" w:shapeid="_x0000_i4504"/>
        </w:object>
      </w:r>
      <w:r>
        <w:rPr>
          <w:color w:val="000000"/>
          <w:sz w:val="27"/>
          <w:szCs w:val="27"/>
        </w:rPr>
        <w:t>True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03" type="#_x0000_t75" style="width:20.15pt;height:17.3pt" o:ole="">
            <v:imagedata r:id="rId5" o:title=""/>
          </v:shape>
          <w:control r:id="rId206" w:name="DefaultOcxName153" w:shapeid="_x0000_i4503"/>
        </w:object>
      </w:r>
      <w:r>
        <w:rPr>
          <w:color w:val="000000"/>
          <w:sz w:val="27"/>
          <w:szCs w:val="27"/>
        </w:rPr>
        <w:t>False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True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7.21. Most of the increase in size of a plant cell results from enlargement of the vacuole.  </w:t>
      </w:r>
    </w:p>
    <w:p w:rsidR="0068640E" w:rsidRDefault="0068640E" w:rsidP="0068640E"/>
    <w:p w:rsidR="0068640E" w:rsidRDefault="0068640E" w:rsidP="0068640E">
      <w:r>
        <w:rPr>
          <w:rStyle w:val="Strong"/>
        </w:rPr>
        <w:t>True / False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502" type="#_x0000_t75" style="width:20.15pt;height:17.3pt" o:ole="">
            <v:imagedata r:id="rId5" o:title=""/>
          </v:shape>
          <w:control r:id="rId207" w:name="DefaultOcxName163" w:shapeid="_x0000_i4502"/>
        </w:object>
      </w:r>
      <w:r>
        <w:rPr>
          <w:color w:val="000000"/>
          <w:sz w:val="27"/>
          <w:szCs w:val="27"/>
        </w:rPr>
        <w:t>True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501" type="#_x0000_t75" style="width:20.15pt;height:17.3pt" o:ole="">
            <v:imagedata r:id="rId5" o:title=""/>
          </v:shape>
          <w:control r:id="rId208" w:name="DefaultOcxName173" w:shapeid="_x0000_i4501"/>
        </w:object>
      </w:r>
      <w:r>
        <w:rPr>
          <w:color w:val="000000"/>
          <w:sz w:val="27"/>
          <w:szCs w:val="27"/>
        </w:rPr>
        <w:t>False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True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8.       20. The most abundant type of lipid in the plant cell membrane is: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500" type="#_x0000_t75" style="width:20.15pt;height:17.3pt" o:ole="">
            <v:imagedata r:id="rId5" o:title=""/>
          </v:shape>
          <w:control r:id="rId209" w:name="DefaultOcxName183" w:shapeid="_x0000_i4500"/>
        </w:object>
      </w:r>
      <w:r>
        <w:rPr>
          <w:color w:val="000000"/>
          <w:sz w:val="27"/>
          <w:szCs w:val="27"/>
        </w:rPr>
        <w:t>a.  phospholipid 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99" type="#_x0000_t75" style="width:20.15pt;height:17.3pt" o:ole="">
            <v:imagedata r:id="rId5" o:title=""/>
          </v:shape>
          <w:control r:id="rId210" w:name="DefaultOcxName193" w:shapeid="_x0000_i4499"/>
        </w:object>
      </w:r>
      <w:r>
        <w:rPr>
          <w:color w:val="000000"/>
          <w:sz w:val="27"/>
          <w:szCs w:val="27"/>
        </w:rPr>
        <w:t>b.  cholesterol  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98" type="#_x0000_t75" style="width:20.15pt;height:17.3pt" o:ole="">
            <v:imagedata r:id="rId5" o:title=""/>
          </v:shape>
          <w:control r:id="rId211" w:name="DefaultOcxName203" w:shapeid="_x0000_i4498"/>
        </w:object>
      </w:r>
      <w:r>
        <w:rPr>
          <w:color w:val="000000"/>
          <w:sz w:val="27"/>
          <w:szCs w:val="27"/>
        </w:rPr>
        <w:t xml:space="preserve">c.  </w:t>
      </w:r>
      <w:proofErr w:type="spellStart"/>
      <w:r>
        <w:rPr>
          <w:color w:val="000000"/>
          <w:sz w:val="27"/>
          <w:szCs w:val="27"/>
        </w:rPr>
        <w:t>stigmasterol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97" type="#_x0000_t75" style="width:20.15pt;height:17.3pt" o:ole="">
            <v:imagedata r:id="rId5" o:title=""/>
          </v:shape>
          <w:control r:id="rId212" w:name="DefaultOcxName214" w:shapeid="_x0000_i4497"/>
        </w:object>
      </w:r>
      <w:r>
        <w:rPr>
          <w:color w:val="000000"/>
          <w:sz w:val="27"/>
          <w:szCs w:val="27"/>
        </w:rPr>
        <w:t>d.  triglyceride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  phospholipid 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9.       19. The portion of a transmembrane protein embedded in the bilayer is: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96" type="#_x0000_t75" style="width:20.15pt;height:17.3pt" o:ole="">
            <v:imagedata r:id="rId5" o:title=""/>
          </v:shape>
          <w:control r:id="rId213" w:name="DefaultOcxName223" w:shapeid="_x0000_i4496"/>
        </w:object>
      </w:r>
      <w:r>
        <w:rPr>
          <w:color w:val="000000"/>
          <w:sz w:val="27"/>
          <w:szCs w:val="27"/>
        </w:rPr>
        <w:t>a.  hydrophilic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95" type="#_x0000_t75" style="width:20.15pt;height:17.3pt" o:ole="">
            <v:imagedata r:id="rId5" o:title=""/>
          </v:shape>
          <w:control r:id="rId214" w:name="DefaultOcxName233" w:shapeid="_x0000_i4495"/>
        </w:object>
      </w:r>
      <w:r>
        <w:rPr>
          <w:color w:val="000000"/>
          <w:sz w:val="27"/>
          <w:szCs w:val="27"/>
        </w:rPr>
        <w:t>b.  hydrophobic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object w:dxaOrig="1440" w:dyaOrig="1440">
          <v:shape id="_x0000_i4494" type="#_x0000_t75" style="width:20.15pt;height:17.3pt" o:ole="">
            <v:imagedata r:id="rId5" o:title=""/>
          </v:shape>
          <w:control r:id="rId215" w:name="DefaultOcxName243" w:shapeid="_x0000_i4494"/>
        </w:object>
      </w:r>
      <w:r>
        <w:rPr>
          <w:color w:val="000000"/>
          <w:sz w:val="27"/>
          <w:szCs w:val="27"/>
        </w:rPr>
        <w:t>c.  a glycoprotein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93" type="#_x0000_t75" style="width:20.15pt;height:17.3pt" o:ole="">
            <v:imagedata r:id="rId5" o:title=""/>
          </v:shape>
          <w:control r:id="rId216" w:name="DefaultOcxName253" w:shapeid="_x0000_i4493"/>
        </w:object>
      </w:r>
      <w:r>
        <w:rPr>
          <w:color w:val="000000"/>
          <w:sz w:val="27"/>
          <w:szCs w:val="27"/>
        </w:rPr>
        <w:t>d.  a glycolipid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  hydrophobic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10.      18. Two of the most common second messengers are: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92" type="#_x0000_t75" style="width:20.15pt;height:17.3pt" o:ole="">
            <v:imagedata r:id="rId5" o:title=""/>
          </v:shape>
          <w:control r:id="rId217" w:name="DefaultOcxName263" w:shapeid="_x0000_i4492"/>
        </w:object>
      </w:r>
      <w:r>
        <w:rPr>
          <w:color w:val="000000"/>
          <w:sz w:val="27"/>
          <w:szCs w:val="27"/>
        </w:rPr>
        <w:t>a.  hormones and ATP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91" type="#_x0000_t75" style="width:20.15pt;height:17.3pt" o:ole="">
            <v:imagedata r:id="rId5" o:title=""/>
          </v:shape>
          <w:control r:id="rId218" w:name="DefaultOcxName273" w:shapeid="_x0000_i4491"/>
        </w:object>
      </w:r>
      <w:r>
        <w:rPr>
          <w:color w:val="000000"/>
          <w:sz w:val="27"/>
          <w:szCs w:val="27"/>
        </w:rPr>
        <w:t>b.  ATP and cyclic AMP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90" type="#_x0000_t75" style="width:20.15pt;height:17.3pt" o:ole="">
            <v:imagedata r:id="rId5" o:title=""/>
          </v:shape>
          <w:control r:id="rId219" w:name="DefaultOcxName283" w:shapeid="_x0000_i4490"/>
        </w:object>
      </w:r>
      <w:r>
        <w:rPr>
          <w:color w:val="000000"/>
          <w:sz w:val="27"/>
          <w:szCs w:val="27"/>
        </w:rPr>
        <w:t>c.  calcium ions and cyclic AMP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89" type="#_x0000_t75" style="width:20.15pt;height:17.3pt" o:ole="">
            <v:imagedata r:id="rId5" o:title=""/>
          </v:shape>
          <w:control r:id="rId220" w:name="DefaultOcxName293" w:shapeid="_x0000_i4489"/>
        </w:object>
      </w:r>
      <w:r>
        <w:rPr>
          <w:color w:val="000000"/>
          <w:sz w:val="27"/>
          <w:szCs w:val="27"/>
        </w:rPr>
        <w:t>d.  lectins and calcium ions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  calcium ions and cyclic AMP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11.       17. Small nonpolar molecules, such as O2 and CO2, enter a cell by: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88" type="#_x0000_t75" style="width:20.15pt;height:17.3pt" o:ole="">
            <v:imagedata r:id="rId5" o:title=""/>
          </v:shape>
          <w:control r:id="rId221" w:name="DefaultOcxName303" w:shapeid="_x0000_i4488"/>
        </w:object>
      </w:r>
      <w:r>
        <w:rPr>
          <w:color w:val="000000"/>
          <w:sz w:val="27"/>
          <w:szCs w:val="27"/>
        </w:rPr>
        <w:t>a. active transport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87" type="#_x0000_t75" style="width:20.15pt;height:17.3pt" o:ole="">
            <v:imagedata r:id="rId5" o:title=""/>
          </v:shape>
          <w:control r:id="rId222" w:name="DefaultOcxName314" w:shapeid="_x0000_i4487"/>
        </w:object>
      </w:r>
      <w:r>
        <w:rPr>
          <w:color w:val="000000"/>
          <w:sz w:val="27"/>
          <w:szCs w:val="27"/>
        </w:rPr>
        <w:t>b.  osmosis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86" type="#_x0000_t75" style="width:20.15pt;height:17.3pt" o:ole="">
            <v:imagedata r:id="rId5" o:title=""/>
          </v:shape>
          <w:control r:id="rId223" w:name="DefaultOcxName323" w:shapeid="_x0000_i4486"/>
        </w:object>
      </w:r>
      <w:r>
        <w:rPr>
          <w:color w:val="000000"/>
          <w:sz w:val="27"/>
          <w:szCs w:val="27"/>
        </w:rPr>
        <w:t>c.  facilitated diffusion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85" type="#_x0000_t75" style="width:20.15pt;height:17.3pt" o:ole="">
            <v:imagedata r:id="rId5" o:title=""/>
          </v:shape>
          <w:control r:id="rId224" w:name="DefaultOcxName333" w:shapeid="_x0000_i4485"/>
        </w:object>
      </w:r>
      <w:r>
        <w:rPr>
          <w:color w:val="000000"/>
          <w:sz w:val="27"/>
          <w:szCs w:val="27"/>
        </w:rPr>
        <w:t>d. simple diffusion  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d. simple diffusion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12.      16.  Which organelle plays an important role in transpiration?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84" type="#_x0000_t75" style="width:20.15pt;height:17.3pt" o:ole="">
            <v:imagedata r:id="rId5" o:title=""/>
          </v:shape>
          <w:control r:id="rId225" w:name="DefaultOcxName342" w:shapeid="_x0000_i4484"/>
        </w:object>
      </w:r>
      <w:r>
        <w:rPr>
          <w:color w:val="000000"/>
          <w:sz w:val="27"/>
          <w:szCs w:val="27"/>
        </w:rPr>
        <w:t xml:space="preserve">            a.  </w:t>
      </w:r>
      <w:proofErr w:type="spellStart"/>
      <w:r>
        <w:rPr>
          <w:color w:val="000000"/>
          <w:sz w:val="27"/>
          <w:szCs w:val="27"/>
        </w:rPr>
        <w:t>Etioplast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83" type="#_x0000_t75" style="width:20.15pt;height:17.3pt" o:ole="">
            <v:imagedata r:id="rId5" o:title=""/>
          </v:shape>
          <w:control r:id="rId226" w:name="DefaultOcxName352" w:shapeid="_x0000_i4483"/>
        </w:object>
      </w:r>
      <w:r>
        <w:rPr>
          <w:color w:val="000000"/>
          <w:sz w:val="27"/>
          <w:szCs w:val="27"/>
        </w:rPr>
        <w:t>b. Stomata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82" type="#_x0000_t75" style="width:20.15pt;height:17.3pt" o:ole="">
            <v:imagedata r:id="rId5" o:title=""/>
          </v:shape>
          <w:control r:id="rId227" w:name="DefaultOcxName362" w:shapeid="_x0000_i4482"/>
        </w:object>
      </w:r>
      <w:r>
        <w:rPr>
          <w:color w:val="000000"/>
          <w:sz w:val="27"/>
          <w:szCs w:val="27"/>
        </w:rPr>
        <w:t>c. Chloroplasts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81" type="#_x0000_t75" style="width:20.15pt;height:17.3pt" o:ole="">
            <v:imagedata r:id="rId5" o:title=""/>
          </v:shape>
          <w:control r:id="rId228" w:name="DefaultOcxName372" w:shapeid="_x0000_i4481"/>
        </w:object>
      </w:r>
      <w:r>
        <w:rPr>
          <w:color w:val="000000"/>
          <w:sz w:val="27"/>
          <w:szCs w:val="27"/>
        </w:rPr>
        <w:t>d. Oil body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Stomata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13.     15.  Which of the following originated as bacteria?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80" type="#_x0000_t75" style="width:20.15pt;height:17.3pt" o:ole="">
            <v:imagedata r:id="rId5" o:title=""/>
          </v:shape>
          <w:control r:id="rId229" w:name="DefaultOcxName382" w:shapeid="_x0000_i4480"/>
        </w:object>
      </w:r>
      <w:r>
        <w:rPr>
          <w:color w:val="000000"/>
          <w:sz w:val="27"/>
          <w:szCs w:val="27"/>
        </w:rPr>
        <w:t>a.  Mitochondria only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79" type="#_x0000_t75" style="width:20.15pt;height:17.3pt" o:ole="">
            <v:imagedata r:id="rId5" o:title=""/>
          </v:shape>
          <w:control r:id="rId230" w:name="DefaultOcxName392" w:shapeid="_x0000_i4479"/>
        </w:object>
      </w:r>
      <w:r>
        <w:rPr>
          <w:color w:val="000000"/>
          <w:sz w:val="27"/>
          <w:szCs w:val="27"/>
        </w:rPr>
        <w:t>b. Peroxisomes only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78" type="#_x0000_t75" style="width:20.15pt;height:17.3pt" o:ole="">
            <v:imagedata r:id="rId5" o:title=""/>
          </v:shape>
          <w:control r:id="rId231" w:name="DefaultOcxName402" w:shapeid="_x0000_i4478"/>
        </w:object>
      </w:r>
      <w:r>
        <w:rPr>
          <w:color w:val="000000"/>
          <w:sz w:val="27"/>
          <w:szCs w:val="27"/>
        </w:rPr>
        <w:t>c. Chloroplasts only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77" type="#_x0000_t75" style="width:20.15pt;height:17.3pt" o:ole="">
            <v:imagedata r:id="rId5" o:title=""/>
          </v:shape>
          <w:control r:id="rId232" w:name="DefaultOcxName413" w:shapeid="_x0000_i4477"/>
        </w:object>
      </w:r>
      <w:r>
        <w:rPr>
          <w:color w:val="000000"/>
          <w:sz w:val="27"/>
          <w:szCs w:val="27"/>
        </w:rPr>
        <w:t>d. Both mitochondria and chloroplasts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Both mitochondria and chloroplasts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14.1. Which of following best designates a plant somatic cell containing 6 chromosomes?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lastRenderedPageBreak/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76" type="#_x0000_t75" style="width:20.15pt;height:17.3pt" o:ole="">
            <v:imagedata r:id="rId5" o:title=""/>
          </v:shape>
          <w:control r:id="rId233" w:name="DefaultOcxName422" w:shapeid="_x0000_i4476"/>
        </w:object>
      </w:r>
    </w:p>
    <w:p w:rsidR="0068640E" w:rsidRDefault="0068640E" w:rsidP="0068640E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 = 6</w:t>
      </w:r>
    </w:p>
    <w:p w:rsidR="0068640E" w:rsidRDefault="0068640E" w:rsidP="0068640E">
      <w:pPr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75" type="#_x0000_t75" style="width:20.15pt;height:17.3pt" o:ole="">
            <v:imagedata r:id="rId5" o:title=""/>
          </v:shape>
          <w:control r:id="rId234" w:name="DefaultOcxName432" w:shapeid="_x0000_i4475"/>
        </w:object>
      </w:r>
      <w:r>
        <w:rPr>
          <w:color w:val="000000"/>
          <w:sz w:val="27"/>
          <w:szCs w:val="27"/>
        </w:rPr>
        <w:t> b. n = 16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74" type="#_x0000_t75" style="width:20.15pt;height:17.3pt" o:ole="">
            <v:imagedata r:id="rId5" o:title=""/>
          </v:shape>
          <w:control r:id="rId235" w:name="DefaultOcxName442" w:shapeid="_x0000_i4474"/>
        </w:object>
      </w:r>
      <w:r>
        <w:rPr>
          <w:color w:val="000000"/>
          <w:sz w:val="27"/>
          <w:szCs w:val="27"/>
        </w:rPr>
        <w:t>c. 2n = 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73" type="#_x0000_t75" style="width:20.15pt;height:17.3pt" o:ole="">
            <v:imagedata r:id="rId5" o:title=""/>
          </v:shape>
          <w:control r:id="rId236" w:name="DefaultOcxName452" w:shapeid="_x0000_i4473"/>
        </w:object>
      </w:r>
      <w:r>
        <w:rPr>
          <w:color w:val="000000"/>
          <w:sz w:val="27"/>
          <w:szCs w:val="27"/>
        </w:rPr>
        <w:t>d. 2n = 6   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2n = 6  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15.         13. Which of the following are characterized by having cristae and a matrix?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72" type="#_x0000_t75" style="width:20.15pt;height:17.3pt" o:ole="">
            <v:imagedata r:id="rId5" o:title=""/>
          </v:shape>
          <w:control r:id="rId237" w:name="DefaultOcxName462" w:shapeid="_x0000_i4472"/>
        </w:object>
      </w:r>
      <w:r>
        <w:rPr>
          <w:color w:val="000000"/>
          <w:sz w:val="27"/>
          <w:szCs w:val="27"/>
        </w:rPr>
        <w:t>a.  Chloroplasts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71" type="#_x0000_t75" style="width:20.15pt;height:17.3pt" o:ole="">
            <v:imagedata r:id="rId5" o:title=""/>
          </v:shape>
          <w:control r:id="rId238" w:name="DefaultOcxName472" w:shapeid="_x0000_i4471"/>
        </w:object>
      </w:r>
      <w:r>
        <w:rPr>
          <w:color w:val="000000"/>
          <w:sz w:val="27"/>
          <w:szCs w:val="27"/>
        </w:rPr>
        <w:t xml:space="preserve">b.  </w:t>
      </w:r>
      <w:proofErr w:type="spellStart"/>
      <w:r>
        <w:rPr>
          <w:color w:val="000000"/>
          <w:sz w:val="27"/>
          <w:szCs w:val="27"/>
        </w:rPr>
        <w:t>Chromoplasts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70" type="#_x0000_t75" style="width:20.15pt;height:17.3pt" o:ole="">
            <v:imagedata r:id="rId5" o:title=""/>
          </v:shape>
          <w:control r:id="rId239" w:name="DefaultOcxName482" w:shapeid="_x0000_i4470"/>
        </w:object>
      </w:r>
      <w:r>
        <w:rPr>
          <w:color w:val="000000"/>
          <w:sz w:val="27"/>
          <w:szCs w:val="27"/>
        </w:rPr>
        <w:t>            c.  Mitochondria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69" type="#_x0000_t75" style="width:20.15pt;height:17.3pt" o:ole="">
            <v:imagedata r:id="rId5" o:title=""/>
          </v:shape>
          <w:control r:id="rId240" w:name="DefaultOcxName492" w:shapeid="_x0000_i4469"/>
        </w:object>
      </w:r>
      <w:r>
        <w:rPr>
          <w:color w:val="000000"/>
          <w:sz w:val="27"/>
          <w:szCs w:val="27"/>
        </w:rPr>
        <w:t>d.  Vacuoles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c.  Mitochondria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16.        12. Which of the following statements about mitochondria is FALSE?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object w:dxaOrig="1440" w:dyaOrig="1440">
          <v:shape id="_x0000_i4468" type="#_x0000_t75" style="width:20.15pt;height:17.3pt" o:ole="">
            <v:imagedata r:id="rId5" o:title=""/>
          </v:shape>
          <w:control r:id="rId241" w:name="DefaultOcxName502" w:shapeid="_x0000_i4468"/>
        </w:object>
      </w:r>
      <w:r>
        <w:rPr>
          <w:color w:val="000000"/>
          <w:sz w:val="27"/>
          <w:szCs w:val="27"/>
        </w:rPr>
        <w:t>            a.  They are the sites of respiration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67" type="#_x0000_t75" style="width:20.15pt;height:17.3pt" o:ole="">
            <v:imagedata r:id="rId5" o:title=""/>
          </v:shape>
          <w:control r:id="rId242" w:name="DefaultOcxName512" w:shapeid="_x0000_i4467"/>
        </w:object>
      </w:r>
      <w:r>
        <w:rPr>
          <w:color w:val="000000"/>
          <w:sz w:val="27"/>
          <w:szCs w:val="27"/>
        </w:rPr>
        <w:t>            b.  They are generally larger than plastids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66" type="#_x0000_t75" style="width:20.15pt;height:17.3pt" o:ole="">
            <v:imagedata r:id="rId5" o:title=""/>
          </v:shape>
          <w:control r:id="rId243" w:name="DefaultOcxName521" w:shapeid="_x0000_i4466"/>
        </w:object>
      </w:r>
      <w:r>
        <w:rPr>
          <w:color w:val="000000"/>
          <w:sz w:val="27"/>
          <w:szCs w:val="27"/>
        </w:rPr>
        <w:t>            c.  They can synthesize some of their own proteins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65" type="#_x0000_t75" style="width:20.15pt;height:17.3pt" o:ole="">
            <v:imagedata r:id="rId5" o:title=""/>
          </v:shape>
          <w:control r:id="rId244" w:name="DefaultOcxName531" w:shapeid="_x0000_i4465"/>
        </w:object>
      </w:r>
      <w:r>
        <w:rPr>
          <w:color w:val="000000"/>
          <w:sz w:val="27"/>
          <w:szCs w:val="27"/>
        </w:rPr>
        <w:t>d. Their DNA is circular   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Their DNA is circular 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17.       11. The release of energy from fuel molecules occurs in: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64" type="#_x0000_t75" style="width:20.15pt;height:17.3pt" o:ole="">
            <v:imagedata r:id="rId5" o:title=""/>
          </v:shape>
          <w:control r:id="rId245" w:name="DefaultOcxName541" w:shapeid="_x0000_i4464"/>
        </w:object>
      </w:r>
      <w:r>
        <w:rPr>
          <w:color w:val="000000"/>
          <w:sz w:val="27"/>
          <w:szCs w:val="27"/>
        </w:rPr>
        <w:t>            a.  Chloroplasts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63" type="#_x0000_t75" style="width:20.15pt;height:17.3pt" o:ole="">
            <v:imagedata r:id="rId5" o:title=""/>
          </v:shape>
          <w:control r:id="rId246" w:name="DefaultOcxName551" w:shapeid="_x0000_i4463"/>
        </w:object>
      </w:r>
      <w:proofErr w:type="spellStart"/>
      <w:r>
        <w:rPr>
          <w:color w:val="000000"/>
          <w:sz w:val="27"/>
          <w:szCs w:val="27"/>
        </w:rPr>
        <w:t>b.Nucleus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62" type="#_x0000_t75" style="width:20.15pt;height:17.3pt" o:ole="">
            <v:imagedata r:id="rId5" o:title=""/>
          </v:shape>
          <w:control r:id="rId247" w:name="DefaultOcxName561" w:shapeid="_x0000_i4462"/>
        </w:object>
      </w:r>
      <w:r>
        <w:rPr>
          <w:color w:val="000000"/>
          <w:sz w:val="27"/>
          <w:szCs w:val="27"/>
        </w:rPr>
        <w:t>c. Endoplasmic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61" type="#_x0000_t75" style="width:20.15pt;height:17.3pt" o:ole="">
            <v:imagedata r:id="rId5" o:title=""/>
          </v:shape>
          <w:control r:id="rId248" w:name="DefaultOcxName571" w:shapeid="_x0000_i4461"/>
        </w:object>
      </w:r>
      <w:r>
        <w:rPr>
          <w:color w:val="000000"/>
          <w:sz w:val="27"/>
          <w:szCs w:val="27"/>
        </w:rPr>
        <w:t>d. Mitochondria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Mitochondria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18.10. _________ are colorless plastids that are the precursors of other, more highly    differentiated plastids. 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60" type="#_x0000_t75" style="width:20.15pt;height:17.3pt" o:ole="">
            <v:imagedata r:id="rId5" o:title=""/>
          </v:shape>
          <w:control r:id="rId249" w:name="DefaultOcxName581" w:shapeid="_x0000_i4460"/>
        </w:object>
      </w:r>
      <w:r>
        <w:rPr>
          <w:color w:val="000000"/>
          <w:sz w:val="27"/>
          <w:szCs w:val="27"/>
        </w:rPr>
        <w:t>            a.  Leucoplasts 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59" type="#_x0000_t75" style="width:20.15pt;height:17.3pt" o:ole="">
            <v:imagedata r:id="rId5" o:title=""/>
          </v:shape>
          <w:control r:id="rId250" w:name="DefaultOcxName591" w:shapeid="_x0000_i4459"/>
        </w:object>
      </w:r>
      <w:r>
        <w:rPr>
          <w:color w:val="000000"/>
          <w:sz w:val="27"/>
          <w:szCs w:val="27"/>
        </w:rPr>
        <w:t xml:space="preserve">b.  </w:t>
      </w:r>
      <w:proofErr w:type="spellStart"/>
      <w:r>
        <w:rPr>
          <w:color w:val="000000"/>
          <w:sz w:val="27"/>
          <w:szCs w:val="27"/>
        </w:rPr>
        <w:t>Chromoplasts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58" type="#_x0000_t75" style="width:20.15pt;height:17.3pt" o:ole="">
            <v:imagedata r:id="rId5" o:title=""/>
          </v:shape>
          <w:control r:id="rId251" w:name="DefaultOcxName601" w:shapeid="_x0000_i4458"/>
        </w:object>
      </w:r>
      <w:r>
        <w:rPr>
          <w:color w:val="000000"/>
          <w:sz w:val="27"/>
          <w:szCs w:val="27"/>
        </w:rPr>
        <w:t xml:space="preserve">c.   </w:t>
      </w:r>
      <w:proofErr w:type="spellStart"/>
      <w:r>
        <w:rPr>
          <w:color w:val="000000"/>
          <w:sz w:val="27"/>
          <w:szCs w:val="27"/>
        </w:rPr>
        <w:t>Amyloplasts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57" type="#_x0000_t75" style="width:20.15pt;height:17.3pt" o:ole="">
            <v:imagedata r:id="rId5" o:title=""/>
          </v:shape>
          <w:control r:id="rId252" w:name="DefaultOcxName612" w:shapeid="_x0000_i4457"/>
        </w:object>
      </w:r>
      <w:r>
        <w:rPr>
          <w:color w:val="000000"/>
          <w:sz w:val="27"/>
          <w:szCs w:val="27"/>
        </w:rPr>
        <w:t xml:space="preserve">            d.  </w:t>
      </w:r>
      <w:proofErr w:type="spellStart"/>
      <w:r>
        <w:rPr>
          <w:color w:val="000000"/>
          <w:sz w:val="27"/>
          <w:szCs w:val="27"/>
        </w:rPr>
        <w:t>Proplastids</w:t>
      </w:r>
      <w:proofErr w:type="spellEnd"/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a.  Leucoplasts 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19.       9. Leucoplasts that synthesize starch are known as: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56" type="#_x0000_t75" style="width:20.15pt;height:17.3pt" o:ole="">
            <v:imagedata r:id="rId5" o:title=""/>
          </v:shape>
          <w:control r:id="rId253" w:name="DefaultOcxName621" w:shapeid="_x0000_i4456"/>
        </w:object>
      </w:r>
      <w:r>
        <w:rPr>
          <w:color w:val="000000"/>
          <w:sz w:val="27"/>
          <w:szCs w:val="27"/>
        </w:rPr>
        <w:t xml:space="preserve">a.   </w:t>
      </w:r>
      <w:proofErr w:type="spellStart"/>
      <w:r>
        <w:rPr>
          <w:color w:val="000000"/>
          <w:sz w:val="27"/>
          <w:szCs w:val="27"/>
        </w:rPr>
        <w:t>etioplasts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55" type="#_x0000_t75" style="width:20.15pt;height:17.3pt" o:ole="">
            <v:imagedata r:id="rId5" o:title=""/>
          </v:shape>
          <w:control r:id="rId254" w:name="DefaultOcxName631" w:shapeid="_x0000_i4455"/>
        </w:object>
      </w:r>
      <w:r>
        <w:rPr>
          <w:color w:val="000000"/>
          <w:sz w:val="27"/>
          <w:szCs w:val="27"/>
        </w:rPr>
        <w:t xml:space="preserve">b.   </w:t>
      </w:r>
      <w:proofErr w:type="spellStart"/>
      <w:r>
        <w:rPr>
          <w:color w:val="000000"/>
          <w:sz w:val="27"/>
          <w:szCs w:val="27"/>
        </w:rPr>
        <w:t>chromoplasts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54" type="#_x0000_t75" style="width:20.15pt;height:17.3pt" o:ole="">
            <v:imagedata r:id="rId5" o:title=""/>
          </v:shape>
          <w:control r:id="rId255" w:name="DefaultOcxName641" w:shapeid="_x0000_i4454"/>
        </w:object>
      </w:r>
      <w:r>
        <w:rPr>
          <w:color w:val="000000"/>
          <w:sz w:val="27"/>
          <w:szCs w:val="27"/>
        </w:rPr>
        <w:t xml:space="preserve">c.   </w:t>
      </w:r>
      <w:proofErr w:type="spellStart"/>
      <w:r>
        <w:rPr>
          <w:color w:val="000000"/>
          <w:sz w:val="27"/>
          <w:szCs w:val="27"/>
        </w:rPr>
        <w:t>amyloplasts</w:t>
      </w:r>
      <w:proofErr w:type="spellEnd"/>
      <w:r>
        <w:rPr>
          <w:color w:val="000000"/>
          <w:sz w:val="27"/>
          <w:szCs w:val="27"/>
        </w:rPr>
        <w:t>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53" type="#_x0000_t75" style="width:20.15pt;height:17.3pt" o:ole="">
            <v:imagedata r:id="rId5" o:title=""/>
          </v:shape>
          <w:control r:id="rId256" w:name="DefaultOcxName651" w:shapeid="_x0000_i4453"/>
        </w:object>
      </w:r>
      <w:r>
        <w:rPr>
          <w:color w:val="000000"/>
          <w:sz w:val="27"/>
          <w:szCs w:val="27"/>
        </w:rPr>
        <w:t xml:space="preserve">d.   </w:t>
      </w:r>
      <w:proofErr w:type="spellStart"/>
      <w:r>
        <w:rPr>
          <w:color w:val="000000"/>
          <w:sz w:val="27"/>
          <w:szCs w:val="27"/>
        </w:rPr>
        <w:t>proplastids</w:t>
      </w:r>
      <w:proofErr w:type="spellEnd"/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c.   </w:t>
      </w:r>
      <w:proofErr w:type="spellStart"/>
      <w:r>
        <w:rPr>
          <w:color w:val="000000"/>
          <w:sz w:val="27"/>
          <w:szCs w:val="27"/>
        </w:rPr>
        <w:t>amyloplasts</w:t>
      </w:r>
      <w:proofErr w:type="spellEnd"/>
      <w:r>
        <w:rPr>
          <w:color w:val="000000"/>
          <w:sz w:val="27"/>
          <w:szCs w:val="27"/>
        </w:rPr>
        <w:t>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20.     8. Plastids that contain carotenoids but lack chlorophyll are known as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52" type="#_x0000_t75" style="width:20.15pt;height:17.3pt" o:ole="">
            <v:imagedata r:id="rId5" o:title=""/>
          </v:shape>
          <w:control r:id="rId257" w:name="DefaultOcxName661" w:shapeid="_x0000_i4452"/>
        </w:object>
      </w:r>
      <w:r>
        <w:rPr>
          <w:color w:val="000000"/>
          <w:sz w:val="27"/>
          <w:szCs w:val="27"/>
        </w:rPr>
        <w:t xml:space="preserve">            a.  </w:t>
      </w:r>
      <w:proofErr w:type="spellStart"/>
      <w:r>
        <w:rPr>
          <w:color w:val="000000"/>
          <w:sz w:val="27"/>
          <w:szCs w:val="27"/>
        </w:rPr>
        <w:t>etioplasts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51" type="#_x0000_t75" style="width:20.15pt;height:17.3pt" o:ole="">
            <v:imagedata r:id="rId5" o:title=""/>
          </v:shape>
          <w:control r:id="rId258" w:name="DefaultOcxName671" w:shapeid="_x0000_i4451"/>
        </w:object>
      </w:r>
      <w:r>
        <w:rPr>
          <w:color w:val="000000"/>
          <w:sz w:val="27"/>
          <w:szCs w:val="27"/>
        </w:rPr>
        <w:t xml:space="preserve">b.  </w:t>
      </w:r>
      <w:proofErr w:type="spellStart"/>
      <w:r>
        <w:rPr>
          <w:color w:val="000000"/>
          <w:sz w:val="27"/>
          <w:szCs w:val="27"/>
        </w:rPr>
        <w:t>chromoplasts</w:t>
      </w:r>
      <w:proofErr w:type="spellEnd"/>
      <w:r>
        <w:rPr>
          <w:color w:val="000000"/>
          <w:sz w:val="27"/>
          <w:szCs w:val="27"/>
        </w:rPr>
        <w:t xml:space="preserve"> 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50" type="#_x0000_t75" style="width:20.15pt;height:17.3pt" o:ole="">
            <v:imagedata r:id="rId5" o:title=""/>
          </v:shape>
          <w:control r:id="rId259" w:name="DefaultOcxName681" w:shapeid="_x0000_i4450"/>
        </w:object>
      </w:r>
      <w:r>
        <w:rPr>
          <w:color w:val="000000"/>
          <w:sz w:val="27"/>
          <w:szCs w:val="27"/>
        </w:rPr>
        <w:t xml:space="preserve">c.  </w:t>
      </w:r>
      <w:proofErr w:type="spellStart"/>
      <w:r>
        <w:rPr>
          <w:color w:val="000000"/>
          <w:sz w:val="27"/>
          <w:szCs w:val="27"/>
        </w:rPr>
        <w:t>amyloplasts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49" type="#_x0000_t75" style="width:20.15pt;height:17.3pt" o:ole="">
            <v:imagedata r:id="rId5" o:title=""/>
          </v:shape>
          <w:control r:id="rId260" w:name="DefaultOcxName691" w:shapeid="_x0000_i4449"/>
        </w:object>
      </w:r>
      <w:r>
        <w:rPr>
          <w:color w:val="000000"/>
          <w:sz w:val="27"/>
          <w:szCs w:val="27"/>
        </w:rPr>
        <w:t xml:space="preserve">d.  </w:t>
      </w:r>
      <w:proofErr w:type="spellStart"/>
      <w:r>
        <w:rPr>
          <w:color w:val="000000"/>
          <w:sz w:val="27"/>
          <w:szCs w:val="27"/>
        </w:rPr>
        <w:t>proplastids</w:t>
      </w:r>
      <w:proofErr w:type="spellEnd"/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b.  </w:t>
      </w:r>
      <w:proofErr w:type="spellStart"/>
      <w:r>
        <w:rPr>
          <w:color w:val="000000"/>
          <w:sz w:val="27"/>
          <w:szCs w:val="27"/>
        </w:rPr>
        <w:t>chromoplasts</w:t>
      </w:r>
      <w:proofErr w:type="spellEnd"/>
      <w:r>
        <w:rPr>
          <w:color w:val="000000"/>
          <w:sz w:val="27"/>
          <w:szCs w:val="27"/>
        </w:rPr>
        <w:t xml:space="preserve"> 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21.        7. Which of the following statements about plastids is FALSE?</w:t>
      </w:r>
    </w:p>
    <w:p w:rsidR="0068640E" w:rsidRDefault="0068640E" w:rsidP="0068640E"/>
    <w:p w:rsidR="0068640E" w:rsidRDefault="0068640E" w:rsidP="0068640E">
      <w:r>
        <w:rPr>
          <w:rStyle w:val="Strong"/>
        </w:rPr>
        <w:lastRenderedPageBreak/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48" type="#_x0000_t75" style="width:20.15pt;height:17.3pt" o:ole="">
            <v:imagedata r:id="rId5" o:title=""/>
          </v:shape>
          <w:control r:id="rId261" w:name="DefaultOcxName701" w:shapeid="_x0000_i4448"/>
        </w:object>
      </w:r>
      <w:r>
        <w:rPr>
          <w:color w:val="000000"/>
          <w:sz w:val="27"/>
          <w:szCs w:val="27"/>
        </w:rPr>
        <w:t>a. They contain one or more nucleoids 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47" type="#_x0000_t75" style="width:20.15pt;height:17.3pt" o:ole="">
            <v:imagedata r:id="rId5" o:title=""/>
          </v:shape>
          <w:control r:id="rId262" w:name="DefaultOcxName712" w:shapeid="_x0000_i4447"/>
        </w:object>
      </w:r>
      <w:r>
        <w:rPr>
          <w:color w:val="000000"/>
          <w:sz w:val="27"/>
          <w:szCs w:val="27"/>
        </w:rPr>
        <w:t>b.  They reproduce by fission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46" type="#_x0000_t75" style="width:20.15pt;height:17.3pt" o:ole="">
            <v:imagedata r:id="rId5" o:title=""/>
          </v:shape>
          <w:control r:id="rId263" w:name="DefaultOcxName721" w:shapeid="_x0000_i4446"/>
        </w:object>
      </w:r>
      <w:r>
        <w:rPr>
          <w:color w:val="000000"/>
          <w:sz w:val="27"/>
          <w:szCs w:val="27"/>
        </w:rPr>
        <w:t>c.  They have DNA with associated histones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45" type="#_x0000_t75" style="width:20.15pt;height:17.3pt" o:ole="">
            <v:imagedata r:id="rId5" o:title=""/>
          </v:shape>
          <w:control r:id="rId264" w:name="DefaultOcxName731" w:shapeid="_x0000_i4445"/>
        </w:object>
      </w:r>
      <w:r>
        <w:rPr>
          <w:color w:val="000000"/>
          <w:sz w:val="27"/>
          <w:szCs w:val="27"/>
        </w:rPr>
        <w:t>d.  Their ribosomes are smaller than cytoplasmic ribosomes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They contain one or more nucleoids 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22.       6. Chlorophylls and carotenoid pigments are embedded in the: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44" type="#_x0000_t75" style="width:20.15pt;height:17.3pt" o:ole="">
            <v:imagedata r:id="rId5" o:title=""/>
          </v:shape>
          <w:control r:id="rId265" w:name="DefaultOcxName741" w:shapeid="_x0000_i4444"/>
        </w:object>
      </w:r>
      <w:r>
        <w:rPr>
          <w:color w:val="000000"/>
          <w:sz w:val="27"/>
          <w:szCs w:val="27"/>
        </w:rPr>
        <w:t>a.  stroma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43" type="#_x0000_t75" style="width:20.15pt;height:17.3pt" o:ole="">
            <v:imagedata r:id="rId5" o:title=""/>
          </v:shape>
          <w:control r:id="rId266" w:name="DefaultOcxName751" w:shapeid="_x0000_i4443"/>
        </w:object>
      </w:r>
      <w:r>
        <w:rPr>
          <w:color w:val="000000"/>
          <w:sz w:val="27"/>
          <w:szCs w:val="27"/>
        </w:rPr>
        <w:t>b.  outer chloroplast membrane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42" type="#_x0000_t75" style="width:20.15pt;height:17.3pt" o:ole="">
            <v:imagedata r:id="rId5" o:title=""/>
          </v:shape>
          <w:control r:id="rId267" w:name="DefaultOcxName761" w:shapeid="_x0000_i4442"/>
        </w:object>
      </w:r>
      <w:r>
        <w:rPr>
          <w:color w:val="000000"/>
          <w:sz w:val="27"/>
          <w:szCs w:val="27"/>
        </w:rPr>
        <w:t>c.  thylakoid membranes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41" type="#_x0000_t75" style="width:20.15pt;height:17.3pt" o:ole="">
            <v:imagedata r:id="rId5" o:title=""/>
          </v:shape>
          <w:control r:id="rId268" w:name="DefaultOcxName771" w:shapeid="_x0000_i4441"/>
        </w:object>
      </w:r>
      <w:r>
        <w:rPr>
          <w:color w:val="000000"/>
          <w:sz w:val="27"/>
          <w:szCs w:val="27"/>
        </w:rPr>
        <w:t xml:space="preserve">d.  </w:t>
      </w:r>
      <w:proofErr w:type="spellStart"/>
      <w:r>
        <w:rPr>
          <w:color w:val="000000"/>
          <w:sz w:val="27"/>
          <w:szCs w:val="27"/>
        </w:rPr>
        <w:t>plasmalemma</w:t>
      </w:r>
      <w:proofErr w:type="spellEnd"/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c.  thylakoid membranes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23.      5.   Grana are stacks of ________ within chloroplasts.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40" type="#_x0000_t75" style="width:20.15pt;height:17.3pt" o:ole="">
            <v:imagedata r:id="rId5" o:title=""/>
          </v:shape>
          <w:control r:id="rId269" w:name="DefaultOcxName781" w:shapeid="_x0000_i4440"/>
        </w:object>
      </w:r>
      <w:r>
        <w:rPr>
          <w:color w:val="000000"/>
          <w:sz w:val="27"/>
          <w:szCs w:val="27"/>
        </w:rPr>
        <w:t xml:space="preserve">a.  </w:t>
      </w:r>
      <w:proofErr w:type="spellStart"/>
      <w:r>
        <w:rPr>
          <w:color w:val="000000"/>
          <w:sz w:val="27"/>
          <w:szCs w:val="27"/>
        </w:rPr>
        <w:t>prolamellar</w:t>
      </w:r>
      <w:proofErr w:type="spellEnd"/>
      <w:r>
        <w:rPr>
          <w:color w:val="000000"/>
          <w:sz w:val="27"/>
          <w:szCs w:val="27"/>
        </w:rPr>
        <w:t xml:space="preserve"> bodies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39" type="#_x0000_t75" style="width:20.15pt;height:17.3pt" o:ole="">
            <v:imagedata r:id="rId5" o:title=""/>
          </v:shape>
          <w:control r:id="rId270" w:name="DefaultOcxName791" w:shapeid="_x0000_i4439"/>
        </w:object>
      </w:r>
      <w:r>
        <w:rPr>
          <w:color w:val="000000"/>
          <w:sz w:val="27"/>
          <w:szCs w:val="27"/>
        </w:rPr>
        <w:t>            b.  thylakoids 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object w:dxaOrig="1440" w:dyaOrig="1440">
          <v:shape id="_x0000_i4438" type="#_x0000_t75" style="width:20.15pt;height:17.3pt" o:ole="">
            <v:imagedata r:id="rId5" o:title=""/>
          </v:shape>
          <w:control r:id="rId271" w:name="DefaultOcxName801" w:shapeid="_x0000_i4438"/>
        </w:object>
      </w:r>
      <w:r>
        <w:rPr>
          <w:color w:val="000000"/>
          <w:sz w:val="27"/>
          <w:szCs w:val="27"/>
        </w:rPr>
        <w:t>            c.  stroma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37" type="#_x0000_t75" style="width:20.15pt;height:17.3pt" o:ole="">
            <v:imagedata r:id="rId5" o:title=""/>
          </v:shape>
          <w:control r:id="rId272" w:name="DefaultOcxName812" w:shapeid="_x0000_i4437"/>
        </w:object>
      </w:r>
      <w:r>
        <w:rPr>
          <w:color w:val="000000"/>
          <w:sz w:val="27"/>
          <w:szCs w:val="27"/>
        </w:rPr>
        <w:t>            d.  carotenoids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 b.  thylakoids  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24.4.   The principal plastids involved in photosynthesis are the: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36" type="#_x0000_t75" style="width:20.15pt;height:17.3pt" o:ole="">
            <v:imagedata r:id="rId5" o:title=""/>
          </v:shape>
          <w:control r:id="rId273" w:name="DefaultOcxName821" w:shapeid="_x0000_i4436"/>
        </w:object>
      </w:r>
      <w:r>
        <w:rPr>
          <w:color w:val="000000"/>
          <w:sz w:val="27"/>
          <w:szCs w:val="27"/>
        </w:rPr>
        <w:t xml:space="preserve">             a.  </w:t>
      </w:r>
      <w:proofErr w:type="spellStart"/>
      <w:r>
        <w:rPr>
          <w:color w:val="000000"/>
          <w:sz w:val="27"/>
          <w:szCs w:val="27"/>
        </w:rPr>
        <w:t>etioplasts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35" type="#_x0000_t75" style="width:20.15pt;height:17.3pt" o:ole="">
            <v:imagedata r:id="rId5" o:title=""/>
          </v:shape>
          <w:control r:id="rId274" w:name="DefaultOcxName831" w:shapeid="_x0000_i4435"/>
        </w:object>
      </w:r>
      <w:r>
        <w:rPr>
          <w:color w:val="000000"/>
          <w:sz w:val="27"/>
          <w:szCs w:val="27"/>
        </w:rPr>
        <w:t xml:space="preserve">             b.  </w:t>
      </w:r>
      <w:proofErr w:type="spellStart"/>
      <w:r>
        <w:rPr>
          <w:color w:val="000000"/>
          <w:sz w:val="27"/>
          <w:szCs w:val="27"/>
        </w:rPr>
        <w:t>chromoplasts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34" type="#_x0000_t75" style="width:20.15pt;height:17.3pt" o:ole="">
            <v:imagedata r:id="rId5" o:title=""/>
          </v:shape>
          <w:control r:id="rId275" w:name="DefaultOcxName841" w:shapeid="_x0000_i4434"/>
        </w:object>
      </w:r>
      <w:r>
        <w:rPr>
          <w:color w:val="000000"/>
          <w:sz w:val="27"/>
          <w:szCs w:val="27"/>
        </w:rPr>
        <w:t>    c.   leucoplasts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33" type="#_x0000_t75" style="width:20.15pt;height:17.3pt" o:ole="">
            <v:imagedata r:id="rId5" o:title=""/>
          </v:shape>
          <w:control r:id="rId276" w:name="DefaultOcxName851" w:shapeid="_x0000_i4433"/>
        </w:object>
      </w:r>
      <w:r>
        <w:rPr>
          <w:color w:val="000000"/>
          <w:sz w:val="27"/>
          <w:szCs w:val="27"/>
        </w:rPr>
        <w:t>d. chloroplasts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 chloroplasts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 xml:space="preserve">25. 3. By definition, </w:t>
      </w:r>
      <w:proofErr w:type="spellStart"/>
      <w:r>
        <w:rPr>
          <w:rStyle w:val="Strong"/>
        </w:rPr>
        <w:t>plasmodesmata</w:t>
      </w:r>
      <w:proofErr w:type="spellEnd"/>
      <w:r>
        <w:rPr>
          <w:rStyle w:val="Strong"/>
        </w:rPr>
        <w:t xml:space="preserve"> are: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32" type="#_x0000_t75" style="width:20.15pt;height:17.3pt" o:ole="">
            <v:imagedata r:id="rId5" o:title=""/>
          </v:shape>
          <w:control r:id="rId277" w:name="DefaultOcxName861" w:shapeid="_x0000_i4432"/>
        </w:object>
      </w:r>
      <w:proofErr w:type="spellStart"/>
      <w:r>
        <w:rPr>
          <w:color w:val="000000"/>
          <w:sz w:val="27"/>
          <w:szCs w:val="27"/>
        </w:rPr>
        <w:t>a.free</w:t>
      </w:r>
      <w:proofErr w:type="spellEnd"/>
      <w:r>
        <w:rPr>
          <w:color w:val="000000"/>
          <w:sz w:val="27"/>
          <w:szCs w:val="27"/>
        </w:rPr>
        <w:t xml:space="preserve"> in the cytoplasm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31" type="#_x0000_t75" style="width:20.15pt;height:17.3pt" o:ole="">
            <v:imagedata r:id="rId5" o:title=""/>
          </v:shape>
          <w:control r:id="rId278" w:name="DefaultOcxName871" w:shapeid="_x0000_i4431"/>
        </w:object>
      </w:r>
      <w:proofErr w:type="spellStart"/>
      <w:r>
        <w:rPr>
          <w:color w:val="000000"/>
          <w:sz w:val="27"/>
          <w:szCs w:val="27"/>
        </w:rPr>
        <w:t>b.attached</w:t>
      </w:r>
      <w:proofErr w:type="spellEnd"/>
      <w:r>
        <w:rPr>
          <w:color w:val="000000"/>
          <w:sz w:val="27"/>
          <w:szCs w:val="27"/>
        </w:rPr>
        <w:t xml:space="preserve"> to a membrane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30" type="#_x0000_t75" style="width:20.15pt;height:17.3pt" o:ole="">
            <v:imagedata r:id="rId5" o:title=""/>
          </v:shape>
          <w:control r:id="rId279" w:name="DefaultOcxName881" w:shapeid="_x0000_i4430"/>
        </w:object>
      </w:r>
      <w:proofErr w:type="spellStart"/>
      <w:r>
        <w:rPr>
          <w:color w:val="000000"/>
          <w:sz w:val="27"/>
          <w:szCs w:val="27"/>
        </w:rPr>
        <w:t>c.tubular</w:t>
      </w:r>
      <w:proofErr w:type="spellEnd"/>
      <w:r>
        <w:rPr>
          <w:color w:val="000000"/>
          <w:sz w:val="27"/>
          <w:szCs w:val="27"/>
        </w:rPr>
        <w:t xml:space="preserve"> extensions of the plasma membrane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29" type="#_x0000_t75" style="width:20.15pt;height:17.3pt" o:ole="">
            <v:imagedata r:id="rId5" o:title=""/>
          </v:shape>
          <w:control r:id="rId280" w:name="DefaultOcxName891" w:shapeid="_x0000_i4429"/>
        </w:object>
      </w:r>
      <w:r>
        <w:rPr>
          <w:color w:val="000000"/>
          <w:sz w:val="27"/>
          <w:szCs w:val="27"/>
        </w:rPr>
        <w:t>d. facilitating cellular communication  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d. facilitating cellular communication  </w:t>
      </w:r>
    </w:p>
    <w:p w:rsidR="0068640E" w:rsidRDefault="0068640E" w:rsidP="0068640E">
      <w:pPr>
        <w:rPr>
          <w:sz w:val="24"/>
          <w:szCs w:val="24"/>
        </w:rPr>
      </w:pPr>
      <w:r>
        <w:rPr>
          <w:rStyle w:val="Strong"/>
        </w:rPr>
        <w:t>26.2. If a plant has a diploid chromosome number of 60, how many chromosomes are present in its gametes?</w:t>
      </w:r>
    </w:p>
    <w:p w:rsidR="0068640E" w:rsidRDefault="0068640E" w:rsidP="0068640E"/>
    <w:p w:rsidR="0068640E" w:rsidRDefault="0068640E" w:rsidP="0068640E">
      <w:r>
        <w:rPr>
          <w:rStyle w:val="Strong"/>
        </w:rPr>
        <w:t>Multiple Choice | 4.00</w:t>
      </w:r>
    </w:p>
    <w:p w:rsidR="0068640E" w:rsidRDefault="0068640E" w:rsidP="0068640E">
      <w:r>
        <w:br/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4428" type="#_x0000_t75" style="width:20.15pt;height:17.3pt" o:ole="">
            <v:imagedata r:id="rId5" o:title=""/>
          </v:shape>
          <w:control r:id="rId281" w:name="DefaultOcxName901" w:shapeid="_x0000_i4428"/>
        </w:object>
      </w:r>
    </w:p>
    <w:p w:rsidR="0068640E" w:rsidRDefault="0068640E" w:rsidP="0068640E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</w:t>
      </w:r>
    </w:p>
    <w:p w:rsidR="0068640E" w:rsidRDefault="0068640E" w:rsidP="0068640E">
      <w:pPr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27" type="#_x0000_t75" style="width:20.15pt;height:17.3pt" o:ole="">
            <v:imagedata r:id="rId5" o:title=""/>
          </v:shape>
          <w:control r:id="rId282" w:name="DefaultOcxName912" w:shapeid="_x0000_i4427"/>
        </w:object>
      </w:r>
      <w:r>
        <w:rPr>
          <w:color w:val="000000"/>
          <w:sz w:val="27"/>
          <w:szCs w:val="27"/>
        </w:rPr>
        <w:t>b. 30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26" type="#_x0000_t75" style="width:20.15pt;height:17.3pt" o:ole="">
            <v:imagedata r:id="rId5" o:title=""/>
          </v:shape>
          <w:control r:id="rId283" w:name="DefaultOcxName921" w:shapeid="_x0000_i4426"/>
        </w:object>
      </w:r>
      <w:r>
        <w:rPr>
          <w:color w:val="000000"/>
          <w:sz w:val="27"/>
          <w:szCs w:val="27"/>
        </w:rPr>
        <w:t>c. 40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4425" type="#_x0000_t75" style="width:20.15pt;height:17.3pt" o:ole="">
            <v:imagedata r:id="rId5" o:title=""/>
          </v:shape>
          <w:control r:id="rId284" w:name="DefaultOcxName931" w:shapeid="_x0000_i4425"/>
        </w:object>
      </w:r>
      <w:r>
        <w:rPr>
          <w:color w:val="000000"/>
          <w:sz w:val="27"/>
          <w:szCs w:val="27"/>
        </w:rPr>
        <w:t>d. 60</w:t>
      </w:r>
    </w:p>
    <w:p w:rsidR="0068640E" w:rsidRDefault="0068640E" w:rsidP="0068640E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68640E" w:rsidRDefault="0068640E" w:rsidP="0068640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d. 60</w:t>
      </w:r>
    </w:p>
    <w:p w:rsidR="0068640E" w:rsidRPr="0068640E" w:rsidRDefault="0068640E" w:rsidP="0068640E">
      <w:bookmarkStart w:id="0" w:name="_GoBack"/>
      <w:bookmarkEnd w:id="0"/>
    </w:p>
    <w:sectPr w:rsidR="0068640E" w:rsidRPr="0068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8A3"/>
    <w:multiLevelType w:val="multilevel"/>
    <w:tmpl w:val="47B66B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950AD"/>
    <w:multiLevelType w:val="multilevel"/>
    <w:tmpl w:val="85E4EC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C7DE6"/>
    <w:multiLevelType w:val="multilevel"/>
    <w:tmpl w:val="47C01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470B8"/>
    <w:multiLevelType w:val="multilevel"/>
    <w:tmpl w:val="14CE72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7"/>
    <w:rsid w:val="002A5B97"/>
    <w:rsid w:val="0067471D"/>
    <w:rsid w:val="0068640E"/>
    <w:rsid w:val="007611BE"/>
    <w:rsid w:val="00844471"/>
    <w:rsid w:val="00D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F9D3"/>
  <w15:chartTrackingRefBased/>
  <w15:docId w15:val="{446CAB50-59A3-4E99-B112-EC4D4F1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5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B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A5B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69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6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4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7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5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44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6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175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4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26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77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455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6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301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0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0574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49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250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3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134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5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2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6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6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7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4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78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98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88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64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541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23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442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6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48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95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3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611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4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3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84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28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4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890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3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7450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16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0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7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654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3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8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86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1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0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5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385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5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61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63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93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9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560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2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3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41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8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4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61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9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1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238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24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5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75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2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787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3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4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2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38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56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92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73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42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1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27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3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5737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57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18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8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60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0658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1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9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989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4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4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476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2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31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29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28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6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8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10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7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91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3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2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60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43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09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80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0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216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6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7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934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17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77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20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3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51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4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6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864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2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5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815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3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597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00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0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34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57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42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8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91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2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3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322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337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34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24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7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311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4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57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3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04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81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15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4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75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58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233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88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20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69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22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3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28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7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92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81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6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56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44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5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65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22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18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33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0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689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53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92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20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7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6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94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81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8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0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9990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00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1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23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88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89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421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796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0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93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50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9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4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35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165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30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84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864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1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2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6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25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67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72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26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8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6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9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58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56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932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66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8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3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104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84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9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93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6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708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700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5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1765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4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1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09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2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0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995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1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2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906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1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8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155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8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51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933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9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780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0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4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7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84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2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649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02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50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1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802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802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43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9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4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26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344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0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44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40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3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96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2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69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84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53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02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0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6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2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69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4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4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7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42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4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0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9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251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329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353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881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8507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212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88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62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37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0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07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233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1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82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1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11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0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38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6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91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33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9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76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1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7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9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36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42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5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09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468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8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144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27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60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4426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45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427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9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67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977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85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52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00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9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91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74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8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7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74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1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484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38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8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3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9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16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5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17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7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19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61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80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50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2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3395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3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80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2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60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7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97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5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6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300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02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34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909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48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680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4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28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368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3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8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24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68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5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78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9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762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7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6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70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0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757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9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91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359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48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41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45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9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56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18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36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764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2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20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78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3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97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2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53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93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4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0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77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2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08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8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1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4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92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611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70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9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235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7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6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06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5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58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172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9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52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613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002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8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09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5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29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22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1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5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5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99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060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5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01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4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58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55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71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26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75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258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3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28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91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5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48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1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08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525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56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4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83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1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363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3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9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885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42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891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8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28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19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97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28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3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0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291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694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1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272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97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2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040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1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3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8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30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5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929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3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41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483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5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45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95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31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0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40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04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1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6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425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5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530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1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32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59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4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7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4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59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5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57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5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03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0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97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0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2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5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55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77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6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14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7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710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7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154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7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036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78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86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837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5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2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051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50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4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286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3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03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42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8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055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0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0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7720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2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66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65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42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2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143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3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84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66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56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8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91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9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58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44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43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410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19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3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62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8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62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87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8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049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25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60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4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0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738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06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311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8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50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9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8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227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2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4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63" Type="http://schemas.openxmlformats.org/officeDocument/2006/relationships/control" Target="activeX/activeX58.xml"/><Relationship Id="rId159" Type="http://schemas.openxmlformats.org/officeDocument/2006/relationships/control" Target="activeX/activeX154.xml"/><Relationship Id="rId170" Type="http://schemas.openxmlformats.org/officeDocument/2006/relationships/control" Target="activeX/activeX165.xml"/><Relationship Id="rId226" Type="http://schemas.openxmlformats.org/officeDocument/2006/relationships/control" Target="activeX/activeX221.xml"/><Relationship Id="rId268" Type="http://schemas.openxmlformats.org/officeDocument/2006/relationships/control" Target="activeX/activeX263.xml"/><Relationship Id="rId32" Type="http://schemas.openxmlformats.org/officeDocument/2006/relationships/control" Target="activeX/activeX27.xml"/><Relationship Id="rId74" Type="http://schemas.openxmlformats.org/officeDocument/2006/relationships/control" Target="activeX/activeX69.xml"/><Relationship Id="rId128" Type="http://schemas.openxmlformats.org/officeDocument/2006/relationships/control" Target="activeX/activeX123.xml"/><Relationship Id="rId5" Type="http://schemas.openxmlformats.org/officeDocument/2006/relationships/image" Target="media/image1.wmf"/><Relationship Id="rId181" Type="http://schemas.openxmlformats.org/officeDocument/2006/relationships/control" Target="activeX/activeX176.xml"/><Relationship Id="rId237" Type="http://schemas.openxmlformats.org/officeDocument/2006/relationships/control" Target="activeX/activeX232.xml"/><Relationship Id="rId279" Type="http://schemas.openxmlformats.org/officeDocument/2006/relationships/control" Target="activeX/activeX274.xml"/><Relationship Id="rId43" Type="http://schemas.openxmlformats.org/officeDocument/2006/relationships/control" Target="activeX/activeX38.xml"/><Relationship Id="rId139" Type="http://schemas.openxmlformats.org/officeDocument/2006/relationships/control" Target="activeX/activeX134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71" Type="http://schemas.openxmlformats.org/officeDocument/2006/relationships/control" Target="activeX/activeX166.xml"/><Relationship Id="rId192" Type="http://schemas.openxmlformats.org/officeDocument/2006/relationships/control" Target="activeX/activeX187.xml"/><Relationship Id="rId206" Type="http://schemas.openxmlformats.org/officeDocument/2006/relationships/control" Target="activeX/activeX201.xml"/><Relationship Id="rId227" Type="http://schemas.openxmlformats.org/officeDocument/2006/relationships/control" Target="activeX/activeX222.xml"/><Relationship Id="rId248" Type="http://schemas.openxmlformats.org/officeDocument/2006/relationships/control" Target="activeX/activeX243.xml"/><Relationship Id="rId269" Type="http://schemas.openxmlformats.org/officeDocument/2006/relationships/control" Target="activeX/activeX264.xml"/><Relationship Id="rId12" Type="http://schemas.openxmlformats.org/officeDocument/2006/relationships/control" Target="activeX/activeX7.xml"/><Relationship Id="rId33" Type="http://schemas.openxmlformats.org/officeDocument/2006/relationships/control" Target="activeX/activeX28.xml"/><Relationship Id="rId108" Type="http://schemas.openxmlformats.org/officeDocument/2006/relationships/control" Target="activeX/activeX103.xml"/><Relationship Id="rId129" Type="http://schemas.openxmlformats.org/officeDocument/2006/relationships/control" Target="activeX/activeX124.xml"/><Relationship Id="rId280" Type="http://schemas.openxmlformats.org/officeDocument/2006/relationships/control" Target="activeX/activeX275.xml"/><Relationship Id="rId54" Type="http://schemas.openxmlformats.org/officeDocument/2006/relationships/control" Target="activeX/activeX49.xml"/><Relationship Id="rId75" Type="http://schemas.openxmlformats.org/officeDocument/2006/relationships/control" Target="activeX/activeX70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61" Type="http://schemas.openxmlformats.org/officeDocument/2006/relationships/control" Target="activeX/activeX156.xml"/><Relationship Id="rId182" Type="http://schemas.openxmlformats.org/officeDocument/2006/relationships/control" Target="activeX/activeX177.xml"/><Relationship Id="rId217" Type="http://schemas.openxmlformats.org/officeDocument/2006/relationships/control" Target="activeX/activeX212.xml"/><Relationship Id="rId6" Type="http://schemas.openxmlformats.org/officeDocument/2006/relationships/control" Target="activeX/activeX1.xml"/><Relationship Id="rId238" Type="http://schemas.openxmlformats.org/officeDocument/2006/relationships/control" Target="activeX/activeX233.xml"/><Relationship Id="rId259" Type="http://schemas.openxmlformats.org/officeDocument/2006/relationships/control" Target="activeX/activeX254.xml"/><Relationship Id="rId23" Type="http://schemas.openxmlformats.org/officeDocument/2006/relationships/control" Target="activeX/activeX18.xml"/><Relationship Id="rId119" Type="http://schemas.openxmlformats.org/officeDocument/2006/relationships/control" Target="activeX/activeX114.xml"/><Relationship Id="rId270" Type="http://schemas.openxmlformats.org/officeDocument/2006/relationships/control" Target="activeX/activeX265.xml"/><Relationship Id="rId44" Type="http://schemas.openxmlformats.org/officeDocument/2006/relationships/control" Target="activeX/activeX39.xml"/><Relationship Id="rId65" Type="http://schemas.openxmlformats.org/officeDocument/2006/relationships/control" Target="activeX/activeX60.xml"/><Relationship Id="rId86" Type="http://schemas.openxmlformats.org/officeDocument/2006/relationships/control" Target="activeX/activeX81.xml"/><Relationship Id="rId130" Type="http://schemas.openxmlformats.org/officeDocument/2006/relationships/control" Target="activeX/activeX125.xml"/><Relationship Id="rId151" Type="http://schemas.openxmlformats.org/officeDocument/2006/relationships/control" Target="activeX/activeX146.xml"/><Relationship Id="rId172" Type="http://schemas.openxmlformats.org/officeDocument/2006/relationships/control" Target="activeX/activeX167.xml"/><Relationship Id="rId193" Type="http://schemas.openxmlformats.org/officeDocument/2006/relationships/control" Target="activeX/activeX188.xml"/><Relationship Id="rId207" Type="http://schemas.openxmlformats.org/officeDocument/2006/relationships/control" Target="activeX/activeX202.xml"/><Relationship Id="rId228" Type="http://schemas.openxmlformats.org/officeDocument/2006/relationships/control" Target="activeX/activeX223.xml"/><Relationship Id="rId249" Type="http://schemas.openxmlformats.org/officeDocument/2006/relationships/control" Target="activeX/activeX244.xml"/><Relationship Id="rId13" Type="http://schemas.openxmlformats.org/officeDocument/2006/relationships/control" Target="activeX/activeX8.xml"/><Relationship Id="rId109" Type="http://schemas.openxmlformats.org/officeDocument/2006/relationships/control" Target="activeX/activeX104.xml"/><Relationship Id="rId260" Type="http://schemas.openxmlformats.org/officeDocument/2006/relationships/control" Target="activeX/activeX255.xml"/><Relationship Id="rId281" Type="http://schemas.openxmlformats.org/officeDocument/2006/relationships/control" Target="activeX/activeX276.xml"/><Relationship Id="rId34" Type="http://schemas.openxmlformats.org/officeDocument/2006/relationships/control" Target="activeX/activeX29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20" Type="http://schemas.openxmlformats.org/officeDocument/2006/relationships/control" Target="activeX/activeX115.xml"/><Relationship Id="rId141" Type="http://schemas.openxmlformats.org/officeDocument/2006/relationships/control" Target="activeX/activeX136.xml"/><Relationship Id="rId7" Type="http://schemas.openxmlformats.org/officeDocument/2006/relationships/control" Target="activeX/activeX2.xml"/><Relationship Id="rId162" Type="http://schemas.openxmlformats.org/officeDocument/2006/relationships/control" Target="activeX/activeX157.xml"/><Relationship Id="rId183" Type="http://schemas.openxmlformats.org/officeDocument/2006/relationships/control" Target="activeX/activeX178.xml"/><Relationship Id="rId218" Type="http://schemas.openxmlformats.org/officeDocument/2006/relationships/control" Target="activeX/activeX213.xml"/><Relationship Id="rId239" Type="http://schemas.openxmlformats.org/officeDocument/2006/relationships/control" Target="activeX/activeX234.xml"/><Relationship Id="rId250" Type="http://schemas.openxmlformats.org/officeDocument/2006/relationships/control" Target="activeX/activeX245.xml"/><Relationship Id="rId271" Type="http://schemas.openxmlformats.org/officeDocument/2006/relationships/control" Target="activeX/activeX266.xml"/><Relationship Id="rId24" Type="http://schemas.openxmlformats.org/officeDocument/2006/relationships/control" Target="activeX/activeX19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31" Type="http://schemas.openxmlformats.org/officeDocument/2006/relationships/control" Target="activeX/activeX126.xml"/><Relationship Id="rId152" Type="http://schemas.openxmlformats.org/officeDocument/2006/relationships/control" Target="activeX/activeX147.xml"/><Relationship Id="rId173" Type="http://schemas.openxmlformats.org/officeDocument/2006/relationships/control" Target="activeX/activeX168.xml"/><Relationship Id="rId194" Type="http://schemas.openxmlformats.org/officeDocument/2006/relationships/control" Target="activeX/activeX189.xml"/><Relationship Id="rId208" Type="http://schemas.openxmlformats.org/officeDocument/2006/relationships/control" Target="activeX/activeX203.xml"/><Relationship Id="rId229" Type="http://schemas.openxmlformats.org/officeDocument/2006/relationships/control" Target="activeX/activeX224.xml"/><Relationship Id="rId240" Type="http://schemas.openxmlformats.org/officeDocument/2006/relationships/control" Target="activeX/activeX235.xml"/><Relationship Id="rId261" Type="http://schemas.openxmlformats.org/officeDocument/2006/relationships/control" Target="activeX/activeX256.xml"/><Relationship Id="rId14" Type="http://schemas.openxmlformats.org/officeDocument/2006/relationships/control" Target="activeX/activeX9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282" Type="http://schemas.openxmlformats.org/officeDocument/2006/relationships/control" Target="activeX/activeX277.xml"/><Relationship Id="rId8" Type="http://schemas.openxmlformats.org/officeDocument/2006/relationships/control" Target="activeX/activeX3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184" Type="http://schemas.openxmlformats.org/officeDocument/2006/relationships/control" Target="activeX/activeX179.xml"/><Relationship Id="rId219" Type="http://schemas.openxmlformats.org/officeDocument/2006/relationships/control" Target="activeX/activeX214.xml"/><Relationship Id="rId230" Type="http://schemas.openxmlformats.org/officeDocument/2006/relationships/control" Target="activeX/activeX225.xml"/><Relationship Id="rId251" Type="http://schemas.openxmlformats.org/officeDocument/2006/relationships/control" Target="activeX/activeX246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272" Type="http://schemas.openxmlformats.org/officeDocument/2006/relationships/control" Target="activeX/activeX267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74" Type="http://schemas.openxmlformats.org/officeDocument/2006/relationships/control" Target="activeX/activeX169.xml"/><Relationship Id="rId195" Type="http://schemas.openxmlformats.org/officeDocument/2006/relationships/control" Target="activeX/activeX190.xml"/><Relationship Id="rId209" Type="http://schemas.openxmlformats.org/officeDocument/2006/relationships/control" Target="activeX/activeX204.xml"/><Relationship Id="rId220" Type="http://schemas.openxmlformats.org/officeDocument/2006/relationships/control" Target="activeX/activeX215.xml"/><Relationship Id="rId241" Type="http://schemas.openxmlformats.org/officeDocument/2006/relationships/control" Target="activeX/activeX236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262" Type="http://schemas.openxmlformats.org/officeDocument/2006/relationships/control" Target="activeX/activeX257.xml"/><Relationship Id="rId283" Type="http://schemas.openxmlformats.org/officeDocument/2006/relationships/control" Target="activeX/activeX278.xml"/><Relationship Id="rId78" Type="http://schemas.openxmlformats.org/officeDocument/2006/relationships/control" Target="activeX/activeX73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43" Type="http://schemas.openxmlformats.org/officeDocument/2006/relationships/control" Target="activeX/activeX138.xml"/><Relationship Id="rId164" Type="http://schemas.openxmlformats.org/officeDocument/2006/relationships/control" Target="activeX/activeX159.xml"/><Relationship Id="rId185" Type="http://schemas.openxmlformats.org/officeDocument/2006/relationships/control" Target="activeX/activeX180.xml"/><Relationship Id="rId9" Type="http://schemas.openxmlformats.org/officeDocument/2006/relationships/control" Target="activeX/activeX4.xml"/><Relationship Id="rId210" Type="http://schemas.openxmlformats.org/officeDocument/2006/relationships/control" Target="activeX/activeX205.xml"/><Relationship Id="rId26" Type="http://schemas.openxmlformats.org/officeDocument/2006/relationships/control" Target="activeX/activeX21.xml"/><Relationship Id="rId231" Type="http://schemas.openxmlformats.org/officeDocument/2006/relationships/control" Target="activeX/activeX226.xml"/><Relationship Id="rId252" Type="http://schemas.openxmlformats.org/officeDocument/2006/relationships/control" Target="activeX/activeX247.xml"/><Relationship Id="rId273" Type="http://schemas.openxmlformats.org/officeDocument/2006/relationships/control" Target="activeX/activeX268.xml"/><Relationship Id="rId47" Type="http://schemas.openxmlformats.org/officeDocument/2006/relationships/control" Target="activeX/activeX42.xml"/><Relationship Id="rId68" Type="http://schemas.openxmlformats.org/officeDocument/2006/relationships/control" Target="activeX/activeX63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54" Type="http://schemas.openxmlformats.org/officeDocument/2006/relationships/control" Target="activeX/activeX149.xml"/><Relationship Id="rId175" Type="http://schemas.openxmlformats.org/officeDocument/2006/relationships/control" Target="activeX/activeX170.xml"/><Relationship Id="rId196" Type="http://schemas.openxmlformats.org/officeDocument/2006/relationships/control" Target="activeX/activeX191.xml"/><Relationship Id="rId200" Type="http://schemas.openxmlformats.org/officeDocument/2006/relationships/control" Target="activeX/activeX195.xml"/><Relationship Id="rId16" Type="http://schemas.openxmlformats.org/officeDocument/2006/relationships/control" Target="activeX/activeX11.xml"/><Relationship Id="rId221" Type="http://schemas.openxmlformats.org/officeDocument/2006/relationships/control" Target="activeX/activeX216.xml"/><Relationship Id="rId242" Type="http://schemas.openxmlformats.org/officeDocument/2006/relationships/control" Target="activeX/activeX237.xml"/><Relationship Id="rId263" Type="http://schemas.openxmlformats.org/officeDocument/2006/relationships/control" Target="activeX/activeX258.xml"/><Relationship Id="rId284" Type="http://schemas.openxmlformats.org/officeDocument/2006/relationships/control" Target="activeX/activeX279.xml"/><Relationship Id="rId37" Type="http://schemas.openxmlformats.org/officeDocument/2006/relationships/control" Target="activeX/activeX32.xml"/><Relationship Id="rId58" Type="http://schemas.openxmlformats.org/officeDocument/2006/relationships/control" Target="activeX/activeX53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44" Type="http://schemas.openxmlformats.org/officeDocument/2006/relationships/control" Target="activeX/activeX139.xml"/><Relationship Id="rId90" Type="http://schemas.openxmlformats.org/officeDocument/2006/relationships/control" Target="activeX/activeX85.xml"/><Relationship Id="rId165" Type="http://schemas.openxmlformats.org/officeDocument/2006/relationships/control" Target="activeX/activeX160.xml"/><Relationship Id="rId186" Type="http://schemas.openxmlformats.org/officeDocument/2006/relationships/control" Target="activeX/activeX181.xml"/><Relationship Id="rId211" Type="http://schemas.openxmlformats.org/officeDocument/2006/relationships/control" Target="activeX/activeX206.xml"/><Relationship Id="rId232" Type="http://schemas.openxmlformats.org/officeDocument/2006/relationships/control" Target="activeX/activeX227.xml"/><Relationship Id="rId253" Type="http://schemas.openxmlformats.org/officeDocument/2006/relationships/control" Target="activeX/activeX248.xml"/><Relationship Id="rId274" Type="http://schemas.openxmlformats.org/officeDocument/2006/relationships/control" Target="activeX/activeX269.xml"/><Relationship Id="rId27" Type="http://schemas.openxmlformats.org/officeDocument/2006/relationships/control" Target="activeX/activeX22.xml"/><Relationship Id="rId48" Type="http://schemas.openxmlformats.org/officeDocument/2006/relationships/control" Target="activeX/activeX43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34" Type="http://schemas.openxmlformats.org/officeDocument/2006/relationships/control" Target="activeX/activeX129.xml"/><Relationship Id="rId80" Type="http://schemas.openxmlformats.org/officeDocument/2006/relationships/control" Target="activeX/activeX75.xml"/><Relationship Id="rId155" Type="http://schemas.openxmlformats.org/officeDocument/2006/relationships/control" Target="activeX/activeX150.xml"/><Relationship Id="rId176" Type="http://schemas.openxmlformats.org/officeDocument/2006/relationships/control" Target="activeX/activeX171.xml"/><Relationship Id="rId197" Type="http://schemas.openxmlformats.org/officeDocument/2006/relationships/control" Target="activeX/activeX192.xml"/><Relationship Id="rId201" Type="http://schemas.openxmlformats.org/officeDocument/2006/relationships/control" Target="activeX/activeX196.xml"/><Relationship Id="rId222" Type="http://schemas.openxmlformats.org/officeDocument/2006/relationships/control" Target="activeX/activeX217.xml"/><Relationship Id="rId243" Type="http://schemas.openxmlformats.org/officeDocument/2006/relationships/control" Target="activeX/activeX238.xml"/><Relationship Id="rId264" Type="http://schemas.openxmlformats.org/officeDocument/2006/relationships/control" Target="activeX/activeX259.xml"/><Relationship Id="rId285" Type="http://schemas.openxmlformats.org/officeDocument/2006/relationships/fontTable" Target="fontTable.xml"/><Relationship Id="rId17" Type="http://schemas.openxmlformats.org/officeDocument/2006/relationships/control" Target="activeX/activeX12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24" Type="http://schemas.openxmlformats.org/officeDocument/2006/relationships/control" Target="activeX/activeX119.xml"/><Relationship Id="rId70" Type="http://schemas.openxmlformats.org/officeDocument/2006/relationships/control" Target="activeX/activeX65.xml"/><Relationship Id="rId91" Type="http://schemas.openxmlformats.org/officeDocument/2006/relationships/control" Target="activeX/activeX86.xml"/><Relationship Id="rId145" Type="http://schemas.openxmlformats.org/officeDocument/2006/relationships/control" Target="activeX/activeX140.xml"/><Relationship Id="rId166" Type="http://schemas.openxmlformats.org/officeDocument/2006/relationships/control" Target="activeX/activeX161.xml"/><Relationship Id="rId187" Type="http://schemas.openxmlformats.org/officeDocument/2006/relationships/control" Target="activeX/activeX182.xml"/><Relationship Id="rId1" Type="http://schemas.openxmlformats.org/officeDocument/2006/relationships/numbering" Target="numbering.xml"/><Relationship Id="rId212" Type="http://schemas.openxmlformats.org/officeDocument/2006/relationships/control" Target="activeX/activeX207.xml"/><Relationship Id="rId233" Type="http://schemas.openxmlformats.org/officeDocument/2006/relationships/control" Target="activeX/activeX228.xml"/><Relationship Id="rId254" Type="http://schemas.openxmlformats.org/officeDocument/2006/relationships/control" Target="activeX/activeX249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275" Type="http://schemas.openxmlformats.org/officeDocument/2006/relationships/control" Target="activeX/activeX270.xml"/><Relationship Id="rId60" Type="http://schemas.openxmlformats.org/officeDocument/2006/relationships/control" Target="activeX/activeX55.xml"/><Relationship Id="rId81" Type="http://schemas.openxmlformats.org/officeDocument/2006/relationships/control" Target="activeX/activeX76.xml"/><Relationship Id="rId135" Type="http://schemas.openxmlformats.org/officeDocument/2006/relationships/control" Target="activeX/activeX130.xml"/><Relationship Id="rId156" Type="http://schemas.openxmlformats.org/officeDocument/2006/relationships/control" Target="activeX/activeX151.xml"/><Relationship Id="rId177" Type="http://schemas.openxmlformats.org/officeDocument/2006/relationships/control" Target="activeX/activeX172.xml"/><Relationship Id="rId198" Type="http://schemas.openxmlformats.org/officeDocument/2006/relationships/control" Target="activeX/activeX193.xml"/><Relationship Id="rId202" Type="http://schemas.openxmlformats.org/officeDocument/2006/relationships/control" Target="activeX/activeX197.xml"/><Relationship Id="rId223" Type="http://schemas.openxmlformats.org/officeDocument/2006/relationships/control" Target="activeX/activeX218.xml"/><Relationship Id="rId244" Type="http://schemas.openxmlformats.org/officeDocument/2006/relationships/control" Target="activeX/activeX239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265" Type="http://schemas.openxmlformats.org/officeDocument/2006/relationships/control" Target="activeX/activeX260.xml"/><Relationship Id="rId286" Type="http://schemas.openxmlformats.org/officeDocument/2006/relationships/theme" Target="theme/theme1.xml"/><Relationship Id="rId50" Type="http://schemas.openxmlformats.org/officeDocument/2006/relationships/control" Target="activeX/activeX45.xml"/><Relationship Id="rId104" Type="http://schemas.openxmlformats.org/officeDocument/2006/relationships/control" Target="activeX/activeX99.xml"/><Relationship Id="rId125" Type="http://schemas.openxmlformats.org/officeDocument/2006/relationships/control" Target="activeX/activeX120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188" Type="http://schemas.openxmlformats.org/officeDocument/2006/relationships/control" Target="activeX/activeX18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13" Type="http://schemas.openxmlformats.org/officeDocument/2006/relationships/control" Target="activeX/activeX208.xml"/><Relationship Id="rId234" Type="http://schemas.openxmlformats.org/officeDocument/2006/relationships/control" Target="activeX/activeX229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55" Type="http://schemas.openxmlformats.org/officeDocument/2006/relationships/control" Target="activeX/activeX250.xml"/><Relationship Id="rId276" Type="http://schemas.openxmlformats.org/officeDocument/2006/relationships/control" Target="activeX/activeX271.xml"/><Relationship Id="rId40" Type="http://schemas.openxmlformats.org/officeDocument/2006/relationships/control" Target="activeX/activeX35.xml"/><Relationship Id="rId115" Type="http://schemas.openxmlformats.org/officeDocument/2006/relationships/control" Target="activeX/activeX110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178" Type="http://schemas.openxmlformats.org/officeDocument/2006/relationships/control" Target="activeX/activeX173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19" Type="http://schemas.openxmlformats.org/officeDocument/2006/relationships/control" Target="activeX/activeX14.xml"/><Relationship Id="rId224" Type="http://schemas.openxmlformats.org/officeDocument/2006/relationships/control" Target="activeX/activeX219.xml"/><Relationship Id="rId245" Type="http://schemas.openxmlformats.org/officeDocument/2006/relationships/control" Target="activeX/activeX240.xml"/><Relationship Id="rId266" Type="http://schemas.openxmlformats.org/officeDocument/2006/relationships/control" Target="activeX/activeX261.xml"/><Relationship Id="rId30" Type="http://schemas.openxmlformats.org/officeDocument/2006/relationships/control" Target="activeX/activeX2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189" Type="http://schemas.openxmlformats.org/officeDocument/2006/relationships/control" Target="activeX/activeX184.xml"/><Relationship Id="rId3" Type="http://schemas.openxmlformats.org/officeDocument/2006/relationships/settings" Target="settings.xml"/><Relationship Id="rId214" Type="http://schemas.openxmlformats.org/officeDocument/2006/relationships/control" Target="activeX/activeX209.xml"/><Relationship Id="rId235" Type="http://schemas.openxmlformats.org/officeDocument/2006/relationships/control" Target="activeX/activeX230.xml"/><Relationship Id="rId256" Type="http://schemas.openxmlformats.org/officeDocument/2006/relationships/control" Target="activeX/activeX251.xml"/><Relationship Id="rId277" Type="http://schemas.openxmlformats.org/officeDocument/2006/relationships/control" Target="activeX/activeX27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179" Type="http://schemas.openxmlformats.org/officeDocument/2006/relationships/control" Target="activeX/activeX174.xml"/><Relationship Id="rId190" Type="http://schemas.openxmlformats.org/officeDocument/2006/relationships/control" Target="activeX/activeX185.xml"/><Relationship Id="rId204" Type="http://schemas.openxmlformats.org/officeDocument/2006/relationships/control" Target="activeX/activeX199.xml"/><Relationship Id="rId225" Type="http://schemas.openxmlformats.org/officeDocument/2006/relationships/control" Target="activeX/activeX220.xml"/><Relationship Id="rId246" Type="http://schemas.openxmlformats.org/officeDocument/2006/relationships/control" Target="activeX/activeX241.xml"/><Relationship Id="rId267" Type="http://schemas.openxmlformats.org/officeDocument/2006/relationships/control" Target="activeX/activeX262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94" Type="http://schemas.openxmlformats.org/officeDocument/2006/relationships/control" Target="activeX/activeX89.xml"/><Relationship Id="rId148" Type="http://schemas.openxmlformats.org/officeDocument/2006/relationships/control" Target="activeX/activeX143.xml"/><Relationship Id="rId169" Type="http://schemas.openxmlformats.org/officeDocument/2006/relationships/control" Target="activeX/activeX164.xml"/><Relationship Id="rId4" Type="http://schemas.openxmlformats.org/officeDocument/2006/relationships/webSettings" Target="webSettings.xml"/><Relationship Id="rId180" Type="http://schemas.openxmlformats.org/officeDocument/2006/relationships/control" Target="activeX/activeX175.xml"/><Relationship Id="rId215" Type="http://schemas.openxmlformats.org/officeDocument/2006/relationships/control" Target="activeX/activeX210.xml"/><Relationship Id="rId236" Type="http://schemas.openxmlformats.org/officeDocument/2006/relationships/control" Target="activeX/activeX231.xml"/><Relationship Id="rId257" Type="http://schemas.openxmlformats.org/officeDocument/2006/relationships/control" Target="activeX/activeX252.xml"/><Relationship Id="rId278" Type="http://schemas.openxmlformats.org/officeDocument/2006/relationships/control" Target="activeX/activeX273.xml"/><Relationship Id="rId42" Type="http://schemas.openxmlformats.org/officeDocument/2006/relationships/control" Target="activeX/activeX37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3.xml"/><Relationship Id="rId191" Type="http://schemas.openxmlformats.org/officeDocument/2006/relationships/control" Target="activeX/activeX186.xml"/><Relationship Id="rId205" Type="http://schemas.openxmlformats.org/officeDocument/2006/relationships/control" Target="activeX/activeX200.xml"/><Relationship Id="rId247" Type="http://schemas.openxmlformats.org/officeDocument/2006/relationships/control" Target="activeX/activeX242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53" Type="http://schemas.openxmlformats.org/officeDocument/2006/relationships/control" Target="activeX/activeX48.xml"/><Relationship Id="rId149" Type="http://schemas.openxmlformats.org/officeDocument/2006/relationships/control" Target="activeX/activeX144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216" Type="http://schemas.openxmlformats.org/officeDocument/2006/relationships/control" Target="activeX/activeX211.xml"/><Relationship Id="rId258" Type="http://schemas.openxmlformats.org/officeDocument/2006/relationships/control" Target="activeX/activeX253.xml"/><Relationship Id="rId22" Type="http://schemas.openxmlformats.org/officeDocument/2006/relationships/control" Target="activeX/activeX17.xml"/><Relationship Id="rId64" Type="http://schemas.openxmlformats.org/officeDocument/2006/relationships/control" Target="activeX/activeX59.xml"/><Relationship Id="rId118" Type="http://schemas.openxmlformats.org/officeDocument/2006/relationships/control" Target="activeX/activeX1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DCA520BF</Template>
  <TotalTime>0</TotalTime>
  <Pages>27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Fraij</dc:creator>
  <cp:keywords/>
  <dc:description/>
  <cp:lastModifiedBy>Bassam Fraij</cp:lastModifiedBy>
  <cp:revision>2</cp:revision>
  <dcterms:created xsi:type="dcterms:W3CDTF">2021-07-05T19:02:00Z</dcterms:created>
  <dcterms:modified xsi:type="dcterms:W3CDTF">2021-07-05T19:02:00Z</dcterms:modified>
</cp:coreProperties>
</file>