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BB" w:rsidRDefault="00B043BB">
      <w:pPr>
        <w:spacing w:before="3" w:line="170" w:lineRule="exact"/>
        <w:rPr>
          <w:sz w:val="17"/>
          <w:szCs w:val="17"/>
        </w:rPr>
      </w:pPr>
    </w:p>
    <w:p w:rsidR="00B043BB" w:rsidRDefault="009C077A">
      <w:pPr>
        <w:spacing w:before="64"/>
        <w:ind w:left="6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666750</wp:posOffset>
            </wp:positionH>
            <wp:positionV relativeFrom="paragraph">
              <wp:posOffset>-53340</wp:posOffset>
            </wp:positionV>
            <wp:extent cx="828675" cy="857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</w:p>
    <w:p w:rsidR="00B043BB" w:rsidRDefault="009C077A">
      <w:pPr>
        <w:pStyle w:val="BodyText"/>
        <w:spacing w:line="275" w:lineRule="exact"/>
        <w:ind w:left="4251"/>
        <w:rPr>
          <w:b w:val="0"/>
          <w:bCs w:val="0"/>
        </w:rPr>
      </w:pPr>
      <w:r>
        <w:t>S</w:t>
      </w:r>
      <w:r>
        <w:rPr>
          <w:spacing w:val="-1"/>
        </w:rPr>
        <w:t>c</w:t>
      </w:r>
      <w:r>
        <w:t>hool of</w:t>
      </w:r>
      <w:r>
        <w:rPr>
          <w:spacing w:val="1"/>
        </w:rPr>
        <w:t xml:space="preserve"> </w:t>
      </w:r>
      <w:r>
        <w:rPr>
          <w:spacing w:val="-1"/>
        </w:rPr>
        <w:t>Art</w:t>
      </w:r>
      <w:r>
        <w:t>s and S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>s</w:t>
      </w:r>
    </w:p>
    <w:p w:rsidR="00283F6D" w:rsidRPr="001C51E5" w:rsidRDefault="009C077A" w:rsidP="00283F6D">
      <w:pPr>
        <w:pStyle w:val="Subtitle"/>
      </w:pPr>
      <w:r>
        <w:t xml:space="preserve">Biology, 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rPr>
          <w:spacing w:val="-4"/>
        </w:rPr>
        <w:t>m</w:t>
      </w:r>
      <w:r>
        <w:t>is</w:t>
      </w:r>
      <w:r>
        <w:rPr>
          <w:spacing w:val="1"/>
        </w:rPr>
        <w:t>t</w:t>
      </w:r>
      <w:r>
        <w:rPr>
          <w:spacing w:val="-1"/>
        </w:rPr>
        <w:t>r</w:t>
      </w:r>
      <w:r>
        <w:t>y, and Envi</w:t>
      </w:r>
      <w:r>
        <w:rPr>
          <w:spacing w:val="-1"/>
        </w:rPr>
        <w:t>r</w:t>
      </w:r>
      <w:r>
        <w:t>o</w:t>
      </w:r>
      <w:r>
        <w:rPr>
          <w:spacing w:val="-2"/>
        </w:rPr>
        <w:t>n</w:t>
      </w:r>
      <w:r>
        <w:rPr>
          <w:spacing w:val="-1"/>
        </w:rPr>
        <w:t>me</w:t>
      </w:r>
      <w:r>
        <w:t>n</w:t>
      </w:r>
      <w:r>
        <w:rPr>
          <w:spacing w:val="-1"/>
        </w:rPr>
        <w:t>t</w:t>
      </w:r>
      <w:r>
        <w:t>al H</w:t>
      </w:r>
      <w:r>
        <w:rPr>
          <w:spacing w:val="-1"/>
        </w:rPr>
        <w:t>e</w:t>
      </w:r>
      <w:r>
        <w:t>al</w:t>
      </w:r>
      <w:r>
        <w:rPr>
          <w:spacing w:val="-1"/>
        </w:rPr>
        <w:t>t</w:t>
      </w:r>
      <w:r>
        <w:t>h S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>pa</w:t>
      </w:r>
      <w:r>
        <w:rPr>
          <w:spacing w:val="-1"/>
        </w:rPr>
        <w:t>r</w:t>
      </w:r>
      <w:r>
        <w:rPr>
          <w:spacing w:val="1"/>
        </w:rPr>
        <w:t>t</w:t>
      </w:r>
      <w:r>
        <w:rPr>
          <w:spacing w:val="-1"/>
        </w:rPr>
        <w:t>me</w:t>
      </w:r>
      <w:r>
        <w:t xml:space="preserve">nt </w:t>
      </w:r>
      <w:r w:rsidR="00283F6D" w:rsidRPr="001C51E5">
        <w:rPr>
          <w:sz w:val="28"/>
          <w:szCs w:val="28"/>
        </w:rPr>
        <w:t>Course Outline</w:t>
      </w:r>
    </w:p>
    <w:p w:rsidR="00283F6D" w:rsidRPr="001C51E5" w:rsidRDefault="00283F6D" w:rsidP="00283F6D">
      <w:pPr>
        <w:pStyle w:val="Title"/>
      </w:pPr>
    </w:p>
    <w:p w:rsidR="00283F6D" w:rsidRPr="001C51E5" w:rsidRDefault="00283F6D" w:rsidP="00283F6D">
      <w:pPr>
        <w:jc w:val="center"/>
        <w:rPr>
          <w:b/>
          <w:bCs/>
          <w:sz w:val="32"/>
          <w:szCs w:val="32"/>
        </w:rPr>
      </w:pPr>
      <w:r w:rsidRPr="001C51E5">
        <w:rPr>
          <w:b/>
          <w:bCs/>
          <w:sz w:val="32"/>
          <w:szCs w:val="32"/>
        </w:rPr>
        <w:t>PRINCIPLES OF BIOLOGY I</w:t>
      </w:r>
    </w:p>
    <w:p w:rsidR="00283F6D" w:rsidRPr="001C51E5" w:rsidRDefault="00283F6D" w:rsidP="00283F6D">
      <w:pPr>
        <w:jc w:val="center"/>
        <w:rPr>
          <w:sz w:val="28"/>
          <w:szCs w:val="28"/>
        </w:rPr>
      </w:pPr>
      <w:r w:rsidRPr="001C51E5">
        <w:rPr>
          <w:b/>
          <w:bCs/>
          <w:sz w:val="28"/>
          <w:szCs w:val="28"/>
        </w:rPr>
        <w:t xml:space="preserve">Course ID: </w:t>
      </w:r>
      <w:r w:rsidRPr="001C51E5">
        <w:rPr>
          <w:sz w:val="28"/>
          <w:szCs w:val="28"/>
        </w:rPr>
        <w:t xml:space="preserve"> </w:t>
      </w:r>
      <w:smartTag w:uri="urn:schemas-microsoft-com:office:smarttags" w:element="stockticker">
        <w:r w:rsidRPr="001C51E5">
          <w:rPr>
            <w:b/>
            <w:bCs/>
            <w:sz w:val="28"/>
            <w:szCs w:val="28"/>
          </w:rPr>
          <w:t>BIO</w:t>
        </w:r>
      </w:smartTag>
      <w:r w:rsidRPr="001C51E5">
        <w:rPr>
          <w:b/>
          <w:bCs/>
          <w:sz w:val="28"/>
          <w:szCs w:val="28"/>
        </w:rPr>
        <w:t xml:space="preserve"> 137, 3 Credit Hours</w:t>
      </w:r>
    </w:p>
    <w:p w:rsidR="00283F6D" w:rsidRPr="001C51E5" w:rsidRDefault="00283F6D" w:rsidP="00283F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Spring 2021</w:t>
      </w:r>
    </w:p>
    <w:p w:rsidR="00B043BB" w:rsidRDefault="00B043BB" w:rsidP="00283F6D">
      <w:pPr>
        <w:pStyle w:val="BodyText"/>
        <w:spacing w:line="480" w:lineRule="auto"/>
        <w:ind w:left="4757" w:right="110" w:hanging="2086"/>
        <w:rPr>
          <w:sz w:val="20"/>
          <w:szCs w:val="20"/>
        </w:rPr>
      </w:pPr>
    </w:p>
    <w:p w:rsidR="00B043BB" w:rsidRDefault="009C077A" w:rsidP="00663949">
      <w:pPr>
        <w:tabs>
          <w:tab w:val="left" w:pos="7251"/>
        </w:tabs>
        <w:spacing w:before="69"/>
        <w:ind w:left="7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ing 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e(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 w:rsidR="0066394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663949">
        <w:rPr>
          <w:rFonts w:ascii="Times New Roman" w:eastAsia="Times New Roman" w:hAnsi="Times New Roman" w:cs="Times New Roman"/>
          <w:sz w:val="24"/>
          <w:szCs w:val="24"/>
        </w:rPr>
        <w:t>TTh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4779A">
        <w:rPr>
          <w:rFonts w:ascii="Times New Roman" w:eastAsia="Times New Roman" w:hAnsi="Times New Roman" w:cs="Times New Roman"/>
          <w:sz w:val="24"/>
          <w:szCs w:val="24"/>
        </w:rPr>
        <w:t>9:3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D4779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D4779A">
        <w:rPr>
          <w:rFonts w:ascii="Times New Roman" w:eastAsia="Times New Roman" w:hAnsi="Times New Roman" w:cs="Times New Roman"/>
          <w:sz w:val="24"/>
          <w:szCs w:val="24"/>
        </w:rPr>
        <w:t>10:45</w:t>
      </w:r>
      <w:r w:rsidR="00D4779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 w:rsidR="006339C3">
        <w:rPr>
          <w:rFonts w:ascii="Times New Roman" w:eastAsia="Times New Roman" w:hAnsi="Times New Roman" w:cs="Times New Roman"/>
          <w:sz w:val="24"/>
          <w:szCs w:val="24"/>
        </w:rPr>
        <w:t>:</w:t>
      </w:r>
      <w:r w:rsidR="00663949">
        <w:rPr>
          <w:rFonts w:ascii="Times New Roman" w:eastAsia="Times New Roman" w:hAnsi="Times New Roman" w:cs="Times New Roman"/>
          <w:sz w:val="24"/>
          <w:szCs w:val="24"/>
        </w:rPr>
        <w:t xml:space="preserve"> face//Online    </w:t>
      </w:r>
      <w:r w:rsidR="00633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94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B043BB" w:rsidRDefault="00B043BB">
      <w:pPr>
        <w:spacing w:before="16" w:line="260" w:lineRule="exact"/>
        <w:rPr>
          <w:sz w:val="26"/>
          <w:szCs w:val="26"/>
        </w:rPr>
      </w:pPr>
    </w:p>
    <w:p w:rsidR="00B043BB" w:rsidRDefault="009C077A">
      <w:pPr>
        <w:tabs>
          <w:tab w:val="left" w:pos="7251"/>
        </w:tabs>
        <w:ind w:left="7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: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94577">
        <w:rPr>
          <w:rFonts w:ascii="Times New Roman" w:eastAsia="Times New Roman" w:hAnsi="Times New Roman" w:cs="Times New Roman"/>
          <w:sz w:val="24"/>
          <w:szCs w:val="24"/>
        </w:rPr>
        <w:t>, Bassam Fraij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Hou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:</w:t>
      </w:r>
    </w:p>
    <w:p w:rsidR="00B043BB" w:rsidRDefault="009C077A">
      <w:pPr>
        <w:tabs>
          <w:tab w:val="left" w:pos="6531"/>
        </w:tabs>
        <w:ind w:left="6531" w:right="110" w:hanging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94577">
        <w:rPr>
          <w:rFonts w:ascii="Times New Roman" w:eastAsia="Times New Roman" w:hAnsi="Times New Roman" w:cs="Times New Roman"/>
          <w:spacing w:val="2"/>
          <w:sz w:val="24"/>
          <w:szCs w:val="24"/>
        </w:rPr>
        <w:t>104</w:t>
      </w:r>
      <w:r w:rsidR="0039457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94577">
        <w:rPr>
          <w:rFonts w:ascii="Times New Roman" w:eastAsia="Times New Roman" w:hAnsi="Times New Roman" w:cs="Times New Roman"/>
          <w:sz w:val="24"/>
          <w:szCs w:val="24"/>
        </w:rPr>
        <w:t>M-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394577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9457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="00394577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</w:p>
    <w:p w:rsidR="00B043BB" w:rsidRDefault="009C077A">
      <w:pPr>
        <w:ind w:left="7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803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705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94577">
        <w:rPr>
          <w:rFonts w:ascii="Times New Roman" w:eastAsia="Times New Roman" w:hAnsi="Times New Roman" w:cs="Times New Roman"/>
          <w:spacing w:val="2"/>
          <w:sz w:val="24"/>
          <w:szCs w:val="24"/>
        </w:rPr>
        <w:t>4449</w:t>
      </w:r>
    </w:p>
    <w:p w:rsidR="00B043BB" w:rsidRDefault="009C077A">
      <w:pPr>
        <w:ind w:left="7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ail</w:t>
      </w:r>
      <w:r w:rsidR="00394577">
        <w:rPr>
          <w:rFonts w:ascii="Times New Roman" w:eastAsia="Times New Roman" w:hAnsi="Times New Roman" w:cs="Times New Roman"/>
          <w:sz w:val="24"/>
          <w:szCs w:val="24"/>
        </w:rPr>
        <w:t xml:space="preserve">: bassam.fraij@benedict.edu </w:t>
      </w:r>
    </w:p>
    <w:p w:rsidR="00B043BB" w:rsidRDefault="00B043BB">
      <w:pPr>
        <w:spacing w:before="1" w:line="110" w:lineRule="exact"/>
        <w:rPr>
          <w:sz w:val="11"/>
          <w:szCs w:val="11"/>
        </w:rPr>
      </w:pPr>
    </w:p>
    <w:p w:rsidR="00B043BB" w:rsidRDefault="00B043BB">
      <w:pPr>
        <w:spacing w:line="200" w:lineRule="exact"/>
        <w:rPr>
          <w:sz w:val="20"/>
          <w:szCs w:val="20"/>
        </w:rPr>
      </w:pPr>
    </w:p>
    <w:p w:rsidR="00B043BB" w:rsidRDefault="00B043BB">
      <w:pPr>
        <w:spacing w:line="200" w:lineRule="exact"/>
        <w:rPr>
          <w:sz w:val="20"/>
          <w:szCs w:val="20"/>
        </w:rPr>
      </w:pPr>
    </w:p>
    <w:p w:rsidR="00B043BB" w:rsidRDefault="009C077A">
      <w:pPr>
        <w:pStyle w:val="BodyText"/>
        <w:ind w:left="663"/>
        <w:jc w:val="center"/>
        <w:rPr>
          <w:b w:val="0"/>
          <w:bCs w:val="0"/>
        </w:rPr>
      </w:pPr>
      <w:bookmarkStart w:id="0" w:name="COURSE_OUTLINE"/>
      <w:bookmarkEnd w:id="0"/>
      <w:r>
        <w:rPr>
          <w:spacing w:val="-1"/>
        </w:rPr>
        <w:t>C</w:t>
      </w:r>
      <w:r>
        <w:t>O</w:t>
      </w:r>
      <w:r>
        <w:rPr>
          <w:spacing w:val="-1"/>
        </w:rPr>
        <w:t>UR</w:t>
      </w:r>
      <w:r>
        <w:t>SE O</w:t>
      </w:r>
      <w:r>
        <w:rPr>
          <w:spacing w:val="-1"/>
        </w:rPr>
        <w:t>U</w:t>
      </w:r>
      <w:r>
        <w:t>TLI</w:t>
      </w:r>
      <w:r>
        <w:rPr>
          <w:spacing w:val="-1"/>
        </w:rPr>
        <w:t>NE</w:t>
      </w:r>
    </w:p>
    <w:p w:rsidR="00B043BB" w:rsidRDefault="00B043BB">
      <w:pPr>
        <w:spacing w:before="11" w:line="260" w:lineRule="exact"/>
        <w:rPr>
          <w:sz w:val="26"/>
          <w:szCs w:val="26"/>
        </w:rPr>
      </w:pPr>
    </w:p>
    <w:p w:rsidR="00B043BB" w:rsidRDefault="00394577" w:rsidP="009C077A">
      <w:pPr>
        <w:ind w:left="771" w:right="110"/>
      </w:pPr>
      <w:bookmarkStart w:id="1" w:name="This_Course_Outline_is_intended_as_a_ten"/>
      <w:bookmarkEnd w:id="1"/>
      <w:r w:rsidRPr="00394577">
        <w:rPr>
          <w:rFonts w:ascii="Times New Roman" w:eastAsia="Times New Roman" w:hAnsi="Times New Roman" w:cs="Times New Roman"/>
          <w:b/>
          <w:sz w:val="24"/>
          <w:szCs w:val="24"/>
        </w:rPr>
        <w:t>This Course Outline is intended as a tentative schedule for covering course material and therefore is subject to change at the discretion of the Professor/Instructor depending on the needs of the class.</w:t>
      </w:r>
      <w:r w:rsidR="009C077A">
        <w:t xml:space="preserve"> </w:t>
      </w:r>
    </w:p>
    <w:tbl>
      <w:tblPr>
        <w:tblW w:w="8874" w:type="dxa"/>
        <w:tblInd w:w="73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1452"/>
        <w:gridCol w:w="644"/>
        <w:gridCol w:w="2259"/>
        <w:gridCol w:w="175"/>
        <w:gridCol w:w="3078"/>
        <w:gridCol w:w="381"/>
      </w:tblGrid>
      <w:tr w:rsidR="00394577" w:rsidTr="009C5E4E">
        <w:trPr>
          <w:gridAfter w:val="1"/>
          <w:wAfter w:w="381" w:type="dxa"/>
          <w:trHeight w:val="122"/>
        </w:trPr>
        <w:tc>
          <w:tcPr>
            <w:tcW w:w="2337" w:type="dxa"/>
            <w:gridSpan w:val="2"/>
          </w:tcPr>
          <w:p w:rsidR="00394577" w:rsidRDefault="00394577" w:rsidP="008A20D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78" w:type="dxa"/>
            <w:gridSpan w:val="3"/>
          </w:tcPr>
          <w:p w:rsidR="00394577" w:rsidRDefault="00394577" w:rsidP="008A20D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78" w:type="dxa"/>
          </w:tcPr>
          <w:p w:rsidR="00394577" w:rsidRDefault="00394577" w:rsidP="008A20D0">
            <w:pPr>
              <w:pStyle w:val="Default"/>
              <w:rPr>
                <w:sz w:val="23"/>
                <w:szCs w:val="23"/>
              </w:rPr>
            </w:pPr>
          </w:p>
        </w:tc>
      </w:tr>
      <w:tr w:rsidR="00394577" w:rsidTr="009C5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885" w:type="dxa"/>
          </w:tcPr>
          <w:p w:rsidR="00394577" w:rsidRPr="00FA4F55" w:rsidRDefault="00394577" w:rsidP="008A20D0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FA4F55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6" w:type="dxa"/>
            <w:gridSpan w:val="2"/>
          </w:tcPr>
          <w:p w:rsidR="00394577" w:rsidRPr="00FA4F55" w:rsidRDefault="00394577" w:rsidP="008A20D0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FA4F55">
              <w:rPr>
                <w:b/>
                <w:sz w:val="24"/>
                <w:szCs w:val="24"/>
              </w:rPr>
              <w:t>DATE (S)</w:t>
            </w:r>
          </w:p>
        </w:tc>
        <w:tc>
          <w:tcPr>
            <w:tcW w:w="2259" w:type="dxa"/>
          </w:tcPr>
          <w:p w:rsidR="00394577" w:rsidRPr="00FA4F55" w:rsidRDefault="00032450" w:rsidP="008A20D0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Modules/Chapters</w:t>
            </w:r>
          </w:p>
        </w:tc>
        <w:tc>
          <w:tcPr>
            <w:tcW w:w="3632" w:type="dxa"/>
            <w:gridSpan w:val="3"/>
          </w:tcPr>
          <w:p w:rsidR="00394577" w:rsidRPr="00FA4F55" w:rsidRDefault="00394577" w:rsidP="008A20D0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FA4F55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394577" w:rsidTr="009C5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885" w:type="dxa"/>
          </w:tcPr>
          <w:p w:rsidR="00394577" w:rsidRPr="00BD69E7" w:rsidRDefault="00394577" w:rsidP="008A20D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BD69E7">
              <w:rPr>
                <w:sz w:val="24"/>
                <w:szCs w:val="24"/>
              </w:rPr>
              <w:t>1</w:t>
            </w:r>
          </w:p>
        </w:tc>
        <w:tc>
          <w:tcPr>
            <w:tcW w:w="2096" w:type="dxa"/>
            <w:gridSpan w:val="2"/>
          </w:tcPr>
          <w:p w:rsidR="00394577" w:rsidRPr="00FA4F55" w:rsidRDefault="00FB4B0A" w:rsidP="008A20D0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August  8-14</w:t>
            </w:r>
          </w:p>
        </w:tc>
        <w:tc>
          <w:tcPr>
            <w:tcW w:w="2259" w:type="dxa"/>
          </w:tcPr>
          <w:p w:rsidR="00394577" w:rsidRDefault="00394577" w:rsidP="008A20D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Outline and </w:t>
            </w:r>
            <w:r w:rsidRPr="00FA4F55">
              <w:rPr>
                <w:sz w:val="24"/>
                <w:szCs w:val="24"/>
              </w:rPr>
              <w:t>Grading Policy</w:t>
            </w:r>
          </w:p>
          <w:p w:rsidR="00394577" w:rsidRPr="00FA4F55" w:rsidRDefault="00394577" w:rsidP="008A20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2" w:type="dxa"/>
            <w:gridSpan w:val="3"/>
          </w:tcPr>
          <w:p w:rsidR="00D4779A" w:rsidRPr="00282DD7" w:rsidRDefault="00D4779A" w:rsidP="00D4779A">
            <w:pPr>
              <w:rPr>
                <w:sz w:val="24"/>
                <w:szCs w:val="24"/>
              </w:rPr>
            </w:pPr>
            <w:r w:rsidRPr="00282DD7">
              <w:rPr>
                <w:sz w:val="24"/>
                <w:szCs w:val="24"/>
              </w:rPr>
              <w:t>The cell: Basic unit of life</w:t>
            </w:r>
            <w:r>
              <w:rPr>
                <w:sz w:val="24"/>
                <w:szCs w:val="24"/>
              </w:rPr>
              <w:t>, Structure and function always related</w:t>
            </w:r>
          </w:p>
          <w:p w:rsidR="00394577" w:rsidRPr="00334D28" w:rsidRDefault="00394577" w:rsidP="008A20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94577" w:rsidTr="009C5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17"/>
        </w:trPr>
        <w:tc>
          <w:tcPr>
            <w:tcW w:w="885" w:type="dxa"/>
          </w:tcPr>
          <w:p w:rsidR="00394577" w:rsidRPr="00FA4F55" w:rsidRDefault="00394577" w:rsidP="008A20D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6" w:type="dxa"/>
            <w:gridSpan w:val="2"/>
          </w:tcPr>
          <w:p w:rsidR="00394577" w:rsidRPr="00FA4F55" w:rsidRDefault="00FB4B0A" w:rsidP="008A20D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 15-21</w:t>
            </w:r>
          </w:p>
        </w:tc>
        <w:tc>
          <w:tcPr>
            <w:tcW w:w="2259" w:type="dxa"/>
          </w:tcPr>
          <w:p w:rsidR="00D4779A" w:rsidRDefault="00D4779A" w:rsidP="00D4779A">
            <w:pPr>
              <w:rPr>
                <w:bCs/>
              </w:rPr>
            </w:pPr>
            <w:r>
              <w:rPr>
                <w:bCs/>
              </w:rPr>
              <w:t>Module 1/</w:t>
            </w:r>
            <w:r w:rsidRPr="001C51E5">
              <w:rPr>
                <w:bCs/>
              </w:rPr>
              <w:t>Ch.</w:t>
            </w:r>
            <w:r>
              <w:rPr>
                <w:bCs/>
              </w:rPr>
              <w:t xml:space="preserve"> 1 </w:t>
            </w:r>
          </w:p>
          <w:p w:rsidR="008A20D0" w:rsidRPr="001C51E5" w:rsidRDefault="008A20D0" w:rsidP="00D4779A">
            <w:pPr>
              <w:rPr>
                <w:bCs/>
              </w:rPr>
            </w:pPr>
            <w:r w:rsidRPr="008A20D0">
              <w:rPr>
                <w:bCs/>
              </w:rPr>
              <w:t>MODULE 1:</w:t>
            </w:r>
            <w:r>
              <w:rPr>
                <w:bCs/>
              </w:rPr>
              <w:t xml:space="preserve"> </w:t>
            </w:r>
            <w:r w:rsidRPr="008A20D0">
              <w:rPr>
                <w:bCs/>
              </w:rPr>
              <w:t xml:space="preserve"> and Scientific Inquiry</w:t>
            </w:r>
          </w:p>
          <w:p w:rsidR="006E6BD1" w:rsidRPr="00FA4F55" w:rsidRDefault="006E6BD1" w:rsidP="00D57B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  <w:gridSpan w:val="3"/>
            <w:shd w:val="clear" w:color="auto" w:fill="auto"/>
          </w:tcPr>
          <w:p w:rsidR="00D4779A" w:rsidRPr="00282DD7" w:rsidRDefault="00D4779A" w:rsidP="00D4779A">
            <w:pPr>
              <w:rPr>
                <w:sz w:val="24"/>
                <w:szCs w:val="24"/>
              </w:rPr>
            </w:pPr>
            <w:r w:rsidRPr="00282DD7">
              <w:rPr>
                <w:sz w:val="24"/>
                <w:szCs w:val="24"/>
              </w:rPr>
              <w:t>The cell: Basic unit of life</w:t>
            </w:r>
            <w:r>
              <w:rPr>
                <w:sz w:val="24"/>
                <w:szCs w:val="24"/>
              </w:rPr>
              <w:t>, Structure and function always related</w:t>
            </w:r>
          </w:p>
          <w:p w:rsidR="006E6BD1" w:rsidRDefault="006E6BD1" w:rsidP="006E6BD1">
            <w:pPr>
              <w:jc w:val="center"/>
              <w:rPr>
                <w:color w:val="000000"/>
              </w:rPr>
            </w:pPr>
          </w:p>
          <w:p w:rsidR="006E6BD1" w:rsidRDefault="006E6BD1" w:rsidP="006E6BD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394577" w:rsidRPr="00FA4F55" w:rsidRDefault="00394577" w:rsidP="00F24949">
            <w:pPr>
              <w:jc w:val="center"/>
              <w:rPr>
                <w:sz w:val="24"/>
                <w:szCs w:val="24"/>
              </w:rPr>
            </w:pPr>
          </w:p>
        </w:tc>
      </w:tr>
      <w:tr w:rsidR="00394577" w:rsidTr="009C5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885" w:type="dxa"/>
          </w:tcPr>
          <w:p w:rsidR="00394577" w:rsidRPr="00FA4F55" w:rsidRDefault="00394577" w:rsidP="008A20D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6" w:type="dxa"/>
            <w:gridSpan w:val="2"/>
          </w:tcPr>
          <w:p w:rsidR="00394577" w:rsidRPr="00FA4F55" w:rsidRDefault="00663949" w:rsidP="008A20D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B4B0A">
              <w:rPr>
                <w:sz w:val="24"/>
                <w:szCs w:val="24"/>
              </w:rPr>
              <w:t>August  22-28</w:t>
            </w:r>
          </w:p>
        </w:tc>
        <w:tc>
          <w:tcPr>
            <w:tcW w:w="2259" w:type="dxa"/>
          </w:tcPr>
          <w:p w:rsidR="00D4779A" w:rsidRDefault="00D4779A" w:rsidP="00D4779A">
            <w:pPr>
              <w:rPr>
                <w:bCs/>
              </w:rPr>
            </w:pPr>
            <w:r>
              <w:rPr>
                <w:bCs/>
              </w:rPr>
              <w:t>Module 1/</w:t>
            </w:r>
            <w:r w:rsidRPr="001C51E5">
              <w:rPr>
                <w:bCs/>
              </w:rPr>
              <w:t>Ch.</w:t>
            </w:r>
            <w:r>
              <w:rPr>
                <w:bCs/>
              </w:rPr>
              <w:t xml:space="preserve"> 1 </w:t>
            </w:r>
          </w:p>
          <w:p w:rsidR="008A20D0" w:rsidRPr="001C51E5" w:rsidRDefault="008A20D0" w:rsidP="00D4779A">
            <w:pPr>
              <w:rPr>
                <w:bCs/>
              </w:rPr>
            </w:pPr>
            <w:r w:rsidRPr="008A20D0">
              <w:rPr>
                <w:bCs/>
              </w:rPr>
              <w:t>MODULE 1:</w:t>
            </w:r>
            <w:r>
              <w:rPr>
                <w:bCs/>
              </w:rPr>
              <w:t xml:space="preserve"> </w:t>
            </w:r>
            <w:r w:rsidRPr="008A20D0">
              <w:rPr>
                <w:bCs/>
              </w:rPr>
              <w:t>Biology and Scientific Inquiry</w:t>
            </w:r>
          </w:p>
          <w:p w:rsidR="00394577" w:rsidRPr="00FA4F55" w:rsidRDefault="00394577" w:rsidP="00C44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  <w:gridSpan w:val="3"/>
          </w:tcPr>
          <w:p w:rsidR="00D4779A" w:rsidRPr="00282DD7" w:rsidRDefault="00D4779A" w:rsidP="00D4779A">
            <w:pPr>
              <w:rPr>
                <w:sz w:val="24"/>
                <w:szCs w:val="24"/>
              </w:rPr>
            </w:pPr>
            <w:r w:rsidRPr="00282DD7">
              <w:rPr>
                <w:sz w:val="24"/>
                <w:szCs w:val="24"/>
              </w:rPr>
              <w:t>The cell: Basic unit of life</w:t>
            </w:r>
            <w:r>
              <w:rPr>
                <w:sz w:val="24"/>
                <w:szCs w:val="24"/>
              </w:rPr>
              <w:t>, Structure and function always related</w:t>
            </w:r>
          </w:p>
          <w:p w:rsidR="00394577" w:rsidRPr="00FA4F55" w:rsidRDefault="00394577" w:rsidP="00E373FB">
            <w:pPr>
              <w:spacing w:before="100" w:beforeAutospacing="1" w:after="100" w:afterAutospacing="1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8E3CFB" w:rsidRPr="009C077A" w:rsidTr="009C5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8874" w:type="dxa"/>
            <w:gridSpan w:val="7"/>
          </w:tcPr>
          <w:p w:rsidR="008E3CFB" w:rsidRPr="009C077A" w:rsidRDefault="00FB4B0A" w:rsidP="009C5E4E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6</w:t>
            </w:r>
            <w:r w:rsidRPr="009C077A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No class                                  </w:t>
            </w:r>
            <w:r w:rsidRPr="009C07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Labor day</w:t>
            </w:r>
          </w:p>
        </w:tc>
      </w:tr>
      <w:tr w:rsidR="008E3CFB" w:rsidTr="009C5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885" w:type="dxa"/>
          </w:tcPr>
          <w:p w:rsidR="008E3CFB" w:rsidRDefault="00E373FB" w:rsidP="008A20D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6" w:type="dxa"/>
            <w:gridSpan w:val="2"/>
          </w:tcPr>
          <w:p w:rsidR="008E3CFB" w:rsidRDefault="00FB4B0A" w:rsidP="008A20D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1-11</w:t>
            </w:r>
          </w:p>
        </w:tc>
        <w:tc>
          <w:tcPr>
            <w:tcW w:w="2259" w:type="dxa"/>
            <w:shd w:val="clear" w:color="auto" w:fill="auto"/>
          </w:tcPr>
          <w:p w:rsidR="00D4779A" w:rsidRDefault="00D4779A" w:rsidP="00D4779A">
            <w:pPr>
              <w:rPr>
                <w:bCs/>
              </w:rPr>
            </w:pPr>
            <w:r>
              <w:rPr>
                <w:bCs/>
              </w:rPr>
              <w:t>Module 1/</w:t>
            </w:r>
            <w:r w:rsidRPr="001C51E5">
              <w:rPr>
                <w:bCs/>
              </w:rPr>
              <w:t>Ch.</w:t>
            </w:r>
            <w:r>
              <w:rPr>
                <w:bCs/>
              </w:rPr>
              <w:t xml:space="preserve"> 1 </w:t>
            </w:r>
          </w:p>
          <w:p w:rsidR="008A20D0" w:rsidRPr="001C51E5" w:rsidRDefault="008A20D0" w:rsidP="00D4779A">
            <w:pPr>
              <w:rPr>
                <w:bCs/>
              </w:rPr>
            </w:pPr>
            <w:r w:rsidRPr="008A20D0">
              <w:rPr>
                <w:bCs/>
              </w:rPr>
              <w:t>MODULE 1:</w:t>
            </w:r>
            <w:r w:rsidR="0086600D">
              <w:rPr>
                <w:bCs/>
              </w:rPr>
              <w:t xml:space="preserve"> </w:t>
            </w:r>
            <w:r w:rsidRPr="008A20D0">
              <w:rPr>
                <w:bCs/>
              </w:rPr>
              <w:t>Biology and Scientific Inquiry</w:t>
            </w:r>
          </w:p>
          <w:p w:rsidR="008E3CFB" w:rsidRDefault="00E373FB" w:rsidP="00C446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3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446E0" w:rsidRDefault="00C446E0" w:rsidP="00C446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46E0" w:rsidRPr="00E373FB" w:rsidRDefault="00C446E0" w:rsidP="00C446E0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32" w:type="dxa"/>
            <w:gridSpan w:val="3"/>
          </w:tcPr>
          <w:p w:rsidR="00D4779A" w:rsidRPr="00282DD7" w:rsidRDefault="00D4779A" w:rsidP="00D4779A">
            <w:pPr>
              <w:rPr>
                <w:sz w:val="24"/>
                <w:szCs w:val="24"/>
              </w:rPr>
            </w:pPr>
            <w:r w:rsidRPr="00282DD7">
              <w:rPr>
                <w:sz w:val="24"/>
                <w:szCs w:val="24"/>
              </w:rPr>
              <w:t>The cell: Basic unit of life</w:t>
            </w:r>
            <w:r>
              <w:rPr>
                <w:sz w:val="24"/>
                <w:szCs w:val="24"/>
              </w:rPr>
              <w:t>, Structure and function always related</w:t>
            </w:r>
          </w:p>
          <w:p w:rsidR="001A35F2" w:rsidRDefault="001A35F2" w:rsidP="008A20D0">
            <w:pPr>
              <w:spacing w:before="100" w:beforeAutospacing="1" w:after="100" w:afterAutospacing="1"/>
              <w:ind w:left="360"/>
              <w:jc w:val="center"/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</w:tc>
      </w:tr>
      <w:tr w:rsidR="00A4648E" w:rsidTr="009C5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885" w:type="dxa"/>
            <w:vMerge w:val="restart"/>
          </w:tcPr>
          <w:p w:rsidR="00A4648E" w:rsidRDefault="00A4648E" w:rsidP="00A4648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6" w:type="dxa"/>
            <w:gridSpan w:val="2"/>
          </w:tcPr>
          <w:p w:rsidR="00A4648E" w:rsidRDefault="00FB4B0A" w:rsidP="00A4648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12-19</w:t>
            </w:r>
          </w:p>
        </w:tc>
        <w:tc>
          <w:tcPr>
            <w:tcW w:w="2259" w:type="dxa"/>
          </w:tcPr>
          <w:p w:rsidR="00A4648E" w:rsidRPr="00A4648E" w:rsidRDefault="001776F8" w:rsidP="00A464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Spring Break</w:t>
            </w:r>
          </w:p>
        </w:tc>
        <w:tc>
          <w:tcPr>
            <w:tcW w:w="3632" w:type="dxa"/>
            <w:gridSpan w:val="3"/>
          </w:tcPr>
          <w:p w:rsidR="00A4648E" w:rsidRPr="00A4648E" w:rsidRDefault="001776F8" w:rsidP="00A4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Spring Break</w:t>
            </w:r>
          </w:p>
        </w:tc>
      </w:tr>
      <w:tr w:rsidR="00A4648E" w:rsidTr="009C5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885" w:type="dxa"/>
            <w:vMerge/>
          </w:tcPr>
          <w:p w:rsidR="00A4648E" w:rsidRPr="00FA4F55" w:rsidRDefault="00A4648E" w:rsidP="00A4648E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gridSpan w:val="2"/>
          </w:tcPr>
          <w:p w:rsidR="00A4648E" w:rsidRPr="00FA4F55" w:rsidRDefault="00FB4B0A" w:rsidP="00A4648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19</w:t>
            </w:r>
            <w:r>
              <w:rPr>
                <w:sz w:val="24"/>
                <w:szCs w:val="24"/>
              </w:rPr>
              <w:t>-23</w:t>
            </w:r>
          </w:p>
        </w:tc>
        <w:tc>
          <w:tcPr>
            <w:tcW w:w="2259" w:type="dxa"/>
          </w:tcPr>
          <w:p w:rsidR="00A4648E" w:rsidRDefault="00A4648E" w:rsidP="008A20D0">
            <w:pPr>
              <w:rPr>
                <w:sz w:val="24"/>
                <w:szCs w:val="24"/>
              </w:rPr>
            </w:pPr>
          </w:p>
          <w:p w:rsidR="008A20D0" w:rsidRPr="003A5B63" w:rsidRDefault="0086600D" w:rsidP="008A2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Module</w:t>
            </w:r>
            <w:r w:rsidR="008A20D0">
              <w:rPr>
                <w:sz w:val="24"/>
                <w:szCs w:val="24"/>
              </w:rPr>
              <w:t xml:space="preserve"> 2/Ch.2</w:t>
            </w:r>
            <w:r w:rsidR="008A20D0" w:rsidRPr="008A20D0">
              <w:rPr>
                <w:sz w:val="24"/>
                <w:szCs w:val="24"/>
              </w:rPr>
              <w:t xml:space="preserve"> Functional structure of life-chemistry of cell</w:t>
            </w:r>
          </w:p>
        </w:tc>
        <w:tc>
          <w:tcPr>
            <w:tcW w:w="3632" w:type="dxa"/>
            <w:gridSpan w:val="3"/>
          </w:tcPr>
          <w:p w:rsidR="00D4779A" w:rsidRDefault="00D4779A" w:rsidP="00D4779A">
            <w:pPr>
              <w:rPr>
                <w:sz w:val="24"/>
                <w:szCs w:val="24"/>
              </w:rPr>
            </w:pPr>
            <w:r w:rsidRPr="001A032F">
              <w:rPr>
                <w:sz w:val="24"/>
                <w:szCs w:val="24"/>
              </w:rPr>
              <w:t>Natural elements</w:t>
            </w:r>
            <w:r>
              <w:rPr>
                <w:sz w:val="24"/>
                <w:szCs w:val="24"/>
              </w:rPr>
              <w:t>, elements in human body, chemical bonding.</w:t>
            </w:r>
          </w:p>
          <w:p w:rsidR="00A4648E" w:rsidRPr="003A5B63" w:rsidRDefault="00A4648E" w:rsidP="00A4648E">
            <w:pPr>
              <w:ind w:left="360"/>
              <w:jc w:val="center"/>
              <w:rPr>
                <w:bCs/>
                <w:sz w:val="24"/>
                <w:szCs w:val="24"/>
              </w:rPr>
            </w:pPr>
          </w:p>
        </w:tc>
      </w:tr>
      <w:tr w:rsidR="00A4648E" w:rsidTr="009C5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85" w:type="dxa"/>
          </w:tcPr>
          <w:p w:rsidR="00A4648E" w:rsidRPr="00FA4F55" w:rsidRDefault="009C5E4E" w:rsidP="00A4648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096" w:type="dxa"/>
            <w:gridSpan w:val="2"/>
          </w:tcPr>
          <w:p w:rsidR="00A4648E" w:rsidRPr="00FA4F55" w:rsidRDefault="00FB4B0A" w:rsidP="00A4648E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23</w:t>
            </w:r>
            <w:r>
              <w:rPr>
                <w:sz w:val="24"/>
                <w:szCs w:val="24"/>
              </w:rPr>
              <w:t>-30</w:t>
            </w:r>
          </w:p>
        </w:tc>
        <w:tc>
          <w:tcPr>
            <w:tcW w:w="2259" w:type="dxa"/>
          </w:tcPr>
          <w:p w:rsidR="00A4648E" w:rsidRPr="001025EA" w:rsidRDefault="000D73AC" w:rsidP="00D47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Module 3/</w:t>
            </w:r>
            <w:r w:rsidR="008660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Ch.3 </w:t>
            </w:r>
            <w:r w:rsidR="0086600D" w:rsidRPr="0086600D">
              <w:rPr>
                <w:rFonts w:ascii="Times New Roman" w:hAnsi="Times New Roman" w:cs="Times New Roman"/>
                <w:bCs/>
                <w:sz w:val="24"/>
                <w:szCs w:val="24"/>
              </w:rPr>
              <w:t>Biological molecules in the cell</w:t>
            </w:r>
            <w:r w:rsidR="0086600D" w:rsidRPr="0086600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32" w:type="dxa"/>
            <w:gridSpan w:val="3"/>
          </w:tcPr>
          <w:p w:rsidR="0086600D" w:rsidRDefault="0086600D" w:rsidP="0086600D">
            <w:pPr>
              <w:rPr>
                <w:sz w:val="24"/>
                <w:szCs w:val="24"/>
              </w:rPr>
            </w:pPr>
            <w:r w:rsidRPr="001A032F">
              <w:rPr>
                <w:sz w:val="24"/>
                <w:szCs w:val="24"/>
              </w:rPr>
              <w:t>Biological Molecules</w:t>
            </w:r>
            <w:r>
              <w:rPr>
                <w:sz w:val="24"/>
                <w:szCs w:val="24"/>
              </w:rPr>
              <w:t>, carbohydrates, lipids, proteins</w:t>
            </w:r>
          </w:p>
          <w:p w:rsidR="00D4779A" w:rsidRDefault="00D4779A" w:rsidP="00D4779A">
            <w:pPr>
              <w:rPr>
                <w:sz w:val="24"/>
                <w:szCs w:val="24"/>
              </w:rPr>
            </w:pPr>
          </w:p>
          <w:p w:rsidR="00D4779A" w:rsidRDefault="00D4779A" w:rsidP="00D4779A">
            <w:pPr>
              <w:rPr>
                <w:sz w:val="24"/>
                <w:szCs w:val="24"/>
              </w:rPr>
            </w:pPr>
          </w:p>
          <w:p w:rsidR="00A4648E" w:rsidRPr="00FA4F55" w:rsidRDefault="00A4648E" w:rsidP="00A4648E">
            <w:pPr>
              <w:spacing w:before="100" w:beforeAutospacing="1" w:after="100" w:afterAutospacing="1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A4648E" w:rsidTr="009C5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885" w:type="dxa"/>
            <w:vMerge w:val="restart"/>
          </w:tcPr>
          <w:p w:rsidR="00A4648E" w:rsidRPr="00FA4F55" w:rsidRDefault="009C5E4E" w:rsidP="00A4648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96" w:type="dxa"/>
            <w:gridSpan w:val="2"/>
          </w:tcPr>
          <w:p w:rsidR="00A4648E" w:rsidRPr="00FA4F55" w:rsidRDefault="00FB4B0A" w:rsidP="00FB4B0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1</w:t>
            </w:r>
            <w:r w:rsidR="001776F8">
              <w:t xml:space="preserve"> </w:t>
            </w:r>
          </w:p>
        </w:tc>
        <w:tc>
          <w:tcPr>
            <w:tcW w:w="2259" w:type="dxa"/>
          </w:tcPr>
          <w:p w:rsidR="00A4648E" w:rsidRPr="001776F8" w:rsidRDefault="001776F8" w:rsidP="00A4648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t>Midterm Examinations</w:t>
            </w:r>
          </w:p>
        </w:tc>
        <w:tc>
          <w:tcPr>
            <w:tcW w:w="3632" w:type="dxa"/>
            <w:gridSpan w:val="3"/>
          </w:tcPr>
          <w:p w:rsidR="00A4648E" w:rsidRPr="00FA4F55" w:rsidRDefault="00A4648E" w:rsidP="00A4648E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A4F55">
              <w:rPr>
                <w:b/>
                <w:bCs/>
                <w:sz w:val="24"/>
                <w:szCs w:val="24"/>
              </w:rPr>
              <w:t>Chapters 1</w:t>
            </w:r>
            <w:r w:rsidR="00D4779A">
              <w:rPr>
                <w:b/>
                <w:bCs/>
                <w:sz w:val="24"/>
                <w:szCs w:val="24"/>
              </w:rPr>
              <w:t>-3</w:t>
            </w:r>
          </w:p>
        </w:tc>
      </w:tr>
      <w:tr w:rsidR="00A4648E" w:rsidTr="009C5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885" w:type="dxa"/>
            <w:vMerge/>
          </w:tcPr>
          <w:p w:rsidR="00A4648E" w:rsidRPr="00FA4F55" w:rsidRDefault="00A4648E" w:rsidP="00A4648E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gridSpan w:val="2"/>
          </w:tcPr>
          <w:p w:rsidR="00A4648E" w:rsidRPr="00FA4F55" w:rsidRDefault="00FB4B0A" w:rsidP="00A4648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1-7</w:t>
            </w:r>
          </w:p>
        </w:tc>
        <w:tc>
          <w:tcPr>
            <w:tcW w:w="2259" w:type="dxa"/>
          </w:tcPr>
          <w:p w:rsidR="00A4648E" w:rsidRPr="001025EA" w:rsidRDefault="0086600D" w:rsidP="0010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0D">
              <w:rPr>
                <w:rFonts w:ascii="Times New Roman" w:hAnsi="Times New Roman" w:cs="Times New Roman"/>
                <w:bCs/>
                <w:sz w:val="24"/>
                <w:szCs w:val="24"/>
              </w:rPr>
              <w:t>Biological molecules in the cell</w:t>
            </w:r>
          </w:p>
        </w:tc>
        <w:tc>
          <w:tcPr>
            <w:tcW w:w="3632" w:type="dxa"/>
            <w:gridSpan w:val="3"/>
          </w:tcPr>
          <w:p w:rsidR="00A4648E" w:rsidRPr="00FA4F55" w:rsidRDefault="0086600D" w:rsidP="00866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Nucleic acids</w:t>
            </w:r>
          </w:p>
        </w:tc>
      </w:tr>
      <w:tr w:rsidR="00A4648E" w:rsidTr="009C5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885" w:type="dxa"/>
          </w:tcPr>
          <w:p w:rsidR="00A4648E" w:rsidRPr="00FA4F55" w:rsidRDefault="009C5E4E" w:rsidP="00A4648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96" w:type="dxa"/>
            <w:gridSpan w:val="2"/>
          </w:tcPr>
          <w:p w:rsidR="00A4648E" w:rsidRPr="00FA4F55" w:rsidRDefault="00FB4B0A" w:rsidP="00A4648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7-14</w:t>
            </w:r>
          </w:p>
        </w:tc>
        <w:tc>
          <w:tcPr>
            <w:tcW w:w="2259" w:type="dxa"/>
          </w:tcPr>
          <w:p w:rsidR="00A4648E" w:rsidRPr="0086600D" w:rsidRDefault="00E054CF" w:rsidP="00866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D73AC">
                <w:rPr>
                  <w:rStyle w:val="Hyperlink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 xml:space="preserve">Module 4/Ch.4 </w:t>
              </w:r>
              <w:r w:rsidR="0086600D" w:rsidRPr="0086600D">
                <w:rPr>
                  <w:rStyle w:val="Hyperlink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 xml:space="preserve">Biological </w:t>
              </w:r>
              <w:r w:rsidR="0086600D">
                <w:rPr>
                  <w:rStyle w:val="Hyperlink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 xml:space="preserve">Membranes </w:t>
              </w:r>
            </w:hyperlink>
          </w:p>
        </w:tc>
        <w:tc>
          <w:tcPr>
            <w:tcW w:w="3632" w:type="dxa"/>
            <w:gridSpan w:val="3"/>
          </w:tcPr>
          <w:p w:rsidR="000D73AC" w:rsidRDefault="000D73AC" w:rsidP="000D73AC">
            <w:pPr>
              <w:rPr>
                <w:sz w:val="24"/>
                <w:szCs w:val="24"/>
              </w:rPr>
            </w:pPr>
            <w:r w:rsidRPr="004A5EC0">
              <w:rPr>
                <w:sz w:val="24"/>
                <w:szCs w:val="24"/>
              </w:rPr>
              <w:t>Membrane structure and function.</w:t>
            </w:r>
          </w:p>
          <w:p w:rsidR="00A4648E" w:rsidRPr="00FA4F55" w:rsidRDefault="00A4648E" w:rsidP="0090217C">
            <w:pPr>
              <w:spacing w:before="100" w:beforeAutospacing="1" w:after="100" w:afterAutospacing="1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A4648E" w:rsidTr="009C5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92"/>
        </w:trPr>
        <w:tc>
          <w:tcPr>
            <w:tcW w:w="885" w:type="dxa"/>
          </w:tcPr>
          <w:p w:rsidR="00A4648E" w:rsidRPr="00FA4F55" w:rsidRDefault="00A4648E" w:rsidP="00A4648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96" w:type="dxa"/>
            <w:gridSpan w:val="2"/>
          </w:tcPr>
          <w:p w:rsidR="00A4648E" w:rsidRPr="00FA4F55" w:rsidRDefault="00FB4B0A" w:rsidP="00A4648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-21</w:t>
            </w:r>
          </w:p>
        </w:tc>
        <w:tc>
          <w:tcPr>
            <w:tcW w:w="2259" w:type="dxa"/>
          </w:tcPr>
          <w:p w:rsidR="00A4648E" w:rsidRPr="009F4D8A" w:rsidRDefault="000D73AC" w:rsidP="00E1069F">
            <w:pPr>
              <w:jc w:val="center"/>
              <w:rPr>
                <w:sz w:val="24"/>
                <w:szCs w:val="24"/>
              </w:rPr>
            </w:pPr>
            <w:r w:rsidRPr="000D73AC">
              <w:rPr>
                <w:bCs/>
                <w:sz w:val="24"/>
                <w:szCs w:val="24"/>
              </w:rPr>
              <w:t>Module 5</w:t>
            </w:r>
            <w:r>
              <w:rPr>
                <w:bCs/>
                <w:sz w:val="24"/>
                <w:szCs w:val="24"/>
              </w:rPr>
              <w:t>/Ch.5</w:t>
            </w:r>
            <w:r w:rsidRPr="000D73AC">
              <w:rPr>
                <w:bCs/>
                <w:sz w:val="24"/>
                <w:szCs w:val="24"/>
              </w:rPr>
              <w:t>: Cell Structure and Function</w:t>
            </w:r>
          </w:p>
        </w:tc>
        <w:tc>
          <w:tcPr>
            <w:tcW w:w="3632" w:type="dxa"/>
            <w:gridSpan w:val="3"/>
          </w:tcPr>
          <w:p w:rsidR="000D73AC" w:rsidRDefault="000D73AC" w:rsidP="000D73AC">
            <w:pPr>
              <w:rPr>
                <w:sz w:val="24"/>
                <w:szCs w:val="24"/>
              </w:rPr>
            </w:pPr>
            <w:r w:rsidRPr="001A032F">
              <w:rPr>
                <w:sz w:val="24"/>
                <w:szCs w:val="24"/>
              </w:rPr>
              <w:t>Cells</w:t>
            </w:r>
            <w:r>
              <w:rPr>
                <w:sz w:val="24"/>
                <w:szCs w:val="24"/>
              </w:rPr>
              <w:t>, cell types</w:t>
            </w:r>
          </w:p>
          <w:p w:rsidR="000D73AC" w:rsidRDefault="000D73AC" w:rsidP="000D7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Cellular organelles: compartments</w:t>
            </w:r>
          </w:p>
          <w:p w:rsidR="00A4648E" w:rsidRPr="00CD4FCA" w:rsidRDefault="00A4648E" w:rsidP="00A4648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4648E" w:rsidTr="009C5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63"/>
        </w:trPr>
        <w:tc>
          <w:tcPr>
            <w:tcW w:w="885" w:type="dxa"/>
          </w:tcPr>
          <w:p w:rsidR="00A4648E" w:rsidRPr="00FA4F55" w:rsidRDefault="00A4648E" w:rsidP="00A4648E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A4F55">
              <w:rPr>
                <w:sz w:val="24"/>
                <w:szCs w:val="24"/>
              </w:rPr>
              <w:t>1</w:t>
            </w:r>
            <w:r w:rsidR="009C5E4E">
              <w:rPr>
                <w:sz w:val="24"/>
                <w:szCs w:val="24"/>
              </w:rPr>
              <w:t>0</w:t>
            </w:r>
          </w:p>
        </w:tc>
        <w:tc>
          <w:tcPr>
            <w:tcW w:w="2096" w:type="dxa"/>
            <w:gridSpan w:val="2"/>
          </w:tcPr>
          <w:p w:rsidR="00A4648E" w:rsidRPr="00FA4F55" w:rsidRDefault="00FB4B0A" w:rsidP="009C5E4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21-29</w:t>
            </w:r>
          </w:p>
        </w:tc>
        <w:tc>
          <w:tcPr>
            <w:tcW w:w="2259" w:type="dxa"/>
          </w:tcPr>
          <w:p w:rsidR="001D08D1" w:rsidRPr="009F4D8A" w:rsidRDefault="000D73AC" w:rsidP="001D08D1">
            <w:pPr>
              <w:jc w:val="center"/>
              <w:rPr>
                <w:sz w:val="24"/>
                <w:szCs w:val="24"/>
              </w:rPr>
            </w:pPr>
            <w:r w:rsidRPr="000D73AC">
              <w:rPr>
                <w:bCs/>
                <w:sz w:val="24"/>
                <w:szCs w:val="24"/>
              </w:rPr>
              <w:t>Cell Structure and Function</w:t>
            </w:r>
            <w:r w:rsidRPr="009F4D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2" w:type="dxa"/>
            <w:gridSpan w:val="3"/>
          </w:tcPr>
          <w:p w:rsidR="008A20D0" w:rsidRDefault="008A20D0" w:rsidP="008A20D0">
            <w:pPr>
              <w:rPr>
                <w:sz w:val="24"/>
                <w:szCs w:val="24"/>
              </w:rPr>
            </w:pPr>
            <w:r w:rsidRPr="001A032F">
              <w:rPr>
                <w:sz w:val="24"/>
                <w:szCs w:val="24"/>
              </w:rPr>
              <w:t>Cells</w:t>
            </w:r>
            <w:r>
              <w:rPr>
                <w:sz w:val="24"/>
                <w:szCs w:val="24"/>
              </w:rPr>
              <w:t>, cell types</w:t>
            </w:r>
          </w:p>
          <w:p w:rsidR="008A20D0" w:rsidRDefault="008A20D0" w:rsidP="008A2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Cellular organelles: compartments</w:t>
            </w:r>
          </w:p>
          <w:p w:rsidR="00A4648E" w:rsidRPr="00CD4FCA" w:rsidRDefault="00A4648E" w:rsidP="00E1069F">
            <w:pPr>
              <w:rPr>
                <w:sz w:val="24"/>
                <w:szCs w:val="24"/>
              </w:rPr>
            </w:pPr>
          </w:p>
        </w:tc>
      </w:tr>
      <w:tr w:rsidR="00A4648E" w:rsidTr="009C5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885" w:type="dxa"/>
          </w:tcPr>
          <w:p w:rsidR="00A4648E" w:rsidRPr="00FA4F55" w:rsidRDefault="009C5E4E" w:rsidP="00A4648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96" w:type="dxa"/>
            <w:gridSpan w:val="2"/>
          </w:tcPr>
          <w:p w:rsidR="00A4648E" w:rsidRPr="00FA4F55" w:rsidRDefault="00FB4B0A" w:rsidP="00FB4B0A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November 1-7 </w:t>
            </w:r>
          </w:p>
        </w:tc>
        <w:tc>
          <w:tcPr>
            <w:tcW w:w="2259" w:type="dxa"/>
          </w:tcPr>
          <w:p w:rsidR="001776F8" w:rsidRPr="009F4D8A" w:rsidRDefault="000D73AC" w:rsidP="00E1069F">
            <w:pPr>
              <w:jc w:val="center"/>
              <w:rPr>
                <w:sz w:val="24"/>
                <w:szCs w:val="24"/>
              </w:rPr>
            </w:pPr>
            <w:r w:rsidRPr="000D73AC">
              <w:rPr>
                <w:bCs/>
                <w:sz w:val="24"/>
                <w:szCs w:val="24"/>
              </w:rPr>
              <w:t>Cell Structure and Function</w:t>
            </w:r>
          </w:p>
        </w:tc>
        <w:tc>
          <w:tcPr>
            <w:tcW w:w="3632" w:type="dxa"/>
            <w:gridSpan w:val="3"/>
          </w:tcPr>
          <w:p w:rsidR="000D73AC" w:rsidRDefault="000D73AC" w:rsidP="000D73AC">
            <w:pPr>
              <w:rPr>
                <w:sz w:val="24"/>
                <w:szCs w:val="24"/>
              </w:rPr>
            </w:pPr>
            <w:r w:rsidRPr="001A032F">
              <w:rPr>
                <w:sz w:val="24"/>
                <w:szCs w:val="24"/>
              </w:rPr>
              <w:t>Cells</w:t>
            </w:r>
            <w:r>
              <w:rPr>
                <w:sz w:val="24"/>
                <w:szCs w:val="24"/>
              </w:rPr>
              <w:t>, cell types</w:t>
            </w:r>
          </w:p>
          <w:p w:rsidR="000D73AC" w:rsidRDefault="000D73AC" w:rsidP="000D7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Cellular organelles: compartments</w:t>
            </w:r>
          </w:p>
          <w:p w:rsidR="001776F8" w:rsidRPr="00FA4F55" w:rsidRDefault="001776F8" w:rsidP="00A4648E">
            <w:pPr>
              <w:spacing w:before="100" w:beforeAutospacing="1" w:after="100" w:afterAutospacing="1"/>
              <w:ind w:left="360"/>
              <w:jc w:val="center"/>
              <w:rPr>
                <w:sz w:val="24"/>
                <w:szCs w:val="24"/>
              </w:rPr>
            </w:pPr>
            <w:r>
              <w:t>Good Friday - College is closed</w:t>
            </w:r>
          </w:p>
        </w:tc>
      </w:tr>
      <w:tr w:rsidR="009C5E4E" w:rsidTr="009C5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885" w:type="dxa"/>
          </w:tcPr>
          <w:p w:rsidR="009C5E4E" w:rsidRDefault="009C5E4E" w:rsidP="00A4648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96" w:type="dxa"/>
            <w:gridSpan w:val="2"/>
          </w:tcPr>
          <w:p w:rsidR="009C5E4E" w:rsidRDefault="00FB4B0A" w:rsidP="00A4648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  <w:r>
              <w:rPr>
                <w:sz w:val="24"/>
                <w:szCs w:val="24"/>
              </w:rPr>
              <w:t xml:space="preserve"> 1-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59" w:type="dxa"/>
          </w:tcPr>
          <w:p w:rsidR="009C5E4E" w:rsidRPr="009F4D8A" w:rsidRDefault="000D73AC" w:rsidP="000D73AC">
            <w:pPr>
              <w:jc w:val="center"/>
              <w:rPr>
                <w:bCs/>
                <w:sz w:val="24"/>
                <w:szCs w:val="24"/>
              </w:rPr>
            </w:pPr>
            <w:r w:rsidRPr="000D73AC">
              <w:rPr>
                <w:bCs/>
                <w:sz w:val="24"/>
                <w:szCs w:val="24"/>
              </w:rPr>
              <w:t>Module 6: Cell Replication, Reproduction, and Patterns of Inheritance</w:t>
            </w:r>
          </w:p>
        </w:tc>
        <w:tc>
          <w:tcPr>
            <w:tcW w:w="3632" w:type="dxa"/>
            <w:gridSpan w:val="3"/>
          </w:tcPr>
          <w:p w:rsidR="009C5E4E" w:rsidRDefault="008A20D0" w:rsidP="008A20D0">
            <w:pPr>
              <w:spacing w:before="100" w:beforeAutospacing="1" w:after="100" w:afterAutospacing="1"/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Cell cycle</w:t>
            </w:r>
            <w:r w:rsidR="000D73AC">
              <w:rPr>
                <w:rFonts w:ascii="Helvetica" w:hAnsi="Helvetica" w:cs="Helvetica"/>
                <w:color w:val="333333"/>
                <w:shd w:val="clear" w:color="auto" w:fill="FFFFFF"/>
              </w:rPr>
              <w:t>: Mitosis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</w:p>
        </w:tc>
      </w:tr>
      <w:tr w:rsidR="00A4648E" w:rsidTr="009C5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885" w:type="dxa"/>
          </w:tcPr>
          <w:p w:rsidR="00A4648E" w:rsidRPr="00786E0E" w:rsidRDefault="00A4648E" w:rsidP="00A4648E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86E0E">
              <w:rPr>
                <w:sz w:val="24"/>
                <w:szCs w:val="24"/>
              </w:rPr>
              <w:t>1</w:t>
            </w:r>
            <w:r w:rsidR="009C5E4E">
              <w:rPr>
                <w:sz w:val="24"/>
                <w:szCs w:val="24"/>
              </w:rPr>
              <w:t>3</w:t>
            </w:r>
          </w:p>
        </w:tc>
        <w:tc>
          <w:tcPr>
            <w:tcW w:w="2096" w:type="dxa"/>
            <w:gridSpan w:val="2"/>
          </w:tcPr>
          <w:p w:rsidR="00A4648E" w:rsidRPr="00A659DE" w:rsidRDefault="00FB4B0A" w:rsidP="00A46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7</w:t>
            </w:r>
            <w:r>
              <w:rPr>
                <w:sz w:val="24"/>
                <w:szCs w:val="24"/>
              </w:rPr>
              <w:t>-16</w:t>
            </w:r>
          </w:p>
        </w:tc>
        <w:tc>
          <w:tcPr>
            <w:tcW w:w="5891" w:type="dxa"/>
            <w:gridSpan w:val="4"/>
          </w:tcPr>
          <w:p w:rsidR="00A4648E" w:rsidRPr="0022164D" w:rsidRDefault="000D73AC" w:rsidP="000D73A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Cell replication                                </w:t>
            </w:r>
            <w:r w:rsidR="00A4648E" w:rsidRPr="0022164D">
              <w:rPr>
                <w:sz w:val="24"/>
                <w:szCs w:val="24"/>
              </w:rPr>
              <w:t xml:space="preserve">        </w:t>
            </w:r>
            <w:r w:rsidR="0022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Meiosis</w:t>
            </w:r>
          </w:p>
        </w:tc>
      </w:tr>
      <w:tr w:rsidR="001776F8" w:rsidTr="009C5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885" w:type="dxa"/>
          </w:tcPr>
          <w:p w:rsidR="001776F8" w:rsidRPr="00786E0E" w:rsidRDefault="001776F8" w:rsidP="00A4648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96" w:type="dxa"/>
            <w:gridSpan w:val="2"/>
          </w:tcPr>
          <w:p w:rsidR="001776F8" w:rsidRDefault="00FB4B0A" w:rsidP="00A46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7-16</w:t>
            </w:r>
          </w:p>
        </w:tc>
        <w:tc>
          <w:tcPr>
            <w:tcW w:w="5891" w:type="dxa"/>
            <w:gridSpan w:val="4"/>
          </w:tcPr>
          <w:p w:rsidR="0022164D" w:rsidRDefault="0022164D" w:rsidP="009C5E4E">
            <w:pPr>
              <w:spacing w:line="480" w:lineRule="auto"/>
            </w:pPr>
            <w:r>
              <w:t xml:space="preserve"> </w:t>
            </w:r>
            <w:r w:rsidR="000D73AC">
              <w:t>Cell replication</w:t>
            </w:r>
            <w:r>
              <w:t xml:space="preserve">      </w:t>
            </w:r>
            <w:r w:rsidR="001776F8">
              <w:t xml:space="preserve"> </w:t>
            </w:r>
            <w:r w:rsidR="000D73AC">
              <w:t xml:space="preserve">     Cell division. Mitosis/meiosis comparison</w:t>
            </w:r>
            <w:r w:rsidR="001776F8">
              <w:t xml:space="preserve">           </w:t>
            </w:r>
            <w:r w:rsidR="00D57BD2">
              <w:t xml:space="preserve">      </w:t>
            </w:r>
            <w:r w:rsidR="001776F8">
              <w:t xml:space="preserve"> </w:t>
            </w:r>
          </w:p>
          <w:p w:rsidR="00E054CF" w:rsidRPr="001C51E5" w:rsidRDefault="00E054CF" w:rsidP="00E054CF">
            <w:pPr>
              <w:jc w:val="both"/>
              <w:rPr>
                <w:szCs w:val="24"/>
              </w:rPr>
            </w:pPr>
            <w:r w:rsidRPr="000D73AC">
              <w:rPr>
                <w:bCs/>
                <w:sz w:val="24"/>
                <w:szCs w:val="24"/>
              </w:rPr>
              <w:t>Patterns of Inheritance</w:t>
            </w:r>
            <w:r>
              <w:t xml:space="preserve">             </w:t>
            </w:r>
            <w:r>
              <w:rPr>
                <w:szCs w:val="24"/>
              </w:rPr>
              <w:t>Mendelian inheritance</w:t>
            </w:r>
          </w:p>
          <w:p w:rsidR="001776F8" w:rsidRPr="00A659DE" w:rsidRDefault="001776F8" w:rsidP="009C5E4E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1776F8" w:rsidTr="009C5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885" w:type="dxa"/>
          </w:tcPr>
          <w:p w:rsidR="001776F8" w:rsidRDefault="001776F8" w:rsidP="00A4648E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gridSpan w:val="2"/>
          </w:tcPr>
          <w:p w:rsidR="00D57BD2" w:rsidRDefault="00D57BD2" w:rsidP="00E054CF">
            <w:pPr>
              <w:rPr>
                <w:sz w:val="24"/>
                <w:szCs w:val="24"/>
              </w:rPr>
            </w:pPr>
          </w:p>
          <w:p w:rsidR="001776F8" w:rsidRDefault="00FB4B0A" w:rsidP="00A4648E">
            <w:pPr>
              <w:jc w:val="center"/>
              <w:rPr>
                <w:sz w:val="24"/>
                <w:szCs w:val="24"/>
              </w:rPr>
            </w:pPr>
            <w:r>
              <w:t>Nov 17-23 Wednesday-Tuesday Final Examinations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91" w:type="dxa"/>
            <w:gridSpan w:val="4"/>
          </w:tcPr>
          <w:p w:rsidR="000D73AC" w:rsidRDefault="000D73AC" w:rsidP="0022164D"/>
          <w:p w:rsidR="000D73AC" w:rsidRDefault="000D73AC" w:rsidP="0022164D"/>
          <w:p w:rsidR="001776F8" w:rsidRDefault="00D57BD2" w:rsidP="0022164D">
            <w:r>
              <w:t>Final Examinations</w:t>
            </w:r>
          </w:p>
        </w:tc>
      </w:tr>
    </w:tbl>
    <w:p w:rsidR="00B043BB" w:rsidRDefault="009C077A" w:rsidP="009C077A">
      <w:pPr>
        <w:spacing w:before="58"/>
        <w:ind w:left="21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6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:</w:t>
      </w:r>
      <w:r>
        <w:rPr>
          <w:sz w:val="20"/>
          <w:szCs w:val="20"/>
        </w:rPr>
        <w:t xml:space="preserve"> </w:t>
      </w:r>
    </w:p>
    <w:p w:rsidR="00E054CF" w:rsidRDefault="00E054CF" w:rsidP="00E054CF">
      <w:pPr>
        <w:pStyle w:val="BodyText"/>
        <w:tabs>
          <w:tab w:val="left" w:pos="3811"/>
        </w:tabs>
        <w:spacing w:before="69"/>
        <w:rPr>
          <w:b w:val="0"/>
          <w:bCs w:val="0"/>
        </w:rPr>
      </w:pPr>
      <w:r>
        <w:rPr>
          <w:spacing w:val="-1"/>
        </w:rPr>
        <w:t>Class start</w:t>
      </w:r>
      <w:r w:rsidRPr="006339C3">
        <w:t xml:space="preserve"> </w:t>
      </w:r>
      <w:r>
        <w:t>August 9</w:t>
      </w:r>
      <w:r>
        <w:tab/>
      </w:r>
    </w:p>
    <w:p w:rsidR="00E054CF" w:rsidRDefault="00E054CF" w:rsidP="00E054CF">
      <w:pPr>
        <w:pStyle w:val="BodyText"/>
        <w:tabs>
          <w:tab w:val="left" w:pos="3811"/>
        </w:tabs>
        <w:rPr>
          <w:b w:val="0"/>
          <w:bCs w:val="0"/>
        </w:rPr>
      </w:pPr>
      <w:r>
        <w:t>Last</w:t>
      </w:r>
      <w:r>
        <w:rPr>
          <w:spacing w:val="-1"/>
        </w:rPr>
        <w:t xml:space="preserve"> </w:t>
      </w:r>
      <w:r>
        <w:t>day of</w:t>
      </w:r>
      <w:r>
        <w:rPr>
          <w:spacing w:val="-1"/>
        </w:rPr>
        <w:t xml:space="preserve"> c</w:t>
      </w:r>
      <w:r>
        <w:t>lass</w:t>
      </w:r>
      <w:r>
        <w:rPr>
          <w:spacing w:val="-1"/>
        </w:rPr>
        <w:t>es</w:t>
      </w:r>
      <w:r>
        <w:t xml:space="preserve"> Nov 15</w:t>
      </w:r>
      <w:r>
        <w:tab/>
      </w:r>
    </w:p>
    <w:p w:rsidR="00B043BB" w:rsidRDefault="00E054CF" w:rsidP="00E054CF">
      <w:pPr>
        <w:pStyle w:val="BodyText"/>
        <w:tabs>
          <w:tab w:val="left" w:pos="3811"/>
        </w:tabs>
        <w:ind w:left="0" w:right="2777"/>
        <w:rPr>
          <w:b w:val="0"/>
          <w:bCs w:val="0"/>
        </w:rPr>
      </w:pPr>
      <w:r>
        <w:t xml:space="preserve">   </w:t>
      </w:r>
      <w:r>
        <w:rPr>
          <w:spacing w:val="-3"/>
        </w:rPr>
        <w:t>F</w:t>
      </w:r>
      <w:r>
        <w:t>inal Exa</w:t>
      </w:r>
      <w:r>
        <w:rPr>
          <w:spacing w:val="-4"/>
        </w:rPr>
        <w:t xml:space="preserve">m </w:t>
      </w:r>
      <w:r>
        <w:t>November 17 – 23</w:t>
      </w:r>
      <w:bookmarkStart w:id="2" w:name="_GoBack"/>
      <w:bookmarkEnd w:id="2"/>
      <w:r w:rsidR="009C077A">
        <w:tab/>
      </w:r>
    </w:p>
    <w:p w:rsidR="00B043BB" w:rsidRDefault="00B043BB">
      <w:pPr>
        <w:spacing w:before="3" w:line="160" w:lineRule="exact"/>
        <w:rPr>
          <w:sz w:val="16"/>
          <w:szCs w:val="16"/>
        </w:rPr>
      </w:pPr>
    </w:p>
    <w:p w:rsidR="00B043BB" w:rsidRDefault="00B043BB">
      <w:pPr>
        <w:spacing w:line="200" w:lineRule="exact"/>
        <w:rPr>
          <w:sz w:val="20"/>
          <w:szCs w:val="20"/>
        </w:rPr>
      </w:pPr>
    </w:p>
    <w:p w:rsidR="00B043BB" w:rsidRDefault="00B043BB">
      <w:pPr>
        <w:spacing w:line="200" w:lineRule="exact"/>
        <w:rPr>
          <w:sz w:val="20"/>
          <w:szCs w:val="20"/>
        </w:rPr>
      </w:pPr>
    </w:p>
    <w:p w:rsidR="00B043BB" w:rsidRDefault="00B043BB">
      <w:pPr>
        <w:spacing w:line="200" w:lineRule="exact"/>
        <w:rPr>
          <w:sz w:val="20"/>
          <w:szCs w:val="20"/>
        </w:rPr>
      </w:pPr>
    </w:p>
    <w:p w:rsidR="00B043BB" w:rsidRDefault="00B043BB">
      <w:pPr>
        <w:spacing w:line="200" w:lineRule="exact"/>
        <w:rPr>
          <w:sz w:val="20"/>
          <w:szCs w:val="20"/>
        </w:rPr>
        <w:sectPr w:rsidR="00B043BB" w:rsidSect="00394577">
          <w:type w:val="continuous"/>
          <w:pgSz w:w="12240" w:h="15840"/>
          <w:pgMar w:top="620" w:right="880" w:bottom="280" w:left="1500" w:header="720" w:footer="720" w:gutter="0"/>
          <w:cols w:space="720"/>
        </w:sectPr>
      </w:pPr>
    </w:p>
    <w:p w:rsidR="00B043BB" w:rsidRDefault="009C077A">
      <w:pPr>
        <w:spacing w:before="73"/>
        <w:ind w:left="33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lastRenderedPageBreak/>
        <w:t>160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292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B043BB" w:rsidRDefault="009C077A">
      <w:pPr>
        <w:spacing w:before="6" w:line="100" w:lineRule="exact"/>
        <w:rPr>
          <w:sz w:val="10"/>
          <w:szCs w:val="10"/>
        </w:rPr>
      </w:pPr>
      <w:r>
        <w:br w:type="column"/>
      </w:r>
    </w:p>
    <w:sectPr w:rsidR="00B043BB">
      <w:type w:val="continuous"/>
      <w:pgSz w:w="12240" w:h="15840"/>
      <w:pgMar w:top="480" w:right="880" w:bottom="280" w:left="1500" w:header="720" w:footer="720" w:gutter="0"/>
      <w:cols w:num="2" w:space="720" w:equalWidth="0">
        <w:col w:w="6602" w:space="40"/>
        <w:col w:w="32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31BD"/>
    <w:multiLevelType w:val="hybridMultilevel"/>
    <w:tmpl w:val="D8049E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23483A"/>
    <w:multiLevelType w:val="hybridMultilevel"/>
    <w:tmpl w:val="46EAF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C74C2"/>
    <w:multiLevelType w:val="hybridMultilevel"/>
    <w:tmpl w:val="25825154"/>
    <w:lvl w:ilvl="0" w:tplc="5B2AB4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BB"/>
    <w:rsid w:val="00032450"/>
    <w:rsid w:val="000D73AC"/>
    <w:rsid w:val="001025EA"/>
    <w:rsid w:val="001776F8"/>
    <w:rsid w:val="001A35F2"/>
    <w:rsid w:val="001D08D1"/>
    <w:rsid w:val="0022164D"/>
    <w:rsid w:val="00283F6D"/>
    <w:rsid w:val="00394577"/>
    <w:rsid w:val="003A5B63"/>
    <w:rsid w:val="0046178D"/>
    <w:rsid w:val="004A6517"/>
    <w:rsid w:val="00532428"/>
    <w:rsid w:val="006339C3"/>
    <w:rsid w:val="00663949"/>
    <w:rsid w:val="006E6BD1"/>
    <w:rsid w:val="0072204C"/>
    <w:rsid w:val="00797BF3"/>
    <w:rsid w:val="0086600D"/>
    <w:rsid w:val="008A20D0"/>
    <w:rsid w:val="008E3CFB"/>
    <w:rsid w:val="0090217C"/>
    <w:rsid w:val="00907F7F"/>
    <w:rsid w:val="009C077A"/>
    <w:rsid w:val="009C5E4E"/>
    <w:rsid w:val="00A15374"/>
    <w:rsid w:val="00A22BA6"/>
    <w:rsid w:val="00A4648E"/>
    <w:rsid w:val="00B043BB"/>
    <w:rsid w:val="00B40A30"/>
    <w:rsid w:val="00BF500B"/>
    <w:rsid w:val="00C225D2"/>
    <w:rsid w:val="00C446E0"/>
    <w:rsid w:val="00D4779A"/>
    <w:rsid w:val="00D57BD2"/>
    <w:rsid w:val="00E054CF"/>
    <w:rsid w:val="00E1069F"/>
    <w:rsid w:val="00E373FB"/>
    <w:rsid w:val="00F15134"/>
    <w:rsid w:val="00F24949"/>
    <w:rsid w:val="00FB4B0A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203A3DE"/>
  <w15:docId w15:val="{08D747C6-6840-4F0D-913C-989B95B1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5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3945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394577"/>
    <w:pPr>
      <w:widowControl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600D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283F6D"/>
    <w:pPr>
      <w:widowControl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283F6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Subtitle">
    <w:name w:val="Subtitle"/>
    <w:basedOn w:val="Normal"/>
    <w:link w:val="SubtitleChar"/>
    <w:uiPriority w:val="99"/>
    <w:qFormat/>
    <w:rsid w:val="00283F6D"/>
    <w:pPr>
      <w:autoSpaceDE w:val="0"/>
      <w:autoSpaceDN w:val="0"/>
      <w:adjustRightInd w:val="0"/>
      <w:spacing w:line="259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99"/>
    <w:rsid w:val="00283F6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9.edvance360.com/courses/lessons/27080/preview/11510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5D08ECF6</Template>
  <TotalTime>0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THEATER 101T</vt:lpstr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 101T</dc:title>
  <dc:creator>charles brooks</dc:creator>
  <cp:lastModifiedBy>Bassam Fraij</cp:lastModifiedBy>
  <cp:revision>2</cp:revision>
  <dcterms:created xsi:type="dcterms:W3CDTF">2021-07-21T19:58:00Z</dcterms:created>
  <dcterms:modified xsi:type="dcterms:W3CDTF">2021-07-21T19:58:00Z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2019-01-22T00:00:00Z</vt:filetime>
  </property>
</Properties>
</file>