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B94B02" w14:textId="55A687EC" w:rsidR="00A96BE9" w:rsidRPr="003B1A74" w:rsidRDefault="00903A57" w:rsidP="003B1A74">
      <w:pPr>
        <w:pBdr>
          <w:bottom w:val="single" w:sz="24" w:space="1" w:color="31849B" w:themeColor="accent5" w:themeShade="BF"/>
        </w:pBdr>
        <w:rPr>
          <w:rFonts w:eastAsiaTheme="minorEastAsia"/>
          <w:b/>
          <w:color w:val="31849B" w:themeColor="accent5" w:themeShade="BF"/>
          <w:sz w:val="48"/>
          <w:szCs w:val="48"/>
        </w:rPr>
      </w:pPr>
      <w:r>
        <w:rPr>
          <w:rFonts w:eastAsiaTheme="minorEastAsia"/>
          <w:b/>
          <w:color w:val="31849B" w:themeColor="accent5" w:themeShade="BF"/>
          <w:sz w:val="48"/>
          <w:szCs w:val="48"/>
        </w:rPr>
        <w:t>Beal</w:t>
      </w:r>
      <w:r w:rsidR="00365770" w:rsidRPr="003B1A74">
        <w:rPr>
          <w:rFonts w:eastAsiaTheme="minorEastAsia"/>
          <w:b/>
          <w:color w:val="31849B" w:themeColor="accent5" w:themeShade="BF"/>
          <w:sz w:val="48"/>
          <w:szCs w:val="48"/>
        </w:rPr>
        <w:t xml:space="preserve"> College </w:t>
      </w:r>
      <w:r w:rsidR="002D7B90" w:rsidRPr="003B1A74">
        <w:rPr>
          <w:rFonts w:eastAsiaTheme="minorEastAsia"/>
          <w:b/>
          <w:color w:val="31849B" w:themeColor="accent5" w:themeShade="BF"/>
          <w:sz w:val="48"/>
          <w:szCs w:val="48"/>
        </w:rPr>
        <w:t>Career Center</w:t>
      </w:r>
    </w:p>
    <w:p w14:paraId="5FB94B03" w14:textId="77777777" w:rsidR="00A96BE9" w:rsidRPr="00A96BE9" w:rsidRDefault="00A96BE9" w:rsidP="00A96BE9">
      <w:pPr>
        <w:rPr>
          <w:rFonts w:eastAsiaTheme="minorEastAsia"/>
          <w:b/>
          <w:sz w:val="36"/>
          <w:szCs w:val="36"/>
        </w:rPr>
      </w:pPr>
      <w:r w:rsidRPr="00A96BE9">
        <w:rPr>
          <w:rFonts w:eastAsiaTheme="minorEastAsia"/>
          <w:b/>
          <w:sz w:val="36"/>
          <w:szCs w:val="36"/>
        </w:rPr>
        <w:t>Memo</w:t>
      </w:r>
    </w:p>
    <w:p w14:paraId="2749E16D" w14:textId="53337238" w:rsidR="00D31A39" w:rsidRPr="00A96BE9" w:rsidRDefault="00A96BE9" w:rsidP="00A96BE9">
      <w:pPr>
        <w:tabs>
          <w:tab w:val="left" w:pos="1080"/>
        </w:tabs>
        <w:rPr>
          <w:rFonts w:eastAsiaTheme="minorEastAsia"/>
        </w:rPr>
      </w:pPr>
      <w:r w:rsidRPr="00A96BE9">
        <w:rPr>
          <w:rFonts w:eastAsiaTheme="minorEastAsia"/>
          <w:b/>
        </w:rPr>
        <w:t>DATE:</w:t>
      </w:r>
      <w:r w:rsidRPr="00A96BE9">
        <w:rPr>
          <w:rFonts w:eastAsiaTheme="minorEastAsia"/>
        </w:rPr>
        <w:tab/>
      </w:r>
      <w:r w:rsidR="00511CC1">
        <w:rPr>
          <w:rFonts w:eastAsiaTheme="minorEastAsia"/>
        </w:rPr>
        <w:t xml:space="preserve">May </w:t>
      </w:r>
      <w:r w:rsidR="00D31A39">
        <w:rPr>
          <w:rFonts w:eastAsiaTheme="minorEastAsia"/>
        </w:rPr>
        <w:t>30,2020</w:t>
      </w:r>
    </w:p>
    <w:p w14:paraId="5FB94B05" w14:textId="473ACF0F" w:rsidR="00A96BE9" w:rsidRPr="00A96BE9" w:rsidRDefault="00A96BE9" w:rsidP="00A96BE9">
      <w:pPr>
        <w:tabs>
          <w:tab w:val="left" w:pos="1080"/>
        </w:tabs>
        <w:rPr>
          <w:rFonts w:eastAsiaTheme="minorEastAsia"/>
        </w:rPr>
      </w:pPr>
      <w:r w:rsidRPr="00A96BE9">
        <w:rPr>
          <w:rFonts w:eastAsiaTheme="minorEastAsia"/>
          <w:b/>
        </w:rPr>
        <w:t>TO:</w:t>
      </w:r>
      <w:r w:rsidRPr="00A96BE9">
        <w:rPr>
          <w:rFonts w:eastAsiaTheme="minorEastAsia"/>
        </w:rPr>
        <w:tab/>
      </w:r>
      <w:r w:rsidR="00D31A39">
        <w:rPr>
          <w:rFonts w:eastAsiaTheme="minorEastAsia"/>
        </w:rPr>
        <w:t>Beal College Student and Grad</w:t>
      </w:r>
      <w:r w:rsidR="006B7D92">
        <w:rPr>
          <w:rFonts w:eastAsiaTheme="minorEastAsia"/>
        </w:rPr>
        <w:t>uates</w:t>
      </w:r>
    </w:p>
    <w:p w14:paraId="5FB94B06" w14:textId="65C55010" w:rsidR="00A96BE9" w:rsidRPr="00A96BE9" w:rsidRDefault="00A96BE9" w:rsidP="00A96BE9">
      <w:pPr>
        <w:tabs>
          <w:tab w:val="left" w:pos="1080"/>
        </w:tabs>
        <w:rPr>
          <w:rFonts w:eastAsiaTheme="minorEastAsia"/>
        </w:rPr>
      </w:pPr>
      <w:r w:rsidRPr="00A96BE9">
        <w:rPr>
          <w:rFonts w:eastAsiaTheme="minorEastAsia"/>
          <w:b/>
        </w:rPr>
        <w:t>FROM:</w:t>
      </w:r>
      <w:r w:rsidRPr="00A96BE9">
        <w:rPr>
          <w:rFonts w:eastAsiaTheme="minorEastAsia"/>
        </w:rPr>
        <w:tab/>
      </w:r>
      <w:r w:rsidR="006B7D92">
        <w:rPr>
          <w:rFonts w:eastAsiaTheme="minorEastAsia"/>
        </w:rPr>
        <w:t>David Strum, Director</w:t>
      </w:r>
    </w:p>
    <w:p w14:paraId="5FB94B07" w14:textId="0BE1ED60" w:rsidR="00A96BE9" w:rsidRPr="00A96BE9" w:rsidRDefault="00A96BE9" w:rsidP="00A96BE9">
      <w:pPr>
        <w:tabs>
          <w:tab w:val="left" w:pos="1080"/>
        </w:tabs>
        <w:rPr>
          <w:rFonts w:eastAsiaTheme="minorEastAsia"/>
        </w:rPr>
      </w:pPr>
      <w:r w:rsidRPr="00A96BE9">
        <w:rPr>
          <w:rFonts w:eastAsiaTheme="minorEastAsia"/>
          <w:b/>
        </w:rPr>
        <w:t>SUBJECT:</w:t>
      </w:r>
      <w:r w:rsidRPr="00A96BE9">
        <w:rPr>
          <w:rFonts w:eastAsiaTheme="minorEastAsia"/>
        </w:rPr>
        <w:tab/>
      </w:r>
      <w:r w:rsidR="00174DC8">
        <w:rPr>
          <w:rFonts w:eastAsiaTheme="minorEastAsia"/>
        </w:rPr>
        <w:t xml:space="preserve">Using the </w:t>
      </w:r>
      <w:r w:rsidR="00FA3C0B">
        <w:rPr>
          <w:rFonts w:eastAsiaTheme="minorEastAsia"/>
        </w:rPr>
        <w:t>CAREER CENTER</w:t>
      </w:r>
    </w:p>
    <w:p w14:paraId="5FB94B09" w14:textId="6061AC22" w:rsidR="0022383A" w:rsidRDefault="00C1572B">
      <w:pPr>
        <w:rPr>
          <w:rFonts w:eastAsiaTheme="minorEastAsia"/>
        </w:rPr>
      </w:pPr>
      <w:r>
        <w:rPr>
          <w:rFonts w:eastAsiaTheme="minorEastAsia"/>
        </w:rPr>
        <w:pict w14:anchorId="5FB94B0A">
          <v:rect id="_x0000_i1029" style="width:0;height:1.5pt" o:hralign="center" o:bullet="t" o:hrstd="t" o:hr="t" fillcolor="#a0a0a0" stroked="f"/>
        </w:pict>
      </w:r>
    </w:p>
    <w:p w14:paraId="605566DD" w14:textId="0FC4C3AF" w:rsidR="00DA70FB" w:rsidRDefault="00DA70FB" w:rsidP="00DA70FB">
      <w:pPr>
        <w:jc w:val="center"/>
        <w:rPr>
          <w:b/>
          <w:sz w:val="28"/>
          <w:szCs w:val="28"/>
        </w:rPr>
      </w:pPr>
      <w:r>
        <w:rPr>
          <w:b/>
          <w:sz w:val="28"/>
          <w:szCs w:val="28"/>
        </w:rPr>
        <w:t xml:space="preserve">Tips for Students and Recent Graduates of </w:t>
      </w:r>
      <w:r w:rsidR="004C6D09">
        <w:rPr>
          <w:b/>
          <w:sz w:val="28"/>
          <w:szCs w:val="28"/>
        </w:rPr>
        <w:t>Beal</w:t>
      </w:r>
      <w:r>
        <w:rPr>
          <w:b/>
          <w:sz w:val="28"/>
          <w:szCs w:val="28"/>
        </w:rPr>
        <w:t xml:space="preserve"> College</w:t>
      </w:r>
    </w:p>
    <w:p w14:paraId="47581316" w14:textId="4345BAF1" w:rsidR="00DA70FB" w:rsidRDefault="00DA70FB" w:rsidP="00DA70FB">
      <w:r>
        <w:t>. It is no surprise that after you leave college, you will be entering one of the most competitive job markets on record. That doesn’t mean it’s impossible to get your dream job. It does, however, mean that it’s critical that you know how to put your best self forward to job interviewers and that you highlight all of your academic, personal, and professional achievements in a way that will help you stand out from the crowd.</w:t>
      </w:r>
      <w:r w:rsidR="009524EF" w:rsidRPr="009524EF">
        <w:t xml:space="preserve"> </w:t>
      </w:r>
      <w:r w:rsidR="009524EF">
        <w:t>An Associate degree from Beal College is just the first step on your journey to getting the professional career that you want</w:t>
      </w:r>
    </w:p>
    <w:p w14:paraId="18E114ED" w14:textId="77777777" w:rsidR="00DA70FB" w:rsidRDefault="00DA70FB" w:rsidP="00DA70FB">
      <w:pPr>
        <w:rPr>
          <w:b/>
        </w:rPr>
      </w:pPr>
      <w:r>
        <w:rPr>
          <w:b/>
        </w:rPr>
        <w:t>Give 100 Percent to Every Job</w:t>
      </w:r>
    </w:p>
    <w:p w14:paraId="0DEC8B16" w14:textId="1AF898E1" w:rsidR="00DA70FB" w:rsidRDefault="00DA70FB" w:rsidP="00DA70FB">
      <w:r>
        <w:t xml:space="preserve">Treat every job as a career. Be willing </w:t>
      </w:r>
      <w:r w:rsidR="0096287A">
        <w:t>to</w:t>
      </w:r>
      <w:r>
        <w:t xml:space="preserve"> go beyond your assignment and complete tasks not delegated to you. Take the initiative to see ways to </w:t>
      </w:r>
      <w:r w:rsidR="00CD3E05">
        <w:t>contribute</w:t>
      </w:r>
      <w:r>
        <w:t xml:space="preserve"> to the company. Be willing to stay if there is unfinished work. You never know who you will meet on any job. Making a positive impression every time will give you a network of people who may help you down the road. Networking is an established means </w:t>
      </w:r>
      <w:r w:rsidR="0096287A">
        <w:t>professionals</w:t>
      </w:r>
      <w:r>
        <w:t xml:space="preserve"> use to further their careers. You can always </w:t>
      </w:r>
      <w:r w:rsidR="0096287A">
        <w:t>benefit</w:t>
      </w:r>
      <w:r>
        <w:t xml:space="preserve"> from networking. You will distinguish yourself from potential competitors if you truly give 100 percent to each job. Always remember these job </w:t>
      </w:r>
      <w:r w:rsidR="00EA7327">
        <w:t>basics</w:t>
      </w:r>
      <w:r>
        <w:t>:</w:t>
      </w:r>
    </w:p>
    <w:tbl>
      <w:tblPr>
        <w:tblStyle w:val="TableGridLight"/>
        <w:tblW w:w="0" w:type="auto"/>
        <w:jc w:val="center"/>
        <w:tblLook w:val="04A0" w:firstRow="1" w:lastRow="0" w:firstColumn="1" w:lastColumn="0" w:noHBand="0" w:noVBand="1"/>
      </w:tblPr>
      <w:tblGrid>
        <w:gridCol w:w="1946"/>
        <w:gridCol w:w="4023"/>
      </w:tblGrid>
      <w:tr w:rsidR="00B4321A" w14:paraId="04508012" w14:textId="77777777" w:rsidTr="003478B5">
        <w:trPr>
          <w:jc w:val="center"/>
        </w:trPr>
        <w:tc>
          <w:tcPr>
            <w:tcW w:w="0" w:type="auto"/>
          </w:tcPr>
          <w:p w14:paraId="373303B0" w14:textId="1AA489D3" w:rsidR="00B4321A" w:rsidRDefault="00EC33C4" w:rsidP="00826A06">
            <w:pPr>
              <w:jc w:val="center"/>
              <w:rPr>
                <w:b/>
              </w:rPr>
            </w:pPr>
            <w:r>
              <w:rPr>
                <w:b/>
              </w:rPr>
              <w:t>Job Item</w:t>
            </w:r>
          </w:p>
        </w:tc>
        <w:tc>
          <w:tcPr>
            <w:tcW w:w="0" w:type="auto"/>
          </w:tcPr>
          <w:p w14:paraId="3B21373A" w14:textId="77F2C16A" w:rsidR="00B4321A" w:rsidRDefault="00EC33C4" w:rsidP="00826A06">
            <w:pPr>
              <w:jc w:val="center"/>
              <w:rPr>
                <w:b/>
              </w:rPr>
            </w:pPr>
            <w:r>
              <w:rPr>
                <w:b/>
              </w:rPr>
              <w:t>Tip for Success</w:t>
            </w:r>
          </w:p>
        </w:tc>
      </w:tr>
      <w:tr w:rsidR="00B4321A" w14:paraId="1E287156" w14:textId="77777777" w:rsidTr="003478B5">
        <w:trPr>
          <w:jc w:val="center"/>
        </w:trPr>
        <w:tc>
          <w:tcPr>
            <w:tcW w:w="0" w:type="auto"/>
          </w:tcPr>
          <w:p w14:paraId="1F4DD768" w14:textId="5BDEAB90" w:rsidR="00B4321A" w:rsidRDefault="00EC33C4" w:rsidP="00826A06">
            <w:pPr>
              <w:jc w:val="center"/>
              <w:rPr>
                <w:b/>
              </w:rPr>
            </w:pPr>
            <w:r>
              <w:rPr>
                <w:b/>
              </w:rPr>
              <w:t>Time Management</w:t>
            </w:r>
          </w:p>
        </w:tc>
        <w:tc>
          <w:tcPr>
            <w:tcW w:w="0" w:type="auto"/>
          </w:tcPr>
          <w:p w14:paraId="084D7259" w14:textId="38B237EA" w:rsidR="00B4321A" w:rsidRDefault="002E362F" w:rsidP="00826A06">
            <w:pPr>
              <w:jc w:val="center"/>
              <w:rPr>
                <w:b/>
              </w:rPr>
            </w:pPr>
            <w:r>
              <w:rPr>
                <w:b/>
              </w:rPr>
              <w:t>Show up on time and don’t hurry to leave</w:t>
            </w:r>
          </w:p>
        </w:tc>
      </w:tr>
      <w:tr w:rsidR="00B4321A" w14:paraId="4237DFF4" w14:textId="77777777" w:rsidTr="003478B5">
        <w:trPr>
          <w:jc w:val="center"/>
        </w:trPr>
        <w:tc>
          <w:tcPr>
            <w:tcW w:w="0" w:type="auto"/>
          </w:tcPr>
          <w:p w14:paraId="1090C224" w14:textId="46E26C8C" w:rsidR="00B4321A" w:rsidRDefault="002E362F" w:rsidP="00826A06">
            <w:pPr>
              <w:jc w:val="center"/>
              <w:rPr>
                <w:b/>
              </w:rPr>
            </w:pPr>
            <w:r>
              <w:rPr>
                <w:b/>
              </w:rPr>
              <w:t>Attire</w:t>
            </w:r>
          </w:p>
        </w:tc>
        <w:tc>
          <w:tcPr>
            <w:tcW w:w="0" w:type="auto"/>
          </w:tcPr>
          <w:p w14:paraId="1C74A703" w14:textId="2E160908" w:rsidR="00B4321A" w:rsidRDefault="002E362F" w:rsidP="00826A06">
            <w:pPr>
              <w:jc w:val="center"/>
              <w:rPr>
                <w:b/>
              </w:rPr>
            </w:pPr>
            <w:r>
              <w:rPr>
                <w:b/>
              </w:rPr>
              <w:t>Dress app</w:t>
            </w:r>
            <w:r w:rsidR="004F353F">
              <w:rPr>
                <w:b/>
              </w:rPr>
              <w:t>ropriately for job</w:t>
            </w:r>
          </w:p>
        </w:tc>
      </w:tr>
      <w:tr w:rsidR="00B4321A" w14:paraId="3CBCC270" w14:textId="77777777" w:rsidTr="003478B5">
        <w:trPr>
          <w:jc w:val="center"/>
        </w:trPr>
        <w:tc>
          <w:tcPr>
            <w:tcW w:w="0" w:type="auto"/>
          </w:tcPr>
          <w:p w14:paraId="74976084" w14:textId="6A3AC695" w:rsidR="00B4321A" w:rsidRDefault="004F353F" w:rsidP="00826A06">
            <w:pPr>
              <w:jc w:val="center"/>
              <w:rPr>
                <w:b/>
              </w:rPr>
            </w:pPr>
            <w:r>
              <w:rPr>
                <w:b/>
              </w:rPr>
              <w:t>Work Area</w:t>
            </w:r>
          </w:p>
        </w:tc>
        <w:tc>
          <w:tcPr>
            <w:tcW w:w="0" w:type="auto"/>
          </w:tcPr>
          <w:p w14:paraId="6E5E8FBA" w14:textId="4B02DDDC" w:rsidR="00B4321A" w:rsidRDefault="004F353F" w:rsidP="00826A06">
            <w:pPr>
              <w:jc w:val="center"/>
              <w:rPr>
                <w:b/>
              </w:rPr>
            </w:pPr>
            <w:r>
              <w:rPr>
                <w:b/>
              </w:rPr>
              <w:t>Keep your work area neat and or</w:t>
            </w:r>
            <w:r w:rsidR="00245A55">
              <w:rPr>
                <w:b/>
              </w:rPr>
              <w:t>ganized</w:t>
            </w:r>
          </w:p>
        </w:tc>
      </w:tr>
    </w:tbl>
    <w:p w14:paraId="28D9397C" w14:textId="77777777" w:rsidR="00B4321A" w:rsidRDefault="00B4321A" w:rsidP="00DA70FB">
      <w:pPr>
        <w:rPr>
          <w:b/>
        </w:rPr>
      </w:pPr>
    </w:p>
    <w:p w14:paraId="1859B9A9" w14:textId="6A46FBBF" w:rsidR="00DA70FB" w:rsidRDefault="00DA70FB" w:rsidP="00DA70FB">
      <w:pPr>
        <w:rPr>
          <w:b/>
        </w:rPr>
      </w:pPr>
      <w:r>
        <w:rPr>
          <w:b/>
        </w:rPr>
        <w:t xml:space="preserve">Use the </w:t>
      </w:r>
      <w:r w:rsidR="00FA3C0B">
        <w:rPr>
          <w:b/>
        </w:rPr>
        <w:t>CAREER CENTER</w:t>
      </w:r>
    </w:p>
    <w:p w14:paraId="45345772" w14:textId="445C4EBC" w:rsidR="00DA70FB" w:rsidRDefault="00DA70FB" w:rsidP="00DA70FB">
      <w:r>
        <w:t xml:space="preserve">Here at the </w:t>
      </w:r>
      <w:r w:rsidR="00FA3C0B">
        <w:t>CAREER CENTER</w:t>
      </w:r>
      <w:r>
        <w:t xml:space="preserve"> and on our website, we offer tips on how to write a stellar resume and a cover letter that puts your hard work up front and center. Have you volunteered somewhere? Have you participated at a club at school? Were you a TA or a tutor? Did you make the </w:t>
      </w:r>
      <w:r w:rsidR="0096287A">
        <w:t>Dean’s</w:t>
      </w:r>
      <w:r>
        <w:t xml:space="preserve"> list or graduate with honors? These are the kinds of achievements interviewers want to see. Meet with your career </w:t>
      </w:r>
      <w:r w:rsidR="0096287A">
        <w:t>guidance</w:t>
      </w:r>
      <w:r>
        <w:t xml:space="preserve"> counselor and together, come up with a plan to find the jobs that you want and get the important </w:t>
      </w:r>
      <w:r w:rsidR="0096287A">
        <w:t>interview</w:t>
      </w:r>
      <w:r>
        <w:t>.</w:t>
      </w:r>
    </w:p>
    <w:p w14:paraId="1E158E56" w14:textId="6F3BFDEE" w:rsidR="00521EC7" w:rsidRPr="00174DC8" w:rsidRDefault="00411D3A">
      <w:pPr>
        <w:rPr>
          <w:rFonts w:eastAsiaTheme="minorEastAsia"/>
        </w:rPr>
      </w:pPr>
      <w:r>
        <w:rPr>
          <w:rFonts w:eastAsiaTheme="minorEastAsia"/>
        </w:rPr>
        <w:lastRenderedPageBreak/>
        <w:t xml:space="preserve"> </w:t>
      </w:r>
    </w:p>
    <w:sectPr w:rsidR="00521EC7" w:rsidRPr="00174DC8" w:rsidSect="00061C00">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58381B" w14:textId="77777777" w:rsidR="004256DD" w:rsidRDefault="004256DD" w:rsidP="004256DD">
      <w:pPr>
        <w:spacing w:after="0" w:line="240" w:lineRule="auto"/>
      </w:pPr>
      <w:r>
        <w:separator/>
      </w:r>
    </w:p>
  </w:endnote>
  <w:endnote w:type="continuationSeparator" w:id="0">
    <w:p w14:paraId="63AA52D8" w14:textId="77777777" w:rsidR="004256DD" w:rsidRDefault="004256DD" w:rsidP="004256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A581F9" w14:textId="31E9149B" w:rsidR="004256DD" w:rsidRDefault="004256DD">
    <w:pPr>
      <w:pStyle w:val="Footer"/>
    </w:pPr>
    <w:fldSimple w:instr=" FILENAME \* MERGEFORMAT ">
      <w:r>
        <w:rPr>
          <w:noProof/>
        </w:rPr>
        <w:t>Ryder_Adrieanna_2F_Career_Tips</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E9A131" w14:textId="77777777" w:rsidR="004256DD" w:rsidRDefault="004256DD" w:rsidP="004256DD">
      <w:pPr>
        <w:spacing w:after="0" w:line="240" w:lineRule="auto"/>
      </w:pPr>
      <w:r>
        <w:separator/>
      </w:r>
    </w:p>
  </w:footnote>
  <w:footnote w:type="continuationSeparator" w:id="0">
    <w:p w14:paraId="62E6DA90" w14:textId="77777777" w:rsidR="004256DD" w:rsidRDefault="004256DD" w:rsidP="004256D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0CB7"/>
    <w:rsid w:val="00075F8E"/>
    <w:rsid w:val="00080CB7"/>
    <w:rsid w:val="00174DC8"/>
    <w:rsid w:val="0022383A"/>
    <w:rsid w:val="00245A55"/>
    <w:rsid w:val="00261463"/>
    <w:rsid w:val="002D7B90"/>
    <w:rsid w:val="002E362F"/>
    <w:rsid w:val="003478B5"/>
    <w:rsid w:val="00365770"/>
    <w:rsid w:val="003B1A74"/>
    <w:rsid w:val="00411D3A"/>
    <w:rsid w:val="004256DD"/>
    <w:rsid w:val="004C6D09"/>
    <w:rsid w:val="004F353F"/>
    <w:rsid w:val="00511CC1"/>
    <w:rsid w:val="00521EC7"/>
    <w:rsid w:val="0063642C"/>
    <w:rsid w:val="006B7D92"/>
    <w:rsid w:val="00772978"/>
    <w:rsid w:val="00782BDD"/>
    <w:rsid w:val="007A4EF1"/>
    <w:rsid w:val="00826A06"/>
    <w:rsid w:val="008F5C40"/>
    <w:rsid w:val="00903A57"/>
    <w:rsid w:val="009524EF"/>
    <w:rsid w:val="0096287A"/>
    <w:rsid w:val="00972AE5"/>
    <w:rsid w:val="009D142E"/>
    <w:rsid w:val="00A7787E"/>
    <w:rsid w:val="00A96BE9"/>
    <w:rsid w:val="00B4321A"/>
    <w:rsid w:val="00BF1044"/>
    <w:rsid w:val="00CD3E05"/>
    <w:rsid w:val="00D31A39"/>
    <w:rsid w:val="00DA70FB"/>
    <w:rsid w:val="00EA7327"/>
    <w:rsid w:val="00EC33C4"/>
    <w:rsid w:val="00FA3C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FB94B02"/>
  <w15:docId w15:val="{D6F180E4-3A41-4BF6-8C6A-B95C4FF75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56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56DD"/>
  </w:style>
  <w:style w:type="paragraph" w:styleId="Footer">
    <w:name w:val="footer"/>
    <w:basedOn w:val="Normal"/>
    <w:link w:val="FooterChar"/>
    <w:uiPriority w:val="99"/>
    <w:unhideWhenUsed/>
    <w:rsid w:val="004256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56DD"/>
  </w:style>
  <w:style w:type="table" w:styleId="TableGrid">
    <w:name w:val="Table Grid"/>
    <w:basedOn w:val="TableNormal"/>
    <w:uiPriority w:val="59"/>
    <w:rsid w:val="008F5C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26146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99855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st\Videos\01_Word\w02\w02_student_data_files\w02F_Memo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D8E9F8-C429-4831-9FA1-B46C4D38E5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w02F_Memo_Template</Template>
  <TotalTime>41</TotalTime>
  <Pages>2</Pages>
  <Words>317</Words>
  <Characters>1807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CS 155</dc:subject>
  <dc:creator>Firstname Lastname</dc:creator>
  <cp:keywords>memo, job tips</cp:keywords>
  <cp:lastModifiedBy>Adrieanna Ryder</cp:lastModifiedBy>
  <cp:revision>30</cp:revision>
  <dcterms:created xsi:type="dcterms:W3CDTF">2015-06-29T19:24:00Z</dcterms:created>
  <dcterms:modified xsi:type="dcterms:W3CDTF">2020-05-30T18:18:00Z</dcterms:modified>
</cp:coreProperties>
</file>